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BDBB" w14:textId="2F4B4BDD" w:rsidR="002726E4" w:rsidRPr="003F1969" w:rsidRDefault="003F1969" w:rsidP="00A84DFB">
      <w:pPr>
        <w:pStyle w:val="Ttulo1"/>
        <w:numPr>
          <w:ilvl w:val="0"/>
          <w:numId w:val="0"/>
        </w:numPr>
        <w:ind w:left="573"/>
        <w:jc w:val="center"/>
        <w:rPr>
          <w:rFonts w:eastAsia="Calibri"/>
        </w:rPr>
      </w:pPr>
      <w:bookmarkStart w:id="0" w:name="_Toc389574001"/>
      <w:bookmarkStart w:id="1" w:name="_Toc1618750052"/>
      <w:r w:rsidRPr="610561EB">
        <w:rPr>
          <w:rFonts w:eastAsia="Calibri"/>
        </w:rPr>
        <w:t>Anexo N° 4</w:t>
      </w:r>
      <w:r w:rsidR="002726E4" w:rsidRPr="610561EB">
        <w:rPr>
          <w:rFonts w:eastAsia="Calibri"/>
        </w:rPr>
        <w:t>: Ratificación de Compromiso de aportes voluntarios por parte del Organismo Ejecutor u otros actores</w:t>
      </w:r>
      <w:bookmarkEnd w:id="0"/>
      <w:bookmarkEnd w:id="1"/>
    </w:p>
    <w:p w14:paraId="77E9DCA2" w14:textId="77777777" w:rsidR="003F1969" w:rsidRPr="002726E4" w:rsidRDefault="003F1969" w:rsidP="002726E4">
      <w:pPr>
        <w:tabs>
          <w:tab w:val="center" w:pos="4252"/>
          <w:tab w:val="right" w:pos="8504"/>
        </w:tabs>
        <w:rPr>
          <w:rFonts w:ascii="Calibri Light" w:hAnsi="Calibri Light" w:cs="Arial"/>
          <w:b/>
        </w:rPr>
      </w:pPr>
      <w:bookmarkStart w:id="2" w:name="_GoBack"/>
      <w:bookmarkEnd w:id="2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2726E4" w:rsidRPr="002726E4" w14:paraId="0D11ABA7" w14:textId="77777777" w:rsidTr="002726E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4D6313" w14:textId="77777777" w:rsidR="002726E4" w:rsidRPr="002726E4" w:rsidRDefault="002726E4" w:rsidP="002726E4">
            <w:pPr>
              <w:rPr>
                <w:rFonts w:ascii="Calibri Light" w:hAnsi="Calibri Light" w:cs="Arial"/>
                <w:b/>
              </w:rPr>
            </w:pPr>
            <w:r w:rsidRPr="002726E4">
              <w:rPr>
                <w:rFonts w:ascii="Calibri Light" w:hAnsi="Calibri Light" w:cs="Arial"/>
                <w:b/>
              </w:rPr>
              <w:t>Folio Proyecto Adjudicado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33DE8F25" w14:textId="77777777" w:rsidR="002726E4" w:rsidRPr="002726E4" w:rsidRDefault="002726E4" w:rsidP="002726E4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263D9B" w14:textId="77777777" w:rsidR="002726E4" w:rsidRPr="002726E4" w:rsidRDefault="002726E4" w:rsidP="002726E4">
            <w:pPr>
              <w:rPr>
                <w:rFonts w:ascii="Calibri Light" w:hAnsi="Calibri Light" w:cs="Arial"/>
                <w:b/>
              </w:rPr>
            </w:pPr>
            <w:r w:rsidRPr="002726E4">
              <w:rPr>
                <w:rFonts w:ascii="Calibri Light" w:hAnsi="Calibri Light" w:cs="Arial"/>
                <w:b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2165041" w14:textId="77777777" w:rsidR="002726E4" w:rsidRPr="002726E4" w:rsidRDefault="002726E4" w:rsidP="002726E4">
            <w:pPr>
              <w:jc w:val="center"/>
              <w:rPr>
                <w:rFonts w:ascii="Calibri Light" w:hAnsi="Calibri Light" w:cs="Arial"/>
                <w:b/>
              </w:rPr>
            </w:pPr>
            <w:r w:rsidRPr="002726E4">
              <w:rPr>
                <w:rFonts w:ascii="Calibri Light" w:hAnsi="Calibri Light" w:cs="Arial"/>
                <w:b/>
              </w:rPr>
              <w:t>XX – MES – 2025</w:t>
            </w:r>
          </w:p>
        </w:tc>
      </w:tr>
    </w:tbl>
    <w:p w14:paraId="79F2D791" w14:textId="77777777" w:rsidR="002726E4" w:rsidRPr="002726E4" w:rsidRDefault="002726E4" w:rsidP="002726E4">
      <w:pPr>
        <w:tabs>
          <w:tab w:val="center" w:pos="4252"/>
          <w:tab w:val="right" w:pos="8504"/>
        </w:tabs>
        <w:jc w:val="right"/>
        <w:rPr>
          <w:rFonts w:ascii="Calibri Light" w:hAnsi="Calibri Light" w:cs="Arial"/>
        </w:rPr>
      </w:pPr>
    </w:p>
    <w:p w14:paraId="7444D4D4" w14:textId="77777777" w:rsidR="002726E4" w:rsidRPr="002726E4" w:rsidRDefault="002726E4" w:rsidP="002726E4">
      <w:pPr>
        <w:tabs>
          <w:tab w:val="center" w:pos="4252"/>
          <w:tab w:val="right" w:pos="8504"/>
        </w:tabs>
        <w:rPr>
          <w:rFonts w:ascii="Calibri Light" w:hAnsi="Calibri Light" w:cs="Arial"/>
          <w:b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635"/>
        <w:gridCol w:w="680"/>
        <w:gridCol w:w="5326"/>
        <w:gridCol w:w="197"/>
      </w:tblGrid>
      <w:tr w:rsidR="002726E4" w:rsidRPr="002726E4" w14:paraId="772D17EA" w14:textId="77777777" w:rsidTr="002726E4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AC4D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>Nombre Organismo Ejecutor u otro actor: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61CFAD02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  <w:tr w:rsidR="002726E4" w:rsidRPr="002726E4" w14:paraId="31FC1FE4" w14:textId="77777777" w:rsidTr="002726E4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6552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 xml:space="preserve">RUT / Rol Organismo: </w:t>
            </w:r>
          </w:p>
          <w:p w14:paraId="226AB144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i/>
                <w:sz w:val="18"/>
                <w:szCs w:val="20"/>
                <w:lang w:val="es-ES_tradnl"/>
              </w:rPr>
              <w:t>(Según corresponda)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721F3333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  <w:tr w:rsidR="002726E4" w:rsidRPr="002726E4" w14:paraId="0692181C" w14:textId="77777777" w:rsidTr="002726E4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4B1D" w14:textId="77777777" w:rsidR="002726E4" w:rsidRPr="002726E4" w:rsidRDefault="002726E4" w:rsidP="002726E4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sz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lang w:val="es-ES_tradnl"/>
              </w:rPr>
              <w:t>Domicilio Organismo: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792E76D7" w14:textId="77777777" w:rsidR="002726E4" w:rsidRPr="002726E4" w:rsidRDefault="002726E4" w:rsidP="002726E4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sz w:val="20"/>
                <w:lang w:val="es-ES_tradnl"/>
              </w:rPr>
            </w:pPr>
          </w:p>
        </w:tc>
      </w:tr>
      <w:tr w:rsidR="002726E4" w:rsidRPr="002726E4" w14:paraId="6D0051E6" w14:textId="77777777" w:rsidTr="002726E4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3A358" w14:textId="77777777" w:rsidR="002726E4" w:rsidRPr="002726E4" w:rsidRDefault="002726E4" w:rsidP="002726E4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i/>
                <w:sz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i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5F8E3125" w14:textId="77777777" w:rsidR="002726E4" w:rsidRPr="002726E4" w:rsidRDefault="002726E4" w:rsidP="002726E4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sz w:val="20"/>
                <w:lang w:val="es-ES_tradnl"/>
              </w:rPr>
            </w:pPr>
          </w:p>
        </w:tc>
      </w:tr>
      <w:tr w:rsidR="002726E4" w:rsidRPr="002726E4" w14:paraId="5F9AAC92" w14:textId="77777777" w:rsidTr="002726E4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CF41" w14:textId="77777777" w:rsidR="002726E4" w:rsidRPr="002726E4" w:rsidRDefault="002726E4" w:rsidP="002726E4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i/>
                <w:sz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i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43E5BD44" w14:textId="77777777" w:rsidR="002726E4" w:rsidRPr="002726E4" w:rsidRDefault="002726E4" w:rsidP="002726E4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sz w:val="20"/>
                <w:lang w:val="es-ES_tradnl"/>
              </w:rPr>
            </w:pPr>
          </w:p>
        </w:tc>
      </w:tr>
      <w:tr w:rsidR="002726E4" w:rsidRPr="002726E4" w14:paraId="5D4F3275" w14:textId="77777777" w:rsidTr="002726E4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5932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i/>
                <w:sz w:val="20"/>
                <w:szCs w:val="20"/>
                <w:lang w:val="es-ES_tradnl"/>
              </w:rPr>
            </w:pPr>
          </w:p>
          <w:p w14:paraId="38F9AC2E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i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i/>
                <w:sz w:val="20"/>
                <w:szCs w:val="20"/>
                <w:lang w:val="es-ES_tradnl"/>
              </w:rPr>
              <w:t>Si fuera una persona jurídica, indicar, además:</w:t>
            </w:r>
          </w:p>
        </w:tc>
      </w:tr>
      <w:tr w:rsidR="002726E4" w:rsidRPr="002726E4" w14:paraId="087CB276" w14:textId="77777777" w:rsidTr="002726E4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92DD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01C1F265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  <w:tr w:rsidR="002726E4" w:rsidRPr="002726E4" w14:paraId="06145BA9" w14:textId="77777777" w:rsidTr="002726E4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6FAF7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7C6692A2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</w:tbl>
    <w:p w14:paraId="560D1592" w14:textId="77777777" w:rsidR="002726E4" w:rsidRPr="002726E4" w:rsidRDefault="002726E4" w:rsidP="002726E4">
      <w:pPr>
        <w:tabs>
          <w:tab w:val="center" w:pos="4252"/>
          <w:tab w:val="right" w:pos="8504"/>
        </w:tabs>
        <w:rPr>
          <w:rFonts w:ascii="Calibri Light" w:hAnsi="Calibri Light" w:cs="Arial"/>
          <w:b/>
        </w:rPr>
      </w:pPr>
    </w:p>
    <w:p w14:paraId="4F015E33" w14:textId="77777777" w:rsidR="002726E4" w:rsidRPr="002726E4" w:rsidRDefault="002726E4" w:rsidP="002726E4">
      <w:pPr>
        <w:tabs>
          <w:tab w:val="center" w:pos="4252"/>
          <w:tab w:val="right" w:pos="8504"/>
        </w:tabs>
        <w:rPr>
          <w:rFonts w:ascii="Calibri Light" w:hAnsi="Calibri Light" w:cs="Arial"/>
        </w:rPr>
      </w:pPr>
      <w:r w:rsidRPr="002726E4">
        <w:rPr>
          <w:rFonts w:ascii="Calibri Light" w:hAnsi="Calibri Light" w:cs="Arial"/>
          <w:b/>
          <w:bCs/>
        </w:rPr>
        <w:t>Ratifico</w:t>
      </w:r>
      <w:r w:rsidRPr="002726E4">
        <w:rPr>
          <w:rFonts w:ascii="Calibri Light" w:hAnsi="Calibri Light" w:cs="Arial"/>
        </w:rPr>
        <w:t xml:space="preserve"> el apoyo a la siguiente Organización adjudicada en el XXVIII Concurso del Fondo de Protección Ambiental 2025:</w:t>
      </w:r>
    </w:p>
    <w:p w14:paraId="0287B468" w14:textId="77777777" w:rsidR="002726E4" w:rsidRPr="002726E4" w:rsidRDefault="002726E4" w:rsidP="002726E4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274"/>
      </w:tblGrid>
      <w:tr w:rsidR="002726E4" w:rsidRPr="002726E4" w14:paraId="7E8203D4" w14:textId="77777777" w:rsidTr="002726E4">
        <w:tc>
          <w:tcPr>
            <w:tcW w:w="3794" w:type="dxa"/>
          </w:tcPr>
          <w:p w14:paraId="2B20A025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>Nombre Organización Adjudicada: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1DAC8549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  <w:tr w:rsidR="002726E4" w:rsidRPr="002726E4" w14:paraId="455144BA" w14:textId="77777777" w:rsidTr="002726E4">
        <w:tc>
          <w:tcPr>
            <w:tcW w:w="3794" w:type="dxa"/>
          </w:tcPr>
          <w:p w14:paraId="5CD9D2B3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 xml:space="preserve">Nombre Proyecto: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2B751271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</w:tbl>
    <w:p w14:paraId="59C67EF1" w14:textId="77777777" w:rsidR="002726E4" w:rsidRPr="002726E4" w:rsidRDefault="002726E4" w:rsidP="002726E4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</w:rPr>
      </w:pPr>
    </w:p>
    <w:p w14:paraId="2F00C88E" w14:textId="77777777" w:rsidR="002726E4" w:rsidRPr="002726E4" w:rsidRDefault="002726E4" w:rsidP="002726E4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</w:rPr>
      </w:pPr>
      <w:r w:rsidRPr="002726E4">
        <w:rPr>
          <w:rFonts w:ascii="Calibri Light" w:hAnsi="Calibri Light" w:cs="Arial"/>
        </w:rPr>
        <w:t xml:space="preserve">Acreditando los siguientes aportes durante la ejecución del Proyecto:       </w:t>
      </w:r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3"/>
        <w:gridCol w:w="2781"/>
      </w:tblGrid>
      <w:tr w:rsidR="002726E4" w:rsidRPr="000B0CCA" w14:paraId="663F8351" w14:textId="77777777" w:rsidTr="002726E4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4C1AC3BB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FFFFFF" w:themeColor="background1"/>
              </w:rPr>
            </w:pPr>
            <w:r w:rsidRPr="000B0CCA">
              <w:rPr>
                <w:rFonts w:ascii="Calibri Light" w:hAnsi="Calibri Light" w:cs="Arial"/>
                <w:b/>
                <w:color w:val="FFFFFF" w:themeColor="background1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39D3B619" w14:textId="77777777" w:rsidR="002726E4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FFFFFF" w:themeColor="background1"/>
              </w:rPr>
            </w:pPr>
            <w:r w:rsidRPr="000B0CCA">
              <w:rPr>
                <w:rFonts w:ascii="Calibri Light" w:hAnsi="Calibri Light" w:cs="Arial"/>
                <w:b/>
                <w:color w:val="FFFFFF" w:themeColor="background1"/>
              </w:rPr>
              <w:t>Valorización en pesos</w:t>
            </w:r>
            <w:r>
              <w:rPr>
                <w:rFonts w:ascii="Calibri Light" w:hAnsi="Calibri Light" w:cs="Arial"/>
                <w:b/>
                <w:color w:val="FFFFFF" w:themeColor="background1"/>
              </w:rPr>
              <w:t xml:space="preserve"> </w:t>
            </w:r>
          </w:p>
          <w:p w14:paraId="09FDBCC5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FFFFFF" w:themeColor="background1"/>
              </w:rPr>
            </w:pPr>
            <w:r w:rsidRPr="00E84090">
              <w:rPr>
                <w:rFonts w:ascii="Calibri Light" w:hAnsi="Calibri Light" w:cs="Arial"/>
                <w:b/>
                <w:color w:val="FFFFFF" w:themeColor="background1"/>
              </w:rPr>
              <w:t>(si corresponde)</w:t>
            </w:r>
          </w:p>
        </w:tc>
      </w:tr>
      <w:tr w:rsidR="002726E4" w:rsidRPr="000B0CCA" w14:paraId="55913826" w14:textId="77777777" w:rsidTr="002726E4">
        <w:trPr>
          <w:trHeight w:val="316"/>
          <w:jc w:val="center"/>
        </w:trPr>
        <w:tc>
          <w:tcPr>
            <w:tcW w:w="3435" w:type="pct"/>
            <w:vAlign w:val="center"/>
          </w:tcPr>
          <w:p w14:paraId="2D9DABA5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14CE9E07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2726E4" w:rsidRPr="000B0CCA" w14:paraId="17F9B2C5" w14:textId="77777777" w:rsidTr="002726E4">
        <w:trPr>
          <w:trHeight w:val="335"/>
          <w:jc w:val="center"/>
        </w:trPr>
        <w:tc>
          <w:tcPr>
            <w:tcW w:w="3435" w:type="pct"/>
            <w:vAlign w:val="center"/>
          </w:tcPr>
          <w:p w14:paraId="3F240031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63283157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2726E4" w:rsidRPr="000B0CCA" w14:paraId="0C1A741E" w14:textId="77777777" w:rsidTr="002726E4">
        <w:trPr>
          <w:trHeight w:val="342"/>
          <w:jc w:val="center"/>
        </w:trPr>
        <w:tc>
          <w:tcPr>
            <w:tcW w:w="3435" w:type="pct"/>
            <w:vAlign w:val="center"/>
          </w:tcPr>
          <w:p w14:paraId="614BF313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39B912FE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2726E4" w:rsidRPr="000B0CCA" w14:paraId="4D4F283E" w14:textId="77777777" w:rsidTr="002726E4">
        <w:trPr>
          <w:trHeight w:val="362"/>
          <w:jc w:val="center"/>
        </w:trPr>
        <w:tc>
          <w:tcPr>
            <w:tcW w:w="3435" w:type="pct"/>
            <w:vAlign w:val="center"/>
          </w:tcPr>
          <w:p w14:paraId="6DE54E34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10F620A6" w14:textId="77777777" w:rsidR="002726E4" w:rsidRPr="000B0CCA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2726E4" w:rsidRPr="002726E4" w14:paraId="4B1D3F5B" w14:textId="77777777" w:rsidTr="002726E4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0C7A53E" w14:textId="77777777" w:rsidR="002726E4" w:rsidRPr="002726E4" w:rsidRDefault="002726E4" w:rsidP="002726E4">
            <w:pPr>
              <w:tabs>
                <w:tab w:val="center" w:pos="4252"/>
                <w:tab w:val="right" w:pos="8504"/>
              </w:tabs>
              <w:ind w:right="142"/>
              <w:jc w:val="right"/>
              <w:rPr>
                <w:rFonts w:ascii="Calibri Light" w:hAnsi="Calibri Light" w:cs="Arial"/>
                <w:b/>
              </w:rPr>
            </w:pPr>
            <w:r w:rsidRPr="002726E4">
              <w:rPr>
                <w:rFonts w:ascii="Calibri Light" w:hAnsi="Calibri Light" w:cs="Arial"/>
                <w:b/>
              </w:rPr>
              <w:t xml:space="preserve">Total   </w:t>
            </w:r>
          </w:p>
        </w:tc>
        <w:tc>
          <w:tcPr>
            <w:tcW w:w="1565" w:type="pct"/>
            <w:vAlign w:val="center"/>
          </w:tcPr>
          <w:p w14:paraId="361B29BE" w14:textId="77777777" w:rsidR="002726E4" w:rsidRPr="002726E4" w:rsidRDefault="002726E4" w:rsidP="002726E4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14:paraId="3C145E06" w14:textId="77777777" w:rsidR="002726E4" w:rsidRPr="002726E4" w:rsidRDefault="002726E4" w:rsidP="002726E4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  <w:i/>
        </w:rPr>
      </w:pPr>
      <w:r w:rsidRPr="002726E4">
        <w:rPr>
          <w:rFonts w:ascii="Calibri Light" w:hAnsi="Calibri Light" w:cs="Arial"/>
          <w:i/>
        </w:rPr>
        <w:t>* Añadir las filas que sean necesarias</w:t>
      </w:r>
    </w:p>
    <w:p w14:paraId="7467EF75" w14:textId="77777777" w:rsidR="002726E4" w:rsidRPr="002726E4" w:rsidRDefault="002726E4" w:rsidP="002726E4">
      <w:pPr>
        <w:tabs>
          <w:tab w:val="center" w:pos="4252"/>
          <w:tab w:val="right" w:pos="8504"/>
        </w:tabs>
        <w:rPr>
          <w:rFonts w:ascii="Calibri Light" w:hAnsi="Calibri Light" w:cs="Arial"/>
        </w:rPr>
      </w:pPr>
    </w:p>
    <w:p w14:paraId="525A4F31" w14:textId="77777777" w:rsidR="002726E4" w:rsidRPr="002726E4" w:rsidRDefault="002726E4" w:rsidP="002726E4">
      <w:pPr>
        <w:pStyle w:val="Encabezado"/>
        <w:rPr>
          <w:rFonts w:ascii="Calibri Light" w:hAnsi="Calibri Light" w:cs="Arial"/>
        </w:rPr>
      </w:pPr>
    </w:p>
    <w:p w14:paraId="6D9CF605" w14:textId="77777777" w:rsidR="002726E4" w:rsidRPr="002726E4" w:rsidRDefault="002726E4" w:rsidP="002726E4">
      <w:pPr>
        <w:pStyle w:val="Encabezado"/>
        <w:rPr>
          <w:rFonts w:ascii="Calibri Light" w:hAnsi="Calibri Light" w:cs="Arial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2726E4" w:rsidRPr="002726E4" w14:paraId="2D384197" w14:textId="77777777" w:rsidTr="002726E4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9971B3F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 xml:space="preserve">Nombre 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74FD1C6C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  <w:tr w:rsidR="002726E4" w:rsidRPr="002726E4" w14:paraId="53A486C8" w14:textId="77777777" w:rsidTr="002726E4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38F620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  <w:p w14:paraId="3E471346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  <w:p w14:paraId="47BB429D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  <w:p w14:paraId="75F7673C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  <w:r w:rsidRPr="002726E4">
              <w:rPr>
                <w:rFonts w:ascii="Calibri Light" w:hAnsi="Calibri Light"/>
                <w:b/>
                <w:sz w:val="20"/>
                <w:szCs w:val="20"/>
                <w:lang w:val="es-ES_tradnl"/>
              </w:rPr>
              <w:t xml:space="preserve">Firma </w:t>
            </w:r>
            <w:r w:rsidRPr="002726E4">
              <w:rPr>
                <w:rFonts w:ascii="Calibri Light" w:hAnsi="Calibri Light"/>
                <w:i/>
                <w:iCs/>
                <w:sz w:val="18"/>
                <w:szCs w:val="24"/>
              </w:rPr>
              <w:t>(Con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2F405FB6" w14:textId="77777777" w:rsidR="002726E4" w:rsidRPr="002726E4" w:rsidRDefault="002726E4" w:rsidP="002726E4">
            <w:pPr>
              <w:tabs>
                <w:tab w:val="left" w:pos="180"/>
              </w:tabs>
              <w:rPr>
                <w:rFonts w:ascii="Calibri Light" w:hAnsi="Calibri Light"/>
                <w:b/>
                <w:sz w:val="20"/>
                <w:szCs w:val="20"/>
                <w:lang w:val="es-ES_tradnl"/>
              </w:rPr>
            </w:pPr>
          </w:p>
        </w:tc>
      </w:tr>
    </w:tbl>
    <w:p w14:paraId="69D3934D" w14:textId="36AC176F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030BDA9D" w14:textId="0CD5BFC1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7F2A0941" w14:textId="0AB20105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69DDE0C6" w14:textId="00050278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5B3C76B5" w14:textId="39A2D1AD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636E2A60" w14:textId="193612E6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A7FC703" w14:textId="3D3D356C" w:rsidR="003F1969" w:rsidRDefault="003F1969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70373AC9" w14:textId="77777777" w:rsidR="003F1969" w:rsidRDefault="003F1969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5A79D0EF" w14:textId="77777777" w:rsidR="002726E4" w:rsidRDefault="002726E4" w:rsidP="002726E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DAE4163" w14:textId="7F4A31B2" w:rsidR="002726E4" w:rsidRDefault="002726E4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5C61664F" w14:textId="25031BCC" w:rsidR="00664177" w:rsidRDefault="00664177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034E2C0B" w14:textId="493541F3" w:rsidR="00664177" w:rsidRDefault="00664177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1B2FF619" w14:textId="023E9396" w:rsidR="00664177" w:rsidRDefault="00664177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35B08F6D" w14:textId="7EC3B5A3" w:rsidR="00664177" w:rsidRDefault="00664177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424199FB" w14:textId="6822B523" w:rsidR="00664329" w:rsidRPr="00ED2739" w:rsidRDefault="00664329" w:rsidP="00711B4F">
      <w:pPr>
        <w:rPr>
          <w:rFonts w:ascii="Calibri" w:hAnsi="Calibri" w:cs="Calibri"/>
          <w:lang w:val="es-CL"/>
        </w:rPr>
      </w:pPr>
    </w:p>
    <w:sectPr w:rsidR="00664329" w:rsidRPr="00ED2739" w:rsidSect="00664177">
      <w:headerReference w:type="default" r:id="rId12"/>
      <w:footerReference w:type="even" r:id="rId13"/>
      <w:headerReference w:type="first" r:id="rId14"/>
      <w:type w:val="continuous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B7F746" w16cex:dateUtc="2024-11-06T19:06:00Z"/>
  <w16cex:commentExtensible w16cex:durableId="4B1D107C" w16cex:dateUtc="2024-11-13T20:3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DBA4C3" w16cid:durableId="51B7F746"/>
  <w16cid:commentId w16cid:paraId="7332D0E6" w16cid:durableId="0BC82AEA"/>
  <w16cid:commentId w16cid:paraId="5C066DFE" w16cid:durableId="4B1D1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2321" w14:textId="77777777" w:rsidR="00596338" w:rsidRDefault="00596338" w:rsidP="00406C4F">
      <w:r>
        <w:separator/>
      </w:r>
    </w:p>
  </w:endnote>
  <w:endnote w:type="continuationSeparator" w:id="0">
    <w:p w14:paraId="2A89F503" w14:textId="77777777" w:rsidR="00596338" w:rsidRDefault="00596338" w:rsidP="00406C4F">
      <w:r>
        <w:continuationSeparator/>
      </w:r>
    </w:p>
  </w:endnote>
  <w:endnote w:type="continuationNotice" w:id="1">
    <w:p w14:paraId="737F7521" w14:textId="77777777" w:rsidR="00596338" w:rsidRDefault="00596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DBCE" w14:textId="77777777" w:rsidR="00586EDE" w:rsidRDefault="00586EDE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FB492D" w14:textId="77777777" w:rsidR="00586EDE" w:rsidRDefault="00586ED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5E37" w14:textId="77777777" w:rsidR="00596338" w:rsidRDefault="00596338" w:rsidP="00406C4F">
      <w:r>
        <w:separator/>
      </w:r>
    </w:p>
  </w:footnote>
  <w:footnote w:type="continuationSeparator" w:id="0">
    <w:p w14:paraId="06D18CD4" w14:textId="77777777" w:rsidR="00596338" w:rsidRDefault="00596338" w:rsidP="00406C4F">
      <w:r>
        <w:continuationSeparator/>
      </w:r>
    </w:p>
  </w:footnote>
  <w:footnote w:type="continuationNotice" w:id="1">
    <w:p w14:paraId="19B1D827" w14:textId="77777777" w:rsidR="00596338" w:rsidRDefault="00596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EBEB" w14:textId="77777777" w:rsidR="00586EDE" w:rsidRPr="00F10B96" w:rsidRDefault="00586EDE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D286" w14:textId="77777777" w:rsidR="00586EDE" w:rsidRDefault="00586EDE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BA2"/>
    <w:multiLevelType w:val="hybridMultilevel"/>
    <w:tmpl w:val="81C01C3A"/>
    <w:lvl w:ilvl="0" w:tplc="2D903952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35A"/>
    <w:multiLevelType w:val="hybridMultilevel"/>
    <w:tmpl w:val="670A80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12C"/>
    <w:multiLevelType w:val="hybridMultilevel"/>
    <w:tmpl w:val="6952D4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BF7254"/>
    <w:multiLevelType w:val="hybridMultilevel"/>
    <w:tmpl w:val="63924B70"/>
    <w:lvl w:ilvl="0" w:tplc="FFFFFFFF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43DF"/>
    <w:multiLevelType w:val="hybridMultilevel"/>
    <w:tmpl w:val="25BAAB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243F"/>
    <w:multiLevelType w:val="hybridMultilevel"/>
    <w:tmpl w:val="F6B4EB76"/>
    <w:lvl w:ilvl="0" w:tplc="34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26DC"/>
    <w:multiLevelType w:val="hybridMultilevel"/>
    <w:tmpl w:val="9564B6EC"/>
    <w:lvl w:ilvl="0" w:tplc="1DA8F6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415BB"/>
    <w:multiLevelType w:val="hybridMultilevel"/>
    <w:tmpl w:val="24C87FAA"/>
    <w:lvl w:ilvl="0" w:tplc="BFC2EA7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C6880"/>
    <w:multiLevelType w:val="hybridMultilevel"/>
    <w:tmpl w:val="C11844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2952"/>
    <w:multiLevelType w:val="hybridMultilevel"/>
    <w:tmpl w:val="C43CE0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6AF5"/>
    <w:multiLevelType w:val="hybridMultilevel"/>
    <w:tmpl w:val="0EB461C0"/>
    <w:lvl w:ilvl="0" w:tplc="71706EB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0070C0"/>
        <w:u w:val="none"/>
        <w:effect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76FC8"/>
    <w:multiLevelType w:val="hybridMultilevel"/>
    <w:tmpl w:val="56DCBFB6"/>
    <w:lvl w:ilvl="0" w:tplc="6292004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5" w:hanging="360"/>
      </w:pPr>
    </w:lvl>
    <w:lvl w:ilvl="2" w:tplc="340A001B" w:tentative="1">
      <w:start w:val="1"/>
      <w:numFmt w:val="lowerRoman"/>
      <w:lvlText w:val="%3."/>
      <w:lvlJc w:val="right"/>
      <w:pPr>
        <w:ind w:left="1835" w:hanging="180"/>
      </w:pPr>
    </w:lvl>
    <w:lvl w:ilvl="3" w:tplc="340A000F" w:tentative="1">
      <w:start w:val="1"/>
      <w:numFmt w:val="decimal"/>
      <w:lvlText w:val="%4."/>
      <w:lvlJc w:val="left"/>
      <w:pPr>
        <w:ind w:left="2555" w:hanging="360"/>
      </w:pPr>
    </w:lvl>
    <w:lvl w:ilvl="4" w:tplc="340A0019" w:tentative="1">
      <w:start w:val="1"/>
      <w:numFmt w:val="lowerLetter"/>
      <w:lvlText w:val="%5."/>
      <w:lvlJc w:val="left"/>
      <w:pPr>
        <w:ind w:left="3275" w:hanging="360"/>
      </w:pPr>
    </w:lvl>
    <w:lvl w:ilvl="5" w:tplc="340A001B" w:tentative="1">
      <w:start w:val="1"/>
      <w:numFmt w:val="lowerRoman"/>
      <w:lvlText w:val="%6."/>
      <w:lvlJc w:val="right"/>
      <w:pPr>
        <w:ind w:left="3995" w:hanging="180"/>
      </w:pPr>
    </w:lvl>
    <w:lvl w:ilvl="6" w:tplc="340A000F" w:tentative="1">
      <w:start w:val="1"/>
      <w:numFmt w:val="decimal"/>
      <w:lvlText w:val="%7."/>
      <w:lvlJc w:val="left"/>
      <w:pPr>
        <w:ind w:left="4715" w:hanging="360"/>
      </w:pPr>
    </w:lvl>
    <w:lvl w:ilvl="7" w:tplc="340A0019" w:tentative="1">
      <w:start w:val="1"/>
      <w:numFmt w:val="lowerLetter"/>
      <w:lvlText w:val="%8."/>
      <w:lvlJc w:val="left"/>
      <w:pPr>
        <w:ind w:left="5435" w:hanging="360"/>
      </w:pPr>
    </w:lvl>
    <w:lvl w:ilvl="8" w:tplc="34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274A0BF8"/>
    <w:multiLevelType w:val="hybridMultilevel"/>
    <w:tmpl w:val="6FA23342"/>
    <w:lvl w:ilvl="0" w:tplc="EC62F1A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4ED6"/>
    <w:multiLevelType w:val="hybridMultilevel"/>
    <w:tmpl w:val="C0946594"/>
    <w:lvl w:ilvl="0" w:tplc="63227B84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730FF"/>
    <w:multiLevelType w:val="hybridMultilevel"/>
    <w:tmpl w:val="C55E3598"/>
    <w:lvl w:ilvl="0" w:tplc="909896BC">
      <w:start w:val="1"/>
      <w:numFmt w:val="lowerRoman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2C6D"/>
    <w:multiLevelType w:val="hybridMultilevel"/>
    <w:tmpl w:val="68BC8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726D0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2B08"/>
    <w:multiLevelType w:val="hybridMultilevel"/>
    <w:tmpl w:val="35705A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26E9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6FE4"/>
    <w:multiLevelType w:val="hybridMultilevel"/>
    <w:tmpl w:val="BEF2CD4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77C0"/>
    <w:multiLevelType w:val="hybridMultilevel"/>
    <w:tmpl w:val="AA5C27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917AF"/>
    <w:multiLevelType w:val="hybridMultilevel"/>
    <w:tmpl w:val="76BCA2CC"/>
    <w:lvl w:ilvl="0" w:tplc="FFFFFFFF">
      <w:start w:val="1"/>
      <w:numFmt w:val="decimal"/>
      <w:lvlText w:val="%1."/>
      <w:lvlJc w:val="left"/>
      <w:pPr>
        <w:ind w:left="452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4C594760"/>
    <w:multiLevelType w:val="multilevel"/>
    <w:tmpl w:val="833C35B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lang w:val="es-ES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  <w:strike w:val="0"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F4141E5"/>
    <w:multiLevelType w:val="hybridMultilevel"/>
    <w:tmpl w:val="4E66F8EC"/>
    <w:lvl w:ilvl="0" w:tplc="42F2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A0F33"/>
    <w:multiLevelType w:val="hybridMultilevel"/>
    <w:tmpl w:val="A720F83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4030"/>
    <w:multiLevelType w:val="hybridMultilevel"/>
    <w:tmpl w:val="4C9C6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55778"/>
    <w:multiLevelType w:val="hybridMultilevel"/>
    <w:tmpl w:val="93106022"/>
    <w:lvl w:ilvl="0" w:tplc="C4FE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35490"/>
    <w:multiLevelType w:val="hybridMultilevel"/>
    <w:tmpl w:val="BEC41620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185B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750D5"/>
    <w:multiLevelType w:val="hybridMultilevel"/>
    <w:tmpl w:val="678E4E76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5F2C5C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90C2E"/>
    <w:multiLevelType w:val="multilevel"/>
    <w:tmpl w:val="4FC0D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decimal"/>
      <w:lvlText w:val="%1.%2.%3.%4.%5."/>
      <w:lvlJc w:val="left"/>
      <w:pPr>
        <w:ind w:left="3382" w:hanging="360"/>
      </w:pPr>
    </w:lvl>
    <w:lvl w:ilvl="5">
      <w:start w:val="1"/>
      <w:numFmt w:val="decimal"/>
      <w:lvlText w:val="%1.%2.%3.%4.%5.%6."/>
      <w:lvlJc w:val="lef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decimal"/>
      <w:lvlText w:val="%1.%2.%3.%4.%5.%6.%7.%8."/>
      <w:lvlJc w:val="left"/>
      <w:pPr>
        <w:ind w:left="5542" w:hanging="360"/>
      </w:pPr>
    </w:lvl>
    <w:lvl w:ilvl="8">
      <w:start w:val="1"/>
      <w:numFmt w:val="decimal"/>
      <w:lvlText w:val="%1.%2.%3.%4.%5.%6.%7.%8.%9."/>
      <w:lvlJc w:val="left"/>
      <w:pPr>
        <w:ind w:left="6262" w:hanging="180"/>
      </w:pPr>
    </w:lvl>
  </w:abstractNum>
  <w:abstractNum w:abstractNumId="37" w15:restartNumberingAfterBreak="0">
    <w:nsid w:val="635921F4"/>
    <w:multiLevelType w:val="hybridMultilevel"/>
    <w:tmpl w:val="63924B70"/>
    <w:lvl w:ilvl="0" w:tplc="E40AF8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3F879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F51491DC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2806AC6"/>
    <w:multiLevelType w:val="hybridMultilevel"/>
    <w:tmpl w:val="E8886748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9295CDB"/>
    <w:multiLevelType w:val="hybridMultilevel"/>
    <w:tmpl w:val="04A46372"/>
    <w:lvl w:ilvl="0" w:tplc="14CEA8A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 w15:restartNumberingAfterBreak="0">
    <w:nsid w:val="7A2B0ABD"/>
    <w:multiLevelType w:val="hybridMultilevel"/>
    <w:tmpl w:val="C63A3510"/>
    <w:lvl w:ilvl="0" w:tplc="3F168086">
      <w:start w:val="1"/>
      <w:numFmt w:val="decimal"/>
      <w:lvlText w:val="%1."/>
      <w:lvlJc w:val="left"/>
      <w:pPr>
        <w:ind w:left="406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4" w15:restartNumberingAfterBreak="0">
    <w:nsid w:val="7BE37A4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5" w15:restartNumberingAfterBreak="0">
    <w:nsid w:val="7CBC198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6" w15:restartNumberingAfterBreak="0">
    <w:nsid w:val="7F621A03"/>
    <w:multiLevelType w:val="multilevel"/>
    <w:tmpl w:val="1E6A34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7"/>
  </w:num>
  <w:num w:numId="3">
    <w:abstractNumId w:val="16"/>
  </w:num>
  <w:num w:numId="4">
    <w:abstractNumId w:val="33"/>
  </w:num>
  <w:num w:numId="5">
    <w:abstractNumId w:val="3"/>
  </w:num>
  <w:num w:numId="6">
    <w:abstractNumId w:val="40"/>
  </w:num>
  <w:num w:numId="7">
    <w:abstractNumId w:val="9"/>
  </w:num>
  <w:num w:numId="8">
    <w:abstractNumId w:val="35"/>
  </w:num>
  <w:num w:numId="9">
    <w:abstractNumId w:val="22"/>
  </w:num>
  <w:num w:numId="10">
    <w:abstractNumId w:val="20"/>
  </w:num>
  <w:num w:numId="11">
    <w:abstractNumId w:val="38"/>
  </w:num>
  <w:num w:numId="12">
    <w:abstractNumId w:val="43"/>
  </w:num>
  <w:num w:numId="13">
    <w:abstractNumId w:val="18"/>
  </w:num>
  <w:num w:numId="14">
    <w:abstractNumId w:val="5"/>
  </w:num>
  <w:num w:numId="15">
    <w:abstractNumId w:val="13"/>
  </w:num>
  <w:num w:numId="16">
    <w:abstractNumId w:val="24"/>
  </w:num>
  <w:num w:numId="17">
    <w:abstractNumId w:val="1"/>
  </w:num>
  <w:num w:numId="18">
    <w:abstractNumId w:val="19"/>
  </w:num>
  <w:num w:numId="19">
    <w:abstractNumId w:val="39"/>
  </w:num>
  <w:num w:numId="20">
    <w:abstractNumId w:val="34"/>
  </w:num>
  <w:num w:numId="21">
    <w:abstractNumId w:val="44"/>
  </w:num>
  <w:num w:numId="22">
    <w:abstractNumId w:val="17"/>
  </w:num>
  <w:num w:numId="23">
    <w:abstractNumId w:val="11"/>
  </w:num>
  <w:num w:numId="24">
    <w:abstractNumId w:val="45"/>
  </w:num>
  <w:num w:numId="25">
    <w:abstractNumId w:val="46"/>
  </w:num>
  <w:num w:numId="26">
    <w:abstractNumId w:val="10"/>
  </w:num>
  <w:num w:numId="27">
    <w:abstractNumId w:val="32"/>
  </w:num>
  <w:num w:numId="2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7"/>
  </w:num>
  <w:num w:numId="32">
    <w:abstractNumId w:val="23"/>
  </w:num>
  <w:num w:numId="33">
    <w:abstractNumId w:val="6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7"/>
  </w:num>
  <w:num w:numId="44">
    <w:abstractNumId w:val="42"/>
  </w:num>
  <w:num w:numId="45">
    <w:abstractNumId w:val="41"/>
  </w:num>
  <w:num w:numId="46">
    <w:abstractNumId w:val="30"/>
  </w:num>
  <w:num w:numId="47">
    <w:abstractNumId w:val="14"/>
  </w:num>
  <w:num w:numId="48">
    <w:abstractNumId w:val="21"/>
  </w:num>
  <w:num w:numId="49">
    <w:abstractNumId w:val="31"/>
  </w:num>
  <w:num w:numId="50">
    <w:abstractNumId w:val="12"/>
  </w:num>
  <w:num w:numId="51">
    <w:abstractNumId w:val="15"/>
  </w:num>
  <w:num w:numId="5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9"/>
    <w:rsid w:val="000003C6"/>
    <w:rsid w:val="000005EA"/>
    <w:rsid w:val="00000D39"/>
    <w:rsid w:val="00001B2B"/>
    <w:rsid w:val="00001DE2"/>
    <w:rsid w:val="00002117"/>
    <w:rsid w:val="00002437"/>
    <w:rsid w:val="000026C0"/>
    <w:rsid w:val="00002916"/>
    <w:rsid w:val="000029A4"/>
    <w:rsid w:val="00002B9A"/>
    <w:rsid w:val="00003495"/>
    <w:rsid w:val="0000365A"/>
    <w:rsid w:val="00003676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212"/>
    <w:rsid w:val="00005A32"/>
    <w:rsid w:val="000061F3"/>
    <w:rsid w:val="000064BF"/>
    <w:rsid w:val="0000651B"/>
    <w:rsid w:val="0000665D"/>
    <w:rsid w:val="000067AE"/>
    <w:rsid w:val="00006C4B"/>
    <w:rsid w:val="00010119"/>
    <w:rsid w:val="0001099C"/>
    <w:rsid w:val="00010B56"/>
    <w:rsid w:val="00010EB5"/>
    <w:rsid w:val="000112C0"/>
    <w:rsid w:val="00011343"/>
    <w:rsid w:val="00012276"/>
    <w:rsid w:val="000134CB"/>
    <w:rsid w:val="00013A46"/>
    <w:rsid w:val="00013A86"/>
    <w:rsid w:val="00013B67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507"/>
    <w:rsid w:val="000168D4"/>
    <w:rsid w:val="000169F2"/>
    <w:rsid w:val="000172AA"/>
    <w:rsid w:val="000174CC"/>
    <w:rsid w:val="0002002D"/>
    <w:rsid w:val="00020994"/>
    <w:rsid w:val="00020E30"/>
    <w:rsid w:val="00020F46"/>
    <w:rsid w:val="00021322"/>
    <w:rsid w:val="0002186B"/>
    <w:rsid w:val="00021CEB"/>
    <w:rsid w:val="000220D3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96A"/>
    <w:rsid w:val="0002504E"/>
    <w:rsid w:val="000252AB"/>
    <w:rsid w:val="0002538D"/>
    <w:rsid w:val="00025FC4"/>
    <w:rsid w:val="000261F8"/>
    <w:rsid w:val="000263B5"/>
    <w:rsid w:val="00026491"/>
    <w:rsid w:val="000265DF"/>
    <w:rsid w:val="00027051"/>
    <w:rsid w:val="000275E7"/>
    <w:rsid w:val="000276B3"/>
    <w:rsid w:val="0002777C"/>
    <w:rsid w:val="00027829"/>
    <w:rsid w:val="0002791C"/>
    <w:rsid w:val="000301E8"/>
    <w:rsid w:val="00030723"/>
    <w:rsid w:val="00030BEE"/>
    <w:rsid w:val="00030BFC"/>
    <w:rsid w:val="00030ED4"/>
    <w:rsid w:val="00031657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50BB"/>
    <w:rsid w:val="00035600"/>
    <w:rsid w:val="00035DEA"/>
    <w:rsid w:val="00035F2C"/>
    <w:rsid w:val="000360E5"/>
    <w:rsid w:val="0003638E"/>
    <w:rsid w:val="00037337"/>
    <w:rsid w:val="000375A1"/>
    <w:rsid w:val="000377FC"/>
    <w:rsid w:val="00037A57"/>
    <w:rsid w:val="00037BF7"/>
    <w:rsid w:val="000401F9"/>
    <w:rsid w:val="00040336"/>
    <w:rsid w:val="00040485"/>
    <w:rsid w:val="0004055F"/>
    <w:rsid w:val="0004057E"/>
    <w:rsid w:val="00040664"/>
    <w:rsid w:val="00040ABF"/>
    <w:rsid w:val="00040F74"/>
    <w:rsid w:val="0004146F"/>
    <w:rsid w:val="000418EE"/>
    <w:rsid w:val="00041E3C"/>
    <w:rsid w:val="000422AE"/>
    <w:rsid w:val="0004281A"/>
    <w:rsid w:val="00042A46"/>
    <w:rsid w:val="00043177"/>
    <w:rsid w:val="000433D5"/>
    <w:rsid w:val="000438E6"/>
    <w:rsid w:val="00044339"/>
    <w:rsid w:val="0004454E"/>
    <w:rsid w:val="00044BE1"/>
    <w:rsid w:val="00044C79"/>
    <w:rsid w:val="000451DA"/>
    <w:rsid w:val="0004525E"/>
    <w:rsid w:val="000453B8"/>
    <w:rsid w:val="00045467"/>
    <w:rsid w:val="000455A7"/>
    <w:rsid w:val="00046835"/>
    <w:rsid w:val="00046DB9"/>
    <w:rsid w:val="00047193"/>
    <w:rsid w:val="0004757C"/>
    <w:rsid w:val="000475BB"/>
    <w:rsid w:val="00047E82"/>
    <w:rsid w:val="00047F63"/>
    <w:rsid w:val="00050FA8"/>
    <w:rsid w:val="00051B95"/>
    <w:rsid w:val="00051DE9"/>
    <w:rsid w:val="00051FC1"/>
    <w:rsid w:val="00052412"/>
    <w:rsid w:val="00052B6D"/>
    <w:rsid w:val="00052C22"/>
    <w:rsid w:val="00052EA0"/>
    <w:rsid w:val="00054C47"/>
    <w:rsid w:val="00054CF8"/>
    <w:rsid w:val="00055338"/>
    <w:rsid w:val="00055612"/>
    <w:rsid w:val="000557E4"/>
    <w:rsid w:val="000558E7"/>
    <w:rsid w:val="0005599E"/>
    <w:rsid w:val="00055FAB"/>
    <w:rsid w:val="00056252"/>
    <w:rsid w:val="0005694C"/>
    <w:rsid w:val="0005744C"/>
    <w:rsid w:val="00057577"/>
    <w:rsid w:val="00057804"/>
    <w:rsid w:val="00057D94"/>
    <w:rsid w:val="00057DC0"/>
    <w:rsid w:val="0006017B"/>
    <w:rsid w:val="00060389"/>
    <w:rsid w:val="000606A4"/>
    <w:rsid w:val="000607BD"/>
    <w:rsid w:val="00060E84"/>
    <w:rsid w:val="00060FD8"/>
    <w:rsid w:val="00061244"/>
    <w:rsid w:val="00061315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431"/>
    <w:rsid w:val="00070B1F"/>
    <w:rsid w:val="000713DA"/>
    <w:rsid w:val="000716A3"/>
    <w:rsid w:val="00071B6A"/>
    <w:rsid w:val="000722C6"/>
    <w:rsid w:val="0007267A"/>
    <w:rsid w:val="00073199"/>
    <w:rsid w:val="000732B2"/>
    <w:rsid w:val="000737F0"/>
    <w:rsid w:val="000738C2"/>
    <w:rsid w:val="000739B9"/>
    <w:rsid w:val="00073A4D"/>
    <w:rsid w:val="00074B16"/>
    <w:rsid w:val="00074C7A"/>
    <w:rsid w:val="00074D0F"/>
    <w:rsid w:val="00074D79"/>
    <w:rsid w:val="0007538D"/>
    <w:rsid w:val="0007573E"/>
    <w:rsid w:val="0007578F"/>
    <w:rsid w:val="00075B5F"/>
    <w:rsid w:val="00075DD3"/>
    <w:rsid w:val="00076BE7"/>
    <w:rsid w:val="00076D69"/>
    <w:rsid w:val="00076EE0"/>
    <w:rsid w:val="000773A1"/>
    <w:rsid w:val="00077CC9"/>
    <w:rsid w:val="00077F55"/>
    <w:rsid w:val="0007FCFF"/>
    <w:rsid w:val="00080372"/>
    <w:rsid w:val="000806AE"/>
    <w:rsid w:val="00080892"/>
    <w:rsid w:val="00080ABD"/>
    <w:rsid w:val="00080F22"/>
    <w:rsid w:val="000812E6"/>
    <w:rsid w:val="00081977"/>
    <w:rsid w:val="00081987"/>
    <w:rsid w:val="00082845"/>
    <w:rsid w:val="0008287F"/>
    <w:rsid w:val="000829B3"/>
    <w:rsid w:val="00082CDC"/>
    <w:rsid w:val="00083584"/>
    <w:rsid w:val="000845F4"/>
    <w:rsid w:val="00084BCE"/>
    <w:rsid w:val="00085127"/>
    <w:rsid w:val="00085260"/>
    <w:rsid w:val="0008546A"/>
    <w:rsid w:val="0008580F"/>
    <w:rsid w:val="00085C9E"/>
    <w:rsid w:val="00086240"/>
    <w:rsid w:val="00086898"/>
    <w:rsid w:val="00086ACD"/>
    <w:rsid w:val="00086CFD"/>
    <w:rsid w:val="00086FD0"/>
    <w:rsid w:val="00087836"/>
    <w:rsid w:val="00087A72"/>
    <w:rsid w:val="00087E29"/>
    <w:rsid w:val="00090055"/>
    <w:rsid w:val="00090362"/>
    <w:rsid w:val="00090AFD"/>
    <w:rsid w:val="000916F5"/>
    <w:rsid w:val="00091808"/>
    <w:rsid w:val="000922A5"/>
    <w:rsid w:val="00092AE7"/>
    <w:rsid w:val="0009303B"/>
    <w:rsid w:val="0009355E"/>
    <w:rsid w:val="00093D5C"/>
    <w:rsid w:val="000948E7"/>
    <w:rsid w:val="000949BF"/>
    <w:rsid w:val="00094A6A"/>
    <w:rsid w:val="00094EA8"/>
    <w:rsid w:val="000951B7"/>
    <w:rsid w:val="000953C2"/>
    <w:rsid w:val="000957AF"/>
    <w:rsid w:val="0009592C"/>
    <w:rsid w:val="000959AD"/>
    <w:rsid w:val="00095BC6"/>
    <w:rsid w:val="00095DFB"/>
    <w:rsid w:val="00096D38"/>
    <w:rsid w:val="00097402"/>
    <w:rsid w:val="00097468"/>
    <w:rsid w:val="000974C3"/>
    <w:rsid w:val="00097686"/>
    <w:rsid w:val="000979DE"/>
    <w:rsid w:val="00097BF3"/>
    <w:rsid w:val="00097C7F"/>
    <w:rsid w:val="000A06AC"/>
    <w:rsid w:val="000A088C"/>
    <w:rsid w:val="000A0BF4"/>
    <w:rsid w:val="000A1136"/>
    <w:rsid w:val="000A1D79"/>
    <w:rsid w:val="000A1ED3"/>
    <w:rsid w:val="000A21A7"/>
    <w:rsid w:val="000A2897"/>
    <w:rsid w:val="000A2A3D"/>
    <w:rsid w:val="000A2C39"/>
    <w:rsid w:val="000A2C99"/>
    <w:rsid w:val="000A33DD"/>
    <w:rsid w:val="000A34E1"/>
    <w:rsid w:val="000A352F"/>
    <w:rsid w:val="000A3C97"/>
    <w:rsid w:val="000A3EBD"/>
    <w:rsid w:val="000A49BB"/>
    <w:rsid w:val="000A4CD1"/>
    <w:rsid w:val="000A4E5C"/>
    <w:rsid w:val="000A4E98"/>
    <w:rsid w:val="000A52F1"/>
    <w:rsid w:val="000A567A"/>
    <w:rsid w:val="000A5A1A"/>
    <w:rsid w:val="000A5E75"/>
    <w:rsid w:val="000A6028"/>
    <w:rsid w:val="000A630C"/>
    <w:rsid w:val="000A6978"/>
    <w:rsid w:val="000A7015"/>
    <w:rsid w:val="000A72DD"/>
    <w:rsid w:val="000A7570"/>
    <w:rsid w:val="000A7A62"/>
    <w:rsid w:val="000A7C76"/>
    <w:rsid w:val="000B05D1"/>
    <w:rsid w:val="000B07EE"/>
    <w:rsid w:val="000B0BD8"/>
    <w:rsid w:val="000B0E71"/>
    <w:rsid w:val="000B195F"/>
    <w:rsid w:val="000B1A80"/>
    <w:rsid w:val="000B1B82"/>
    <w:rsid w:val="000B1BD8"/>
    <w:rsid w:val="000B236A"/>
    <w:rsid w:val="000B23BE"/>
    <w:rsid w:val="000B242E"/>
    <w:rsid w:val="000B2442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DE9"/>
    <w:rsid w:val="000C1EAE"/>
    <w:rsid w:val="000C263E"/>
    <w:rsid w:val="000C34B3"/>
    <w:rsid w:val="000C37E8"/>
    <w:rsid w:val="000C3A4F"/>
    <w:rsid w:val="000C4670"/>
    <w:rsid w:val="000C4FDB"/>
    <w:rsid w:val="000C504E"/>
    <w:rsid w:val="000C50E3"/>
    <w:rsid w:val="000C5569"/>
    <w:rsid w:val="000C5A9B"/>
    <w:rsid w:val="000C615D"/>
    <w:rsid w:val="000C6572"/>
    <w:rsid w:val="000C66EB"/>
    <w:rsid w:val="000C6AC6"/>
    <w:rsid w:val="000C6F7B"/>
    <w:rsid w:val="000C74B3"/>
    <w:rsid w:val="000C7559"/>
    <w:rsid w:val="000C784F"/>
    <w:rsid w:val="000C7E1A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493"/>
    <w:rsid w:val="000D2D05"/>
    <w:rsid w:val="000D303F"/>
    <w:rsid w:val="000D3119"/>
    <w:rsid w:val="000D31C6"/>
    <w:rsid w:val="000D3339"/>
    <w:rsid w:val="000D392B"/>
    <w:rsid w:val="000D3AA0"/>
    <w:rsid w:val="000D42E4"/>
    <w:rsid w:val="000D46B6"/>
    <w:rsid w:val="000D4CB7"/>
    <w:rsid w:val="000D4D50"/>
    <w:rsid w:val="000D55F1"/>
    <w:rsid w:val="000D5A6B"/>
    <w:rsid w:val="000D5C98"/>
    <w:rsid w:val="000D67BE"/>
    <w:rsid w:val="000D68B7"/>
    <w:rsid w:val="000D69D5"/>
    <w:rsid w:val="000D6CA2"/>
    <w:rsid w:val="000D7DA3"/>
    <w:rsid w:val="000E088D"/>
    <w:rsid w:val="000E0FDC"/>
    <w:rsid w:val="000E112D"/>
    <w:rsid w:val="000E14DD"/>
    <w:rsid w:val="000E19B6"/>
    <w:rsid w:val="000E1AB3"/>
    <w:rsid w:val="000E1AEC"/>
    <w:rsid w:val="000E1B7A"/>
    <w:rsid w:val="000E2277"/>
    <w:rsid w:val="000E2297"/>
    <w:rsid w:val="000E2B87"/>
    <w:rsid w:val="000E31A5"/>
    <w:rsid w:val="000E31DA"/>
    <w:rsid w:val="000E3829"/>
    <w:rsid w:val="000E3977"/>
    <w:rsid w:val="000E42B7"/>
    <w:rsid w:val="000E4550"/>
    <w:rsid w:val="000E51A1"/>
    <w:rsid w:val="000E534D"/>
    <w:rsid w:val="000E575B"/>
    <w:rsid w:val="000E61C1"/>
    <w:rsid w:val="000E657D"/>
    <w:rsid w:val="000E6F28"/>
    <w:rsid w:val="000E7A5E"/>
    <w:rsid w:val="000E7D2E"/>
    <w:rsid w:val="000F02A1"/>
    <w:rsid w:val="000F05BF"/>
    <w:rsid w:val="000F064C"/>
    <w:rsid w:val="000F07DA"/>
    <w:rsid w:val="000F1543"/>
    <w:rsid w:val="000F178D"/>
    <w:rsid w:val="000F1965"/>
    <w:rsid w:val="000F1E50"/>
    <w:rsid w:val="000F1EFF"/>
    <w:rsid w:val="000F2333"/>
    <w:rsid w:val="000F25CE"/>
    <w:rsid w:val="000F27C8"/>
    <w:rsid w:val="000F28DA"/>
    <w:rsid w:val="000F2916"/>
    <w:rsid w:val="000F2B83"/>
    <w:rsid w:val="000F2E41"/>
    <w:rsid w:val="000F2EEF"/>
    <w:rsid w:val="000F2F1A"/>
    <w:rsid w:val="000F301A"/>
    <w:rsid w:val="000F30F5"/>
    <w:rsid w:val="000F35BF"/>
    <w:rsid w:val="000F3B80"/>
    <w:rsid w:val="000F40E0"/>
    <w:rsid w:val="000F481F"/>
    <w:rsid w:val="000F4CA9"/>
    <w:rsid w:val="000F4F7E"/>
    <w:rsid w:val="000F52E6"/>
    <w:rsid w:val="000F534C"/>
    <w:rsid w:val="000F5C2A"/>
    <w:rsid w:val="000F61EB"/>
    <w:rsid w:val="000F63F3"/>
    <w:rsid w:val="000F66A9"/>
    <w:rsid w:val="000F6D68"/>
    <w:rsid w:val="000F6D7D"/>
    <w:rsid w:val="000F6ED9"/>
    <w:rsid w:val="000F7538"/>
    <w:rsid w:val="000F76A6"/>
    <w:rsid w:val="000F7A4D"/>
    <w:rsid w:val="000F7D79"/>
    <w:rsid w:val="000F7E53"/>
    <w:rsid w:val="000F7FD2"/>
    <w:rsid w:val="001006E5"/>
    <w:rsid w:val="0010110A"/>
    <w:rsid w:val="001012D5"/>
    <w:rsid w:val="00101A47"/>
    <w:rsid w:val="00101E99"/>
    <w:rsid w:val="00101F0F"/>
    <w:rsid w:val="001020D1"/>
    <w:rsid w:val="001022D2"/>
    <w:rsid w:val="00102390"/>
    <w:rsid w:val="00102532"/>
    <w:rsid w:val="00102683"/>
    <w:rsid w:val="001029F9"/>
    <w:rsid w:val="00102BE4"/>
    <w:rsid w:val="00102EC4"/>
    <w:rsid w:val="00103339"/>
    <w:rsid w:val="00103621"/>
    <w:rsid w:val="00103A2D"/>
    <w:rsid w:val="00103F2A"/>
    <w:rsid w:val="001041F6"/>
    <w:rsid w:val="0010496D"/>
    <w:rsid w:val="00105A9D"/>
    <w:rsid w:val="0010610D"/>
    <w:rsid w:val="0010612D"/>
    <w:rsid w:val="0010657A"/>
    <w:rsid w:val="001075FD"/>
    <w:rsid w:val="00107706"/>
    <w:rsid w:val="0010784E"/>
    <w:rsid w:val="001102B3"/>
    <w:rsid w:val="00110409"/>
    <w:rsid w:val="00110567"/>
    <w:rsid w:val="00110623"/>
    <w:rsid w:val="00110919"/>
    <w:rsid w:val="00110C3B"/>
    <w:rsid w:val="00110C43"/>
    <w:rsid w:val="001113CE"/>
    <w:rsid w:val="00111D76"/>
    <w:rsid w:val="00111E54"/>
    <w:rsid w:val="00111FBB"/>
    <w:rsid w:val="0011202D"/>
    <w:rsid w:val="00112690"/>
    <w:rsid w:val="001132A7"/>
    <w:rsid w:val="00113344"/>
    <w:rsid w:val="00113554"/>
    <w:rsid w:val="001135F5"/>
    <w:rsid w:val="00113691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1DE7"/>
    <w:rsid w:val="00122082"/>
    <w:rsid w:val="00122C98"/>
    <w:rsid w:val="00123123"/>
    <w:rsid w:val="001234E2"/>
    <w:rsid w:val="00123839"/>
    <w:rsid w:val="001239C9"/>
    <w:rsid w:val="001243A3"/>
    <w:rsid w:val="00124930"/>
    <w:rsid w:val="00124B57"/>
    <w:rsid w:val="00124D8D"/>
    <w:rsid w:val="0012578D"/>
    <w:rsid w:val="0012581E"/>
    <w:rsid w:val="00125A28"/>
    <w:rsid w:val="00125F86"/>
    <w:rsid w:val="00126675"/>
    <w:rsid w:val="001266C8"/>
    <w:rsid w:val="00126B17"/>
    <w:rsid w:val="00126E1A"/>
    <w:rsid w:val="00126F2D"/>
    <w:rsid w:val="001272F6"/>
    <w:rsid w:val="0012A474"/>
    <w:rsid w:val="0012DD50"/>
    <w:rsid w:val="00130845"/>
    <w:rsid w:val="0013094B"/>
    <w:rsid w:val="00130A2D"/>
    <w:rsid w:val="00130C4E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791"/>
    <w:rsid w:val="00133D03"/>
    <w:rsid w:val="00133E02"/>
    <w:rsid w:val="00134380"/>
    <w:rsid w:val="00134408"/>
    <w:rsid w:val="001344D0"/>
    <w:rsid w:val="0013485E"/>
    <w:rsid w:val="00135E73"/>
    <w:rsid w:val="00136100"/>
    <w:rsid w:val="00136443"/>
    <w:rsid w:val="001369DF"/>
    <w:rsid w:val="00136A03"/>
    <w:rsid w:val="00136F84"/>
    <w:rsid w:val="00137110"/>
    <w:rsid w:val="00137797"/>
    <w:rsid w:val="001378F7"/>
    <w:rsid w:val="00137F07"/>
    <w:rsid w:val="0014000F"/>
    <w:rsid w:val="00140075"/>
    <w:rsid w:val="001405CE"/>
    <w:rsid w:val="001407E7"/>
    <w:rsid w:val="00140EF7"/>
    <w:rsid w:val="00140F6C"/>
    <w:rsid w:val="00141157"/>
    <w:rsid w:val="00141316"/>
    <w:rsid w:val="0014132B"/>
    <w:rsid w:val="00141394"/>
    <w:rsid w:val="001415E7"/>
    <w:rsid w:val="00141AEE"/>
    <w:rsid w:val="00141B77"/>
    <w:rsid w:val="00141BA5"/>
    <w:rsid w:val="00141D75"/>
    <w:rsid w:val="00141D84"/>
    <w:rsid w:val="00141E5C"/>
    <w:rsid w:val="00141FC3"/>
    <w:rsid w:val="0014242C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462D"/>
    <w:rsid w:val="001450EF"/>
    <w:rsid w:val="001453A9"/>
    <w:rsid w:val="00145994"/>
    <w:rsid w:val="00145DF1"/>
    <w:rsid w:val="00145F9E"/>
    <w:rsid w:val="00146201"/>
    <w:rsid w:val="0014670A"/>
    <w:rsid w:val="00147246"/>
    <w:rsid w:val="0014731D"/>
    <w:rsid w:val="0014771C"/>
    <w:rsid w:val="00147BE5"/>
    <w:rsid w:val="00147C91"/>
    <w:rsid w:val="00147F0B"/>
    <w:rsid w:val="00147F26"/>
    <w:rsid w:val="0014FC58"/>
    <w:rsid w:val="001500B6"/>
    <w:rsid w:val="001502EF"/>
    <w:rsid w:val="00150A37"/>
    <w:rsid w:val="00151365"/>
    <w:rsid w:val="00151485"/>
    <w:rsid w:val="001519DC"/>
    <w:rsid w:val="00152983"/>
    <w:rsid w:val="001529F4"/>
    <w:rsid w:val="00152C7C"/>
    <w:rsid w:val="001530DD"/>
    <w:rsid w:val="001539AC"/>
    <w:rsid w:val="001541FF"/>
    <w:rsid w:val="0015479A"/>
    <w:rsid w:val="001549C6"/>
    <w:rsid w:val="00154A16"/>
    <w:rsid w:val="00154BD7"/>
    <w:rsid w:val="00154ECB"/>
    <w:rsid w:val="00155262"/>
    <w:rsid w:val="0015598C"/>
    <w:rsid w:val="001562ED"/>
    <w:rsid w:val="00156D5C"/>
    <w:rsid w:val="00157231"/>
    <w:rsid w:val="00160073"/>
    <w:rsid w:val="001600FB"/>
    <w:rsid w:val="00161539"/>
    <w:rsid w:val="00161713"/>
    <w:rsid w:val="00161D47"/>
    <w:rsid w:val="00161F77"/>
    <w:rsid w:val="00162025"/>
    <w:rsid w:val="001626CE"/>
    <w:rsid w:val="0016287A"/>
    <w:rsid w:val="00162976"/>
    <w:rsid w:val="001632A3"/>
    <w:rsid w:val="0016365F"/>
    <w:rsid w:val="001637EA"/>
    <w:rsid w:val="0016389A"/>
    <w:rsid w:val="001639D4"/>
    <w:rsid w:val="00163C81"/>
    <w:rsid w:val="00164467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72E"/>
    <w:rsid w:val="001707C6"/>
    <w:rsid w:val="00170BEE"/>
    <w:rsid w:val="00170C16"/>
    <w:rsid w:val="00170F8E"/>
    <w:rsid w:val="00171032"/>
    <w:rsid w:val="00171C60"/>
    <w:rsid w:val="00172587"/>
    <w:rsid w:val="0017264F"/>
    <w:rsid w:val="001726C1"/>
    <w:rsid w:val="0017277E"/>
    <w:rsid w:val="001729C1"/>
    <w:rsid w:val="00172BC1"/>
    <w:rsid w:val="00172BE9"/>
    <w:rsid w:val="00172F1A"/>
    <w:rsid w:val="0017329B"/>
    <w:rsid w:val="001733CF"/>
    <w:rsid w:val="0017344F"/>
    <w:rsid w:val="001735EB"/>
    <w:rsid w:val="00173F64"/>
    <w:rsid w:val="00173FA6"/>
    <w:rsid w:val="00174075"/>
    <w:rsid w:val="001742D5"/>
    <w:rsid w:val="00174A1E"/>
    <w:rsid w:val="00174B5E"/>
    <w:rsid w:val="0017592B"/>
    <w:rsid w:val="00175B4C"/>
    <w:rsid w:val="00176C4D"/>
    <w:rsid w:val="00176C8A"/>
    <w:rsid w:val="00176EEE"/>
    <w:rsid w:val="00177486"/>
    <w:rsid w:val="001775DF"/>
    <w:rsid w:val="001779BD"/>
    <w:rsid w:val="00177EFD"/>
    <w:rsid w:val="0017D09C"/>
    <w:rsid w:val="00180591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449"/>
    <w:rsid w:val="0018369E"/>
    <w:rsid w:val="00183735"/>
    <w:rsid w:val="0018375A"/>
    <w:rsid w:val="00183B61"/>
    <w:rsid w:val="0018443F"/>
    <w:rsid w:val="00184725"/>
    <w:rsid w:val="00184B2A"/>
    <w:rsid w:val="00184B81"/>
    <w:rsid w:val="00184F46"/>
    <w:rsid w:val="001859C7"/>
    <w:rsid w:val="00185FA2"/>
    <w:rsid w:val="001861C4"/>
    <w:rsid w:val="00186455"/>
    <w:rsid w:val="00186FC4"/>
    <w:rsid w:val="0018747B"/>
    <w:rsid w:val="0019012A"/>
    <w:rsid w:val="001903A8"/>
    <w:rsid w:val="00190795"/>
    <w:rsid w:val="001908FD"/>
    <w:rsid w:val="001909B3"/>
    <w:rsid w:val="00190FC7"/>
    <w:rsid w:val="001913F6"/>
    <w:rsid w:val="001918B7"/>
    <w:rsid w:val="00191F7D"/>
    <w:rsid w:val="00192401"/>
    <w:rsid w:val="00192577"/>
    <w:rsid w:val="00193885"/>
    <w:rsid w:val="00193B15"/>
    <w:rsid w:val="001946D2"/>
    <w:rsid w:val="001951B7"/>
    <w:rsid w:val="001952AA"/>
    <w:rsid w:val="001953B5"/>
    <w:rsid w:val="0019737C"/>
    <w:rsid w:val="001974CC"/>
    <w:rsid w:val="0019752E"/>
    <w:rsid w:val="00197F46"/>
    <w:rsid w:val="0019A4A6"/>
    <w:rsid w:val="001A049B"/>
    <w:rsid w:val="001A06F6"/>
    <w:rsid w:val="001A0A34"/>
    <w:rsid w:val="001A0E4F"/>
    <w:rsid w:val="001A1536"/>
    <w:rsid w:val="001A15D7"/>
    <w:rsid w:val="001A16C4"/>
    <w:rsid w:val="001A171C"/>
    <w:rsid w:val="001A17BF"/>
    <w:rsid w:val="001A194E"/>
    <w:rsid w:val="001A20BD"/>
    <w:rsid w:val="001A2246"/>
    <w:rsid w:val="001A22CD"/>
    <w:rsid w:val="001A2670"/>
    <w:rsid w:val="001A28C1"/>
    <w:rsid w:val="001A2FBF"/>
    <w:rsid w:val="001A30FF"/>
    <w:rsid w:val="001A31AF"/>
    <w:rsid w:val="001A31B6"/>
    <w:rsid w:val="001A4123"/>
    <w:rsid w:val="001A419B"/>
    <w:rsid w:val="001A499F"/>
    <w:rsid w:val="001A6235"/>
    <w:rsid w:val="001A633B"/>
    <w:rsid w:val="001A6619"/>
    <w:rsid w:val="001A6E70"/>
    <w:rsid w:val="001A71E6"/>
    <w:rsid w:val="001A72AD"/>
    <w:rsid w:val="001A7A31"/>
    <w:rsid w:val="001B02E1"/>
    <w:rsid w:val="001B03B7"/>
    <w:rsid w:val="001B0ABA"/>
    <w:rsid w:val="001B114B"/>
    <w:rsid w:val="001B2043"/>
    <w:rsid w:val="001B2D53"/>
    <w:rsid w:val="001B304F"/>
    <w:rsid w:val="001B331D"/>
    <w:rsid w:val="001B3474"/>
    <w:rsid w:val="001B375F"/>
    <w:rsid w:val="001B38A9"/>
    <w:rsid w:val="001B3D9B"/>
    <w:rsid w:val="001B4C72"/>
    <w:rsid w:val="001B4E73"/>
    <w:rsid w:val="001B501E"/>
    <w:rsid w:val="001B50E9"/>
    <w:rsid w:val="001B51FD"/>
    <w:rsid w:val="001B611E"/>
    <w:rsid w:val="001B6337"/>
    <w:rsid w:val="001B6804"/>
    <w:rsid w:val="001B693E"/>
    <w:rsid w:val="001B6A64"/>
    <w:rsid w:val="001C010B"/>
    <w:rsid w:val="001C0413"/>
    <w:rsid w:val="001C0D2D"/>
    <w:rsid w:val="001C1166"/>
    <w:rsid w:val="001C11C7"/>
    <w:rsid w:val="001C1F77"/>
    <w:rsid w:val="001C216B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1F8"/>
    <w:rsid w:val="001C738B"/>
    <w:rsid w:val="001C75DA"/>
    <w:rsid w:val="001C7913"/>
    <w:rsid w:val="001C7A3D"/>
    <w:rsid w:val="001C7D43"/>
    <w:rsid w:val="001D0093"/>
    <w:rsid w:val="001D0319"/>
    <w:rsid w:val="001D04B8"/>
    <w:rsid w:val="001D0E56"/>
    <w:rsid w:val="001D0F30"/>
    <w:rsid w:val="001D12D4"/>
    <w:rsid w:val="001D1B40"/>
    <w:rsid w:val="001D1CCA"/>
    <w:rsid w:val="001D1ECA"/>
    <w:rsid w:val="001D2364"/>
    <w:rsid w:val="001D2429"/>
    <w:rsid w:val="001D2680"/>
    <w:rsid w:val="001D275B"/>
    <w:rsid w:val="001D2FF7"/>
    <w:rsid w:val="001D3158"/>
    <w:rsid w:val="001D35E7"/>
    <w:rsid w:val="001D4079"/>
    <w:rsid w:val="001D42F6"/>
    <w:rsid w:val="001D4746"/>
    <w:rsid w:val="001D4C48"/>
    <w:rsid w:val="001D4D47"/>
    <w:rsid w:val="001D4F1F"/>
    <w:rsid w:val="001D5371"/>
    <w:rsid w:val="001D56D6"/>
    <w:rsid w:val="001D5AEF"/>
    <w:rsid w:val="001D5F4A"/>
    <w:rsid w:val="001D69F5"/>
    <w:rsid w:val="001D6B19"/>
    <w:rsid w:val="001D6C0E"/>
    <w:rsid w:val="001D6DA2"/>
    <w:rsid w:val="001D70F2"/>
    <w:rsid w:val="001D75D0"/>
    <w:rsid w:val="001D77EB"/>
    <w:rsid w:val="001E0535"/>
    <w:rsid w:val="001E0AD2"/>
    <w:rsid w:val="001E0E95"/>
    <w:rsid w:val="001E1391"/>
    <w:rsid w:val="001E19CB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4D20"/>
    <w:rsid w:val="001E61E4"/>
    <w:rsid w:val="001E6270"/>
    <w:rsid w:val="001E6323"/>
    <w:rsid w:val="001E6ADB"/>
    <w:rsid w:val="001E7F42"/>
    <w:rsid w:val="001F08BC"/>
    <w:rsid w:val="001F0923"/>
    <w:rsid w:val="001F0932"/>
    <w:rsid w:val="001F1027"/>
    <w:rsid w:val="001F15DD"/>
    <w:rsid w:val="001F1D44"/>
    <w:rsid w:val="001F2310"/>
    <w:rsid w:val="001F27A9"/>
    <w:rsid w:val="001F2820"/>
    <w:rsid w:val="001F302E"/>
    <w:rsid w:val="001F34C4"/>
    <w:rsid w:val="001F34CC"/>
    <w:rsid w:val="001F35FC"/>
    <w:rsid w:val="001F3926"/>
    <w:rsid w:val="001F43FB"/>
    <w:rsid w:val="001F449D"/>
    <w:rsid w:val="001F49DE"/>
    <w:rsid w:val="001F4C5B"/>
    <w:rsid w:val="001F4C9F"/>
    <w:rsid w:val="001F4D7F"/>
    <w:rsid w:val="001F5465"/>
    <w:rsid w:val="001F5810"/>
    <w:rsid w:val="001F5CE9"/>
    <w:rsid w:val="001F5FFD"/>
    <w:rsid w:val="001F77B6"/>
    <w:rsid w:val="001F7992"/>
    <w:rsid w:val="001F79D0"/>
    <w:rsid w:val="00200018"/>
    <w:rsid w:val="0020050B"/>
    <w:rsid w:val="00200678"/>
    <w:rsid w:val="00200701"/>
    <w:rsid w:val="00200DB5"/>
    <w:rsid w:val="002013AD"/>
    <w:rsid w:val="002016B2"/>
    <w:rsid w:val="002025B5"/>
    <w:rsid w:val="00202BA8"/>
    <w:rsid w:val="002030AE"/>
    <w:rsid w:val="002032FA"/>
    <w:rsid w:val="00203D4E"/>
    <w:rsid w:val="0020419C"/>
    <w:rsid w:val="002043D0"/>
    <w:rsid w:val="00204805"/>
    <w:rsid w:val="00204F98"/>
    <w:rsid w:val="00205154"/>
    <w:rsid w:val="0020565A"/>
    <w:rsid w:val="00205A66"/>
    <w:rsid w:val="00205C04"/>
    <w:rsid w:val="00206066"/>
    <w:rsid w:val="00206096"/>
    <w:rsid w:val="002062CA"/>
    <w:rsid w:val="002064FD"/>
    <w:rsid w:val="00206794"/>
    <w:rsid w:val="00206EDC"/>
    <w:rsid w:val="00207338"/>
    <w:rsid w:val="00207D4D"/>
    <w:rsid w:val="002113B6"/>
    <w:rsid w:val="00211927"/>
    <w:rsid w:val="00211D3B"/>
    <w:rsid w:val="002128B2"/>
    <w:rsid w:val="00213039"/>
    <w:rsid w:val="0021379A"/>
    <w:rsid w:val="0021389D"/>
    <w:rsid w:val="00213B84"/>
    <w:rsid w:val="00213CE2"/>
    <w:rsid w:val="00214120"/>
    <w:rsid w:val="002141A3"/>
    <w:rsid w:val="0021435C"/>
    <w:rsid w:val="002143CD"/>
    <w:rsid w:val="00214818"/>
    <w:rsid w:val="00214BB3"/>
    <w:rsid w:val="00214D83"/>
    <w:rsid w:val="002150C8"/>
    <w:rsid w:val="002158D5"/>
    <w:rsid w:val="00215CA6"/>
    <w:rsid w:val="00215DC6"/>
    <w:rsid w:val="00216321"/>
    <w:rsid w:val="00216CD5"/>
    <w:rsid w:val="002172B9"/>
    <w:rsid w:val="0021735C"/>
    <w:rsid w:val="002174CD"/>
    <w:rsid w:val="00220180"/>
    <w:rsid w:val="002202E4"/>
    <w:rsid w:val="0022039B"/>
    <w:rsid w:val="00220B69"/>
    <w:rsid w:val="00220F7C"/>
    <w:rsid w:val="00221F90"/>
    <w:rsid w:val="002220A6"/>
    <w:rsid w:val="00222105"/>
    <w:rsid w:val="002226C4"/>
    <w:rsid w:val="002226C5"/>
    <w:rsid w:val="00222708"/>
    <w:rsid w:val="0022303C"/>
    <w:rsid w:val="00223424"/>
    <w:rsid w:val="002234C0"/>
    <w:rsid w:val="0022392F"/>
    <w:rsid w:val="00223B3E"/>
    <w:rsid w:val="00224382"/>
    <w:rsid w:val="0022462B"/>
    <w:rsid w:val="00224720"/>
    <w:rsid w:val="00224C7E"/>
    <w:rsid w:val="00224F53"/>
    <w:rsid w:val="0022574A"/>
    <w:rsid w:val="00225FEC"/>
    <w:rsid w:val="00226611"/>
    <w:rsid w:val="00226BCE"/>
    <w:rsid w:val="00226FEE"/>
    <w:rsid w:val="00227523"/>
    <w:rsid w:val="0022766B"/>
    <w:rsid w:val="002276A8"/>
    <w:rsid w:val="00227753"/>
    <w:rsid w:val="00227ADC"/>
    <w:rsid w:val="00227F02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E68"/>
    <w:rsid w:val="00232E86"/>
    <w:rsid w:val="002336EF"/>
    <w:rsid w:val="002341AA"/>
    <w:rsid w:val="00234291"/>
    <w:rsid w:val="002344B3"/>
    <w:rsid w:val="0023458B"/>
    <w:rsid w:val="00234616"/>
    <w:rsid w:val="00234C8B"/>
    <w:rsid w:val="00234F7F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346F"/>
    <w:rsid w:val="0024392A"/>
    <w:rsid w:val="00244C87"/>
    <w:rsid w:val="00245214"/>
    <w:rsid w:val="00245408"/>
    <w:rsid w:val="00245693"/>
    <w:rsid w:val="00245DAA"/>
    <w:rsid w:val="00246847"/>
    <w:rsid w:val="00246AA9"/>
    <w:rsid w:val="00246D20"/>
    <w:rsid w:val="00247746"/>
    <w:rsid w:val="00250279"/>
    <w:rsid w:val="0025053B"/>
    <w:rsid w:val="00250656"/>
    <w:rsid w:val="00250A4B"/>
    <w:rsid w:val="00250C76"/>
    <w:rsid w:val="00250CBE"/>
    <w:rsid w:val="00250E85"/>
    <w:rsid w:val="0025147B"/>
    <w:rsid w:val="002522B8"/>
    <w:rsid w:val="00252494"/>
    <w:rsid w:val="002525EE"/>
    <w:rsid w:val="0025266C"/>
    <w:rsid w:val="002526CA"/>
    <w:rsid w:val="00252DA5"/>
    <w:rsid w:val="00254403"/>
    <w:rsid w:val="002545C7"/>
    <w:rsid w:val="00254613"/>
    <w:rsid w:val="00254A13"/>
    <w:rsid w:val="00254E41"/>
    <w:rsid w:val="00254EDF"/>
    <w:rsid w:val="00254FC6"/>
    <w:rsid w:val="0025512E"/>
    <w:rsid w:val="0025550E"/>
    <w:rsid w:val="002556CF"/>
    <w:rsid w:val="00256A77"/>
    <w:rsid w:val="00256AC2"/>
    <w:rsid w:val="00256BE4"/>
    <w:rsid w:val="00256BF0"/>
    <w:rsid w:val="002575E0"/>
    <w:rsid w:val="00257D1C"/>
    <w:rsid w:val="002604D4"/>
    <w:rsid w:val="00260737"/>
    <w:rsid w:val="00260C18"/>
    <w:rsid w:val="00260F92"/>
    <w:rsid w:val="002610C9"/>
    <w:rsid w:val="0026135D"/>
    <w:rsid w:val="002613DC"/>
    <w:rsid w:val="0026143A"/>
    <w:rsid w:val="00261632"/>
    <w:rsid w:val="0026250D"/>
    <w:rsid w:val="002630F0"/>
    <w:rsid w:val="002636F4"/>
    <w:rsid w:val="00263732"/>
    <w:rsid w:val="00263A47"/>
    <w:rsid w:val="00263C97"/>
    <w:rsid w:val="00264FED"/>
    <w:rsid w:val="00265517"/>
    <w:rsid w:val="00265A8C"/>
    <w:rsid w:val="00265C94"/>
    <w:rsid w:val="00265D25"/>
    <w:rsid w:val="00265E9C"/>
    <w:rsid w:val="00265FA2"/>
    <w:rsid w:val="002663DC"/>
    <w:rsid w:val="00266B21"/>
    <w:rsid w:val="00267B24"/>
    <w:rsid w:val="00267E91"/>
    <w:rsid w:val="00267FAB"/>
    <w:rsid w:val="00270F27"/>
    <w:rsid w:val="00271061"/>
    <w:rsid w:val="00271761"/>
    <w:rsid w:val="00271909"/>
    <w:rsid w:val="0027213E"/>
    <w:rsid w:val="002726E4"/>
    <w:rsid w:val="00272942"/>
    <w:rsid w:val="00272FCA"/>
    <w:rsid w:val="0027300F"/>
    <w:rsid w:val="002734A6"/>
    <w:rsid w:val="002738BC"/>
    <w:rsid w:val="002739E2"/>
    <w:rsid w:val="00273BEB"/>
    <w:rsid w:val="00273EAF"/>
    <w:rsid w:val="0027405C"/>
    <w:rsid w:val="002740A4"/>
    <w:rsid w:val="0027446C"/>
    <w:rsid w:val="0027454B"/>
    <w:rsid w:val="0027462B"/>
    <w:rsid w:val="0027473B"/>
    <w:rsid w:val="0027475A"/>
    <w:rsid w:val="00274AB4"/>
    <w:rsid w:val="00274B63"/>
    <w:rsid w:val="00275707"/>
    <w:rsid w:val="002760B6"/>
    <w:rsid w:val="002760D4"/>
    <w:rsid w:val="002767A0"/>
    <w:rsid w:val="00277435"/>
    <w:rsid w:val="0027768A"/>
    <w:rsid w:val="002777C3"/>
    <w:rsid w:val="00280345"/>
    <w:rsid w:val="002804E1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45B1"/>
    <w:rsid w:val="0028484A"/>
    <w:rsid w:val="00284AF1"/>
    <w:rsid w:val="0028526B"/>
    <w:rsid w:val="0028561A"/>
    <w:rsid w:val="002858FF"/>
    <w:rsid w:val="00286D5A"/>
    <w:rsid w:val="00287042"/>
    <w:rsid w:val="0028787B"/>
    <w:rsid w:val="00287B12"/>
    <w:rsid w:val="00287E60"/>
    <w:rsid w:val="00287FC8"/>
    <w:rsid w:val="002903B3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486"/>
    <w:rsid w:val="00297B7E"/>
    <w:rsid w:val="002A07CF"/>
    <w:rsid w:val="002A0F2F"/>
    <w:rsid w:val="002A1327"/>
    <w:rsid w:val="002A147B"/>
    <w:rsid w:val="002A15BE"/>
    <w:rsid w:val="002A16A7"/>
    <w:rsid w:val="002A1B1A"/>
    <w:rsid w:val="002A21F9"/>
    <w:rsid w:val="002A24A4"/>
    <w:rsid w:val="002A25A8"/>
    <w:rsid w:val="002A2627"/>
    <w:rsid w:val="002A2670"/>
    <w:rsid w:val="002A2EF0"/>
    <w:rsid w:val="002A3428"/>
    <w:rsid w:val="002A34FE"/>
    <w:rsid w:val="002A391F"/>
    <w:rsid w:val="002A3FC1"/>
    <w:rsid w:val="002A4DC0"/>
    <w:rsid w:val="002A58DC"/>
    <w:rsid w:val="002A59FE"/>
    <w:rsid w:val="002A60E1"/>
    <w:rsid w:val="002A656E"/>
    <w:rsid w:val="002A681D"/>
    <w:rsid w:val="002A69E1"/>
    <w:rsid w:val="002B047D"/>
    <w:rsid w:val="002B0636"/>
    <w:rsid w:val="002B0B7A"/>
    <w:rsid w:val="002B0D0F"/>
    <w:rsid w:val="002B11D5"/>
    <w:rsid w:val="002B15EB"/>
    <w:rsid w:val="002B1D13"/>
    <w:rsid w:val="002B1DD6"/>
    <w:rsid w:val="002B2489"/>
    <w:rsid w:val="002B24D4"/>
    <w:rsid w:val="002B2D05"/>
    <w:rsid w:val="002B2DD2"/>
    <w:rsid w:val="002B319F"/>
    <w:rsid w:val="002B3B06"/>
    <w:rsid w:val="002B3E1E"/>
    <w:rsid w:val="002B4048"/>
    <w:rsid w:val="002B4BD8"/>
    <w:rsid w:val="002B4E84"/>
    <w:rsid w:val="002B5825"/>
    <w:rsid w:val="002B5F08"/>
    <w:rsid w:val="002B6501"/>
    <w:rsid w:val="002B6920"/>
    <w:rsid w:val="002B6DB8"/>
    <w:rsid w:val="002B6E01"/>
    <w:rsid w:val="002B7308"/>
    <w:rsid w:val="002B787D"/>
    <w:rsid w:val="002B7BC4"/>
    <w:rsid w:val="002B7D40"/>
    <w:rsid w:val="002B7E08"/>
    <w:rsid w:val="002C039C"/>
    <w:rsid w:val="002C0F4F"/>
    <w:rsid w:val="002C1449"/>
    <w:rsid w:val="002C161F"/>
    <w:rsid w:val="002C16BA"/>
    <w:rsid w:val="002C1989"/>
    <w:rsid w:val="002C19D5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5502"/>
    <w:rsid w:val="002C5C14"/>
    <w:rsid w:val="002C5E9B"/>
    <w:rsid w:val="002C5F88"/>
    <w:rsid w:val="002C7780"/>
    <w:rsid w:val="002C7A9E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42E"/>
    <w:rsid w:val="002D478E"/>
    <w:rsid w:val="002D4DA2"/>
    <w:rsid w:val="002D4E27"/>
    <w:rsid w:val="002D5220"/>
    <w:rsid w:val="002D5372"/>
    <w:rsid w:val="002D5A19"/>
    <w:rsid w:val="002D5E9A"/>
    <w:rsid w:val="002D5EB8"/>
    <w:rsid w:val="002D5FEE"/>
    <w:rsid w:val="002D6A7D"/>
    <w:rsid w:val="002D78A0"/>
    <w:rsid w:val="002D7AB3"/>
    <w:rsid w:val="002E0077"/>
    <w:rsid w:val="002E083E"/>
    <w:rsid w:val="002E0F17"/>
    <w:rsid w:val="002E1666"/>
    <w:rsid w:val="002E1A86"/>
    <w:rsid w:val="002E1B10"/>
    <w:rsid w:val="002E1CBC"/>
    <w:rsid w:val="002E1E1E"/>
    <w:rsid w:val="002E248F"/>
    <w:rsid w:val="002E264F"/>
    <w:rsid w:val="002E2B88"/>
    <w:rsid w:val="002E3134"/>
    <w:rsid w:val="002E3A49"/>
    <w:rsid w:val="002E4693"/>
    <w:rsid w:val="002E503B"/>
    <w:rsid w:val="002E5B2B"/>
    <w:rsid w:val="002E5CD8"/>
    <w:rsid w:val="002E665A"/>
    <w:rsid w:val="002E6B8A"/>
    <w:rsid w:val="002E7D30"/>
    <w:rsid w:val="002F0170"/>
    <w:rsid w:val="002F0913"/>
    <w:rsid w:val="002F0EFB"/>
    <w:rsid w:val="002F14F3"/>
    <w:rsid w:val="002F15EA"/>
    <w:rsid w:val="002F324E"/>
    <w:rsid w:val="002F37A0"/>
    <w:rsid w:val="002F3806"/>
    <w:rsid w:val="002F3820"/>
    <w:rsid w:val="002F3982"/>
    <w:rsid w:val="002F39D1"/>
    <w:rsid w:val="002F3EA7"/>
    <w:rsid w:val="002F3FA9"/>
    <w:rsid w:val="002F4763"/>
    <w:rsid w:val="002F60A9"/>
    <w:rsid w:val="002F6436"/>
    <w:rsid w:val="002F66ED"/>
    <w:rsid w:val="002F6953"/>
    <w:rsid w:val="002F69F7"/>
    <w:rsid w:val="002F6A43"/>
    <w:rsid w:val="002F6AF1"/>
    <w:rsid w:val="002F7363"/>
    <w:rsid w:val="002F73FE"/>
    <w:rsid w:val="002F754C"/>
    <w:rsid w:val="00300807"/>
    <w:rsid w:val="00300C87"/>
    <w:rsid w:val="0030157F"/>
    <w:rsid w:val="003017FD"/>
    <w:rsid w:val="00301AAB"/>
    <w:rsid w:val="003026FB"/>
    <w:rsid w:val="0030275F"/>
    <w:rsid w:val="003028F9"/>
    <w:rsid w:val="00302921"/>
    <w:rsid w:val="00303B17"/>
    <w:rsid w:val="00303B72"/>
    <w:rsid w:val="00304261"/>
    <w:rsid w:val="003047AC"/>
    <w:rsid w:val="003048E7"/>
    <w:rsid w:val="00306373"/>
    <w:rsid w:val="0030647A"/>
    <w:rsid w:val="00306AA5"/>
    <w:rsid w:val="00306CB6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89"/>
    <w:rsid w:val="003127EB"/>
    <w:rsid w:val="0031280C"/>
    <w:rsid w:val="00313049"/>
    <w:rsid w:val="00313201"/>
    <w:rsid w:val="0031325A"/>
    <w:rsid w:val="00313386"/>
    <w:rsid w:val="003135C3"/>
    <w:rsid w:val="003142DE"/>
    <w:rsid w:val="00314606"/>
    <w:rsid w:val="00314EF4"/>
    <w:rsid w:val="00315552"/>
    <w:rsid w:val="00315EA8"/>
    <w:rsid w:val="00315EBE"/>
    <w:rsid w:val="00315F00"/>
    <w:rsid w:val="003160E2"/>
    <w:rsid w:val="00316215"/>
    <w:rsid w:val="00316315"/>
    <w:rsid w:val="00317317"/>
    <w:rsid w:val="003174BF"/>
    <w:rsid w:val="003174E6"/>
    <w:rsid w:val="0032089F"/>
    <w:rsid w:val="00320A07"/>
    <w:rsid w:val="00321865"/>
    <w:rsid w:val="00321A99"/>
    <w:rsid w:val="00321BBD"/>
    <w:rsid w:val="00321D5A"/>
    <w:rsid w:val="00322110"/>
    <w:rsid w:val="0032317B"/>
    <w:rsid w:val="0032346B"/>
    <w:rsid w:val="0032379F"/>
    <w:rsid w:val="00323983"/>
    <w:rsid w:val="003239B3"/>
    <w:rsid w:val="00323E50"/>
    <w:rsid w:val="003242AB"/>
    <w:rsid w:val="0032446D"/>
    <w:rsid w:val="00324669"/>
    <w:rsid w:val="003246E9"/>
    <w:rsid w:val="00324EF3"/>
    <w:rsid w:val="00325252"/>
    <w:rsid w:val="003255A5"/>
    <w:rsid w:val="00325998"/>
    <w:rsid w:val="00325D76"/>
    <w:rsid w:val="0032637A"/>
    <w:rsid w:val="003263EE"/>
    <w:rsid w:val="003266E1"/>
    <w:rsid w:val="00326B2D"/>
    <w:rsid w:val="00326DB0"/>
    <w:rsid w:val="00326E5D"/>
    <w:rsid w:val="003274DF"/>
    <w:rsid w:val="00328FEE"/>
    <w:rsid w:val="0033047C"/>
    <w:rsid w:val="00330869"/>
    <w:rsid w:val="0033086A"/>
    <w:rsid w:val="003309A8"/>
    <w:rsid w:val="00330CB4"/>
    <w:rsid w:val="00330E14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2F73"/>
    <w:rsid w:val="0033378E"/>
    <w:rsid w:val="003338AB"/>
    <w:rsid w:val="00333E46"/>
    <w:rsid w:val="00334494"/>
    <w:rsid w:val="0033481A"/>
    <w:rsid w:val="00335078"/>
    <w:rsid w:val="00335403"/>
    <w:rsid w:val="00336048"/>
    <w:rsid w:val="0033659D"/>
    <w:rsid w:val="003402AA"/>
    <w:rsid w:val="00340883"/>
    <w:rsid w:val="00340C1D"/>
    <w:rsid w:val="00340C5F"/>
    <w:rsid w:val="003411DC"/>
    <w:rsid w:val="00341D37"/>
    <w:rsid w:val="00342671"/>
    <w:rsid w:val="00342C3D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5B5"/>
    <w:rsid w:val="00346894"/>
    <w:rsid w:val="00346977"/>
    <w:rsid w:val="003501C2"/>
    <w:rsid w:val="00350575"/>
    <w:rsid w:val="003508A1"/>
    <w:rsid w:val="00350ED0"/>
    <w:rsid w:val="00352AD9"/>
    <w:rsid w:val="00352B63"/>
    <w:rsid w:val="00352F44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A52"/>
    <w:rsid w:val="00355F96"/>
    <w:rsid w:val="0035614A"/>
    <w:rsid w:val="003561E1"/>
    <w:rsid w:val="003571D2"/>
    <w:rsid w:val="00357702"/>
    <w:rsid w:val="00357FEE"/>
    <w:rsid w:val="00360107"/>
    <w:rsid w:val="00360157"/>
    <w:rsid w:val="0036032D"/>
    <w:rsid w:val="00360513"/>
    <w:rsid w:val="00360AEF"/>
    <w:rsid w:val="00360FD3"/>
    <w:rsid w:val="00361060"/>
    <w:rsid w:val="00361321"/>
    <w:rsid w:val="003617EF"/>
    <w:rsid w:val="00361993"/>
    <w:rsid w:val="00361AE1"/>
    <w:rsid w:val="00362289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403E"/>
    <w:rsid w:val="0036408E"/>
    <w:rsid w:val="0036472F"/>
    <w:rsid w:val="00364997"/>
    <w:rsid w:val="00364C05"/>
    <w:rsid w:val="00364DC1"/>
    <w:rsid w:val="00364E63"/>
    <w:rsid w:val="0036522F"/>
    <w:rsid w:val="003652F4"/>
    <w:rsid w:val="00365410"/>
    <w:rsid w:val="00365437"/>
    <w:rsid w:val="003654C8"/>
    <w:rsid w:val="003658B3"/>
    <w:rsid w:val="0036635B"/>
    <w:rsid w:val="00366496"/>
    <w:rsid w:val="00366A6D"/>
    <w:rsid w:val="00366F67"/>
    <w:rsid w:val="003676D4"/>
    <w:rsid w:val="00367D9D"/>
    <w:rsid w:val="00367E9A"/>
    <w:rsid w:val="00367EE1"/>
    <w:rsid w:val="00370400"/>
    <w:rsid w:val="00370CBC"/>
    <w:rsid w:val="00370EA7"/>
    <w:rsid w:val="00371158"/>
    <w:rsid w:val="0037128A"/>
    <w:rsid w:val="00371362"/>
    <w:rsid w:val="003717C4"/>
    <w:rsid w:val="003719BC"/>
    <w:rsid w:val="00371C53"/>
    <w:rsid w:val="003723F3"/>
    <w:rsid w:val="0037291C"/>
    <w:rsid w:val="00372D15"/>
    <w:rsid w:val="00373CD2"/>
    <w:rsid w:val="00373DF2"/>
    <w:rsid w:val="0037435B"/>
    <w:rsid w:val="0037496C"/>
    <w:rsid w:val="00374FB4"/>
    <w:rsid w:val="0037523A"/>
    <w:rsid w:val="00375577"/>
    <w:rsid w:val="00375FC7"/>
    <w:rsid w:val="00376150"/>
    <w:rsid w:val="00376329"/>
    <w:rsid w:val="003769F5"/>
    <w:rsid w:val="003769FD"/>
    <w:rsid w:val="00376CE8"/>
    <w:rsid w:val="003770FB"/>
    <w:rsid w:val="00377436"/>
    <w:rsid w:val="00377765"/>
    <w:rsid w:val="00377C9D"/>
    <w:rsid w:val="003803C3"/>
    <w:rsid w:val="003806EA"/>
    <w:rsid w:val="00380765"/>
    <w:rsid w:val="00380EB2"/>
    <w:rsid w:val="00380F8B"/>
    <w:rsid w:val="0038151B"/>
    <w:rsid w:val="00381683"/>
    <w:rsid w:val="003818EF"/>
    <w:rsid w:val="00381D0E"/>
    <w:rsid w:val="003820FD"/>
    <w:rsid w:val="003822F6"/>
    <w:rsid w:val="00382E9C"/>
    <w:rsid w:val="0038371E"/>
    <w:rsid w:val="00383EF3"/>
    <w:rsid w:val="00384279"/>
    <w:rsid w:val="00384559"/>
    <w:rsid w:val="003846E4"/>
    <w:rsid w:val="003848AC"/>
    <w:rsid w:val="00384AAE"/>
    <w:rsid w:val="00384BAC"/>
    <w:rsid w:val="003855A7"/>
    <w:rsid w:val="003858D9"/>
    <w:rsid w:val="00385AA3"/>
    <w:rsid w:val="00385E08"/>
    <w:rsid w:val="00385E13"/>
    <w:rsid w:val="003862F2"/>
    <w:rsid w:val="0038647E"/>
    <w:rsid w:val="00386E29"/>
    <w:rsid w:val="00391188"/>
    <w:rsid w:val="003911BC"/>
    <w:rsid w:val="0039159B"/>
    <w:rsid w:val="00391DD0"/>
    <w:rsid w:val="00391DFD"/>
    <w:rsid w:val="00392353"/>
    <w:rsid w:val="003924A9"/>
    <w:rsid w:val="00393322"/>
    <w:rsid w:val="00393526"/>
    <w:rsid w:val="003936FC"/>
    <w:rsid w:val="00393A4E"/>
    <w:rsid w:val="00393F6D"/>
    <w:rsid w:val="0039405C"/>
    <w:rsid w:val="003947EC"/>
    <w:rsid w:val="00394E74"/>
    <w:rsid w:val="0039500C"/>
    <w:rsid w:val="00395BC7"/>
    <w:rsid w:val="003967B5"/>
    <w:rsid w:val="00396AB2"/>
    <w:rsid w:val="00396D94"/>
    <w:rsid w:val="003971BD"/>
    <w:rsid w:val="003971E0"/>
    <w:rsid w:val="00397549"/>
    <w:rsid w:val="00397849"/>
    <w:rsid w:val="00397AA3"/>
    <w:rsid w:val="00397C97"/>
    <w:rsid w:val="003A01E2"/>
    <w:rsid w:val="003A03D4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65D"/>
    <w:rsid w:val="003A376E"/>
    <w:rsid w:val="003A384D"/>
    <w:rsid w:val="003A4282"/>
    <w:rsid w:val="003A4AFA"/>
    <w:rsid w:val="003A4ECA"/>
    <w:rsid w:val="003A4F1C"/>
    <w:rsid w:val="003A50EC"/>
    <w:rsid w:val="003A57E9"/>
    <w:rsid w:val="003A5E86"/>
    <w:rsid w:val="003A623D"/>
    <w:rsid w:val="003A68D7"/>
    <w:rsid w:val="003A6D5D"/>
    <w:rsid w:val="003A6FEC"/>
    <w:rsid w:val="003A7040"/>
    <w:rsid w:val="003A754C"/>
    <w:rsid w:val="003A7614"/>
    <w:rsid w:val="003A7AE8"/>
    <w:rsid w:val="003A7BF9"/>
    <w:rsid w:val="003A7F59"/>
    <w:rsid w:val="003B087F"/>
    <w:rsid w:val="003B120D"/>
    <w:rsid w:val="003B1765"/>
    <w:rsid w:val="003B1D48"/>
    <w:rsid w:val="003B1DE1"/>
    <w:rsid w:val="003B1EBC"/>
    <w:rsid w:val="003B1F54"/>
    <w:rsid w:val="003B2413"/>
    <w:rsid w:val="003B2D90"/>
    <w:rsid w:val="003B34B5"/>
    <w:rsid w:val="003B5127"/>
    <w:rsid w:val="003B5506"/>
    <w:rsid w:val="003B5F75"/>
    <w:rsid w:val="003B5FE2"/>
    <w:rsid w:val="003B6098"/>
    <w:rsid w:val="003B691B"/>
    <w:rsid w:val="003C014C"/>
    <w:rsid w:val="003C0A4F"/>
    <w:rsid w:val="003C0DFA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2FAB"/>
    <w:rsid w:val="003C317E"/>
    <w:rsid w:val="003C34FB"/>
    <w:rsid w:val="003C362D"/>
    <w:rsid w:val="003C3D90"/>
    <w:rsid w:val="003C40AC"/>
    <w:rsid w:val="003C4AA5"/>
    <w:rsid w:val="003C5056"/>
    <w:rsid w:val="003C5A6F"/>
    <w:rsid w:val="003C5B26"/>
    <w:rsid w:val="003C5C76"/>
    <w:rsid w:val="003C6124"/>
    <w:rsid w:val="003C61A1"/>
    <w:rsid w:val="003C61C0"/>
    <w:rsid w:val="003C6ABA"/>
    <w:rsid w:val="003C6ABC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5C6"/>
    <w:rsid w:val="003D29AB"/>
    <w:rsid w:val="003D2CBF"/>
    <w:rsid w:val="003D3343"/>
    <w:rsid w:val="003D3711"/>
    <w:rsid w:val="003D3D0E"/>
    <w:rsid w:val="003D3FEA"/>
    <w:rsid w:val="003D3FFD"/>
    <w:rsid w:val="003D49F7"/>
    <w:rsid w:val="003D55C9"/>
    <w:rsid w:val="003D56A0"/>
    <w:rsid w:val="003D614B"/>
    <w:rsid w:val="003D6A09"/>
    <w:rsid w:val="003D6F43"/>
    <w:rsid w:val="003D7BA4"/>
    <w:rsid w:val="003D7CD4"/>
    <w:rsid w:val="003D7D84"/>
    <w:rsid w:val="003E03B9"/>
    <w:rsid w:val="003E040D"/>
    <w:rsid w:val="003E06AE"/>
    <w:rsid w:val="003E0916"/>
    <w:rsid w:val="003E0A02"/>
    <w:rsid w:val="003E0B0C"/>
    <w:rsid w:val="003E0E95"/>
    <w:rsid w:val="003E17AB"/>
    <w:rsid w:val="003E1C2A"/>
    <w:rsid w:val="003E1D25"/>
    <w:rsid w:val="003E2990"/>
    <w:rsid w:val="003E2DDB"/>
    <w:rsid w:val="003E30C3"/>
    <w:rsid w:val="003E343C"/>
    <w:rsid w:val="003E3458"/>
    <w:rsid w:val="003E3AEE"/>
    <w:rsid w:val="003E3C39"/>
    <w:rsid w:val="003E3D21"/>
    <w:rsid w:val="003E4028"/>
    <w:rsid w:val="003E480A"/>
    <w:rsid w:val="003E48C6"/>
    <w:rsid w:val="003E4935"/>
    <w:rsid w:val="003E4A7E"/>
    <w:rsid w:val="003E514B"/>
    <w:rsid w:val="003E51FF"/>
    <w:rsid w:val="003E54B8"/>
    <w:rsid w:val="003E569A"/>
    <w:rsid w:val="003E615F"/>
    <w:rsid w:val="003E6498"/>
    <w:rsid w:val="003E655E"/>
    <w:rsid w:val="003E680D"/>
    <w:rsid w:val="003E6CFA"/>
    <w:rsid w:val="003E6D97"/>
    <w:rsid w:val="003E7062"/>
    <w:rsid w:val="003E7127"/>
    <w:rsid w:val="003E7287"/>
    <w:rsid w:val="003E7647"/>
    <w:rsid w:val="003E78D5"/>
    <w:rsid w:val="003F00CB"/>
    <w:rsid w:val="003F09AD"/>
    <w:rsid w:val="003F1695"/>
    <w:rsid w:val="003F1969"/>
    <w:rsid w:val="003F1E92"/>
    <w:rsid w:val="003F1F94"/>
    <w:rsid w:val="003F1FBF"/>
    <w:rsid w:val="003F2162"/>
    <w:rsid w:val="003F2917"/>
    <w:rsid w:val="003F2925"/>
    <w:rsid w:val="003F2B82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57"/>
    <w:rsid w:val="003F54B2"/>
    <w:rsid w:val="003F5D31"/>
    <w:rsid w:val="003F6557"/>
    <w:rsid w:val="003F669D"/>
    <w:rsid w:val="003F6C14"/>
    <w:rsid w:val="003F71C3"/>
    <w:rsid w:val="003F759D"/>
    <w:rsid w:val="003F7851"/>
    <w:rsid w:val="003F7D5B"/>
    <w:rsid w:val="003F7FAB"/>
    <w:rsid w:val="00400A91"/>
    <w:rsid w:val="004013EA"/>
    <w:rsid w:val="00402012"/>
    <w:rsid w:val="00402150"/>
    <w:rsid w:val="004025BB"/>
    <w:rsid w:val="0040276B"/>
    <w:rsid w:val="00402E92"/>
    <w:rsid w:val="00403104"/>
    <w:rsid w:val="00403342"/>
    <w:rsid w:val="00403588"/>
    <w:rsid w:val="004035EC"/>
    <w:rsid w:val="004036AC"/>
    <w:rsid w:val="004036CD"/>
    <w:rsid w:val="004038E3"/>
    <w:rsid w:val="00403927"/>
    <w:rsid w:val="00404062"/>
    <w:rsid w:val="0040419B"/>
    <w:rsid w:val="00404399"/>
    <w:rsid w:val="004046A8"/>
    <w:rsid w:val="00404BC9"/>
    <w:rsid w:val="004061E6"/>
    <w:rsid w:val="00406441"/>
    <w:rsid w:val="0040682B"/>
    <w:rsid w:val="00406C4F"/>
    <w:rsid w:val="00406DDB"/>
    <w:rsid w:val="00407958"/>
    <w:rsid w:val="00407BC6"/>
    <w:rsid w:val="00407F33"/>
    <w:rsid w:val="004106D7"/>
    <w:rsid w:val="00410929"/>
    <w:rsid w:val="00411820"/>
    <w:rsid w:val="0041197D"/>
    <w:rsid w:val="004119B0"/>
    <w:rsid w:val="00412870"/>
    <w:rsid w:val="00412A4E"/>
    <w:rsid w:val="00412C09"/>
    <w:rsid w:val="0041315D"/>
    <w:rsid w:val="004132C6"/>
    <w:rsid w:val="004134D5"/>
    <w:rsid w:val="00413787"/>
    <w:rsid w:val="00413B84"/>
    <w:rsid w:val="00413C7E"/>
    <w:rsid w:val="004141BD"/>
    <w:rsid w:val="00414424"/>
    <w:rsid w:val="00415035"/>
    <w:rsid w:val="00415190"/>
    <w:rsid w:val="004159F6"/>
    <w:rsid w:val="00415E5B"/>
    <w:rsid w:val="00415ED3"/>
    <w:rsid w:val="00415F4A"/>
    <w:rsid w:val="00416054"/>
    <w:rsid w:val="00416913"/>
    <w:rsid w:val="0041720B"/>
    <w:rsid w:val="0041744F"/>
    <w:rsid w:val="004178BF"/>
    <w:rsid w:val="0042044A"/>
    <w:rsid w:val="00420E32"/>
    <w:rsid w:val="004210FA"/>
    <w:rsid w:val="0042116E"/>
    <w:rsid w:val="00421DCE"/>
    <w:rsid w:val="00422044"/>
    <w:rsid w:val="004226CD"/>
    <w:rsid w:val="00422775"/>
    <w:rsid w:val="00422CE3"/>
    <w:rsid w:val="00422F3A"/>
    <w:rsid w:val="00422F79"/>
    <w:rsid w:val="00423387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852"/>
    <w:rsid w:val="0042743A"/>
    <w:rsid w:val="00427B4F"/>
    <w:rsid w:val="00427D1A"/>
    <w:rsid w:val="0043052C"/>
    <w:rsid w:val="00430E00"/>
    <w:rsid w:val="00430FB0"/>
    <w:rsid w:val="00431145"/>
    <w:rsid w:val="0043114F"/>
    <w:rsid w:val="00431C79"/>
    <w:rsid w:val="004320B6"/>
    <w:rsid w:val="0043213E"/>
    <w:rsid w:val="004322B5"/>
    <w:rsid w:val="004326D2"/>
    <w:rsid w:val="00432D13"/>
    <w:rsid w:val="00432E71"/>
    <w:rsid w:val="00433038"/>
    <w:rsid w:val="004330D1"/>
    <w:rsid w:val="004334FD"/>
    <w:rsid w:val="00433920"/>
    <w:rsid w:val="00433AE3"/>
    <w:rsid w:val="00433D74"/>
    <w:rsid w:val="00433E13"/>
    <w:rsid w:val="00434000"/>
    <w:rsid w:val="004345DE"/>
    <w:rsid w:val="004347F2"/>
    <w:rsid w:val="0043485E"/>
    <w:rsid w:val="0043498A"/>
    <w:rsid w:val="00434BCA"/>
    <w:rsid w:val="0043516B"/>
    <w:rsid w:val="00435F02"/>
    <w:rsid w:val="00435FAC"/>
    <w:rsid w:val="00436048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52E"/>
    <w:rsid w:val="004439A1"/>
    <w:rsid w:val="00443BD2"/>
    <w:rsid w:val="00443D09"/>
    <w:rsid w:val="004442F8"/>
    <w:rsid w:val="004445C7"/>
    <w:rsid w:val="00444EF3"/>
    <w:rsid w:val="0044501E"/>
    <w:rsid w:val="0044505A"/>
    <w:rsid w:val="00445178"/>
    <w:rsid w:val="004451D5"/>
    <w:rsid w:val="004454F5"/>
    <w:rsid w:val="00445784"/>
    <w:rsid w:val="00445CA0"/>
    <w:rsid w:val="00445D32"/>
    <w:rsid w:val="004460D1"/>
    <w:rsid w:val="00446738"/>
    <w:rsid w:val="0044695A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5"/>
    <w:rsid w:val="0045387B"/>
    <w:rsid w:val="00453F2A"/>
    <w:rsid w:val="00454149"/>
    <w:rsid w:val="004545A6"/>
    <w:rsid w:val="00455452"/>
    <w:rsid w:val="00456731"/>
    <w:rsid w:val="004567A8"/>
    <w:rsid w:val="004567C5"/>
    <w:rsid w:val="00456976"/>
    <w:rsid w:val="0045711B"/>
    <w:rsid w:val="00457149"/>
    <w:rsid w:val="004575D7"/>
    <w:rsid w:val="00457A78"/>
    <w:rsid w:val="00457B64"/>
    <w:rsid w:val="00457BBD"/>
    <w:rsid w:val="00457DEF"/>
    <w:rsid w:val="00457E6B"/>
    <w:rsid w:val="00460682"/>
    <w:rsid w:val="00460754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386"/>
    <w:rsid w:val="0046314E"/>
    <w:rsid w:val="0046319D"/>
    <w:rsid w:val="00463571"/>
    <w:rsid w:val="00463D9A"/>
    <w:rsid w:val="0046410F"/>
    <w:rsid w:val="004645B0"/>
    <w:rsid w:val="00464A69"/>
    <w:rsid w:val="0046585C"/>
    <w:rsid w:val="0046594F"/>
    <w:rsid w:val="00465B52"/>
    <w:rsid w:val="00465C17"/>
    <w:rsid w:val="00465D71"/>
    <w:rsid w:val="004661E4"/>
    <w:rsid w:val="00466479"/>
    <w:rsid w:val="004664C9"/>
    <w:rsid w:val="00466618"/>
    <w:rsid w:val="0046664D"/>
    <w:rsid w:val="00467076"/>
    <w:rsid w:val="00467100"/>
    <w:rsid w:val="004672ED"/>
    <w:rsid w:val="00467522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390"/>
    <w:rsid w:val="00473A42"/>
    <w:rsid w:val="00473B09"/>
    <w:rsid w:val="004746E7"/>
    <w:rsid w:val="00474B28"/>
    <w:rsid w:val="004755CD"/>
    <w:rsid w:val="00475DE2"/>
    <w:rsid w:val="00475E7D"/>
    <w:rsid w:val="004760AA"/>
    <w:rsid w:val="0047625D"/>
    <w:rsid w:val="0047704C"/>
    <w:rsid w:val="00477309"/>
    <w:rsid w:val="004775B6"/>
    <w:rsid w:val="004778D6"/>
    <w:rsid w:val="00477CC5"/>
    <w:rsid w:val="0047B99B"/>
    <w:rsid w:val="00480ADD"/>
    <w:rsid w:val="004810FB"/>
    <w:rsid w:val="0048124E"/>
    <w:rsid w:val="004812CE"/>
    <w:rsid w:val="0048157C"/>
    <w:rsid w:val="004820EA"/>
    <w:rsid w:val="00482553"/>
    <w:rsid w:val="00483463"/>
    <w:rsid w:val="00483BB0"/>
    <w:rsid w:val="00483C12"/>
    <w:rsid w:val="00483D30"/>
    <w:rsid w:val="0048464C"/>
    <w:rsid w:val="004853CE"/>
    <w:rsid w:val="0048562B"/>
    <w:rsid w:val="00485BB2"/>
    <w:rsid w:val="00486468"/>
    <w:rsid w:val="004866AC"/>
    <w:rsid w:val="00487A2C"/>
    <w:rsid w:val="00487A8A"/>
    <w:rsid w:val="00487D45"/>
    <w:rsid w:val="00490239"/>
    <w:rsid w:val="0049045E"/>
    <w:rsid w:val="004904B3"/>
    <w:rsid w:val="004909C8"/>
    <w:rsid w:val="00490AEC"/>
    <w:rsid w:val="00491DE8"/>
    <w:rsid w:val="004920D7"/>
    <w:rsid w:val="00492418"/>
    <w:rsid w:val="00492842"/>
    <w:rsid w:val="00492C12"/>
    <w:rsid w:val="00492D67"/>
    <w:rsid w:val="00492E78"/>
    <w:rsid w:val="0049312E"/>
    <w:rsid w:val="004932D2"/>
    <w:rsid w:val="00493B39"/>
    <w:rsid w:val="00493B69"/>
    <w:rsid w:val="00493EDB"/>
    <w:rsid w:val="004940DB"/>
    <w:rsid w:val="004944CF"/>
    <w:rsid w:val="00494616"/>
    <w:rsid w:val="004946C1"/>
    <w:rsid w:val="00494EA3"/>
    <w:rsid w:val="0049503E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97C2C"/>
    <w:rsid w:val="004A00EF"/>
    <w:rsid w:val="004A061A"/>
    <w:rsid w:val="004A0955"/>
    <w:rsid w:val="004A0D2F"/>
    <w:rsid w:val="004A0D38"/>
    <w:rsid w:val="004A0E00"/>
    <w:rsid w:val="004A1393"/>
    <w:rsid w:val="004A1436"/>
    <w:rsid w:val="004A152C"/>
    <w:rsid w:val="004A1D11"/>
    <w:rsid w:val="004A268D"/>
    <w:rsid w:val="004A27C5"/>
    <w:rsid w:val="004A2F5D"/>
    <w:rsid w:val="004A3050"/>
    <w:rsid w:val="004A3281"/>
    <w:rsid w:val="004A37C2"/>
    <w:rsid w:val="004A381D"/>
    <w:rsid w:val="004A390D"/>
    <w:rsid w:val="004A3A47"/>
    <w:rsid w:val="004A3F46"/>
    <w:rsid w:val="004A40EF"/>
    <w:rsid w:val="004A4692"/>
    <w:rsid w:val="004A4945"/>
    <w:rsid w:val="004A4F7D"/>
    <w:rsid w:val="004A5464"/>
    <w:rsid w:val="004A6997"/>
    <w:rsid w:val="004A6CDF"/>
    <w:rsid w:val="004A6D85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C89"/>
    <w:rsid w:val="004B1E3C"/>
    <w:rsid w:val="004B230D"/>
    <w:rsid w:val="004B2842"/>
    <w:rsid w:val="004B2896"/>
    <w:rsid w:val="004B2E61"/>
    <w:rsid w:val="004B2F43"/>
    <w:rsid w:val="004B3E0F"/>
    <w:rsid w:val="004B4D0B"/>
    <w:rsid w:val="004B599B"/>
    <w:rsid w:val="004B603A"/>
    <w:rsid w:val="004B73BD"/>
    <w:rsid w:val="004B73CE"/>
    <w:rsid w:val="004B76E0"/>
    <w:rsid w:val="004C03DD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2AB"/>
    <w:rsid w:val="004C3388"/>
    <w:rsid w:val="004C33C0"/>
    <w:rsid w:val="004C33FF"/>
    <w:rsid w:val="004C359C"/>
    <w:rsid w:val="004C363A"/>
    <w:rsid w:val="004C382F"/>
    <w:rsid w:val="004C3A15"/>
    <w:rsid w:val="004C3A55"/>
    <w:rsid w:val="004C3C21"/>
    <w:rsid w:val="004C3E68"/>
    <w:rsid w:val="004C40B0"/>
    <w:rsid w:val="004C4B3B"/>
    <w:rsid w:val="004C4D40"/>
    <w:rsid w:val="004C4EB7"/>
    <w:rsid w:val="004C5888"/>
    <w:rsid w:val="004C5D37"/>
    <w:rsid w:val="004C6287"/>
    <w:rsid w:val="004C6DEA"/>
    <w:rsid w:val="004C7477"/>
    <w:rsid w:val="004C74AD"/>
    <w:rsid w:val="004C7985"/>
    <w:rsid w:val="004C7E42"/>
    <w:rsid w:val="004D0412"/>
    <w:rsid w:val="004D08A3"/>
    <w:rsid w:val="004D105F"/>
    <w:rsid w:val="004D12B6"/>
    <w:rsid w:val="004D1394"/>
    <w:rsid w:val="004D13D2"/>
    <w:rsid w:val="004D13FD"/>
    <w:rsid w:val="004D1861"/>
    <w:rsid w:val="004D2035"/>
    <w:rsid w:val="004D2330"/>
    <w:rsid w:val="004D2387"/>
    <w:rsid w:val="004D2773"/>
    <w:rsid w:val="004D2E08"/>
    <w:rsid w:val="004D2E2F"/>
    <w:rsid w:val="004D31D5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DF"/>
    <w:rsid w:val="004D74CE"/>
    <w:rsid w:val="004E09E1"/>
    <w:rsid w:val="004E0C2E"/>
    <w:rsid w:val="004E0E06"/>
    <w:rsid w:val="004E0F3A"/>
    <w:rsid w:val="004E0FB2"/>
    <w:rsid w:val="004E120E"/>
    <w:rsid w:val="004E1259"/>
    <w:rsid w:val="004E130E"/>
    <w:rsid w:val="004E145D"/>
    <w:rsid w:val="004E2299"/>
    <w:rsid w:val="004E26DD"/>
    <w:rsid w:val="004E2747"/>
    <w:rsid w:val="004E2863"/>
    <w:rsid w:val="004E2E72"/>
    <w:rsid w:val="004E3740"/>
    <w:rsid w:val="004E4354"/>
    <w:rsid w:val="004E43D7"/>
    <w:rsid w:val="004E45E9"/>
    <w:rsid w:val="004E4F89"/>
    <w:rsid w:val="004E5FCD"/>
    <w:rsid w:val="004E6310"/>
    <w:rsid w:val="004E6AC1"/>
    <w:rsid w:val="004E709B"/>
    <w:rsid w:val="004E72F7"/>
    <w:rsid w:val="004E7310"/>
    <w:rsid w:val="004F073D"/>
    <w:rsid w:val="004F0993"/>
    <w:rsid w:val="004F17C7"/>
    <w:rsid w:val="004F246E"/>
    <w:rsid w:val="004F2987"/>
    <w:rsid w:val="004F3786"/>
    <w:rsid w:val="004F3A4C"/>
    <w:rsid w:val="004F3FFC"/>
    <w:rsid w:val="004F402C"/>
    <w:rsid w:val="004F44A1"/>
    <w:rsid w:val="004F4BEA"/>
    <w:rsid w:val="004F51D7"/>
    <w:rsid w:val="004F5543"/>
    <w:rsid w:val="004F55DA"/>
    <w:rsid w:val="004F5740"/>
    <w:rsid w:val="004F5C19"/>
    <w:rsid w:val="004F6204"/>
    <w:rsid w:val="004F6DD3"/>
    <w:rsid w:val="004F744E"/>
    <w:rsid w:val="004F7A9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15EF"/>
    <w:rsid w:val="00501AA2"/>
    <w:rsid w:val="00502386"/>
    <w:rsid w:val="00502D3A"/>
    <w:rsid w:val="0050336D"/>
    <w:rsid w:val="005037B0"/>
    <w:rsid w:val="0050403B"/>
    <w:rsid w:val="0050416B"/>
    <w:rsid w:val="005046F4"/>
    <w:rsid w:val="005047EA"/>
    <w:rsid w:val="00504E03"/>
    <w:rsid w:val="00505072"/>
    <w:rsid w:val="00505DC7"/>
    <w:rsid w:val="005065B0"/>
    <w:rsid w:val="0050669A"/>
    <w:rsid w:val="00507632"/>
    <w:rsid w:val="00507758"/>
    <w:rsid w:val="00507976"/>
    <w:rsid w:val="00507CEF"/>
    <w:rsid w:val="00507EF2"/>
    <w:rsid w:val="005107E5"/>
    <w:rsid w:val="00510F14"/>
    <w:rsid w:val="0051102D"/>
    <w:rsid w:val="00511608"/>
    <w:rsid w:val="0051223F"/>
    <w:rsid w:val="005122CC"/>
    <w:rsid w:val="005122FB"/>
    <w:rsid w:val="005123EA"/>
    <w:rsid w:val="00512E1A"/>
    <w:rsid w:val="00512EC2"/>
    <w:rsid w:val="005134D7"/>
    <w:rsid w:val="005136AC"/>
    <w:rsid w:val="005138F9"/>
    <w:rsid w:val="00513BE1"/>
    <w:rsid w:val="00513DE2"/>
    <w:rsid w:val="00513E85"/>
    <w:rsid w:val="00513F1E"/>
    <w:rsid w:val="00513FCF"/>
    <w:rsid w:val="005144C6"/>
    <w:rsid w:val="0051501D"/>
    <w:rsid w:val="0051594F"/>
    <w:rsid w:val="00515B7A"/>
    <w:rsid w:val="00515C1B"/>
    <w:rsid w:val="00515D34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05A"/>
    <w:rsid w:val="00523535"/>
    <w:rsid w:val="005235C2"/>
    <w:rsid w:val="0052370F"/>
    <w:rsid w:val="00523AFB"/>
    <w:rsid w:val="00523CD8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2BF"/>
    <w:rsid w:val="0053134D"/>
    <w:rsid w:val="00531519"/>
    <w:rsid w:val="0053154B"/>
    <w:rsid w:val="00531602"/>
    <w:rsid w:val="00531635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D7"/>
    <w:rsid w:val="00535A4C"/>
    <w:rsid w:val="00536538"/>
    <w:rsid w:val="005368FF"/>
    <w:rsid w:val="00536B4F"/>
    <w:rsid w:val="00536B6D"/>
    <w:rsid w:val="00536C44"/>
    <w:rsid w:val="0053745A"/>
    <w:rsid w:val="0054038B"/>
    <w:rsid w:val="005403CA"/>
    <w:rsid w:val="00540443"/>
    <w:rsid w:val="00540D80"/>
    <w:rsid w:val="00541141"/>
    <w:rsid w:val="005412BA"/>
    <w:rsid w:val="005418DA"/>
    <w:rsid w:val="0054191E"/>
    <w:rsid w:val="00541D49"/>
    <w:rsid w:val="00542167"/>
    <w:rsid w:val="00542771"/>
    <w:rsid w:val="005429CB"/>
    <w:rsid w:val="00542D79"/>
    <w:rsid w:val="005434BF"/>
    <w:rsid w:val="0054362E"/>
    <w:rsid w:val="00543656"/>
    <w:rsid w:val="00543773"/>
    <w:rsid w:val="005439E4"/>
    <w:rsid w:val="00543E8B"/>
    <w:rsid w:val="00543F8B"/>
    <w:rsid w:val="005444E6"/>
    <w:rsid w:val="005446C0"/>
    <w:rsid w:val="00544B78"/>
    <w:rsid w:val="00544F8D"/>
    <w:rsid w:val="005457C2"/>
    <w:rsid w:val="00546095"/>
    <w:rsid w:val="005460F3"/>
    <w:rsid w:val="00546259"/>
    <w:rsid w:val="00546AFE"/>
    <w:rsid w:val="00546F3C"/>
    <w:rsid w:val="00547EBE"/>
    <w:rsid w:val="005501CB"/>
    <w:rsid w:val="00550382"/>
    <w:rsid w:val="00550A6D"/>
    <w:rsid w:val="00550B5E"/>
    <w:rsid w:val="00550C9F"/>
    <w:rsid w:val="0055148F"/>
    <w:rsid w:val="00551778"/>
    <w:rsid w:val="005519A7"/>
    <w:rsid w:val="00551B2F"/>
    <w:rsid w:val="00551B56"/>
    <w:rsid w:val="00551D12"/>
    <w:rsid w:val="00551EF3"/>
    <w:rsid w:val="0055243C"/>
    <w:rsid w:val="00552B4E"/>
    <w:rsid w:val="00553250"/>
    <w:rsid w:val="005534EB"/>
    <w:rsid w:val="005536D5"/>
    <w:rsid w:val="005537FA"/>
    <w:rsid w:val="0055386D"/>
    <w:rsid w:val="00553D17"/>
    <w:rsid w:val="00553D65"/>
    <w:rsid w:val="00553F07"/>
    <w:rsid w:val="005541C4"/>
    <w:rsid w:val="00554784"/>
    <w:rsid w:val="00554BD3"/>
    <w:rsid w:val="00555040"/>
    <w:rsid w:val="00555C7F"/>
    <w:rsid w:val="00555CEA"/>
    <w:rsid w:val="00556A00"/>
    <w:rsid w:val="00556BF6"/>
    <w:rsid w:val="00556DBA"/>
    <w:rsid w:val="0055782E"/>
    <w:rsid w:val="00557837"/>
    <w:rsid w:val="00557A09"/>
    <w:rsid w:val="00557C6F"/>
    <w:rsid w:val="0056033D"/>
    <w:rsid w:val="0056039E"/>
    <w:rsid w:val="00560879"/>
    <w:rsid w:val="0056104A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CB7"/>
    <w:rsid w:val="00566E74"/>
    <w:rsid w:val="00567093"/>
    <w:rsid w:val="00567412"/>
    <w:rsid w:val="00567C93"/>
    <w:rsid w:val="00567D0C"/>
    <w:rsid w:val="00567EE8"/>
    <w:rsid w:val="00570320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3098"/>
    <w:rsid w:val="00573375"/>
    <w:rsid w:val="00573797"/>
    <w:rsid w:val="005738B7"/>
    <w:rsid w:val="0057412E"/>
    <w:rsid w:val="0057420B"/>
    <w:rsid w:val="00574BA5"/>
    <w:rsid w:val="005762CC"/>
    <w:rsid w:val="00576537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3E5"/>
    <w:rsid w:val="00582535"/>
    <w:rsid w:val="00582C3B"/>
    <w:rsid w:val="00582F7F"/>
    <w:rsid w:val="00582F91"/>
    <w:rsid w:val="005831E7"/>
    <w:rsid w:val="0058336A"/>
    <w:rsid w:val="00583943"/>
    <w:rsid w:val="00583AB7"/>
    <w:rsid w:val="00584884"/>
    <w:rsid w:val="00584EFF"/>
    <w:rsid w:val="0058505B"/>
    <w:rsid w:val="00585178"/>
    <w:rsid w:val="00585884"/>
    <w:rsid w:val="00585A6E"/>
    <w:rsid w:val="00585BB5"/>
    <w:rsid w:val="00585E5F"/>
    <w:rsid w:val="00586719"/>
    <w:rsid w:val="005867F5"/>
    <w:rsid w:val="005868A7"/>
    <w:rsid w:val="00586BA2"/>
    <w:rsid w:val="00586E87"/>
    <w:rsid w:val="00586EDE"/>
    <w:rsid w:val="00587B6D"/>
    <w:rsid w:val="005902A6"/>
    <w:rsid w:val="0059080E"/>
    <w:rsid w:val="00590D8F"/>
    <w:rsid w:val="00590EBE"/>
    <w:rsid w:val="0059103F"/>
    <w:rsid w:val="0059184E"/>
    <w:rsid w:val="00592E94"/>
    <w:rsid w:val="00592E9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6338"/>
    <w:rsid w:val="00596769"/>
    <w:rsid w:val="0059695B"/>
    <w:rsid w:val="00596AA7"/>
    <w:rsid w:val="00596C88"/>
    <w:rsid w:val="00597347"/>
    <w:rsid w:val="00597832"/>
    <w:rsid w:val="00597956"/>
    <w:rsid w:val="00597B00"/>
    <w:rsid w:val="0059D48D"/>
    <w:rsid w:val="005A00AB"/>
    <w:rsid w:val="005A0882"/>
    <w:rsid w:val="005A0E9B"/>
    <w:rsid w:val="005A1033"/>
    <w:rsid w:val="005A155C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8C8"/>
    <w:rsid w:val="005A6D04"/>
    <w:rsid w:val="005A7382"/>
    <w:rsid w:val="005A748D"/>
    <w:rsid w:val="005A7DBB"/>
    <w:rsid w:val="005B0878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5DB"/>
    <w:rsid w:val="005B2748"/>
    <w:rsid w:val="005B2AB7"/>
    <w:rsid w:val="005B2AED"/>
    <w:rsid w:val="005B2B15"/>
    <w:rsid w:val="005B2B79"/>
    <w:rsid w:val="005B2DB0"/>
    <w:rsid w:val="005B2DEB"/>
    <w:rsid w:val="005B2DFF"/>
    <w:rsid w:val="005B3E55"/>
    <w:rsid w:val="005B4B59"/>
    <w:rsid w:val="005B4BB4"/>
    <w:rsid w:val="005B4DB4"/>
    <w:rsid w:val="005B4F38"/>
    <w:rsid w:val="005B5CC5"/>
    <w:rsid w:val="005B5E4D"/>
    <w:rsid w:val="005B6CDA"/>
    <w:rsid w:val="005B6D45"/>
    <w:rsid w:val="005B701F"/>
    <w:rsid w:val="005B728F"/>
    <w:rsid w:val="005B76EA"/>
    <w:rsid w:val="005B7D97"/>
    <w:rsid w:val="005B7EFE"/>
    <w:rsid w:val="005C054D"/>
    <w:rsid w:val="005C0644"/>
    <w:rsid w:val="005C0797"/>
    <w:rsid w:val="005C0A9D"/>
    <w:rsid w:val="005C1A3B"/>
    <w:rsid w:val="005C1AFF"/>
    <w:rsid w:val="005C2428"/>
    <w:rsid w:val="005C2593"/>
    <w:rsid w:val="005C2756"/>
    <w:rsid w:val="005C27AB"/>
    <w:rsid w:val="005C2F9A"/>
    <w:rsid w:val="005C3223"/>
    <w:rsid w:val="005C39B8"/>
    <w:rsid w:val="005C3EA6"/>
    <w:rsid w:val="005C43B3"/>
    <w:rsid w:val="005C4980"/>
    <w:rsid w:val="005C5C59"/>
    <w:rsid w:val="005C65DF"/>
    <w:rsid w:val="005C68A5"/>
    <w:rsid w:val="005C68CA"/>
    <w:rsid w:val="005C6C75"/>
    <w:rsid w:val="005C7025"/>
    <w:rsid w:val="005C724F"/>
    <w:rsid w:val="005C7647"/>
    <w:rsid w:val="005D01BF"/>
    <w:rsid w:val="005D045C"/>
    <w:rsid w:val="005D0682"/>
    <w:rsid w:val="005D07D6"/>
    <w:rsid w:val="005D1478"/>
    <w:rsid w:val="005D1555"/>
    <w:rsid w:val="005D220B"/>
    <w:rsid w:val="005D221B"/>
    <w:rsid w:val="005D248F"/>
    <w:rsid w:val="005D3011"/>
    <w:rsid w:val="005D43CA"/>
    <w:rsid w:val="005D4A58"/>
    <w:rsid w:val="005D4B2F"/>
    <w:rsid w:val="005D5896"/>
    <w:rsid w:val="005D5A18"/>
    <w:rsid w:val="005D65BA"/>
    <w:rsid w:val="005D675C"/>
    <w:rsid w:val="005D6AC2"/>
    <w:rsid w:val="005D6E04"/>
    <w:rsid w:val="005D6E36"/>
    <w:rsid w:val="005D6F7C"/>
    <w:rsid w:val="005D762E"/>
    <w:rsid w:val="005D7DBE"/>
    <w:rsid w:val="005D7EC8"/>
    <w:rsid w:val="005D7F07"/>
    <w:rsid w:val="005D7FDD"/>
    <w:rsid w:val="005E003E"/>
    <w:rsid w:val="005E02BD"/>
    <w:rsid w:val="005E03A6"/>
    <w:rsid w:val="005E1FAF"/>
    <w:rsid w:val="005E21E9"/>
    <w:rsid w:val="005E2F5A"/>
    <w:rsid w:val="005E3206"/>
    <w:rsid w:val="005E4D45"/>
    <w:rsid w:val="005E4FEB"/>
    <w:rsid w:val="005E537C"/>
    <w:rsid w:val="005E5888"/>
    <w:rsid w:val="005E5C05"/>
    <w:rsid w:val="005E5CB1"/>
    <w:rsid w:val="005E69C5"/>
    <w:rsid w:val="005E6A6E"/>
    <w:rsid w:val="005E7203"/>
    <w:rsid w:val="005E72A4"/>
    <w:rsid w:val="005E765B"/>
    <w:rsid w:val="005E7ADF"/>
    <w:rsid w:val="005E7F82"/>
    <w:rsid w:val="005F00C3"/>
    <w:rsid w:val="005F0DCF"/>
    <w:rsid w:val="005F14CC"/>
    <w:rsid w:val="005F174F"/>
    <w:rsid w:val="005F2ADA"/>
    <w:rsid w:val="005F2C61"/>
    <w:rsid w:val="005F2FDF"/>
    <w:rsid w:val="005F39F2"/>
    <w:rsid w:val="005F3A50"/>
    <w:rsid w:val="005F3EF6"/>
    <w:rsid w:val="005F4EC7"/>
    <w:rsid w:val="005F56C4"/>
    <w:rsid w:val="005F5AE4"/>
    <w:rsid w:val="005F627F"/>
    <w:rsid w:val="005F6CE1"/>
    <w:rsid w:val="005F722B"/>
    <w:rsid w:val="005F730F"/>
    <w:rsid w:val="005F76D1"/>
    <w:rsid w:val="00600372"/>
    <w:rsid w:val="00600E42"/>
    <w:rsid w:val="00601F5D"/>
    <w:rsid w:val="00601F5E"/>
    <w:rsid w:val="00602527"/>
    <w:rsid w:val="006028DA"/>
    <w:rsid w:val="00602B11"/>
    <w:rsid w:val="00602D1D"/>
    <w:rsid w:val="0060321E"/>
    <w:rsid w:val="006033F9"/>
    <w:rsid w:val="006038D3"/>
    <w:rsid w:val="00603B3E"/>
    <w:rsid w:val="00603FFE"/>
    <w:rsid w:val="00604136"/>
    <w:rsid w:val="00604647"/>
    <w:rsid w:val="00604806"/>
    <w:rsid w:val="00604A76"/>
    <w:rsid w:val="0060500F"/>
    <w:rsid w:val="00605E94"/>
    <w:rsid w:val="0060675E"/>
    <w:rsid w:val="00606E92"/>
    <w:rsid w:val="00606EA4"/>
    <w:rsid w:val="00607789"/>
    <w:rsid w:val="006077A5"/>
    <w:rsid w:val="0060DDF2"/>
    <w:rsid w:val="006101CA"/>
    <w:rsid w:val="00610D44"/>
    <w:rsid w:val="00610D88"/>
    <w:rsid w:val="00611B55"/>
    <w:rsid w:val="00612043"/>
    <w:rsid w:val="0061228F"/>
    <w:rsid w:val="00612678"/>
    <w:rsid w:val="006126A2"/>
    <w:rsid w:val="006127A9"/>
    <w:rsid w:val="00612A5D"/>
    <w:rsid w:val="00612EA5"/>
    <w:rsid w:val="00613100"/>
    <w:rsid w:val="00613CAD"/>
    <w:rsid w:val="00613E07"/>
    <w:rsid w:val="00613F19"/>
    <w:rsid w:val="0061427F"/>
    <w:rsid w:val="00614892"/>
    <w:rsid w:val="00614A5B"/>
    <w:rsid w:val="00614FC5"/>
    <w:rsid w:val="00616A8C"/>
    <w:rsid w:val="006171F6"/>
    <w:rsid w:val="00617243"/>
    <w:rsid w:val="006205AB"/>
    <w:rsid w:val="00620853"/>
    <w:rsid w:val="00620AAC"/>
    <w:rsid w:val="00620C5C"/>
    <w:rsid w:val="00621091"/>
    <w:rsid w:val="00621503"/>
    <w:rsid w:val="00621A85"/>
    <w:rsid w:val="00621E8C"/>
    <w:rsid w:val="00622012"/>
    <w:rsid w:val="00622461"/>
    <w:rsid w:val="00622463"/>
    <w:rsid w:val="00622603"/>
    <w:rsid w:val="006228D3"/>
    <w:rsid w:val="006229BE"/>
    <w:rsid w:val="0062341B"/>
    <w:rsid w:val="00623710"/>
    <w:rsid w:val="006238FD"/>
    <w:rsid w:val="00624164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47F"/>
    <w:rsid w:val="00633937"/>
    <w:rsid w:val="00633B0C"/>
    <w:rsid w:val="00633BB3"/>
    <w:rsid w:val="00634367"/>
    <w:rsid w:val="0063458A"/>
    <w:rsid w:val="006348A0"/>
    <w:rsid w:val="00634C59"/>
    <w:rsid w:val="00634E04"/>
    <w:rsid w:val="00636363"/>
    <w:rsid w:val="0063655E"/>
    <w:rsid w:val="0063659F"/>
    <w:rsid w:val="0063695B"/>
    <w:rsid w:val="00636C72"/>
    <w:rsid w:val="00636D92"/>
    <w:rsid w:val="00637E91"/>
    <w:rsid w:val="0064018A"/>
    <w:rsid w:val="0064056A"/>
    <w:rsid w:val="00641AD0"/>
    <w:rsid w:val="00642028"/>
    <w:rsid w:val="00642697"/>
    <w:rsid w:val="00643232"/>
    <w:rsid w:val="00643955"/>
    <w:rsid w:val="00643B8B"/>
    <w:rsid w:val="00643E94"/>
    <w:rsid w:val="00643FC5"/>
    <w:rsid w:val="006444CC"/>
    <w:rsid w:val="006444E2"/>
    <w:rsid w:val="0064475F"/>
    <w:rsid w:val="00644F4D"/>
    <w:rsid w:val="00645462"/>
    <w:rsid w:val="00645467"/>
    <w:rsid w:val="0064554B"/>
    <w:rsid w:val="006465C3"/>
    <w:rsid w:val="006466D5"/>
    <w:rsid w:val="006469E5"/>
    <w:rsid w:val="00646A7F"/>
    <w:rsid w:val="00646D20"/>
    <w:rsid w:val="00647647"/>
    <w:rsid w:val="00647839"/>
    <w:rsid w:val="00647D28"/>
    <w:rsid w:val="00647EA6"/>
    <w:rsid w:val="0065031B"/>
    <w:rsid w:val="00650516"/>
    <w:rsid w:val="00650729"/>
    <w:rsid w:val="00650A74"/>
    <w:rsid w:val="0065161B"/>
    <w:rsid w:val="00651675"/>
    <w:rsid w:val="00651993"/>
    <w:rsid w:val="006519CC"/>
    <w:rsid w:val="00651C22"/>
    <w:rsid w:val="00652071"/>
    <w:rsid w:val="006527CF"/>
    <w:rsid w:val="0065307E"/>
    <w:rsid w:val="006530F3"/>
    <w:rsid w:val="00653426"/>
    <w:rsid w:val="006535B2"/>
    <w:rsid w:val="006536F7"/>
    <w:rsid w:val="00653B07"/>
    <w:rsid w:val="00654085"/>
    <w:rsid w:val="00654ADB"/>
    <w:rsid w:val="00654B7D"/>
    <w:rsid w:val="00654C31"/>
    <w:rsid w:val="00654EDA"/>
    <w:rsid w:val="00654FB4"/>
    <w:rsid w:val="006550CA"/>
    <w:rsid w:val="00655155"/>
    <w:rsid w:val="006552DF"/>
    <w:rsid w:val="00655D4B"/>
    <w:rsid w:val="00655FDF"/>
    <w:rsid w:val="006561BF"/>
    <w:rsid w:val="00656218"/>
    <w:rsid w:val="006566A3"/>
    <w:rsid w:val="006567CE"/>
    <w:rsid w:val="00656E32"/>
    <w:rsid w:val="0065786B"/>
    <w:rsid w:val="00657BBA"/>
    <w:rsid w:val="00660279"/>
    <w:rsid w:val="00660819"/>
    <w:rsid w:val="00660984"/>
    <w:rsid w:val="00661B41"/>
    <w:rsid w:val="00661E66"/>
    <w:rsid w:val="00661FDC"/>
    <w:rsid w:val="0066219C"/>
    <w:rsid w:val="00662744"/>
    <w:rsid w:val="00662E08"/>
    <w:rsid w:val="00663068"/>
    <w:rsid w:val="0066331C"/>
    <w:rsid w:val="006633C1"/>
    <w:rsid w:val="006633FA"/>
    <w:rsid w:val="006640E7"/>
    <w:rsid w:val="00664177"/>
    <w:rsid w:val="00664329"/>
    <w:rsid w:val="00664369"/>
    <w:rsid w:val="00665836"/>
    <w:rsid w:val="00665A9F"/>
    <w:rsid w:val="00665E6F"/>
    <w:rsid w:val="0066639F"/>
    <w:rsid w:val="006666E4"/>
    <w:rsid w:val="00666D8C"/>
    <w:rsid w:val="006673ED"/>
    <w:rsid w:val="006678EC"/>
    <w:rsid w:val="00667BF4"/>
    <w:rsid w:val="006703D6"/>
    <w:rsid w:val="006706BE"/>
    <w:rsid w:val="006707E8"/>
    <w:rsid w:val="00670D25"/>
    <w:rsid w:val="00670F48"/>
    <w:rsid w:val="00670FB3"/>
    <w:rsid w:val="00670FDE"/>
    <w:rsid w:val="0067144D"/>
    <w:rsid w:val="00671802"/>
    <w:rsid w:val="0067211F"/>
    <w:rsid w:val="00672726"/>
    <w:rsid w:val="00673394"/>
    <w:rsid w:val="006733DC"/>
    <w:rsid w:val="0067357E"/>
    <w:rsid w:val="00673D86"/>
    <w:rsid w:val="00673DFA"/>
    <w:rsid w:val="006755C8"/>
    <w:rsid w:val="00675712"/>
    <w:rsid w:val="006758C9"/>
    <w:rsid w:val="00676006"/>
    <w:rsid w:val="0067614A"/>
    <w:rsid w:val="006767D7"/>
    <w:rsid w:val="006768ED"/>
    <w:rsid w:val="00676A6F"/>
    <w:rsid w:val="00676D79"/>
    <w:rsid w:val="00676E5B"/>
    <w:rsid w:val="00676F4D"/>
    <w:rsid w:val="00677553"/>
    <w:rsid w:val="00677AD0"/>
    <w:rsid w:val="00677C99"/>
    <w:rsid w:val="00677F03"/>
    <w:rsid w:val="006804CD"/>
    <w:rsid w:val="006805A0"/>
    <w:rsid w:val="006809DD"/>
    <w:rsid w:val="00680EF4"/>
    <w:rsid w:val="00681214"/>
    <w:rsid w:val="00681398"/>
    <w:rsid w:val="00681592"/>
    <w:rsid w:val="00681B0C"/>
    <w:rsid w:val="006820EC"/>
    <w:rsid w:val="006823CC"/>
    <w:rsid w:val="00682AF4"/>
    <w:rsid w:val="0068303F"/>
    <w:rsid w:val="006836EA"/>
    <w:rsid w:val="006837AE"/>
    <w:rsid w:val="00683920"/>
    <w:rsid w:val="00683C54"/>
    <w:rsid w:val="006852C7"/>
    <w:rsid w:val="006852D6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638"/>
    <w:rsid w:val="00690A9D"/>
    <w:rsid w:val="00690B5F"/>
    <w:rsid w:val="00690B94"/>
    <w:rsid w:val="00690CE2"/>
    <w:rsid w:val="006911EF"/>
    <w:rsid w:val="006918E6"/>
    <w:rsid w:val="00691BE2"/>
    <w:rsid w:val="006921CE"/>
    <w:rsid w:val="00692A85"/>
    <w:rsid w:val="00692C9E"/>
    <w:rsid w:val="00692DBD"/>
    <w:rsid w:val="006936C6"/>
    <w:rsid w:val="00693D09"/>
    <w:rsid w:val="00694530"/>
    <w:rsid w:val="00694654"/>
    <w:rsid w:val="00695947"/>
    <w:rsid w:val="00695CA1"/>
    <w:rsid w:val="00695CFB"/>
    <w:rsid w:val="00695FCF"/>
    <w:rsid w:val="00695FD2"/>
    <w:rsid w:val="00696E19"/>
    <w:rsid w:val="006972EB"/>
    <w:rsid w:val="006979B1"/>
    <w:rsid w:val="00697E8A"/>
    <w:rsid w:val="006A0246"/>
    <w:rsid w:val="006A084C"/>
    <w:rsid w:val="006A0E42"/>
    <w:rsid w:val="006A0EA3"/>
    <w:rsid w:val="006A1AF6"/>
    <w:rsid w:val="006A1DAC"/>
    <w:rsid w:val="006A1FB2"/>
    <w:rsid w:val="006A221F"/>
    <w:rsid w:val="006A27D7"/>
    <w:rsid w:val="006A2A40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FF"/>
    <w:rsid w:val="006A6C82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24CB"/>
    <w:rsid w:val="006B2A57"/>
    <w:rsid w:val="006B347A"/>
    <w:rsid w:val="006B3654"/>
    <w:rsid w:val="006B39BB"/>
    <w:rsid w:val="006B3A01"/>
    <w:rsid w:val="006B3A52"/>
    <w:rsid w:val="006B3C0F"/>
    <w:rsid w:val="006B4D5D"/>
    <w:rsid w:val="006B4E1F"/>
    <w:rsid w:val="006B4FD4"/>
    <w:rsid w:val="006B515A"/>
    <w:rsid w:val="006B5179"/>
    <w:rsid w:val="006B52B8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0A6D"/>
    <w:rsid w:val="006C249D"/>
    <w:rsid w:val="006C2B44"/>
    <w:rsid w:val="006C2B8B"/>
    <w:rsid w:val="006C3A78"/>
    <w:rsid w:val="006C4502"/>
    <w:rsid w:val="006C46C3"/>
    <w:rsid w:val="006C48B0"/>
    <w:rsid w:val="006C49A8"/>
    <w:rsid w:val="006C50A4"/>
    <w:rsid w:val="006C5118"/>
    <w:rsid w:val="006C537A"/>
    <w:rsid w:val="006C56A4"/>
    <w:rsid w:val="006C5928"/>
    <w:rsid w:val="006C5BB8"/>
    <w:rsid w:val="006C60D4"/>
    <w:rsid w:val="006C62E7"/>
    <w:rsid w:val="006C6341"/>
    <w:rsid w:val="006C64F7"/>
    <w:rsid w:val="006C741D"/>
    <w:rsid w:val="006C77AF"/>
    <w:rsid w:val="006C7C29"/>
    <w:rsid w:val="006C7F5C"/>
    <w:rsid w:val="006C7F82"/>
    <w:rsid w:val="006D016B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229"/>
    <w:rsid w:val="006D5303"/>
    <w:rsid w:val="006D53BF"/>
    <w:rsid w:val="006D5C7C"/>
    <w:rsid w:val="006D5D42"/>
    <w:rsid w:val="006D5D8A"/>
    <w:rsid w:val="006D6492"/>
    <w:rsid w:val="006D64F4"/>
    <w:rsid w:val="006D65CB"/>
    <w:rsid w:val="006D695B"/>
    <w:rsid w:val="006D713F"/>
    <w:rsid w:val="006D7B40"/>
    <w:rsid w:val="006E0542"/>
    <w:rsid w:val="006E0A38"/>
    <w:rsid w:val="006E0E00"/>
    <w:rsid w:val="006E0E0C"/>
    <w:rsid w:val="006E0E4F"/>
    <w:rsid w:val="006E0FC1"/>
    <w:rsid w:val="006E17D0"/>
    <w:rsid w:val="006E1CCC"/>
    <w:rsid w:val="006E1CF1"/>
    <w:rsid w:val="006E26D8"/>
    <w:rsid w:val="006E2CC0"/>
    <w:rsid w:val="006E2CF3"/>
    <w:rsid w:val="006E30C1"/>
    <w:rsid w:val="006E345A"/>
    <w:rsid w:val="006E37BC"/>
    <w:rsid w:val="006E37E7"/>
    <w:rsid w:val="006E3979"/>
    <w:rsid w:val="006E41C6"/>
    <w:rsid w:val="006E527A"/>
    <w:rsid w:val="006E53B9"/>
    <w:rsid w:val="006E5B32"/>
    <w:rsid w:val="006E5B86"/>
    <w:rsid w:val="006E5C2F"/>
    <w:rsid w:val="006E5F7A"/>
    <w:rsid w:val="006E6390"/>
    <w:rsid w:val="006E6839"/>
    <w:rsid w:val="006E68B1"/>
    <w:rsid w:val="006E78E7"/>
    <w:rsid w:val="006E7B40"/>
    <w:rsid w:val="006E7D13"/>
    <w:rsid w:val="006E7EF5"/>
    <w:rsid w:val="006F013F"/>
    <w:rsid w:val="006F0D29"/>
    <w:rsid w:val="006F1AE5"/>
    <w:rsid w:val="006F297D"/>
    <w:rsid w:val="006F33C1"/>
    <w:rsid w:val="006F39E3"/>
    <w:rsid w:val="006F3B44"/>
    <w:rsid w:val="006F433F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6AB"/>
    <w:rsid w:val="006F6ECA"/>
    <w:rsid w:val="006F7442"/>
    <w:rsid w:val="006F7BC4"/>
    <w:rsid w:val="00700991"/>
    <w:rsid w:val="00700CCE"/>
    <w:rsid w:val="007011B3"/>
    <w:rsid w:val="007023F6"/>
    <w:rsid w:val="00702A56"/>
    <w:rsid w:val="00703598"/>
    <w:rsid w:val="007036D5"/>
    <w:rsid w:val="007037DC"/>
    <w:rsid w:val="00703DB9"/>
    <w:rsid w:val="00704D5D"/>
    <w:rsid w:val="007050CF"/>
    <w:rsid w:val="00705183"/>
    <w:rsid w:val="00705311"/>
    <w:rsid w:val="00705DD8"/>
    <w:rsid w:val="007064C0"/>
    <w:rsid w:val="007067D0"/>
    <w:rsid w:val="00706A87"/>
    <w:rsid w:val="00706EF9"/>
    <w:rsid w:val="00707153"/>
    <w:rsid w:val="007072FC"/>
    <w:rsid w:val="00707575"/>
    <w:rsid w:val="007077CD"/>
    <w:rsid w:val="00707A20"/>
    <w:rsid w:val="00710187"/>
    <w:rsid w:val="0071039D"/>
    <w:rsid w:val="007104D6"/>
    <w:rsid w:val="007104DF"/>
    <w:rsid w:val="007108E0"/>
    <w:rsid w:val="00710C83"/>
    <w:rsid w:val="007111D8"/>
    <w:rsid w:val="0071144B"/>
    <w:rsid w:val="007115DC"/>
    <w:rsid w:val="00711B4F"/>
    <w:rsid w:val="00711D76"/>
    <w:rsid w:val="00712041"/>
    <w:rsid w:val="00712113"/>
    <w:rsid w:val="0071249B"/>
    <w:rsid w:val="00712513"/>
    <w:rsid w:val="00713507"/>
    <w:rsid w:val="0071350C"/>
    <w:rsid w:val="00713617"/>
    <w:rsid w:val="00714C8E"/>
    <w:rsid w:val="00714FCC"/>
    <w:rsid w:val="007160BC"/>
    <w:rsid w:val="0071752C"/>
    <w:rsid w:val="00717E60"/>
    <w:rsid w:val="00720730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25E"/>
    <w:rsid w:val="007237CF"/>
    <w:rsid w:val="007243DE"/>
    <w:rsid w:val="007244C3"/>
    <w:rsid w:val="00724781"/>
    <w:rsid w:val="00724944"/>
    <w:rsid w:val="00725181"/>
    <w:rsid w:val="007255D8"/>
    <w:rsid w:val="007259A4"/>
    <w:rsid w:val="007260FB"/>
    <w:rsid w:val="0072615B"/>
    <w:rsid w:val="0072676A"/>
    <w:rsid w:val="007267C4"/>
    <w:rsid w:val="00726CF2"/>
    <w:rsid w:val="00727FB4"/>
    <w:rsid w:val="007300D4"/>
    <w:rsid w:val="007302AD"/>
    <w:rsid w:val="00730327"/>
    <w:rsid w:val="007308EF"/>
    <w:rsid w:val="00730C77"/>
    <w:rsid w:val="00731E55"/>
    <w:rsid w:val="00731ED7"/>
    <w:rsid w:val="00732BC2"/>
    <w:rsid w:val="00733DD1"/>
    <w:rsid w:val="00734C54"/>
    <w:rsid w:val="00735108"/>
    <w:rsid w:val="007359DE"/>
    <w:rsid w:val="00735B70"/>
    <w:rsid w:val="007360BA"/>
    <w:rsid w:val="00736C30"/>
    <w:rsid w:val="0073704B"/>
    <w:rsid w:val="0073758A"/>
    <w:rsid w:val="00737E0A"/>
    <w:rsid w:val="00740459"/>
    <w:rsid w:val="00740D88"/>
    <w:rsid w:val="007413BF"/>
    <w:rsid w:val="00741D3C"/>
    <w:rsid w:val="00741D65"/>
    <w:rsid w:val="007420F5"/>
    <w:rsid w:val="00742197"/>
    <w:rsid w:val="0074281D"/>
    <w:rsid w:val="0074283A"/>
    <w:rsid w:val="00742A65"/>
    <w:rsid w:val="00742B4A"/>
    <w:rsid w:val="00742B82"/>
    <w:rsid w:val="00742DC8"/>
    <w:rsid w:val="00742E15"/>
    <w:rsid w:val="0074307F"/>
    <w:rsid w:val="00743172"/>
    <w:rsid w:val="00743440"/>
    <w:rsid w:val="00743B15"/>
    <w:rsid w:val="00743D0F"/>
    <w:rsid w:val="00744076"/>
    <w:rsid w:val="00744144"/>
    <w:rsid w:val="0074478F"/>
    <w:rsid w:val="0074499F"/>
    <w:rsid w:val="00745475"/>
    <w:rsid w:val="007468A5"/>
    <w:rsid w:val="00746921"/>
    <w:rsid w:val="00746AB3"/>
    <w:rsid w:val="00746CD1"/>
    <w:rsid w:val="007470EC"/>
    <w:rsid w:val="007470F3"/>
    <w:rsid w:val="00747343"/>
    <w:rsid w:val="00747626"/>
    <w:rsid w:val="007479F1"/>
    <w:rsid w:val="00747B78"/>
    <w:rsid w:val="00750212"/>
    <w:rsid w:val="00750599"/>
    <w:rsid w:val="00750B2B"/>
    <w:rsid w:val="00750CD6"/>
    <w:rsid w:val="00750FBE"/>
    <w:rsid w:val="0075174F"/>
    <w:rsid w:val="007518B5"/>
    <w:rsid w:val="00751C02"/>
    <w:rsid w:val="00751D0C"/>
    <w:rsid w:val="00751D28"/>
    <w:rsid w:val="00751DA6"/>
    <w:rsid w:val="00751F02"/>
    <w:rsid w:val="007522A5"/>
    <w:rsid w:val="007524DA"/>
    <w:rsid w:val="00752948"/>
    <w:rsid w:val="007532CD"/>
    <w:rsid w:val="007534DF"/>
    <w:rsid w:val="0075368F"/>
    <w:rsid w:val="00753899"/>
    <w:rsid w:val="00754106"/>
    <w:rsid w:val="00754320"/>
    <w:rsid w:val="007545F0"/>
    <w:rsid w:val="0075471F"/>
    <w:rsid w:val="00754A0A"/>
    <w:rsid w:val="00754B21"/>
    <w:rsid w:val="00755527"/>
    <w:rsid w:val="007555F5"/>
    <w:rsid w:val="0075599A"/>
    <w:rsid w:val="00755F8F"/>
    <w:rsid w:val="0075605F"/>
    <w:rsid w:val="007561A3"/>
    <w:rsid w:val="00756223"/>
    <w:rsid w:val="007566A1"/>
    <w:rsid w:val="007567BB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C86"/>
    <w:rsid w:val="00761FEB"/>
    <w:rsid w:val="0076277D"/>
    <w:rsid w:val="007627BC"/>
    <w:rsid w:val="007629A9"/>
    <w:rsid w:val="00762A74"/>
    <w:rsid w:val="007636D2"/>
    <w:rsid w:val="007642D6"/>
    <w:rsid w:val="00765208"/>
    <w:rsid w:val="0076529F"/>
    <w:rsid w:val="0076553A"/>
    <w:rsid w:val="00765BCB"/>
    <w:rsid w:val="00765BFE"/>
    <w:rsid w:val="007660DA"/>
    <w:rsid w:val="00766244"/>
    <w:rsid w:val="007664C2"/>
    <w:rsid w:val="00766869"/>
    <w:rsid w:val="00766990"/>
    <w:rsid w:val="007670A3"/>
    <w:rsid w:val="0076756C"/>
    <w:rsid w:val="00767614"/>
    <w:rsid w:val="00767A19"/>
    <w:rsid w:val="00767DDF"/>
    <w:rsid w:val="00771423"/>
    <w:rsid w:val="00771948"/>
    <w:rsid w:val="00771BDF"/>
    <w:rsid w:val="00771CC4"/>
    <w:rsid w:val="00771DDE"/>
    <w:rsid w:val="007722EE"/>
    <w:rsid w:val="00772B4B"/>
    <w:rsid w:val="00772F09"/>
    <w:rsid w:val="0077304E"/>
    <w:rsid w:val="00773112"/>
    <w:rsid w:val="0077378C"/>
    <w:rsid w:val="007737CA"/>
    <w:rsid w:val="007739C1"/>
    <w:rsid w:val="007742D5"/>
    <w:rsid w:val="0077443D"/>
    <w:rsid w:val="0077449F"/>
    <w:rsid w:val="00774A45"/>
    <w:rsid w:val="00774CB6"/>
    <w:rsid w:val="0077559E"/>
    <w:rsid w:val="00775606"/>
    <w:rsid w:val="007757EF"/>
    <w:rsid w:val="0077685B"/>
    <w:rsid w:val="00777894"/>
    <w:rsid w:val="007779C8"/>
    <w:rsid w:val="00777BCC"/>
    <w:rsid w:val="00777D6A"/>
    <w:rsid w:val="007809DF"/>
    <w:rsid w:val="00780A8A"/>
    <w:rsid w:val="007811AB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9F"/>
    <w:rsid w:val="00783DE3"/>
    <w:rsid w:val="00783F12"/>
    <w:rsid w:val="007841E4"/>
    <w:rsid w:val="007843F8"/>
    <w:rsid w:val="007847D3"/>
    <w:rsid w:val="00784890"/>
    <w:rsid w:val="007851AF"/>
    <w:rsid w:val="007851FC"/>
    <w:rsid w:val="007853FE"/>
    <w:rsid w:val="00785CF5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DEC"/>
    <w:rsid w:val="00787F39"/>
    <w:rsid w:val="007901B6"/>
    <w:rsid w:val="00790A4B"/>
    <w:rsid w:val="00790EA1"/>
    <w:rsid w:val="0079171E"/>
    <w:rsid w:val="007924C1"/>
    <w:rsid w:val="00792694"/>
    <w:rsid w:val="007934F7"/>
    <w:rsid w:val="0079360E"/>
    <w:rsid w:val="00793A8A"/>
    <w:rsid w:val="00793B6B"/>
    <w:rsid w:val="00793D1C"/>
    <w:rsid w:val="00794208"/>
    <w:rsid w:val="0079450A"/>
    <w:rsid w:val="00794676"/>
    <w:rsid w:val="007947ED"/>
    <w:rsid w:val="00794917"/>
    <w:rsid w:val="00795118"/>
    <w:rsid w:val="007953E3"/>
    <w:rsid w:val="007957D0"/>
    <w:rsid w:val="0079590A"/>
    <w:rsid w:val="0079595B"/>
    <w:rsid w:val="00795B58"/>
    <w:rsid w:val="00795B9B"/>
    <w:rsid w:val="00795CF3"/>
    <w:rsid w:val="00795DEB"/>
    <w:rsid w:val="00795FC6"/>
    <w:rsid w:val="0079767F"/>
    <w:rsid w:val="00797B71"/>
    <w:rsid w:val="00797B99"/>
    <w:rsid w:val="00797BEF"/>
    <w:rsid w:val="007A08BB"/>
    <w:rsid w:val="007A0D23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C70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B0211"/>
    <w:rsid w:val="007B0603"/>
    <w:rsid w:val="007B0BB5"/>
    <w:rsid w:val="007B10A8"/>
    <w:rsid w:val="007B219B"/>
    <w:rsid w:val="007B240C"/>
    <w:rsid w:val="007B25D0"/>
    <w:rsid w:val="007B323A"/>
    <w:rsid w:val="007B387B"/>
    <w:rsid w:val="007B38A6"/>
    <w:rsid w:val="007B43FC"/>
    <w:rsid w:val="007B467F"/>
    <w:rsid w:val="007B46BC"/>
    <w:rsid w:val="007B4C88"/>
    <w:rsid w:val="007B4EB6"/>
    <w:rsid w:val="007B5013"/>
    <w:rsid w:val="007B52E5"/>
    <w:rsid w:val="007B5843"/>
    <w:rsid w:val="007B5BCA"/>
    <w:rsid w:val="007B5E1D"/>
    <w:rsid w:val="007B5F42"/>
    <w:rsid w:val="007B6759"/>
    <w:rsid w:val="007B6830"/>
    <w:rsid w:val="007B70EE"/>
    <w:rsid w:val="007B70FA"/>
    <w:rsid w:val="007B79F9"/>
    <w:rsid w:val="007B7BDE"/>
    <w:rsid w:val="007C026D"/>
    <w:rsid w:val="007C088F"/>
    <w:rsid w:val="007C10DA"/>
    <w:rsid w:val="007C1CAE"/>
    <w:rsid w:val="007C20CC"/>
    <w:rsid w:val="007C2414"/>
    <w:rsid w:val="007C2AFF"/>
    <w:rsid w:val="007C2D76"/>
    <w:rsid w:val="007C30A1"/>
    <w:rsid w:val="007C3377"/>
    <w:rsid w:val="007C338B"/>
    <w:rsid w:val="007C3560"/>
    <w:rsid w:val="007C3BFD"/>
    <w:rsid w:val="007C4262"/>
    <w:rsid w:val="007C4267"/>
    <w:rsid w:val="007C4334"/>
    <w:rsid w:val="007C4743"/>
    <w:rsid w:val="007C49B4"/>
    <w:rsid w:val="007C56F7"/>
    <w:rsid w:val="007C59D7"/>
    <w:rsid w:val="007C5B30"/>
    <w:rsid w:val="007C605A"/>
    <w:rsid w:val="007C6178"/>
    <w:rsid w:val="007C6247"/>
    <w:rsid w:val="007C64E2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C5F"/>
    <w:rsid w:val="007D1D26"/>
    <w:rsid w:val="007D1E16"/>
    <w:rsid w:val="007D26B2"/>
    <w:rsid w:val="007D32A7"/>
    <w:rsid w:val="007D34D3"/>
    <w:rsid w:val="007D4936"/>
    <w:rsid w:val="007D5393"/>
    <w:rsid w:val="007D5831"/>
    <w:rsid w:val="007D5A83"/>
    <w:rsid w:val="007D741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C5A"/>
    <w:rsid w:val="007E1F0A"/>
    <w:rsid w:val="007E274C"/>
    <w:rsid w:val="007E298F"/>
    <w:rsid w:val="007E2C32"/>
    <w:rsid w:val="007E3063"/>
    <w:rsid w:val="007E33EC"/>
    <w:rsid w:val="007E3708"/>
    <w:rsid w:val="007E3744"/>
    <w:rsid w:val="007E3D91"/>
    <w:rsid w:val="007E4964"/>
    <w:rsid w:val="007E4ABA"/>
    <w:rsid w:val="007E56B7"/>
    <w:rsid w:val="007E56DE"/>
    <w:rsid w:val="007E5EF7"/>
    <w:rsid w:val="007E60B7"/>
    <w:rsid w:val="007E6754"/>
    <w:rsid w:val="007E692C"/>
    <w:rsid w:val="007E69FF"/>
    <w:rsid w:val="007E6EC6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607"/>
    <w:rsid w:val="007F3BF3"/>
    <w:rsid w:val="007F406F"/>
    <w:rsid w:val="007F436E"/>
    <w:rsid w:val="007F45C2"/>
    <w:rsid w:val="007F5F46"/>
    <w:rsid w:val="007F66C4"/>
    <w:rsid w:val="007F682E"/>
    <w:rsid w:val="007F6CF5"/>
    <w:rsid w:val="007F700D"/>
    <w:rsid w:val="007F727F"/>
    <w:rsid w:val="007F7764"/>
    <w:rsid w:val="008003FE"/>
    <w:rsid w:val="008005F2"/>
    <w:rsid w:val="008008B5"/>
    <w:rsid w:val="00800AC4"/>
    <w:rsid w:val="00801C7A"/>
    <w:rsid w:val="008032B2"/>
    <w:rsid w:val="00803F72"/>
    <w:rsid w:val="008044AF"/>
    <w:rsid w:val="00804E3F"/>
    <w:rsid w:val="00804EA0"/>
    <w:rsid w:val="008059ED"/>
    <w:rsid w:val="00805DEB"/>
    <w:rsid w:val="00806443"/>
    <w:rsid w:val="00806A34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407"/>
    <w:rsid w:val="008127ED"/>
    <w:rsid w:val="00812A3B"/>
    <w:rsid w:val="00812C18"/>
    <w:rsid w:val="00812D9F"/>
    <w:rsid w:val="00812F3F"/>
    <w:rsid w:val="0081325B"/>
    <w:rsid w:val="00813A21"/>
    <w:rsid w:val="00813A5B"/>
    <w:rsid w:val="0081400D"/>
    <w:rsid w:val="008142AD"/>
    <w:rsid w:val="008142DC"/>
    <w:rsid w:val="008148A9"/>
    <w:rsid w:val="00814A4C"/>
    <w:rsid w:val="00814FC7"/>
    <w:rsid w:val="008153AC"/>
    <w:rsid w:val="008154C8"/>
    <w:rsid w:val="008159CA"/>
    <w:rsid w:val="00815F84"/>
    <w:rsid w:val="0081606D"/>
    <w:rsid w:val="00816779"/>
    <w:rsid w:val="0081682B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61F"/>
    <w:rsid w:val="00821523"/>
    <w:rsid w:val="0082190F"/>
    <w:rsid w:val="0082195E"/>
    <w:rsid w:val="00821E64"/>
    <w:rsid w:val="00822212"/>
    <w:rsid w:val="0082227A"/>
    <w:rsid w:val="00822678"/>
    <w:rsid w:val="00822CD0"/>
    <w:rsid w:val="00822DD1"/>
    <w:rsid w:val="00822ECA"/>
    <w:rsid w:val="00823330"/>
    <w:rsid w:val="0082345D"/>
    <w:rsid w:val="00823B63"/>
    <w:rsid w:val="0082408E"/>
    <w:rsid w:val="00824E06"/>
    <w:rsid w:val="008252F5"/>
    <w:rsid w:val="00825400"/>
    <w:rsid w:val="008254E5"/>
    <w:rsid w:val="008255DF"/>
    <w:rsid w:val="00825BCD"/>
    <w:rsid w:val="00825D7B"/>
    <w:rsid w:val="008260F8"/>
    <w:rsid w:val="00826257"/>
    <w:rsid w:val="00827ABD"/>
    <w:rsid w:val="00830362"/>
    <w:rsid w:val="008304DE"/>
    <w:rsid w:val="008306CF"/>
    <w:rsid w:val="008309D1"/>
    <w:rsid w:val="00830AC7"/>
    <w:rsid w:val="00830ADF"/>
    <w:rsid w:val="00830F4E"/>
    <w:rsid w:val="0083167D"/>
    <w:rsid w:val="00831840"/>
    <w:rsid w:val="008323E9"/>
    <w:rsid w:val="00832FBE"/>
    <w:rsid w:val="00833110"/>
    <w:rsid w:val="00833403"/>
    <w:rsid w:val="008342D2"/>
    <w:rsid w:val="00834498"/>
    <w:rsid w:val="0083465E"/>
    <w:rsid w:val="00834740"/>
    <w:rsid w:val="00834844"/>
    <w:rsid w:val="00834D5A"/>
    <w:rsid w:val="00834E53"/>
    <w:rsid w:val="00835A28"/>
    <w:rsid w:val="00835E4E"/>
    <w:rsid w:val="00836FEA"/>
    <w:rsid w:val="008373BD"/>
    <w:rsid w:val="0083756D"/>
    <w:rsid w:val="00837871"/>
    <w:rsid w:val="00837BCF"/>
    <w:rsid w:val="00837D87"/>
    <w:rsid w:val="00837E09"/>
    <w:rsid w:val="008403A3"/>
    <w:rsid w:val="00841485"/>
    <w:rsid w:val="008414C2"/>
    <w:rsid w:val="00841FB4"/>
    <w:rsid w:val="008422A1"/>
    <w:rsid w:val="00842420"/>
    <w:rsid w:val="00842509"/>
    <w:rsid w:val="00842D43"/>
    <w:rsid w:val="008434ED"/>
    <w:rsid w:val="00843615"/>
    <w:rsid w:val="00843742"/>
    <w:rsid w:val="00843907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6374"/>
    <w:rsid w:val="008468BC"/>
    <w:rsid w:val="00846B30"/>
    <w:rsid w:val="00847060"/>
    <w:rsid w:val="0084733C"/>
    <w:rsid w:val="008473B2"/>
    <w:rsid w:val="00847963"/>
    <w:rsid w:val="0085044F"/>
    <w:rsid w:val="00850AFD"/>
    <w:rsid w:val="00850B61"/>
    <w:rsid w:val="008516FB"/>
    <w:rsid w:val="00851AE0"/>
    <w:rsid w:val="00851FD1"/>
    <w:rsid w:val="0085247E"/>
    <w:rsid w:val="008526AF"/>
    <w:rsid w:val="00852EEC"/>
    <w:rsid w:val="00853294"/>
    <w:rsid w:val="00853FDB"/>
    <w:rsid w:val="00854202"/>
    <w:rsid w:val="008546C5"/>
    <w:rsid w:val="00854973"/>
    <w:rsid w:val="00854B84"/>
    <w:rsid w:val="00854F26"/>
    <w:rsid w:val="0085536A"/>
    <w:rsid w:val="0085651D"/>
    <w:rsid w:val="0085695D"/>
    <w:rsid w:val="00856A05"/>
    <w:rsid w:val="00856A3E"/>
    <w:rsid w:val="00856DCC"/>
    <w:rsid w:val="00857052"/>
    <w:rsid w:val="00857B3D"/>
    <w:rsid w:val="00857DA3"/>
    <w:rsid w:val="00860969"/>
    <w:rsid w:val="008618E8"/>
    <w:rsid w:val="00861DA3"/>
    <w:rsid w:val="008621E6"/>
    <w:rsid w:val="00862265"/>
    <w:rsid w:val="00862386"/>
    <w:rsid w:val="00862769"/>
    <w:rsid w:val="00862D50"/>
    <w:rsid w:val="00862F28"/>
    <w:rsid w:val="0086332B"/>
    <w:rsid w:val="008635C0"/>
    <w:rsid w:val="00863987"/>
    <w:rsid w:val="00863C1E"/>
    <w:rsid w:val="0086410D"/>
    <w:rsid w:val="00864138"/>
    <w:rsid w:val="0086478B"/>
    <w:rsid w:val="008648A9"/>
    <w:rsid w:val="00864C47"/>
    <w:rsid w:val="00865044"/>
    <w:rsid w:val="0086538E"/>
    <w:rsid w:val="00865AA0"/>
    <w:rsid w:val="008661C7"/>
    <w:rsid w:val="00866309"/>
    <w:rsid w:val="0086632C"/>
    <w:rsid w:val="0086656D"/>
    <w:rsid w:val="008666E6"/>
    <w:rsid w:val="0086721B"/>
    <w:rsid w:val="00867827"/>
    <w:rsid w:val="00867AAE"/>
    <w:rsid w:val="00870526"/>
    <w:rsid w:val="008714A5"/>
    <w:rsid w:val="00871561"/>
    <w:rsid w:val="00871920"/>
    <w:rsid w:val="00871B13"/>
    <w:rsid w:val="00871B29"/>
    <w:rsid w:val="00871FB5"/>
    <w:rsid w:val="00872669"/>
    <w:rsid w:val="00872670"/>
    <w:rsid w:val="00872856"/>
    <w:rsid w:val="00872DAD"/>
    <w:rsid w:val="0087371C"/>
    <w:rsid w:val="0087376A"/>
    <w:rsid w:val="00873844"/>
    <w:rsid w:val="00873C18"/>
    <w:rsid w:val="00874191"/>
    <w:rsid w:val="0087480D"/>
    <w:rsid w:val="00874ACD"/>
    <w:rsid w:val="00874B90"/>
    <w:rsid w:val="00875012"/>
    <w:rsid w:val="008750BD"/>
    <w:rsid w:val="00875216"/>
    <w:rsid w:val="00875D55"/>
    <w:rsid w:val="00875DCD"/>
    <w:rsid w:val="00876120"/>
    <w:rsid w:val="00876496"/>
    <w:rsid w:val="00876F5C"/>
    <w:rsid w:val="0087706E"/>
    <w:rsid w:val="008773CA"/>
    <w:rsid w:val="00877D3E"/>
    <w:rsid w:val="0088002E"/>
    <w:rsid w:val="008806D8"/>
    <w:rsid w:val="008809FD"/>
    <w:rsid w:val="008810A8"/>
    <w:rsid w:val="008811E2"/>
    <w:rsid w:val="0088142A"/>
    <w:rsid w:val="00881449"/>
    <w:rsid w:val="0088155D"/>
    <w:rsid w:val="00882033"/>
    <w:rsid w:val="00882114"/>
    <w:rsid w:val="00882B22"/>
    <w:rsid w:val="00882C56"/>
    <w:rsid w:val="00882CA6"/>
    <w:rsid w:val="00882E78"/>
    <w:rsid w:val="008831D6"/>
    <w:rsid w:val="00883443"/>
    <w:rsid w:val="008836FA"/>
    <w:rsid w:val="00884270"/>
    <w:rsid w:val="008842E9"/>
    <w:rsid w:val="008844AA"/>
    <w:rsid w:val="0088498B"/>
    <w:rsid w:val="008850D0"/>
    <w:rsid w:val="008851CF"/>
    <w:rsid w:val="008854B9"/>
    <w:rsid w:val="00885618"/>
    <w:rsid w:val="00885A00"/>
    <w:rsid w:val="00885CFB"/>
    <w:rsid w:val="00885FB7"/>
    <w:rsid w:val="0088615F"/>
    <w:rsid w:val="00886238"/>
    <w:rsid w:val="008869C2"/>
    <w:rsid w:val="00886A14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44A"/>
    <w:rsid w:val="00893F3E"/>
    <w:rsid w:val="00894A98"/>
    <w:rsid w:val="00895135"/>
    <w:rsid w:val="00895576"/>
    <w:rsid w:val="008955FE"/>
    <w:rsid w:val="0089575C"/>
    <w:rsid w:val="008958C2"/>
    <w:rsid w:val="00896020"/>
    <w:rsid w:val="0089626B"/>
    <w:rsid w:val="00896400"/>
    <w:rsid w:val="008965FE"/>
    <w:rsid w:val="0089684B"/>
    <w:rsid w:val="00896A67"/>
    <w:rsid w:val="00896DC6"/>
    <w:rsid w:val="00897806"/>
    <w:rsid w:val="00897809"/>
    <w:rsid w:val="00897942"/>
    <w:rsid w:val="00897E87"/>
    <w:rsid w:val="00897F91"/>
    <w:rsid w:val="008A048E"/>
    <w:rsid w:val="008A05E6"/>
    <w:rsid w:val="008A06E0"/>
    <w:rsid w:val="008A0B4F"/>
    <w:rsid w:val="008A0B6D"/>
    <w:rsid w:val="008A0C04"/>
    <w:rsid w:val="008A1C28"/>
    <w:rsid w:val="008A1DB2"/>
    <w:rsid w:val="008A1DFB"/>
    <w:rsid w:val="008A1E6E"/>
    <w:rsid w:val="008A229C"/>
    <w:rsid w:val="008A2301"/>
    <w:rsid w:val="008A277E"/>
    <w:rsid w:val="008A2C16"/>
    <w:rsid w:val="008A2F1E"/>
    <w:rsid w:val="008A3278"/>
    <w:rsid w:val="008A391A"/>
    <w:rsid w:val="008A3BC2"/>
    <w:rsid w:val="008A4BF6"/>
    <w:rsid w:val="008A504D"/>
    <w:rsid w:val="008A54DE"/>
    <w:rsid w:val="008A54F8"/>
    <w:rsid w:val="008A56D2"/>
    <w:rsid w:val="008A5743"/>
    <w:rsid w:val="008A594C"/>
    <w:rsid w:val="008A5BFB"/>
    <w:rsid w:val="008A5D58"/>
    <w:rsid w:val="008A5DD1"/>
    <w:rsid w:val="008A6471"/>
    <w:rsid w:val="008A6A4D"/>
    <w:rsid w:val="008A6BF4"/>
    <w:rsid w:val="008A700A"/>
    <w:rsid w:val="008A7177"/>
    <w:rsid w:val="008A759C"/>
    <w:rsid w:val="008B0CBC"/>
    <w:rsid w:val="008B1E2F"/>
    <w:rsid w:val="008B1F42"/>
    <w:rsid w:val="008B20F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0E8"/>
    <w:rsid w:val="008B732B"/>
    <w:rsid w:val="008B75B2"/>
    <w:rsid w:val="008C01B8"/>
    <w:rsid w:val="008C09E6"/>
    <w:rsid w:val="008C10A0"/>
    <w:rsid w:val="008C12B9"/>
    <w:rsid w:val="008C1346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200"/>
    <w:rsid w:val="008C448C"/>
    <w:rsid w:val="008C49C0"/>
    <w:rsid w:val="008C55FA"/>
    <w:rsid w:val="008C5634"/>
    <w:rsid w:val="008C5B39"/>
    <w:rsid w:val="008C5BBD"/>
    <w:rsid w:val="008C5E82"/>
    <w:rsid w:val="008C6D7A"/>
    <w:rsid w:val="008C72A7"/>
    <w:rsid w:val="008C72E2"/>
    <w:rsid w:val="008C738D"/>
    <w:rsid w:val="008C7567"/>
    <w:rsid w:val="008C7CF5"/>
    <w:rsid w:val="008D0414"/>
    <w:rsid w:val="008D0E0F"/>
    <w:rsid w:val="008D1812"/>
    <w:rsid w:val="008D20A9"/>
    <w:rsid w:val="008D23E8"/>
    <w:rsid w:val="008D24E0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EAC"/>
    <w:rsid w:val="008D4F94"/>
    <w:rsid w:val="008D5224"/>
    <w:rsid w:val="008D59ED"/>
    <w:rsid w:val="008D6066"/>
    <w:rsid w:val="008D63D6"/>
    <w:rsid w:val="008D709C"/>
    <w:rsid w:val="008D71EF"/>
    <w:rsid w:val="008D73CD"/>
    <w:rsid w:val="008D745C"/>
    <w:rsid w:val="008D7A2C"/>
    <w:rsid w:val="008E01AA"/>
    <w:rsid w:val="008E0F30"/>
    <w:rsid w:val="008E1F72"/>
    <w:rsid w:val="008E1FDF"/>
    <w:rsid w:val="008E20BF"/>
    <w:rsid w:val="008E23D2"/>
    <w:rsid w:val="008E2952"/>
    <w:rsid w:val="008E31E9"/>
    <w:rsid w:val="008E35E7"/>
    <w:rsid w:val="008E37C1"/>
    <w:rsid w:val="008E37E9"/>
    <w:rsid w:val="008E399A"/>
    <w:rsid w:val="008E3B53"/>
    <w:rsid w:val="008E3E98"/>
    <w:rsid w:val="008E3F94"/>
    <w:rsid w:val="008E4181"/>
    <w:rsid w:val="008E439C"/>
    <w:rsid w:val="008E43A3"/>
    <w:rsid w:val="008E44D3"/>
    <w:rsid w:val="008E48FA"/>
    <w:rsid w:val="008E4AAA"/>
    <w:rsid w:val="008E4CE6"/>
    <w:rsid w:val="008E4F3A"/>
    <w:rsid w:val="008E5299"/>
    <w:rsid w:val="008E5E82"/>
    <w:rsid w:val="008E64CE"/>
    <w:rsid w:val="008E6A5A"/>
    <w:rsid w:val="008E6EAB"/>
    <w:rsid w:val="008E71EC"/>
    <w:rsid w:val="008E733D"/>
    <w:rsid w:val="008E735F"/>
    <w:rsid w:val="008E7409"/>
    <w:rsid w:val="008E755A"/>
    <w:rsid w:val="008E76FE"/>
    <w:rsid w:val="008E7928"/>
    <w:rsid w:val="008E7C51"/>
    <w:rsid w:val="008E7F62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87"/>
    <w:rsid w:val="008F4532"/>
    <w:rsid w:val="008F46EA"/>
    <w:rsid w:val="008F48C3"/>
    <w:rsid w:val="008F5051"/>
    <w:rsid w:val="008F545C"/>
    <w:rsid w:val="008F56CD"/>
    <w:rsid w:val="008F5941"/>
    <w:rsid w:val="008F6047"/>
    <w:rsid w:val="008F6050"/>
    <w:rsid w:val="008F6664"/>
    <w:rsid w:val="008F73CF"/>
    <w:rsid w:val="008F741B"/>
    <w:rsid w:val="008F742B"/>
    <w:rsid w:val="008F75AC"/>
    <w:rsid w:val="009000B1"/>
    <w:rsid w:val="00900177"/>
    <w:rsid w:val="00900482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5013"/>
    <w:rsid w:val="0090639C"/>
    <w:rsid w:val="009066DC"/>
    <w:rsid w:val="00906824"/>
    <w:rsid w:val="009069B1"/>
    <w:rsid w:val="00906C48"/>
    <w:rsid w:val="00906D2D"/>
    <w:rsid w:val="00906EE8"/>
    <w:rsid w:val="00906F51"/>
    <w:rsid w:val="00907D34"/>
    <w:rsid w:val="0091067B"/>
    <w:rsid w:val="0091079B"/>
    <w:rsid w:val="00911708"/>
    <w:rsid w:val="00911A89"/>
    <w:rsid w:val="00912069"/>
    <w:rsid w:val="00912112"/>
    <w:rsid w:val="00912FC1"/>
    <w:rsid w:val="00913238"/>
    <w:rsid w:val="00913572"/>
    <w:rsid w:val="00913792"/>
    <w:rsid w:val="009142D9"/>
    <w:rsid w:val="009152D2"/>
    <w:rsid w:val="00915384"/>
    <w:rsid w:val="009154A5"/>
    <w:rsid w:val="00915BBB"/>
    <w:rsid w:val="00916BC2"/>
    <w:rsid w:val="00916F24"/>
    <w:rsid w:val="0091726D"/>
    <w:rsid w:val="009175B5"/>
    <w:rsid w:val="009177F7"/>
    <w:rsid w:val="00917990"/>
    <w:rsid w:val="00917B45"/>
    <w:rsid w:val="0092074D"/>
    <w:rsid w:val="00920A9B"/>
    <w:rsid w:val="00920E4D"/>
    <w:rsid w:val="00921B91"/>
    <w:rsid w:val="00922430"/>
    <w:rsid w:val="00922CE7"/>
    <w:rsid w:val="00923504"/>
    <w:rsid w:val="00923DBC"/>
    <w:rsid w:val="00923FBB"/>
    <w:rsid w:val="0092454A"/>
    <w:rsid w:val="00924A3B"/>
    <w:rsid w:val="009251DD"/>
    <w:rsid w:val="0092661F"/>
    <w:rsid w:val="00926649"/>
    <w:rsid w:val="009266D9"/>
    <w:rsid w:val="00926C49"/>
    <w:rsid w:val="00930504"/>
    <w:rsid w:val="00930CAF"/>
    <w:rsid w:val="00931236"/>
    <w:rsid w:val="00932DA6"/>
    <w:rsid w:val="00932F6B"/>
    <w:rsid w:val="00933245"/>
    <w:rsid w:val="00933D4E"/>
    <w:rsid w:val="00933E0B"/>
    <w:rsid w:val="009342D5"/>
    <w:rsid w:val="00934B49"/>
    <w:rsid w:val="0093500E"/>
    <w:rsid w:val="009357C8"/>
    <w:rsid w:val="00935915"/>
    <w:rsid w:val="00936315"/>
    <w:rsid w:val="009368B5"/>
    <w:rsid w:val="0093770A"/>
    <w:rsid w:val="00940586"/>
    <w:rsid w:val="00940B99"/>
    <w:rsid w:val="00940CD5"/>
    <w:rsid w:val="009413BA"/>
    <w:rsid w:val="00941A0E"/>
    <w:rsid w:val="00941AB0"/>
    <w:rsid w:val="00942C35"/>
    <w:rsid w:val="00942E01"/>
    <w:rsid w:val="009434D9"/>
    <w:rsid w:val="009438A0"/>
    <w:rsid w:val="00943D73"/>
    <w:rsid w:val="00943EBB"/>
    <w:rsid w:val="009441DD"/>
    <w:rsid w:val="0094488E"/>
    <w:rsid w:val="009448AF"/>
    <w:rsid w:val="00944C4A"/>
    <w:rsid w:val="00944E19"/>
    <w:rsid w:val="00944E27"/>
    <w:rsid w:val="0094508E"/>
    <w:rsid w:val="00945614"/>
    <w:rsid w:val="00945642"/>
    <w:rsid w:val="009456ED"/>
    <w:rsid w:val="00945824"/>
    <w:rsid w:val="00945E87"/>
    <w:rsid w:val="009460BE"/>
    <w:rsid w:val="00946693"/>
    <w:rsid w:val="009467B8"/>
    <w:rsid w:val="00947931"/>
    <w:rsid w:val="0095000D"/>
    <w:rsid w:val="00950163"/>
    <w:rsid w:val="00950F72"/>
    <w:rsid w:val="00951063"/>
    <w:rsid w:val="009510C0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4321"/>
    <w:rsid w:val="009547C9"/>
    <w:rsid w:val="00954AC8"/>
    <w:rsid w:val="00954FAF"/>
    <w:rsid w:val="00954FD4"/>
    <w:rsid w:val="009550EC"/>
    <w:rsid w:val="00955336"/>
    <w:rsid w:val="00956135"/>
    <w:rsid w:val="009561A6"/>
    <w:rsid w:val="00956BAD"/>
    <w:rsid w:val="0095700C"/>
    <w:rsid w:val="00957456"/>
    <w:rsid w:val="0095795F"/>
    <w:rsid w:val="00960022"/>
    <w:rsid w:val="00960162"/>
    <w:rsid w:val="0096062A"/>
    <w:rsid w:val="00960E76"/>
    <w:rsid w:val="00961386"/>
    <w:rsid w:val="009613D1"/>
    <w:rsid w:val="0096164A"/>
    <w:rsid w:val="00961694"/>
    <w:rsid w:val="00961B25"/>
    <w:rsid w:val="00961DA8"/>
    <w:rsid w:val="00962305"/>
    <w:rsid w:val="009629CF"/>
    <w:rsid w:val="00962AE8"/>
    <w:rsid w:val="00962C6E"/>
    <w:rsid w:val="00962DD1"/>
    <w:rsid w:val="009630ED"/>
    <w:rsid w:val="009633D2"/>
    <w:rsid w:val="00963D0F"/>
    <w:rsid w:val="00964905"/>
    <w:rsid w:val="0096493E"/>
    <w:rsid w:val="0096513F"/>
    <w:rsid w:val="0096578D"/>
    <w:rsid w:val="00965C74"/>
    <w:rsid w:val="00965E6C"/>
    <w:rsid w:val="00965FAB"/>
    <w:rsid w:val="00966A8E"/>
    <w:rsid w:val="00966BAA"/>
    <w:rsid w:val="0096701A"/>
    <w:rsid w:val="00967133"/>
    <w:rsid w:val="00967215"/>
    <w:rsid w:val="00967C74"/>
    <w:rsid w:val="00967CCE"/>
    <w:rsid w:val="00967DB9"/>
    <w:rsid w:val="00967E02"/>
    <w:rsid w:val="00970300"/>
    <w:rsid w:val="00970406"/>
    <w:rsid w:val="00970A88"/>
    <w:rsid w:val="00971061"/>
    <w:rsid w:val="00971491"/>
    <w:rsid w:val="00971FEA"/>
    <w:rsid w:val="009720CF"/>
    <w:rsid w:val="009723CC"/>
    <w:rsid w:val="00972656"/>
    <w:rsid w:val="009729D8"/>
    <w:rsid w:val="00972D0A"/>
    <w:rsid w:val="009738A7"/>
    <w:rsid w:val="00973D88"/>
    <w:rsid w:val="00974166"/>
    <w:rsid w:val="009748F7"/>
    <w:rsid w:val="009749E5"/>
    <w:rsid w:val="00974D37"/>
    <w:rsid w:val="0097562D"/>
    <w:rsid w:val="00975BC4"/>
    <w:rsid w:val="00975CBE"/>
    <w:rsid w:val="00975F89"/>
    <w:rsid w:val="0097625B"/>
    <w:rsid w:val="00976655"/>
    <w:rsid w:val="0097698C"/>
    <w:rsid w:val="00976D2C"/>
    <w:rsid w:val="00976FFA"/>
    <w:rsid w:val="00977813"/>
    <w:rsid w:val="00977FFA"/>
    <w:rsid w:val="00980571"/>
    <w:rsid w:val="00980833"/>
    <w:rsid w:val="00981115"/>
    <w:rsid w:val="00981557"/>
    <w:rsid w:val="0098179A"/>
    <w:rsid w:val="00981F66"/>
    <w:rsid w:val="00982545"/>
    <w:rsid w:val="0098327D"/>
    <w:rsid w:val="0098342C"/>
    <w:rsid w:val="00983C43"/>
    <w:rsid w:val="0098452F"/>
    <w:rsid w:val="00984E4A"/>
    <w:rsid w:val="00985B75"/>
    <w:rsid w:val="00985DBC"/>
    <w:rsid w:val="00986C13"/>
    <w:rsid w:val="00986D3C"/>
    <w:rsid w:val="00986E31"/>
    <w:rsid w:val="00986EDD"/>
    <w:rsid w:val="0098715B"/>
    <w:rsid w:val="0098719F"/>
    <w:rsid w:val="009871ED"/>
    <w:rsid w:val="0098729A"/>
    <w:rsid w:val="00987456"/>
    <w:rsid w:val="00987A46"/>
    <w:rsid w:val="00987A7B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14B"/>
    <w:rsid w:val="00993650"/>
    <w:rsid w:val="00993B7C"/>
    <w:rsid w:val="00993BFA"/>
    <w:rsid w:val="00993F7F"/>
    <w:rsid w:val="009942BE"/>
    <w:rsid w:val="009945EE"/>
    <w:rsid w:val="009946FC"/>
    <w:rsid w:val="00995873"/>
    <w:rsid w:val="00995A68"/>
    <w:rsid w:val="00996862"/>
    <w:rsid w:val="00996B8C"/>
    <w:rsid w:val="00996F9A"/>
    <w:rsid w:val="0099755D"/>
    <w:rsid w:val="00997AC8"/>
    <w:rsid w:val="00997DC1"/>
    <w:rsid w:val="009A0088"/>
    <w:rsid w:val="009A01CF"/>
    <w:rsid w:val="009A01E3"/>
    <w:rsid w:val="009A0DA6"/>
    <w:rsid w:val="009A104D"/>
    <w:rsid w:val="009A2AE7"/>
    <w:rsid w:val="009A2EF1"/>
    <w:rsid w:val="009A3326"/>
    <w:rsid w:val="009A4518"/>
    <w:rsid w:val="009A454A"/>
    <w:rsid w:val="009A475B"/>
    <w:rsid w:val="009A5D87"/>
    <w:rsid w:val="009A5DF5"/>
    <w:rsid w:val="009A5E87"/>
    <w:rsid w:val="009A6159"/>
    <w:rsid w:val="009A67E1"/>
    <w:rsid w:val="009A6895"/>
    <w:rsid w:val="009A6A60"/>
    <w:rsid w:val="009A6CE9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0F0B"/>
    <w:rsid w:val="009B1716"/>
    <w:rsid w:val="009B187F"/>
    <w:rsid w:val="009B1AD1"/>
    <w:rsid w:val="009B1D6B"/>
    <w:rsid w:val="009B211F"/>
    <w:rsid w:val="009B2A45"/>
    <w:rsid w:val="009B319E"/>
    <w:rsid w:val="009B32C5"/>
    <w:rsid w:val="009B4648"/>
    <w:rsid w:val="009B4743"/>
    <w:rsid w:val="009B4777"/>
    <w:rsid w:val="009B5151"/>
    <w:rsid w:val="009B54A4"/>
    <w:rsid w:val="009B5B53"/>
    <w:rsid w:val="009B5CA4"/>
    <w:rsid w:val="009B5E7E"/>
    <w:rsid w:val="009B60D8"/>
    <w:rsid w:val="009B651A"/>
    <w:rsid w:val="009B6FD0"/>
    <w:rsid w:val="009B727D"/>
    <w:rsid w:val="009B7EBC"/>
    <w:rsid w:val="009C00BF"/>
    <w:rsid w:val="009C0155"/>
    <w:rsid w:val="009C0545"/>
    <w:rsid w:val="009C08F3"/>
    <w:rsid w:val="009C0CCD"/>
    <w:rsid w:val="009C0F06"/>
    <w:rsid w:val="009C114D"/>
    <w:rsid w:val="009C1241"/>
    <w:rsid w:val="009C1B62"/>
    <w:rsid w:val="009C2284"/>
    <w:rsid w:val="009C24EE"/>
    <w:rsid w:val="009C2E84"/>
    <w:rsid w:val="009C32B8"/>
    <w:rsid w:val="009C32E9"/>
    <w:rsid w:val="009C4569"/>
    <w:rsid w:val="009C46D4"/>
    <w:rsid w:val="009C5053"/>
    <w:rsid w:val="009C556A"/>
    <w:rsid w:val="009C5999"/>
    <w:rsid w:val="009C5A43"/>
    <w:rsid w:val="009C6B81"/>
    <w:rsid w:val="009C6EC3"/>
    <w:rsid w:val="009C7DD9"/>
    <w:rsid w:val="009D03D9"/>
    <w:rsid w:val="009D083F"/>
    <w:rsid w:val="009D0BF4"/>
    <w:rsid w:val="009D0BF5"/>
    <w:rsid w:val="009D25D1"/>
    <w:rsid w:val="009D2F2B"/>
    <w:rsid w:val="009D460A"/>
    <w:rsid w:val="009D466F"/>
    <w:rsid w:val="009D4E06"/>
    <w:rsid w:val="009D5477"/>
    <w:rsid w:val="009D56BF"/>
    <w:rsid w:val="009D60B4"/>
    <w:rsid w:val="009D64EC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825"/>
    <w:rsid w:val="009E2B9F"/>
    <w:rsid w:val="009E2F57"/>
    <w:rsid w:val="009E331E"/>
    <w:rsid w:val="009E350D"/>
    <w:rsid w:val="009E39B7"/>
    <w:rsid w:val="009E3C24"/>
    <w:rsid w:val="009E3F1C"/>
    <w:rsid w:val="009E3F3C"/>
    <w:rsid w:val="009E428D"/>
    <w:rsid w:val="009E4436"/>
    <w:rsid w:val="009E5743"/>
    <w:rsid w:val="009E61F5"/>
    <w:rsid w:val="009E6DC0"/>
    <w:rsid w:val="009E7121"/>
    <w:rsid w:val="009E72BB"/>
    <w:rsid w:val="009F0712"/>
    <w:rsid w:val="009F0AB4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00"/>
    <w:rsid w:val="009F4402"/>
    <w:rsid w:val="009F45B1"/>
    <w:rsid w:val="009F4D2A"/>
    <w:rsid w:val="009F530F"/>
    <w:rsid w:val="009F5528"/>
    <w:rsid w:val="009F5BE2"/>
    <w:rsid w:val="009F62F2"/>
    <w:rsid w:val="009F66C2"/>
    <w:rsid w:val="009F6A5F"/>
    <w:rsid w:val="009F6D68"/>
    <w:rsid w:val="009F718B"/>
    <w:rsid w:val="009F71EE"/>
    <w:rsid w:val="009F73C0"/>
    <w:rsid w:val="009F795F"/>
    <w:rsid w:val="009F7BB8"/>
    <w:rsid w:val="00A00219"/>
    <w:rsid w:val="00A005D8"/>
    <w:rsid w:val="00A00838"/>
    <w:rsid w:val="00A00C9A"/>
    <w:rsid w:val="00A00D4C"/>
    <w:rsid w:val="00A00D7C"/>
    <w:rsid w:val="00A011AC"/>
    <w:rsid w:val="00A017DC"/>
    <w:rsid w:val="00A024C7"/>
    <w:rsid w:val="00A02B88"/>
    <w:rsid w:val="00A02BEA"/>
    <w:rsid w:val="00A0308E"/>
    <w:rsid w:val="00A03975"/>
    <w:rsid w:val="00A03C0C"/>
    <w:rsid w:val="00A03F4A"/>
    <w:rsid w:val="00A05012"/>
    <w:rsid w:val="00A05382"/>
    <w:rsid w:val="00A05BC5"/>
    <w:rsid w:val="00A063E2"/>
    <w:rsid w:val="00A06700"/>
    <w:rsid w:val="00A067EA"/>
    <w:rsid w:val="00A072D1"/>
    <w:rsid w:val="00A0733F"/>
    <w:rsid w:val="00A07E6A"/>
    <w:rsid w:val="00A07EFD"/>
    <w:rsid w:val="00A07F01"/>
    <w:rsid w:val="00A10705"/>
    <w:rsid w:val="00A107EF"/>
    <w:rsid w:val="00A108DB"/>
    <w:rsid w:val="00A109C6"/>
    <w:rsid w:val="00A10D2B"/>
    <w:rsid w:val="00A11043"/>
    <w:rsid w:val="00A11270"/>
    <w:rsid w:val="00A1156D"/>
    <w:rsid w:val="00A11D2E"/>
    <w:rsid w:val="00A11FDB"/>
    <w:rsid w:val="00A1289E"/>
    <w:rsid w:val="00A12A67"/>
    <w:rsid w:val="00A12B2D"/>
    <w:rsid w:val="00A132BD"/>
    <w:rsid w:val="00A1349A"/>
    <w:rsid w:val="00A143D7"/>
    <w:rsid w:val="00A1444C"/>
    <w:rsid w:val="00A146A2"/>
    <w:rsid w:val="00A147B4"/>
    <w:rsid w:val="00A158EB"/>
    <w:rsid w:val="00A15F3A"/>
    <w:rsid w:val="00A16048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1ECA"/>
    <w:rsid w:val="00A22D30"/>
    <w:rsid w:val="00A22FA1"/>
    <w:rsid w:val="00A22FBE"/>
    <w:rsid w:val="00A235C8"/>
    <w:rsid w:val="00A240CE"/>
    <w:rsid w:val="00A2419D"/>
    <w:rsid w:val="00A2458F"/>
    <w:rsid w:val="00A248A3"/>
    <w:rsid w:val="00A250D2"/>
    <w:rsid w:val="00A255C2"/>
    <w:rsid w:val="00A25EC5"/>
    <w:rsid w:val="00A2698A"/>
    <w:rsid w:val="00A26BC2"/>
    <w:rsid w:val="00A273AA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133"/>
    <w:rsid w:val="00A33246"/>
    <w:rsid w:val="00A3326C"/>
    <w:rsid w:val="00A350A3"/>
    <w:rsid w:val="00A35B16"/>
    <w:rsid w:val="00A35D2B"/>
    <w:rsid w:val="00A36108"/>
    <w:rsid w:val="00A3669C"/>
    <w:rsid w:val="00A36FFC"/>
    <w:rsid w:val="00A3700D"/>
    <w:rsid w:val="00A379A8"/>
    <w:rsid w:val="00A37C54"/>
    <w:rsid w:val="00A37DA9"/>
    <w:rsid w:val="00A40373"/>
    <w:rsid w:val="00A40B67"/>
    <w:rsid w:val="00A40BC4"/>
    <w:rsid w:val="00A40E7C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3C68"/>
    <w:rsid w:val="00A4402A"/>
    <w:rsid w:val="00A44302"/>
    <w:rsid w:val="00A44413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0ADE"/>
    <w:rsid w:val="00A512F2"/>
    <w:rsid w:val="00A51755"/>
    <w:rsid w:val="00A52585"/>
    <w:rsid w:val="00A52907"/>
    <w:rsid w:val="00A52EDA"/>
    <w:rsid w:val="00A52FE6"/>
    <w:rsid w:val="00A53369"/>
    <w:rsid w:val="00A53860"/>
    <w:rsid w:val="00A53B9A"/>
    <w:rsid w:val="00A53D92"/>
    <w:rsid w:val="00A5488E"/>
    <w:rsid w:val="00A549BD"/>
    <w:rsid w:val="00A5573F"/>
    <w:rsid w:val="00A55781"/>
    <w:rsid w:val="00A56571"/>
    <w:rsid w:val="00A56E49"/>
    <w:rsid w:val="00A575AB"/>
    <w:rsid w:val="00A57703"/>
    <w:rsid w:val="00A5775F"/>
    <w:rsid w:val="00A578FD"/>
    <w:rsid w:val="00A57C08"/>
    <w:rsid w:val="00A60188"/>
    <w:rsid w:val="00A60AA9"/>
    <w:rsid w:val="00A60F90"/>
    <w:rsid w:val="00A610EB"/>
    <w:rsid w:val="00A61417"/>
    <w:rsid w:val="00A61466"/>
    <w:rsid w:val="00A61D71"/>
    <w:rsid w:val="00A62107"/>
    <w:rsid w:val="00A62201"/>
    <w:rsid w:val="00A627A1"/>
    <w:rsid w:val="00A627FB"/>
    <w:rsid w:val="00A6285C"/>
    <w:rsid w:val="00A62AFF"/>
    <w:rsid w:val="00A62C71"/>
    <w:rsid w:val="00A62D09"/>
    <w:rsid w:val="00A632FB"/>
    <w:rsid w:val="00A642AF"/>
    <w:rsid w:val="00A65357"/>
    <w:rsid w:val="00A657F6"/>
    <w:rsid w:val="00A65BFD"/>
    <w:rsid w:val="00A65F3A"/>
    <w:rsid w:val="00A665FA"/>
    <w:rsid w:val="00A66625"/>
    <w:rsid w:val="00A666D3"/>
    <w:rsid w:val="00A66AAA"/>
    <w:rsid w:val="00A6737A"/>
    <w:rsid w:val="00A67471"/>
    <w:rsid w:val="00A674DE"/>
    <w:rsid w:val="00A67973"/>
    <w:rsid w:val="00A67F98"/>
    <w:rsid w:val="00A706FC"/>
    <w:rsid w:val="00A70D06"/>
    <w:rsid w:val="00A7128C"/>
    <w:rsid w:val="00A71472"/>
    <w:rsid w:val="00A717C6"/>
    <w:rsid w:val="00A7202F"/>
    <w:rsid w:val="00A7218A"/>
    <w:rsid w:val="00A72644"/>
    <w:rsid w:val="00A729E4"/>
    <w:rsid w:val="00A72A10"/>
    <w:rsid w:val="00A72AC9"/>
    <w:rsid w:val="00A72DD6"/>
    <w:rsid w:val="00A7312F"/>
    <w:rsid w:val="00A7377B"/>
    <w:rsid w:val="00A7383C"/>
    <w:rsid w:val="00A7391B"/>
    <w:rsid w:val="00A73A5B"/>
    <w:rsid w:val="00A746D9"/>
    <w:rsid w:val="00A74700"/>
    <w:rsid w:val="00A74E1D"/>
    <w:rsid w:val="00A75178"/>
    <w:rsid w:val="00A75349"/>
    <w:rsid w:val="00A75940"/>
    <w:rsid w:val="00A75E8E"/>
    <w:rsid w:val="00A76832"/>
    <w:rsid w:val="00A76D56"/>
    <w:rsid w:val="00A77636"/>
    <w:rsid w:val="00A77A89"/>
    <w:rsid w:val="00A77D1F"/>
    <w:rsid w:val="00A77DCC"/>
    <w:rsid w:val="00A8054A"/>
    <w:rsid w:val="00A8064F"/>
    <w:rsid w:val="00A80BE8"/>
    <w:rsid w:val="00A80DEE"/>
    <w:rsid w:val="00A81F86"/>
    <w:rsid w:val="00A8210B"/>
    <w:rsid w:val="00A82347"/>
    <w:rsid w:val="00A828F9"/>
    <w:rsid w:val="00A82F35"/>
    <w:rsid w:val="00A832FE"/>
    <w:rsid w:val="00A83379"/>
    <w:rsid w:val="00A83676"/>
    <w:rsid w:val="00A83D22"/>
    <w:rsid w:val="00A84092"/>
    <w:rsid w:val="00A84219"/>
    <w:rsid w:val="00A84320"/>
    <w:rsid w:val="00A8433D"/>
    <w:rsid w:val="00A84C80"/>
    <w:rsid w:val="00A84DFB"/>
    <w:rsid w:val="00A84ECB"/>
    <w:rsid w:val="00A8587A"/>
    <w:rsid w:val="00A858D6"/>
    <w:rsid w:val="00A859D8"/>
    <w:rsid w:val="00A85B0B"/>
    <w:rsid w:val="00A85F59"/>
    <w:rsid w:val="00A86852"/>
    <w:rsid w:val="00A868ED"/>
    <w:rsid w:val="00A86F16"/>
    <w:rsid w:val="00A873CE"/>
    <w:rsid w:val="00A876B1"/>
    <w:rsid w:val="00A91740"/>
    <w:rsid w:val="00A918E4"/>
    <w:rsid w:val="00A920D6"/>
    <w:rsid w:val="00A9216F"/>
    <w:rsid w:val="00A9289A"/>
    <w:rsid w:val="00A93424"/>
    <w:rsid w:val="00A93762"/>
    <w:rsid w:val="00A93996"/>
    <w:rsid w:val="00A93B59"/>
    <w:rsid w:val="00A93BCE"/>
    <w:rsid w:val="00A945E9"/>
    <w:rsid w:val="00A94C05"/>
    <w:rsid w:val="00A9569C"/>
    <w:rsid w:val="00A9573D"/>
    <w:rsid w:val="00A95AFE"/>
    <w:rsid w:val="00A96847"/>
    <w:rsid w:val="00A96ADE"/>
    <w:rsid w:val="00A9735D"/>
    <w:rsid w:val="00A973F6"/>
    <w:rsid w:val="00A97563"/>
    <w:rsid w:val="00A977F1"/>
    <w:rsid w:val="00A97A97"/>
    <w:rsid w:val="00A97BA8"/>
    <w:rsid w:val="00AA03BC"/>
    <w:rsid w:val="00AA08A3"/>
    <w:rsid w:val="00AA0911"/>
    <w:rsid w:val="00AA0A8A"/>
    <w:rsid w:val="00AA0DB2"/>
    <w:rsid w:val="00AA18D2"/>
    <w:rsid w:val="00AA1A1C"/>
    <w:rsid w:val="00AA1EA6"/>
    <w:rsid w:val="00AA2263"/>
    <w:rsid w:val="00AA2B5E"/>
    <w:rsid w:val="00AA323E"/>
    <w:rsid w:val="00AA33E5"/>
    <w:rsid w:val="00AA39C5"/>
    <w:rsid w:val="00AA3A2D"/>
    <w:rsid w:val="00AA40EA"/>
    <w:rsid w:val="00AA4348"/>
    <w:rsid w:val="00AA4399"/>
    <w:rsid w:val="00AA5D22"/>
    <w:rsid w:val="00AA5E6A"/>
    <w:rsid w:val="00AA70CF"/>
    <w:rsid w:val="00AA7583"/>
    <w:rsid w:val="00AA780B"/>
    <w:rsid w:val="00AA7925"/>
    <w:rsid w:val="00AA7C79"/>
    <w:rsid w:val="00AB07EC"/>
    <w:rsid w:val="00AB0C97"/>
    <w:rsid w:val="00AB0CC4"/>
    <w:rsid w:val="00AB0EEA"/>
    <w:rsid w:val="00AB144F"/>
    <w:rsid w:val="00AB1DEC"/>
    <w:rsid w:val="00AB2C3E"/>
    <w:rsid w:val="00AB304C"/>
    <w:rsid w:val="00AB3A5F"/>
    <w:rsid w:val="00AB3EDA"/>
    <w:rsid w:val="00AB44FF"/>
    <w:rsid w:val="00AB488B"/>
    <w:rsid w:val="00AB4A34"/>
    <w:rsid w:val="00AB4F1B"/>
    <w:rsid w:val="00AB51B4"/>
    <w:rsid w:val="00AB52EA"/>
    <w:rsid w:val="00AB54CE"/>
    <w:rsid w:val="00AB5669"/>
    <w:rsid w:val="00AB57C2"/>
    <w:rsid w:val="00AB585D"/>
    <w:rsid w:val="00AB59B1"/>
    <w:rsid w:val="00AB5D07"/>
    <w:rsid w:val="00AB5D70"/>
    <w:rsid w:val="00AB5EBF"/>
    <w:rsid w:val="00AB5EE8"/>
    <w:rsid w:val="00AB6008"/>
    <w:rsid w:val="00AB61CB"/>
    <w:rsid w:val="00AB63A2"/>
    <w:rsid w:val="00AB6536"/>
    <w:rsid w:val="00AB6886"/>
    <w:rsid w:val="00AB77FA"/>
    <w:rsid w:val="00AB7B32"/>
    <w:rsid w:val="00AC020A"/>
    <w:rsid w:val="00AC02CE"/>
    <w:rsid w:val="00AC065F"/>
    <w:rsid w:val="00AC0944"/>
    <w:rsid w:val="00AC0BD8"/>
    <w:rsid w:val="00AC0DCC"/>
    <w:rsid w:val="00AC0F15"/>
    <w:rsid w:val="00AC0F5D"/>
    <w:rsid w:val="00AC1B7A"/>
    <w:rsid w:val="00AC1BE8"/>
    <w:rsid w:val="00AC1D39"/>
    <w:rsid w:val="00AC1DEA"/>
    <w:rsid w:val="00AC20BF"/>
    <w:rsid w:val="00AC278E"/>
    <w:rsid w:val="00AC291D"/>
    <w:rsid w:val="00AC2B82"/>
    <w:rsid w:val="00AC3222"/>
    <w:rsid w:val="00AC3270"/>
    <w:rsid w:val="00AC3471"/>
    <w:rsid w:val="00AC37FC"/>
    <w:rsid w:val="00AC403C"/>
    <w:rsid w:val="00AC4217"/>
    <w:rsid w:val="00AC42F8"/>
    <w:rsid w:val="00AC47C1"/>
    <w:rsid w:val="00AC58A8"/>
    <w:rsid w:val="00AC5B49"/>
    <w:rsid w:val="00AC5C1E"/>
    <w:rsid w:val="00AC6085"/>
    <w:rsid w:val="00AC6882"/>
    <w:rsid w:val="00AC6969"/>
    <w:rsid w:val="00AC7084"/>
    <w:rsid w:val="00AC72F8"/>
    <w:rsid w:val="00AC730A"/>
    <w:rsid w:val="00AC791A"/>
    <w:rsid w:val="00AC7B5D"/>
    <w:rsid w:val="00AC7CFF"/>
    <w:rsid w:val="00AC7D7A"/>
    <w:rsid w:val="00AD0164"/>
    <w:rsid w:val="00AD074E"/>
    <w:rsid w:val="00AD1825"/>
    <w:rsid w:val="00AD18DC"/>
    <w:rsid w:val="00AD1A8C"/>
    <w:rsid w:val="00AD1C94"/>
    <w:rsid w:val="00AD1CCC"/>
    <w:rsid w:val="00AD207A"/>
    <w:rsid w:val="00AD2128"/>
    <w:rsid w:val="00AD21D8"/>
    <w:rsid w:val="00AD2424"/>
    <w:rsid w:val="00AD2AE1"/>
    <w:rsid w:val="00AD3E3A"/>
    <w:rsid w:val="00AD44A7"/>
    <w:rsid w:val="00AD4622"/>
    <w:rsid w:val="00AD4708"/>
    <w:rsid w:val="00AD4953"/>
    <w:rsid w:val="00AD4C28"/>
    <w:rsid w:val="00AD4F91"/>
    <w:rsid w:val="00AD58A4"/>
    <w:rsid w:val="00AD5DFB"/>
    <w:rsid w:val="00AD63E0"/>
    <w:rsid w:val="00AD6B0D"/>
    <w:rsid w:val="00AD6FC9"/>
    <w:rsid w:val="00AD7206"/>
    <w:rsid w:val="00AD721D"/>
    <w:rsid w:val="00AD77DD"/>
    <w:rsid w:val="00AE0E00"/>
    <w:rsid w:val="00AE0F06"/>
    <w:rsid w:val="00AE107D"/>
    <w:rsid w:val="00AE1C8B"/>
    <w:rsid w:val="00AE2796"/>
    <w:rsid w:val="00AE2C84"/>
    <w:rsid w:val="00AE30E0"/>
    <w:rsid w:val="00AE3680"/>
    <w:rsid w:val="00AE3844"/>
    <w:rsid w:val="00AE3B7B"/>
    <w:rsid w:val="00AE3BF0"/>
    <w:rsid w:val="00AE4ECF"/>
    <w:rsid w:val="00AE58A3"/>
    <w:rsid w:val="00AE6339"/>
    <w:rsid w:val="00AE63D0"/>
    <w:rsid w:val="00AE6ADB"/>
    <w:rsid w:val="00AE7628"/>
    <w:rsid w:val="00AE7683"/>
    <w:rsid w:val="00AE7807"/>
    <w:rsid w:val="00AF0961"/>
    <w:rsid w:val="00AF10B3"/>
    <w:rsid w:val="00AF1796"/>
    <w:rsid w:val="00AF18B2"/>
    <w:rsid w:val="00AF1AC9"/>
    <w:rsid w:val="00AF1CEE"/>
    <w:rsid w:val="00AF2172"/>
    <w:rsid w:val="00AF23EF"/>
    <w:rsid w:val="00AF26CC"/>
    <w:rsid w:val="00AF2B74"/>
    <w:rsid w:val="00AF3516"/>
    <w:rsid w:val="00AF3ACB"/>
    <w:rsid w:val="00AF3C71"/>
    <w:rsid w:val="00AF3E24"/>
    <w:rsid w:val="00AF3FC9"/>
    <w:rsid w:val="00AF470C"/>
    <w:rsid w:val="00AF472F"/>
    <w:rsid w:val="00AF4FEB"/>
    <w:rsid w:val="00AF51D0"/>
    <w:rsid w:val="00AF5874"/>
    <w:rsid w:val="00AF5CF8"/>
    <w:rsid w:val="00AF61F9"/>
    <w:rsid w:val="00AF62CC"/>
    <w:rsid w:val="00AF6F9C"/>
    <w:rsid w:val="00AF70F1"/>
    <w:rsid w:val="00AF7897"/>
    <w:rsid w:val="00AF78A2"/>
    <w:rsid w:val="00AF790F"/>
    <w:rsid w:val="00AF794C"/>
    <w:rsid w:val="00AF7B72"/>
    <w:rsid w:val="00AF7C0A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37"/>
    <w:rsid w:val="00B037F7"/>
    <w:rsid w:val="00B03DBE"/>
    <w:rsid w:val="00B047C5"/>
    <w:rsid w:val="00B047CE"/>
    <w:rsid w:val="00B04CDF"/>
    <w:rsid w:val="00B054B9"/>
    <w:rsid w:val="00B0594C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4AB"/>
    <w:rsid w:val="00B07687"/>
    <w:rsid w:val="00B07A50"/>
    <w:rsid w:val="00B07C28"/>
    <w:rsid w:val="00B07F7E"/>
    <w:rsid w:val="00B1026D"/>
    <w:rsid w:val="00B1064E"/>
    <w:rsid w:val="00B10872"/>
    <w:rsid w:val="00B10ABB"/>
    <w:rsid w:val="00B1109F"/>
    <w:rsid w:val="00B112D6"/>
    <w:rsid w:val="00B1144D"/>
    <w:rsid w:val="00B11867"/>
    <w:rsid w:val="00B11A3C"/>
    <w:rsid w:val="00B12119"/>
    <w:rsid w:val="00B128A4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55"/>
    <w:rsid w:val="00B1744F"/>
    <w:rsid w:val="00B17DA2"/>
    <w:rsid w:val="00B2023C"/>
    <w:rsid w:val="00B203AD"/>
    <w:rsid w:val="00B204B4"/>
    <w:rsid w:val="00B207A4"/>
    <w:rsid w:val="00B20D32"/>
    <w:rsid w:val="00B20F26"/>
    <w:rsid w:val="00B20F93"/>
    <w:rsid w:val="00B2127D"/>
    <w:rsid w:val="00B21684"/>
    <w:rsid w:val="00B2217E"/>
    <w:rsid w:val="00B223D8"/>
    <w:rsid w:val="00B22BB6"/>
    <w:rsid w:val="00B22C73"/>
    <w:rsid w:val="00B230F4"/>
    <w:rsid w:val="00B2334E"/>
    <w:rsid w:val="00B23916"/>
    <w:rsid w:val="00B24FE6"/>
    <w:rsid w:val="00B25862"/>
    <w:rsid w:val="00B260C0"/>
    <w:rsid w:val="00B26111"/>
    <w:rsid w:val="00B261F1"/>
    <w:rsid w:val="00B2649D"/>
    <w:rsid w:val="00B264AA"/>
    <w:rsid w:val="00B267AF"/>
    <w:rsid w:val="00B26A32"/>
    <w:rsid w:val="00B26A3F"/>
    <w:rsid w:val="00B26A5D"/>
    <w:rsid w:val="00B26DCA"/>
    <w:rsid w:val="00B27A19"/>
    <w:rsid w:val="00B307B4"/>
    <w:rsid w:val="00B307F8"/>
    <w:rsid w:val="00B30991"/>
    <w:rsid w:val="00B30D8B"/>
    <w:rsid w:val="00B30DAD"/>
    <w:rsid w:val="00B317DF"/>
    <w:rsid w:val="00B3192A"/>
    <w:rsid w:val="00B31B0B"/>
    <w:rsid w:val="00B323BB"/>
    <w:rsid w:val="00B326BA"/>
    <w:rsid w:val="00B32DF2"/>
    <w:rsid w:val="00B3344F"/>
    <w:rsid w:val="00B33565"/>
    <w:rsid w:val="00B33A59"/>
    <w:rsid w:val="00B34AB5"/>
    <w:rsid w:val="00B3518F"/>
    <w:rsid w:val="00B353E8"/>
    <w:rsid w:val="00B35978"/>
    <w:rsid w:val="00B35A41"/>
    <w:rsid w:val="00B35A65"/>
    <w:rsid w:val="00B35F24"/>
    <w:rsid w:val="00B35FE0"/>
    <w:rsid w:val="00B36D00"/>
    <w:rsid w:val="00B37413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676"/>
    <w:rsid w:val="00B47FD6"/>
    <w:rsid w:val="00B504D5"/>
    <w:rsid w:val="00B50616"/>
    <w:rsid w:val="00B50660"/>
    <w:rsid w:val="00B506A4"/>
    <w:rsid w:val="00B50C94"/>
    <w:rsid w:val="00B512EE"/>
    <w:rsid w:val="00B515CE"/>
    <w:rsid w:val="00B52121"/>
    <w:rsid w:val="00B5319E"/>
    <w:rsid w:val="00B54012"/>
    <w:rsid w:val="00B54268"/>
    <w:rsid w:val="00B54C9D"/>
    <w:rsid w:val="00B551AE"/>
    <w:rsid w:val="00B551F2"/>
    <w:rsid w:val="00B55B99"/>
    <w:rsid w:val="00B55CFE"/>
    <w:rsid w:val="00B55ECC"/>
    <w:rsid w:val="00B56077"/>
    <w:rsid w:val="00B56295"/>
    <w:rsid w:val="00B56304"/>
    <w:rsid w:val="00B56438"/>
    <w:rsid w:val="00B56615"/>
    <w:rsid w:val="00B57EAB"/>
    <w:rsid w:val="00B60CB5"/>
    <w:rsid w:val="00B61AAB"/>
    <w:rsid w:val="00B62116"/>
    <w:rsid w:val="00B62792"/>
    <w:rsid w:val="00B62BDF"/>
    <w:rsid w:val="00B62DBF"/>
    <w:rsid w:val="00B62E63"/>
    <w:rsid w:val="00B63477"/>
    <w:rsid w:val="00B634E0"/>
    <w:rsid w:val="00B63C3F"/>
    <w:rsid w:val="00B640E1"/>
    <w:rsid w:val="00B64EBE"/>
    <w:rsid w:val="00B64F59"/>
    <w:rsid w:val="00B6556A"/>
    <w:rsid w:val="00B65952"/>
    <w:rsid w:val="00B65CD6"/>
    <w:rsid w:val="00B663A9"/>
    <w:rsid w:val="00B664FF"/>
    <w:rsid w:val="00B67580"/>
    <w:rsid w:val="00B67589"/>
    <w:rsid w:val="00B678AF"/>
    <w:rsid w:val="00B67BEB"/>
    <w:rsid w:val="00B70B75"/>
    <w:rsid w:val="00B71A9D"/>
    <w:rsid w:val="00B71B62"/>
    <w:rsid w:val="00B71E09"/>
    <w:rsid w:val="00B7282B"/>
    <w:rsid w:val="00B72E7B"/>
    <w:rsid w:val="00B72FBB"/>
    <w:rsid w:val="00B73348"/>
    <w:rsid w:val="00B73615"/>
    <w:rsid w:val="00B7372B"/>
    <w:rsid w:val="00B74499"/>
    <w:rsid w:val="00B74C54"/>
    <w:rsid w:val="00B74E4C"/>
    <w:rsid w:val="00B75431"/>
    <w:rsid w:val="00B75C25"/>
    <w:rsid w:val="00B76D0A"/>
    <w:rsid w:val="00B76E64"/>
    <w:rsid w:val="00B77046"/>
    <w:rsid w:val="00B771A3"/>
    <w:rsid w:val="00B771DC"/>
    <w:rsid w:val="00B80110"/>
    <w:rsid w:val="00B8036A"/>
    <w:rsid w:val="00B817BE"/>
    <w:rsid w:val="00B81C70"/>
    <w:rsid w:val="00B81CD9"/>
    <w:rsid w:val="00B825A7"/>
    <w:rsid w:val="00B827EA"/>
    <w:rsid w:val="00B82802"/>
    <w:rsid w:val="00B82A53"/>
    <w:rsid w:val="00B82BCD"/>
    <w:rsid w:val="00B836EE"/>
    <w:rsid w:val="00B8378A"/>
    <w:rsid w:val="00B83A56"/>
    <w:rsid w:val="00B83AB4"/>
    <w:rsid w:val="00B843A3"/>
    <w:rsid w:val="00B84495"/>
    <w:rsid w:val="00B84D22"/>
    <w:rsid w:val="00B84D27"/>
    <w:rsid w:val="00B86206"/>
    <w:rsid w:val="00B8687F"/>
    <w:rsid w:val="00B86A0D"/>
    <w:rsid w:val="00B86C8A"/>
    <w:rsid w:val="00B86D84"/>
    <w:rsid w:val="00B87C92"/>
    <w:rsid w:val="00B901B0"/>
    <w:rsid w:val="00B905FD"/>
    <w:rsid w:val="00B9089E"/>
    <w:rsid w:val="00B909E6"/>
    <w:rsid w:val="00B90C97"/>
    <w:rsid w:val="00B90EDB"/>
    <w:rsid w:val="00B91237"/>
    <w:rsid w:val="00B91ADA"/>
    <w:rsid w:val="00B9215A"/>
    <w:rsid w:val="00B929F9"/>
    <w:rsid w:val="00B92DDA"/>
    <w:rsid w:val="00B936E1"/>
    <w:rsid w:val="00B93724"/>
    <w:rsid w:val="00B93814"/>
    <w:rsid w:val="00B94722"/>
    <w:rsid w:val="00B9473D"/>
    <w:rsid w:val="00B94E4B"/>
    <w:rsid w:val="00B94EA4"/>
    <w:rsid w:val="00B94FA6"/>
    <w:rsid w:val="00B95434"/>
    <w:rsid w:val="00B95566"/>
    <w:rsid w:val="00B96302"/>
    <w:rsid w:val="00B966AB"/>
    <w:rsid w:val="00B96AE4"/>
    <w:rsid w:val="00B97005"/>
    <w:rsid w:val="00B97590"/>
    <w:rsid w:val="00B976B0"/>
    <w:rsid w:val="00B97936"/>
    <w:rsid w:val="00B97C30"/>
    <w:rsid w:val="00BA0542"/>
    <w:rsid w:val="00BA0DA9"/>
    <w:rsid w:val="00BA0E17"/>
    <w:rsid w:val="00BA1154"/>
    <w:rsid w:val="00BA1246"/>
    <w:rsid w:val="00BA14EC"/>
    <w:rsid w:val="00BA1D3F"/>
    <w:rsid w:val="00BA20D6"/>
    <w:rsid w:val="00BA2490"/>
    <w:rsid w:val="00BA2657"/>
    <w:rsid w:val="00BA2C42"/>
    <w:rsid w:val="00BA2E91"/>
    <w:rsid w:val="00BA2FE2"/>
    <w:rsid w:val="00BA3676"/>
    <w:rsid w:val="00BA37B2"/>
    <w:rsid w:val="00BA3A76"/>
    <w:rsid w:val="00BA3B3D"/>
    <w:rsid w:val="00BA3BE8"/>
    <w:rsid w:val="00BA4219"/>
    <w:rsid w:val="00BA4B4D"/>
    <w:rsid w:val="00BA4B6F"/>
    <w:rsid w:val="00BA4F9C"/>
    <w:rsid w:val="00BA5A2A"/>
    <w:rsid w:val="00BA5E91"/>
    <w:rsid w:val="00BA6167"/>
    <w:rsid w:val="00BA67DA"/>
    <w:rsid w:val="00BA712B"/>
    <w:rsid w:val="00BA7AB8"/>
    <w:rsid w:val="00BB0111"/>
    <w:rsid w:val="00BB0932"/>
    <w:rsid w:val="00BB105D"/>
    <w:rsid w:val="00BB1C5D"/>
    <w:rsid w:val="00BB2B27"/>
    <w:rsid w:val="00BB2E6F"/>
    <w:rsid w:val="00BB30A9"/>
    <w:rsid w:val="00BB32DC"/>
    <w:rsid w:val="00BB3436"/>
    <w:rsid w:val="00BB38FA"/>
    <w:rsid w:val="00BB4C07"/>
    <w:rsid w:val="00BB5360"/>
    <w:rsid w:val="00BB5A78"/>
    <w:rsid w:val="00BB5AAC"/>
    <w:rsid w:val="00BB5AFD"/>
    <w:rsid w:val="00BB5D59"/>
    <w:rsid w:val="00BB5F0E"/>
    <w:rsid w:val="00BB6265"/>
    <w:rsid w:val="00BB6AE5"/>
    <w:rsid w:val="00BB6BDB"/>
    <w:rsid w:val="00BB71CC"/>
    <w:rsid w:val="00BB7490"/>
    <w:rsid w:val="00BB794B"/>
    <w:rsid w:val="00BB7EC3"/>
    <w:rsid w:val="00BC09F6"/>
    <w:rsid w:val="00BC0CCD"/>
    <w:rsid w:val="00BC1479"/>
    <w:rsid w:val="00BC1688"/>
    <w:rsid w:val="00BC1A00"/>
    <w:rsid w:val="00BC1A67"/>
    <w:rsid w:val="00BC1C17"/>
    <w:rsid w:val="00BC1EE9"/>
    <w:rsid w:val="00BC2349"/>
    <w:rsid w:val="00BC2701"/>
    <w:rsid w:val="00BC2E7B"/>
    <w:rsid w:val="00BC3DC2"/>
    <w:rsid w:val="00BC3EFD"/>
    <w:rsid w:val="00BC3FC7"/>
    <w:rsid w:val="00BC430F"/>
    <w:rsid w:val="00BC485D"/>
    <w:rsid w:val="00BC4B9F"/>
    <w:rsid w:val="00BC4F71"/>
    <w:rsid w:val="00BC5659"/>
    <w:rsid w:val="00BC56F9"/>
    <w:rsid w:val="00BC6220"/>
    <w:rsid w:val="00BC6282"/>
    <w:rsid w:val="00BC63E3"/>
    <w:rsid w:val="00BC642C"/>
    <w:rsid w:val="00BC6989"/>
    <w:rsid w:val="00BC6CDF"/>
    <w:rsid w:val="00BC712B"/>
    <w:rsid w:val="00BC7375"/>
    <w:rsid w:val="00BC73E7"/>
    <w:rsid w:val="00BC7943"/>
    <w:rsid w:val="00BD161C"/>
    <w:rsid w:val="00BD1A17"/>
    <w:rsid w:val="00BD1DBC"/>
    <w:rsid w:val="00BD1E95"/>
    <w:rsid w:val="00BD2070"/>
    <w:rsid w:val="00BD26CB"/>
    <w:rsid w:val="00BD2BD4"/>
    <w:rsid w:val="00BD2EA4"/>
    <w:rsid w:val="00BD3363"/>
    <w:rsid w:val="00BD4409"/>
    <w:rsid w:val="00BD4F94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CEE"/>
    <w:rsid w:val="00BD7FC3"/>
    <w:rsid w:val="00BE0709"/>
    <w:rsid w:val="00BE0D39"/>
    <w:rsid w:val="00BE0EB6"/>
    <w:rsid w:val="00BE110D"/>
    <w:rsid w:val="00BE1AC1"/>
    <w:rsid w:val="00BE2174"/>
    <w:rsid w:val="00BE2AB0"/>
    <w:rsid w:val="00BE2C68"/>
    <w:rsid w:val="00BE3461"/>
    <w:rsid w:val="00BE3843"/>
    <w:rsid w:val="00BE3F6B"/>
    <w:rsid w:val="00BE451A"/>
    <w:rsid w:val="00BE5BC5"/>
    <w:rsid w:val="00BE634D"/>
    <w:rsid w:val="00BE69D7"/>
    <w:rsid w:val="00BE6D96"/>
    <w:rsid w:val="00BE74AE"/>
    <w:rsid w:val="00BE7D81"/>
    <w:rsid w:val="00BE7E36"/>
    <w:rsid w:val="00BF0003"/>
    <w:rsid w:val="00BF061E"/>
    <w:rsid w:val="00BF0EEC"/>
    <w:rsid w:val="00BF1078"/>
    <w:rsid w:val="00BF134C"/>
    <w:rsid w:val="00BF14D6"/>
    <w:rsid w:val="00BF188D"/>
    <w:rsid w:val="00BF28DE"/>
    <w:rsid w:val="00BF33A9"/>
    <w:rsid w:val="00BF343E"/>
    <w:rsid w:val="00BF41C1"/>
    <w:rsid w:val="00BF4FDA"/>
    <w:rsid w:val="00BF58CA"/>
    <w:rsid w:val="00BF5F83"/>
    <w:rsid w:val="00BF5FD8"/>
    <w:rsid w:val="00BF6665"/>
    <w:rsid w:val="00BF6924"/>
    <w:rsid w:val="00BF6EB6"/>
    <w:rsid w:val="00BF717E"/>
    <w:rsid w:val="00BF74B7"/>
    <w:rsid w:val="00BF7E00"/>
    <w:rsid w:val="00C000FA"/>
    <w:rsid w:val="00C00889"/>
    <w:rsid w:val="00C00A68"/>
    <w:rsid w:val="00C00DA3"/>
    <w:rsid w:val="00C00E64"/>
    <w:rsid w:val="00C00E89"/>
    <w:rsid w:val="00C0101A"/>
    <w:rsid w:val="00C02DAB"/>
    <w:rsid w:val="00C02E7D"/>
    <w:rsid w:val="00C02EE9"/>
    <w:rsid w:val="00C0309C"/>
    <w:rsid w:val="00C0323C"/>
    <w:rsid w:val="00C03403"/>
    <w:rsid w:val="00C0394F"/>
    <w:rsid w:val="00C03CDD"/>
    <w:rsid w:val="00C044B6"/>
    <w:rsid w:val="00C04AB9"/>
    <w:rsid w:val="00C0507B"/>
    <w:rsid w:val="00C063F7"/>
    <w:rsid w:val="00C064AA"/>
    <w:rsid w:val="00C066EA"/>
    <w:rsid w:val="00C068C5"/>
    <w:rsid w:val="00C068E1"/>
    <w:rsid w:val="00C06C27"/>
    <w:rsid w:val="00C07361"/>
    <w:rsid w:val="00C073D6"/>
    <w:rsid w:val="00C07662"/>
    <w:rsid w:val="00C07810"/>
    <w:rsid w:val="00C07914"/>
    <w:rsid w:val="00C07CAB"/>
    <w:rsid w:val="00C10C1A"/>
    <w:rsid w:val="00C10D95"/>
    <w:rsid w:val="00C11421"/>
    <w:rsid w:val="00C118DE"/>
    <w:rsid w:val="00C11BB4"/>
    <w:rsid w:val="00C11D9A"/>
    <w:rsid w:val="00C1240C"/>
    <w:rsid w:val="00C12F15"/>
    <w:rsid w:val="00C1342D"/>
    <w:rsid w:val="00C13549"/>
    <w:rsid w:val="00C13CCD"/>
    <w:rsid w:val="00C147B6"/>
    <w:rsid w:val="00C14B6A"/>
    <w:rsid w:val="00C15024"/>
    <w:rsid w:val="00C15219"/>
    <w:rsid w:val="00C159C1"/>
    <w:rsid w:val="00C15D9C"/>
    <w:rsid w:val="00C16014"/>
    <w:rsid w:val="00C1615F"/>
    <w:rsid w:val="00C1639F"/>
    <w:rsid w:val="00C16580"/>
    <w:rsid w:val="00C16631"/>
    <w:rsid w:val="00C168EE"/>
    <w:rsid w:val="00C1691D"/>
    <w:rsid w:val="00C169DE"/>
    <w:rsid w:val="00C1708B"/>
    <w:rsid w:val="00C17687"/>
    <w:rsid w:val="00C176C6"/>
    <w:rsid w:val="00C179AD"/>
    <w:rsid w:val="00C17C37"/>
    <w:rsid w:val="00C20610"/>
    <w:rsid w:val="00C20D89"/>
    <w:rsid w:val="00C20DBF"/>
    <w:rsid w:val="00C21894"/>
    <w:rsid w:val="00C21D1F"/>
    <w:rsid w:val="00C221DE"/>
    <w:rsid w:val="00C2242E"/>
    <w:rsid w:val="00C22CC4"/>
    <w:rsid w:val="00C234D7"/>
    <w:rsid w:val="00C24D0A"/>
    <w:rsid w:val="00C25150"/>
    <w:rsid w:val="00C25276"/>
    <w:rsid w:val="00C252D3"/>
    <w:rsid w:val="00C26310"/>
    <w:rsid w:val="00C2701F"/>
    <w:rsid w:val="00C305E5"/>
    <w:rsid w:val="00C30992"/>
    <w:rsid w:val="00C30E6F"/>
    <w:rsid w:val="00C31A40"/>
    <w:rsid w:val="00C32367"/>
    <w:rsid w:val="00C32543"/>
    <w:rsid w:val="00C325AC"/>
    <w:rsid w:val="00C32DD1"/>
    <w:rsid w:val="00C3364D"/>
    <w:rsid w:val="00C33D5B"/>
    <w:rsid w:val="00C33E8E"/>
    <w:rsid w:val="00C34706"/>
    <w:rsid w:val="00C34CA6"/>
    <w:rsid w:val="00C35045"/>
    <w:rsid w:val="00C3531F"/>
    <w:rsid w:val="00C35980"/>
    <w:rsid w:val="00C35CE6"/>
    <w:rsid w:val="00C36272"/>
    <w:rsid w:val="00C364D0"/>
    <w:rsid w:val="00C365B0"/>
    <w:rsid w:val="00C36BB4"/>
    <w:rsid w:val="00C36D6D"/>
    <w:rsid w:val="00C37C41"/>
    <w:rsid w:val="00C402E8"/>
    <w:rsid w:val="00C402ED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47F5"/>
    <w:rsid w:val="00C4481B"/>
    <w:rsid w:val="00C44AEA"/>
    <w:rsid w:val="00C451AE"/>
    <w:rsid w:val="00C455AD"/>
    <w:rsid w:val="00C45682"/>
    <w:rsid w:val="00C45829"/>
    <w:rsid w:val="00C45E5C"/>
    <w:rsid w:val="00C465CB"/>
    <w:rsid w:val="00C46B6F"/>
    <w:rsid w:val="00C4757A"/>
    <w:rsid w:val="00C477CA"/>
    <w:rsid w:val="00C47C39"/>
    <w:rsid w:val="00C47F54"/>
    <w:rsid w:val="00C4C9F2"/>
    <w:rsid w:val="00C5073D"/>
    <w:rsid w:val="00C507E2"/>
    <w:rsid w:val="00C50EEF"/>
    <w:rsid w:val="00C50F73"/>
    <w:rsid w:val="00C51774"/>
    <w:rsid w:val="00C51DD4"/>
    <w:rsid w:val="00C524E6"/>
    <w:rsid w:val="00C52D9E"/>
    <w:rsid w:val="00C53073"/>
    <w:rsid w:val="00C53404"/>
    <w:rsid w:val="00C53426"/>
    <w:rsid w:val="00C535C9"/>
    <w:rsid w:val="00C53AD2"/>
    <w:rsid w:val="00C53E19"/>
    <w:rsid w:val="00C5411F"/>
    <w:rsid w:val="00C54819"/>
    <w:rsid w:val="00C548F2"/>
    <w:rsid w:val="00C54E6D"/>
    <w:rsid w:val="00C54F7F"/>
    <w:rsid w:val="00C55417"/>
    <w:rsid w:val="00C55B3A"/>
    <w:rsid w:val="00C55D5A"/>
    <w:rsid w:val="00C55E2F"/>
    <w:rsid w:val="00C565FF"/>
    <w:rsid w:val="00C60148"/>
    <w:rsid w:val="00C607EE"/>
    <w:rsid w:val="00C60D31"/>
    <w:rsid w:val="00C60D52"/>
    <w:rsid w:val="00C61063"/>
    <w:rsid w:val="00C61349"/>
    <w:rsid w:val="00C61D99"/>
    <w:rsid w:val="00C62271"/>
    <w:rsid w:val="00C6251B"/>
    <w:rsid w:val="00C626A9"/>
    <w:rsid w:val="00C626F7"/>
    <w:rsid w:val="00C6285A"/>
    <w:rsid w:val="00C62C2E"/>
    <w:rsid w:val="00C634F4"/>
    <w:rsid w:val="00C6361F"/>
    <w:rsid w:val="00C63671"/>
    <w:rsid w:val="00C640DD"/>
    <w:rsid w:val="00C6412B"/>
    <w:rsid w:val="00C64987"/>
    <w:rsid w:val="00C6503A"/>
    <w:rsid w:val="00C65CAB"/>
    <w:rsid w:val="00C663E1"/>
    <w:rsid w:val="00C66CE2"/>
    <w:rsid w:val="00C67433"/>
    <w:rsid w:val="00C676BF"/>
    <w:rsid w:val="00C67F2B"/>
    <w:rsid w:val="00C6968A"/>
    <w:rsid w:val="00C703B7"/>
    <w:rsid w:val="00C70DA4"/>
    <w:rsid w:val="00C70E6D"/>
    <w:rsid w:val="00C720CC"/>
    <w:rsid w:val="00C723B4"/>
    <w:rsid w:val="00C7273C"/>
    <w:rsid w:val="00C72D51"/>
    <w:rsid w:val="00C72F51"/>
    <w:rsid w:val="00C7399A"/>
    <w:rsid w:val="00C744B4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0DA"/>
    <w:rsid w:val="00C774F6"/>
    <w:rsid w:val="00C77BDC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945"/>
    <w:rsid w:val="00C84949"/>
    <w:rsid w:val="00C852CB"/>
    <w:rsid w:val="00C85534"/>
    <w:rsid w:val="00C8633A"/>
    <w:rsid w:val="00C86445"/>
    <w:rsid w:val="00C86A33"/>
    <w:rsid w:val="00C86A52"/>
    <w:rsid w:val="00C86A95"/>
    <w:rsid w:val="00C86B2C"/>
    <w:rsid w:val="00C874C7"/>
    <w:rsid w:val="00C87D40"/>
    <w:rsid w:val="00C87E87"/>
    <w:rsid w:val="00C87F1E"/>
    <w:rsid w:val="00C9019B"/>
    <w:rsid w:val="00C9035D"/>
    <w:rsid w:val="00C90547"/>
    <w:rsid w:val="00C9074B"/>
    <w:rsid w:val="00C90DB3"/>
    <w:rsid w:val="00C90FAC"/>
    <w:rsid w:val="00C910B7"/>
    <w:rsid w:val="00C91129"/>
    <w:rsid w:val="00C92727"/>
    <w:rsid w:val="00C92883"/>
    <w:rsid w:val="00C92CF6"/>
    <w:rsid w:val="00C92E9A"/>
    <w:rsid w:val="00C941E0"/>
    <w:rsid w:val="00C94213"/>
    <w:rsid w:val="00C94CC2"/>
    <w:rsid w:val="00C95503"/>
    <w:rsid w:val="00C964DB"/>
    <w:rsid w:val="00C9679C"/>
    <w:rsid w:val="00C97997"/>
    <w:rsid w:val="00C97C4C"/>
    <w:rsid w:val="00C97D88"/>
    <w:rsid w:val="00C97E20"/>
    <w:rsid w:val="00C97E6D"/>
    <w:rsid w:val="00C97FD7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331"/>
    <w:rsid w:val="00CA481D"/>
    <w:rsid w:val="00CA488F"/>
    <w:rsid w:val="00CA4C63"/>
    <w:rsid w:val="00CA4C84"/>
    <w:rsid w:val="00CA5B38"/>
    <w:rsid w:val="00CA5C23"/>
    <w:rsid w:val="00CA5DB1"/>
    <w:rsid w:val="00CA5E20"/>
    <w:rsid w:val="00CA604A"/>
    <w:rsid w:val="00CA6133"/>
    <w:rsid w:val="00CA7104"/>
    <w:rsid w:val="00CA7625"/>
    <w:rsid w:val="00CA769E"/>
    <w:rsid w:val="00CB0116"/>
    <w:rsid w:val="00CB0900"/>
    <w:rsid w:val="00CB09FC"/>
    <w:rsid w:val="00CB0E42"/>
    <w:rsid w:val="00CB1ADF"/>
    <w:rsid w:val="00CB1CD2"/>
    <w:rsid w:val="00CB2145"/>
    <w:rsid w:val="00CB217F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4C22"/>
    <w:rsid w:val="00CB50C8"/>
    <w:rsid w:val="00CB57E7"/>
    <w:rsid w:val="00CB5AD1"/>
    <w:rsid w:val="00CB691B"/>
    <w:rsid w:val="00CB6A20"/>
    <w:rsid w:val="00CB7484"/>
    <w:rsid w:val="00CB7C67"/>
    <w:rsid w:val="00CC042C"/>
    <w:rsid w:val="00CC08B4"/>
    <w:rsid w:val="00CC0CCC"/>
    <w:rsid w:val="00CC0E99"/>
    <w:rsid w:val="00CC15A3"/>
    <w:rsid w:val="00CC23B0"/>
    <w:rsid w:val="00CC2816"/>
    <w:rsid w:val="00CC2CD2"/>
    <w:rsid w:val="00CC3AFC"/>
    <w:rsid w:val="00CC3CDC"/>
    <w:rsid w:val="00CC44D8"/>
    <w:rsid w:val="00CC4FA0"/>
    <w:rsid w:val="00CC5412"/>
    <w:rsid w:val="00CC55A1"/>
    <w:rsid w:val="00CC5A9F"/>
    <w:rsid w:val="00CC5B98"/>
    <w:rsid w:val="00CC6D44"/>
    <w:rsid w:val="00CC70BF"/>
    <w:rsid w:val="00CC7804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EAA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669"/>
    <w:rsid w:val="00CD696D"/>
    <w:rsid w:val="00CD6C73"/>
    <w:rsid w:val="00CD70B4"/>
    <w:rsid w:val="00CD7880"/>
    <w:rsid w:val="00CD7AE1"/>
    <w:rsid w:val="00CD7CC1"/>
    <w:rsid w:val="00CD7F24"/>
    <w:rsid w:val="00CE0602"/>
    <w:rsid w:val="00CE0751"/>
    <w:rsid w:val="00CE0F5F"/>
    <w:rsid w:val="00CE15CD"/>
    <w:rsid w:val="00CE178D"/>
    <w:rsid w:val="00CE19CB"/>
    <w:rsid w:val="00CE208C"/>
    <w:rsid w:val="00CE2AFA"/>
    <w:rsid w:val="00CE3C77"/>
    <w:rsid w:val="00CE3E57"/>
    <w:rsid w:val="00CE4044"/>
    <w:rsid w:val="00CE435B"/>
    <w:rsid w:val="00CE4413"/>
    <w:rsid w:val="00CE4523"/>
    <w:rsid w:val="00CE4530"/>
    <w:rsid w:val="00CE4CC0"/>
    <w:rsid w:val="00CE4ED8"/>
    <w:rsid w:val="00CE5529"/>
    <w:rsid w:val="00CE6B92"/>
    <w:rsid w:val="00CE7515"/>
    <w:rsid w:val="00CE783F"/>
    <w:rsid w:val="00CE7F8F"/>
    <w:rsid w:val="00CF0056"/>
    <w:rsid w:val="00CF04F4"/>
    <w:rsid w:val="00CF0FE2"/>
    <w:rsid w:val="00CF1225"/>
    <w:rsid w:val="00CF1756"/>
    <w:rsid w:val="00CF1BD8"/>
    <w:rsid w:val="00CF23A4"/>
    <w:rsid w:val="00CF247A"/>
    <w:rsid w:val="00CF37D7"/>
    <w:rsid w:val="00CF3DD7"/>
    <w:rsid w:val="00CF4385"/>
    <w:rsid w:val="00CF470E"/>
    <w:rsid w:val="00CF4749"/>
    <w:rsid w:val="00CF54AE"/>
    <w:rsid w:val="00CF59C3"/>
    <w:rsid w:val="00CF5C84"/>
    <w:rsid w:val="00CF5E90"/>
    <w:rsid w:val="00CF60B9"/>
    <w:rsid w:val="00CF61A0"/>
    <w:rsid w:val="00CF66AA"/>
    <w:rsid w:val="00CF7AE8"/>
    <w:rsid w:val="00D00916"/>
    <w:rsid w:val="00D00D7C"/>
    <w:rsid w:val="00D0137C"/>
    <w:rsid w:val="00D01511"/>
    <w:rsid w:val="00D016D1"/>
    <w:rsid w:val="00D01800"/>
    <w:rsid w:val="00D018F9"/>
    <w:rsid w:val="00D01901"/>
    <w:rsid w:val="00D019A7"/>
    <w:rsid w:val="00D01E8E"/>
    <w:rsid w:val="00D02636"/>
    <w:rsid w:val="00D02660"/>
    <w:rsid w:val="00D026AA"/>
    <w:rsid w:val="00D02ED3"/>
    <w:rsid w:val="00D03055"/>
    <w:rsid w:val="00D03076"/>
    <w:rsid w:val="00D03252"/>
    <w:rsid w:val="00D034B8"/>
    <w:rsid w:val="00D03F48"/>
    <w:rsid w:val="00D03FAE"/>
    <w:rsid w:val="00D04090"/>
    <w:rsid w:val="00D042C2"/>
    <w:rsid w:val="00D043B2"/>
    <w:rsid w:val="00D04995"/>
    <w:rsid w:val="00D04F0E"/>
    <w:rsid w:val="00D05123"/>
    <w:rsid w:val="00D0543E"/>
    <w:rsid w:val="00D05532"/>
    <w:rsid w:val="00D05C0A"/>
    <w:rsid w:val="00D05F43"/>
    <w:rsid w:val="00D06179"/>
    <w:rsid w:val="00D0674A"/>
    <w:rsid w:val="00D06B46"/>
    <w:rsid w:val="00D06E63"/>
    <w:rsid w:val="00D0701B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308"/>
    <w:rsid w:val="00D11E34"/>
    <w:rsid w:val="00D12184"/>
    <w:rsid w:val="00D122E5"/>
    <w:rsid w:val="00D12A4F"/>
    <w:rsid w:val="00D12FA9"/>
    <w:rsid w:val="00D137D2"/>
    <w:rsid w:val="00D14A62"/>
    <w:rsid w:val="00D14C27"/>
    <w:rsid w:val="00D15AA9"/>
    <w:rsid w:val="00D15EDE"/>
    <w:rsid w:val="00D1663C"/>
    <w:rsid w:val="00D16AFD"/>
    <w:rsid w:val="00D17110"/>
    <w:rsid w:val="00D17CFE"/>
    <w:rsid w:val="00D205D0"/>
    <w:rsid w:val="00D20951"/>
    <w:rsid w:val="00D2109F"/>
    <w:rsid w:val="00D2117D"/>
    <w:rsid w:val="00D21361"/>
    <w:rsid w:val="00D21534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774"/>
    <w:rsid w:val="00D2384C"/>
    <w:rsid w:val="00D23E7D"/>
    <w:rsid w:val="00D24101"/>
    <w:rsid w:val="00D258A1"/>
    <w:rsid w:val="00D25CEA"/>
    <w:rsid w:val="00D25D5D"/>
    <w:rsid w:val="00D25DC7"/>
    <w:rsid w:val="00D26232"/>
    <w:rsid w:val="00D26381"/>
    <w:rsid w:val="00D26557"/>
    <w:rsid w:val="00D265AC"/>
    <w:rsid w:val="00D26729"/>
    <w:rsid w:val="00D267B0"/>
    <w:rsid w:val="00D26EE9"/>
    <w:rsid w:val="00D30127"/>
    <w:rsid w:val="00D303A6"/>
    <w:rsid w:val="00D30DCE"/>
    <w:rsid w:val="00D3117D"/>
    <w:rsid w:val="00D311A2"/>
    <w:rsid w:val="00D31330"/>
    <w:rsid w:val="00D3280D"/>
    <w:rsid w:val="00D32B44"/>
    <w:rsid w:val="00D32EA2"/>
    <w:rsid w:val="00D332E7"/>
    <w:rsid w:val="00D3397F"/>
    <w:rsid w:val="00D34C75"/>
    <w:rsid w:val="00D34D19"/>
    <w:rsid w:val="00D34D76"/>
    <w:rsid w:val="00D35179"/>
    <w:rsid w:val="00D352B8"/>
    <w:rsid w:val="00D35A25"/>
    <w:rsid w:val="00D35DEB"/>
    <w:rsid w:val="00D3686E"/>
    <w:rsid w:val="00D36913"/>
    <w:rsid w:val="00D36989"/>
    <w:rsid w:val="00D36BAA"/>
    <w:rsid w:val="00D3713D"/>
    <w:rsid w:val="00D37BF3"/>
    <w:rsid w:val="00D400BB"/>
    <w:rsid w:val="00D40824"/>
    <w:rsid w:val="00D40BE3"/>
    <w:rsid w:val="00D40EB5"/>
    <w:rsid w:val="00D410BC"/>
    <w:rsid w:val="00D411CB"/>
    <w:rsid w:val="00D411CE"/>
    <w:rsid w:val="00D41E49"/>
    <w:rsid w:val="00D42260"/>
    <w:rsid w:val="00D42537"/>
    <w:rsid w:val="00D42A9F"/>
    <w:rsid w:val="00D42D35"/>
    <w:rsid w:val="00D42F2B"/>
    <w:rsid w:val="00D4333D"/>
    <w:rsid w:val="00D43BC2"/>
    <w:rsid w:val="00D43FF9"/>
    <w:rsid w:val="00D458EC"/>
    <w:rsid w:val="00D45AA2"/>
    <w:rsid w:val="00D46C16"/>
    <w:rsid w:val="00D46FBA"/>
    <w:rsid w:val="00D474DB"/>
    <w:rsid w:val="00D47D1F"/>
    <w:rsid w:val="00D50E72"/>
    <w:rsid w:val="00D5101F"/>
    <w:rsid w:val="00D51060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441"/>
    <w:rsid w:val="00D539D2"/>
    <w:rsid w:val="00D539E1"/>
    <w:rsid w:val="00D54D53"/>
    <w:rsid w:val="00D553A4"/>
    <w:rsid w:val="00D55401"/>
    <w:rsid w:val="00D55877"/>
    <w:rsid w:val="00D55DAB"/>
    <w:rsid w:val="00D560EC"/>
    <w:rsid w:val="00D56368"/>
    <w:rsid w:val="00D56472"/>
    <w:rsid w:val="00D56FD8"/>
    <w:rsid w:val="00D576B3"/>
    <w:rsid w:val="00D57C57"/>
    <w:rsid w:val="00D57F4E"/>
    <w:rsid w:val="00D6045C"/>
    <w:rsid w:val="00D60475"/>
    <w:rsid w:val="00D60568"/>
    <w:rsid w:val="00D60607"/>
    <w:rsid w:val="00D6093A"/>
    <w:rsid w:val="00D60AEC"/>
    <w:rsid w:val="00D61461"/>
    <w:rsid w:val="00D623E6"/>
    <w:rsid w:val="00D62880"/>
    <w:rsid w:val="00D628F4"/>
    <w:rsid w:val="00D62ADB"/>
    <w:rsid w:val="00D62D03"/>
    <w:rsid w:val="00D6309F"/>
    <w:rsid w:val="00D63B4B"/>
    <w:rsid w:val="00D6411A"/>
    <w:rsid w:val="00D6496F"/>
    <w:rsid w:val="00D64E2A"/>
    <w:rsid w:val="00D6519D"/>
    <w:rsid w:val="00D65613"/>
    <w:rsid w:val="00D65738"/>
    <w:rsid w:val="00D65C69"/>
    <w:rsid w:val="00D65FE8"/>
    <w:rsid w:val="00D665F0"/>
    <w:rsid w:val="00D66A9A"/>
    <w:rsid w:val="00D66BC6"/>
    <w:rsid w:val="00D66F62"/>
    <w:rsid w:val="00D673E3"/>
    <w:rsid w:val="00D675E5"/>
    <w:rsid w:val="00D679AE"/>
    <w:rsid w:val="00D67E98"/>
    <w:rsid w:val="00D70644"/>
    <w:rsid w:val="00D70B59"/>
    <w:rsid w:val="00D70FE1"/>
    <w:rsid w:val="00D713A3"/>
    <w:rsid w:val="00D717A7"/>
    <w:rsid w:val="00D71B9D"/>
    <w:rsid w:val="00D72542"/>
    <w:rsid w:val="00D730B7"/>
    <w:rsid w:val="00D737F7"/>
    <w:rsid w:val="00D73DB4"/>
    <w:rsid w:val="00D73DF0"/>
    <w:rsid w:val="00D7488D"/>
    <w:rsid w:val="00D74B37"/>
    <w:rsid w:val="00D7527F"/>
    <w:rsid w:val="00D75B46"/>
    <w:rsid w:val="00D75DB2"/>
    <w:rsid w:val="00D760A6"/>
    <w:rsid w:val="00D760CD"/>
    <w:rsid w:val="00D763E9"/>
    <w:rsid w:val="00D7671B"/>
    <w:rsid w:val="00D76C37"/>
    <w:rsid w:val="00D77000"/>
    <w:rsid w:val="00D77718"/>
    <w:rsid w:val="00D77F21"/>
    <w:rsid w:val="00D80331"/>
    <w:rsid w:val="00D8086C"/>
    <w:rsid w:val="00D81907"/>
    <w:rsid w:val="00D82BB7"/>
    <w:rsid w:val="00D837A4"/>
    <w:rsid w:val="00D83F36"/>
    <w:rsid w:val="00D84788"/>
    <w:rsid w:val="00D84BAD"/>
    <w:rsid w:val="00D84E73"/>
    <w:rsid w:val="00D8595A"/>
    <w:rsid w:val="00D85E69"/>
    <w:rsid w:val="00D85F4D"/>
    <w:rsid w:val="00D8619F"/>
    <w:rsid w:val="00D861BF"/>
    <w:rsid w:val="00D8650E"/>
    <w:rsid w:val="00D8666A"/>
    <w:rsid w:val="00D87164"/>
    <w:rsid w:val="00D876E0"/>
    <w:rsid w:val="00D87CAE"/>
    <w:rsid w:val="00D90266"/>
    <w:rsid w:val="00D903DD"/>
    <w:rsid w:val="00D90571"/>
    <w:rsid w:val="00D91207"/>
    <w:rsid w:val="00D91562"/>
    <w:rsid w:val="00D91689"/>
    <w:rsid w:val="00D91777"/>
    <w:rsid w:val="00D919AB"/>
    <w:rsid w:val="00D91B2B"/>
    <w:rsid w:val="00D91D1C"/>
    <w:rsid w:val="00D91DEA"/>
    <w:rsid w:val="00D92187"/>
    <w:rsid w:val="00D930A9"/>
    <w:rsid w:val="00D93480"/>
    <w:rsid w:val="00D9392C"/>
    <w:rsid w:val="00D943C5"/>
    <w:rsid w:val="00D946E7"/>
    <w:rsid w:val="00D94CE3"/>
    <w:rsid w:val="00D94ED0"/>
    <w:rsid w:val="00D95056"/>
    <w:rsid w:val="00D95E32"/>
    <w:rsid w:val="00D964A0"/>
    <w:rsid w:val="00D96691"/>
    <w:rsid w:val="00D96CC7"/>
    <w:rsid w:val="00D96E5E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2F64"/>
    <w:rsid w:val="00DA327E"/>
    <w:rsid w:val="00DA349A"/>
    <w:rsid w:val="00DA3557"/>
    <w:rsid w:val="00DA37ED"/>
    <w:rsid w:val="00DA3D06"/>
    <w:rsid w:val="00DA4019"/>
    <w:rsid w:val="00DA43FC"/>
    <w:rsid w:val="00DA447A"/>
    <w:rsid w:val="00DA44EA"/>
    <w:rsid w:val="00DA4897"/>
    <w:rsid w:val="00DA48C3"/>
    <w:rsid w:val="00DA4924"/>
    <w:rsid w:val="00DA4A99"/>
    <w:rsid w:val="00DA4D03"/>
    <w:rsid w:val="00DA4D21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A7F65"/>
    <w:rsid w:val="00DB010A"/>
    <w:rsid w:val="00DB025C"/>
    <w:rsid w:val="00DB0453"/>
    <w:rsid w:val="00DB0E7F"/>
    <w:rsid w:val="00DB11A7"/>
    <w:rsid w:val="00DB12F8"/>
    <w:rsid w:val="00DB1D22"/>
    <w:rsid w:val="00DB1DD1"/>
    <w:rsid w:val="00DB1DE4"/>
    <w:rsid w:val="00DB2148"/>
    <w:rsid w:val="00DB2B13"/>
    <w:rsid w:val="00DB2D0F"/>
    <w:rsid w:val="00DB31B1"/>
    <w:rsid w:val="00DB332F"/>
    <w:rsid w:val="00DB376E"/>
    <w:rsid w:val="00DB3A55"/>
    <w:rsid w:val="00DB3FB3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65F"/>
    <w:rsid w:val="00DB69E2"/>
    <w:rsid w:val="00DB6F78"/>
    <w:rsid w:val="00DB7B7B"/>
    <w:rsid w:val="00DB7D66"/>
    <w:rsid w:val="00DC0218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DB"/>
    <w:rsid w:val="00DC3640"/>
    <w:rsid w:val="00DC51EC"/>
    <w:rsid w:val="00DC55A8"/>
    <w:rsid w:val="00DC62C9"/>
    <w:rsid w:val="00DC6BBB"/>
    <w:rsid w:val="00DC6D8B"/>
    <w:rsid w:val="00DC70B6"/>
    <w:rsid w:val="00DC7145"/>
    <w:rsid w:val="00DC7176"/>
    <w:rsid w:val="00DC7666"/>
    <w:rsid w:val="00DC7DAE"/>
    <w:rsid w:val="00DCC2EF"/>
    <w:rsid w:val="00DD033B"/>
    <w:rsid w:val="00DD075C"/>
    <w:rsid w:val="00DD09B2"/>
    <w:rsid w:val="00DD0DEE"/>
    <w:rsid w:val="00DD0E21"/>
    <w:rsid w:val="00DD1179"/>
    <w:rsid w:val="00DD1736"/>
    <w:rsid w:val="00DD1837"/>
    <w:rsid w:val="00DD1BEF"/>
    <w:rsid w:val="00DD213E"/>
    <w:rsid w:val="00DD2C3D"/>
    <w:rsid w:val="00DD312C"/>
    <w:rsid w:val="00DD3502"/>
    <w:rsid w:val="00DD3A2A"/>
    <w:rsid w:val="00DD3D34"/>
    <w:rsid w:val="00DD3E5B"/>
    <w:rsid w:val="00DD3E7A"/>
    <w:rsid w:val="00DD454D"/>
    <w:rsid w:val="00DD48E9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6DF"/>
    <w:rsid w:val="00DD6B5A"/>
    <w:rsid w:val="00DD6BC6"/>
    <w:rsid w:val="00DD747B"/>
    <w:rsid w:val="00DD7EDD"/>
    <w:rsid w:val="00DD7F43"/>
    <w:rsid w:val="00DE042A"/>
    <w:rsid w:val="00DE04BE"/>
    <w:rsid w:val="00DE08CF"/>
    <w:rsid w:val="00DE0F11"/>
    <w:rsid w:val="00DE1303"/>
    <w:rsid w:val="00DE15F0"/>
    <w:rsid w:val="00DE1FF6"/>
    <w:rsid w:val="00DE2686"/>
    <w:rsid w:val="00DE2F32"/>
    <w:rsid w:val="00DE326E"/>
    <w:rsid w:val="00DE3D26"/>
    <w:rsid w:val="00DE3FFD"/>
    <w:rsid w:val="00DE45A2"/>
    <w:rsid w:val="00DE463A"/>
    <w:rsid w:val="00DE471B"/>
    <w:rsid w:val="00DE4DEC"/>
    <w:rsid w:val="00DE58F1"/>
    <w:rsid w:val="00DE5ABC"/>
    <w:rsid w:val="00DE61E0"/>
    <w:rsid w:val="00DE68A8"/>
    <w:rsid w:val="00DE6A65"/>
    <w:rsid w:val="00DE6B2C"/>
    <w:rsid w:val="00DE6CCF"/>
    <w:rsid w:val="00DE736C"/>
    <w:rsid w:val="00DE7536"/>
    <w:rsid w:val="00DE771C"/>
    <w:rsid w:val="00DE7B81"/>
    <w:rsid w:val="00DF09CC"/>
    <w:rsid w:val="00DF1660"/>
    <w:rsid w:val="00DF17C4"/>
    <w:rsid w:val="00DF2106"/>
    <w:rsid w:val="00DF2374"/>
    <w:rsid w:val="00DF273F"/>
    <w:rsid w:val="00DF2B55"/>
    <w:rsid w:val="00DF2BDF"/>
    <w:rsid w:val="00DF2DFD"/>
    <w:rsid w:val="00DF2E36"/>
    <w:rsid w:val="00DF3145"/>
    <w:rsid w:val="00DF3E95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6C"/>
    <w:rsid w:val="00DF75C6"/>
    <w:rsid w:val="00DF77AF"/>
    <w:rsid w:val="00E0027D"/>
    <w:rsid w:val="00E00334"/>
    <w:rsid w:val="00E0074E"/>
    <w:rsid w:val="00E00DAF"/>
    <w:rsid w:val="00E01533"/>
    <w:rsid w:val="00E01B01"/>
    <w:rsid w:val="00E01B57"/>
    <w:rsid w:val="00E028C3"/>
    <w:rsid w:val="00E0322E"/>
    <w:rsid w:val="00E03394"/>
    <w:rsid w:val="00E036C3"/>
    <w:rsid w:val="00E03793"/>
    <w:rsid w:val="00E03A1E"/>
    <w:rsid w:val="00E03D19"/>
    <w:rsid w:val="00E03D51"/>
    <w:rsid w:val="00E04445"/>
    <w:rsid w:val="00E05ACC"/>
    <w:rsid w:val="00E05E4B"/>
    <w:rsid w:val="00E05EF9"/>
    <w:rsid w:val="00E05F11"/>
    <w:rsid w:val="00E05FC3"/>
    <w:rsid w:val="00E06EB5"/>
    <w:rsid w:val="00E0702F"/>
    <w:rsid w:val="00E07683"/>
    <w:rsid w:val="00E076CB"/>
    <w:rsid w:val="00E07AC5"/>
    <w:rsid w:val="00E102D9"/>
    <w:rsid w:val="00E111C2"/>
    <w:rsid w:val="00E1199B"/>
    <w:rsid w:val="00E11C9D"/>
    <w:rsid w:val="00E11F43"/>
    <w:rsid w:val="00E129F5"/>
    <w:rsid w:val="00E12E9A"/>
    <w:rsid w:val="00E13779"/>
    <w:rsid w:val="00E13D5E"/>
    <w:rsid w:val="00E14226"/>
    <w:rsid w:val="00E1485E"/>
    <w:rsid w:val="00E14BAC"/>
    <w:rsid w:val="00E14C3F"/>
    <w:rsid w:val="00E14F18"/>
    <w:rsid w:val="00E14FC9"/>
    <w:rsid w:val="00E14FE2"/>
    <w:rsid w:val="00E15683"/>
    <w:rsid w:val="00E15A1E"/>
    <w:rsid w:val="00E15A8D"/>
    <w:rsid w:val="00E15D04"/>
    <w:rsid w:val="00E15E4A"/>
    <w:rsid w:val="00E161A3"/>
    <w:rsid w:val="00E162E6"/>
    <w:rsid w:val="00E165AF"/>
    <w:rsid w:val="00E16FD6"/>
    <w:rsid w:val="00E171D2"/>
    <w:rsid w:val="00E175A0"/>
    <w:rsid w:val="00E17B3A"/>
    <w:rsid w:val="00E20645"/>
    <w:rsid w:val="00E206B0"/>
    <w:rsid w:val="00E206B3"/>
    <w:rsid w:val="00E209E5"/>
    <w:rsid w:val="00E20A17"/>
    <w:rsid w:val="00E20DD6"/>
    <w:rsid w:val="00E21237"/>
    <w:rsid w:val="00E21E33"/>
    <w:rsid w:val="00E2224D"/>
    <w:rsid w:val="00E2234C"/>
    <w:rsid w:val="00E23C36"/>
    <w:rsid w:val="00E23C8A"/>
    <w:rsid w:val="00E24687"/>
    <w:rsid w:val="00E24943"/>
    <w:rsid w:val="00E24996"/>
    <w:rsid w:val="00E24C6C"/>
    <w:rsid w:val="00E24C93"/>
    <w:rsid w:val="00E2506A"/>
    <w:rsid w:val="00E25938"/>
    <w:rsid w:val="00E25987"/>
    <w:rsid w:val="00E262E2"/>
    <w:rsid w:val="00E269C5"/>
    <w:rsid w:val="00E2752B"/>
    <w:rsid w:val="00E27590"/>
    <w:rsid w:val="00E27882"/>
    <w:rsid w:val="00E279B9"/>
    <w:rsid w:val="00E27A82"/>
    <w:rsid w:val="00E27E32"/>
    <w:rsid w:val="00E304AA"/>
    <w:rsid w:val="00E3065B"/>
    <w:rsid w:val="00E31477"/>
    <w:rsid w:val="00E31D0A"/>
    <w:rsid w:val="00E31E67"/>
    <w:rsid w:val="00E32FD7"/>
    <w:rsid w:val="00E33223"/>
    <w:rsid w:val="00E33351"/>
    <w:rsid w:val="00E33563"/>
    <w:rsid w:val="00E339D0"/>
    <w:rsid w:val="00E34194"/>
    <w:rsid w:val="00E3422C"/>
    <w:rsid w:val="00E34BCD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7B"/>
    <w:rsid w:val="00E370C9"/>
    <w:rsid w:val="00E3756B"/>
    <w:rsid w:val="00E3760F"/>
    <w:rsid w:val="00E37B06"/>
    <w:rsid w:val="00E4019E"/>
    <w:rsid w:val="00E403C5"/>
    <w:rsid w:val="00E406D2"/>
    <w:rsid w:val="00E4076A"/>
    <w:rsid w:val="00E407E3"/>
    <w:rsid w:val="00E40A19"/>
    <w:rsid w:val="00E410B3"/>
    <w:rsid w:val="00E410FE"/>
    <w:rsid w:val="00E4111E"/>
    <w:rsid w:val="00E411B5"/>
    <w:rsid w:val="00E4191C"/>
    <w:rsid w:val="00E422F4"/>
    <w:rsid w:val="00E42EC8"/>
    <w:rsid w:val="00E4370F"/>
    <w:rsid w:val="00E43E52"/>
    <w:rsid w:val="00E45598"/>
    <w:rsid w:val="00E456F2"/>
    <w:rsid w:val="00E4590C"/>
    <w:rsid w:val="00E45C87"/>
    <w:rsid w:val="00E469EB"/>
    <w:rsid w:val="00E46B81"/>
    <w:rsid w:val="00E46E5B"/>
    <w:rsid w:val="00E47172"/>
    <w:rsid w:val="00E4764B"/>
    <w:rsid w:val="00E476B3"/>
    <w:rsid w:val="00E47901"/>
    <w:rsid w:val="00E47C8C"/>
    <w:rsid w:val="00E47F38"/>
    <w:rsid w:val="00E47FE5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101"/>
    <w:rsid w:val="00E53B2B"/>
    <w:rsid w:val="00E53B9B"/>
    <w:rsid w:val="00E54612"/>
    <w:rsid w:val="00E547E7"/>
    <w:rsid w:val="00E54C6C"/>
    <w:rsid w:val="00E54D57"/>
    <w:rsid w:val="00E54E90"/>
    <w:rsid w:val="00E54F89"/>
    <w:rsid w:val="00E55F03"/>
    <w:rsid w:val="00E55F29"/>
    <w:rsid w:val="00E56271"/>
    <w:rsid w:val="00E566E6"/>
    <w:rsid w:val="00E56FF1"/>
    <w:rsid w:val="00E57165"/>
    <w:rsid w:val="00E5719E"/>
    <w:rsid w:val="00E572F3"/>
    <w:rsid w:val="00E5762B"/>
    <w:rsid w:val="00E579C7"/>
    <w:rsid w:val="00E57A77"/>
    <w:rsid w:val="00E607F1"/>
    <w:rsid w:val="00E612E6"/>
    <w:rsid w:val="00E61D72"/>
    <w:rsid w:val="00E6248E"/>
    <w:rsid w:val="00E625A9"/>
    <w:rsid w:val="00E62FE7"/>
    <w:rsid w:val="00E63030"/>
    <w:rsid w:val="00E63401"/>
    <w:rsid w:val="00E63582"/>
    <w:rsid w:val="00E6362F"/>
    <w:rsid w:val="00E63AEE"/>
    <w:rsid w:val="00E63E7F"/>
    <w:rsid w:val="00E64407"/>
    <w:rsid w:val="00E6453D"/>
    <w:rsid w:val="00E65C29"/>
    <w:rsid w:val="00E65E7B"/>
    <w:rsid w:val="00E66163"/>
    <w:rsid w:val="00E663AE"/>
    <w:rsid w:val="00E664AF"/>
    <w:rsid w:val="00E666E2"/>
    <w:rsid w:val="00E66D51"/>
    <w:rsid w:val="00E66F60"/>
    <w:rsid w:val="00E67CDB"/>
    <w:rsid w:val="00E67DC3"/>
    <w:rsid w:val="00E70838"/>
    <w:rsid w:val="00E70B20"/>
    <w:rsid w:val="00E71257"/>
    <w:rsid w:val="00E7171E"/>
    <w:rsid w:val="00E718AC"/>
    <w:rsid w:val="00E7212A"/>
    <w:rsid w:val="00E7214B"/>
    <w:rsid w:val="00E7218B"/>
    <w:rsid w:val="00E7220D"/>
    <w:rsid w:val="00E72391"/>
    <w:rsid w:val="00E73859"/>
    <w:rsid w:val="00E7398E"/>
    <w:rsid w:val="00E7486D"/>
    <w:rsid w:val="00E748CB"/>
    <w:rsid w:val="00E74ECC"/>
    <w:rsid w:val="00E750B3"/>
    <w:rsid w:val="00E752AE"/>
    <w:rsid w:val="00E7560C"/>
    <w:rsid w:val="00E7627B"/>
    <w:rsid w:val="00E765BE"/>
    <w:rsid w:val="00E76D45"/>
    <w:rsid w:val="00E77065"/>
    <w:rsid w:val="00E77355"/>
    <w:rsid w:val="00E77F68"/>
    <w:rsid w:val="00E802E6"/>
    <w:rsid w:val="00E8032E"/>
    <w:rsid w:val="00E8065A"/>
    <w:rsid w:val="00E80ABC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153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DF8"/>
    <w:rsid w:val="00E90F80"/>
    <w:rsid w:val="00E916AC"/>
    <w:rsid w:val="00E91CD0"/>
    <w:rsid w:val="00E92ADD"/>
    <w:rsid w:val="00E93D6B"/>
    <w:rsid w:val="00E94482"/>
    <w:rsid w:val="00E94706"/>
    <w:rsid w:val="00E94FA5"/>
    <w:rsid w:val="00E9520C"/>
    <w:rsid w:val="00E95A97"/>
    <w:rsid w:val="00E95C65"/>
    <w:rsid w:val="00E95C7C"/>
    <w:rsid w:val="00E95C99"/>
    <w:rsid w:val="00E96222"/>
    <w:rsid w:val="00E9694C"/>
    <w:rsid w:val="00E96BD9"/>
    <w:rsid w:val="00E9721B"/>
    <w:rsid w:val="00EA0BA2"/>
    <w:rsid w:val="00EA0DBD"/>
    <w:rsid w:val="00EA0DE3"/>
    <w:rsid w:val="00EA146F"/>
    <w:rsid w:val="00EA1E06"/>
    <w:rsid w:val="00EA1F6C"/>
    <w:rsid w:val="00EA2677"/>
    <w:rsid w:val="00EA26D9"/>
    <w:rsid w:val="00EA2767"/>
    <w:rsid w:val="00EA29E9"/>
    <w:rsid w:val="00EA2A29"/>
    <w:rsid w:val="00EA35C4"/>
    <w:rsid w:val="00EA35DF"/>
    <w:rsid w:val="00EA3770"/>
    <w:rsid w:val="00EA383C"/>
    <w:rsid w:val="00EA38D3"/>
    <w:rsid w:val="00EA3AAB"/>
    <w:rsid w:val="00EA4123"/>
    <w:rsid w:val="00EA45B5"/>
    <w:rsid w:val="00EA540A"/>
    <w:rsid w:val="00EA6478"/>
    <w:rsid w:val="00EA6B90"/>
    <w:rsid w:val="00EA6C8F"/>
    <w:rsid w:val="00EA70D7"/>
    <w:rsid w:val="00EA7527"/>
    <w:rsid w:val="00EA75C2"/>
    <w:rsid w:val="00EA788F"/>
    <w:rsid w:val="00EA790F"/>
    <w:rsid w:val="00EA7912"/>
    <w:rsid w:val="00EA7AE3"/>
    <w:rsid w:val="00EA7FA9"/>
    <w:rsid w:val="00EB01BE"/>
    <w:rsid w:val="00EB07EB"/>
    <w:rsid w:val="00EB0FEC"/>
    <w:rsid w:val="00EB0FF0"/>
    <w:rsid w:val="00EB1065"/>
    <w:rsid w:val="00EB14CA"/>
    <w:rsid w:val="00EB2170"/>
    <w:rsid w:val="00EB2412"/>
    <w:rsid w:val="00EB250B"/>
    <w:rsid w:val="00EB2AA1"/>
    <w:rsid w:val="00EB3FB8"/>
    <w:rsid w:val="00EB4769"/>
    <w:rsid w:val="00EB4791"/>
    <w:rsid w:val="00EB59FB"/>
    <w:rsid w:val="00EB5D6A"/>
    <w:rsid w:val="00EB5E4F"/>
    <w:rsid w:val="00EB5FA9"/>
    <w:rsid w:val="00EB623C"/>
    <w:rsid w:val="00EB6428"/>
    <w:rsid w:val="00EB6B9B"/>
    <w:rsid w:val="00EB7511"/>
    <w:rsid w:val="00EB754C"/>
    <w:rsid w:val="00EB7889"/>
    <w:rsid w:val="00EB7EAD"/>
    <w:rsid w:val="00EBBAF0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296"/>
    <w:rsid w:val="00EC2E6F"/>
    <w:rsid w:val="00EC37B9"/>
    <w:rsid w:val="00EC3BCC"/>
    <w:rsid w:val="00EC542C"/>
    <w:rsid w:val="00EC56A3"/>
    <w:rsid w:val="00EC5841"/>
    <w:rsid w:val="00EC58AA"/>
    <w:rsid w:val="00EC5FAD"/>
    <w:rsid w:val="00EC66B6"/>
    <w:rsid w:val="00EC6BF1"/>
    <w:rsid w:val="00EC75B4"/>
    <w:rsid w:val="00EC77E1"/>
    <w:rsid w:val="00EC796C"/>
    <w:rsid w:val="00EC7EB4"/>
    <w:rsid w:val="00ED0949"/>
    <w:rsid w:val="00ED0BFE"/>
    <w:rsid w:val="00ED0D9D"/>
    <w:rsid w:val="00ED1561"/>
    <w:rsid w:val="00ED16E2"/>
    <w:rsid w:val="00ED17EA"/>
    <w:rsid w:val="00ED1F3F"/>
    <w:rsid w:val="00ED20EE"/>
    <w:rsid w:val="00ED23AE"/>
    <w:rsid w:val="00ED2739"/>
    <w:rsid w:val="00ED2A5D"/>
    <w:rsid w:val="00ED3224"/>
    <w:rsid w:val="00ED3CEE"/>
    <w:rsid w:val="00ED3DF7"/>
    <w:rsid w:val="00ED3EDD"/>
    <w:rsid w:val="00ED4712"/>
    <w:rsid w:val="00ED4C04"/>
    <w:rsid w:val="00ED4ECE"/>
    <w:rsid w:val="00ED5562"/>
    <w:rsid w:val="00ED5C83"/>
    <w:rsid w:val="00ED60DD"/>
    <w:rsid w:val="00ED63EE"/>
    <w:rsid w:val="00ED6696"/>
    <w:rsid w:val="00ED70F5"/>
    <w:rsid w:val="00ED717C"/>
    <w:rsid w:val="00ED71CC"/>
    <w:rsid w:val="00ED75B1"/>
    <w:rsid w:val="00ED7827"/>
    <w:rsid w:val="00ED782D"/>
    <w:rsid w:val="00ED7A9E"/>
    <w:rsid w:val="00ED7F98"/>
    <w:rsid w:val="00EE08E2"/>
    <w:rsid w:val="00EE0A49"/>
    <w:rsid w:val="00EE0B71"/>
    <w:rsid w:val="00EE141D"/>
    <w:rsid w:val="00EE170F"/>
    <w:rsid w:val="00EE1CDC"/>
    <w:rsid w:val="00EE1DA4"/>
    <w:rsid w:val="00EE248E"/>
    <w:rsid w:val="00EE2614"/>
    <w:rsid w:val="00EE2CA5"/>
    <w:rsid w:val="00EE2D9B"/>
    <w:rsid w:val="00EE2F0C"/>
    <w:rsid w:val="00EE3279"/>
    <w:rsid w:val="00EE37FB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842"/>
    <w:rsid w:val="00EE5C27"/>
    <w:rsid w:val="00EE637A"/>
    <w:rsid w:val="00EE6707"/>
    <w:rsid w:val="00EE6E01"/>
    <w:rsid w:val="00EE6E17"/>
    <w:rsid w:val="00EE71CD"/>
    <w:rsid w:val="00EE7D26"/>
    <w:rsid w:val="00EF042D"/>
    <w:rsid w:val="00EF091D"/>
    <w:rsid w:val="00EF0ADE"/>
    <w:rsid w:val="00EF16BE"/>
    <w:rsid w:val="00EF28E1"/>
    <w:rsid w:val="00EF2D26"/>
    <w:rsid w:val="00EF2ED1"/>
    <w:rsid w:val="00EF31FA"/>
    <w:rsid w:val="00EF3561"/>
    <w:rsid w:val="00EF3A49"/>
    <w:rsid w:val="00EF3DD9"/>
    <w:rsid w:val="00EF41E4"/>
    <w:rsid w:val="00EF42E9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F003B7"/>
    <w:rsid w:val="00F003D6"/>
    <w:rsid w:val="00F00573"/>
    <w:rsid w:val="00F00C9E"/>
    <w:rsid w:val="00F00CDB"/>
    <w:rsid w:val="00F0136C"/>
    <w:rsid w:val="00F0164A"/>
    <w:rsid w:val="00F01B8D"/>
    <w:rsid w:val="00F01E05"/>
    <w:rsid w:val="00F01E3F"/>
    <w:rsid w:val="00F01E88"/>
    <w:rsid w:val="00F01F16"/>
    <w:rsid w:val="00F024D2"/>
    <w:rsid w:val="00F02611"/>
    <w:rsid w:val="00F02673"/>
    <w:rsid w:val="00F02BDE"/>
    <w:rsid w:val="00F03456"/>
    <w:rsid w:val="00F03464"/>
    <w:rsid w:val="00F03615"/>
    <w:rsid w:val="00F04476"/>
    <w:rsid w:val="00F045EB"/>
    <w:rsid w:val="00F053BF"/>
    <w:rsid w:val="00F05463"/>
    <w:rsid w:val="00F058B0"/>
    <w:rsid w:val="00F058C2"/>
    <w:rsid w:val="00F05D15"/>
    <w:rsid w:val="00F05E2C"/>
    <w:rsid w:val="00F065AC"/>
    <w:rsid w:val="00F068DA"/>
    <w:rsid w:val="00F06BA7"/>
    <w:rsid w:val="00F06CA0"/>
    <w:rsid w:val="00F07449"/>
    <w:rsid w:val="00F074EB"/>
    <w:rsid w:val="00F07C0C"/>
    <w:rsid w:val="00F07DAA"/>
    <w:rsid w:val="00F10050"/>
    <w:rsid w:val="00F1052F"/>
    <w:rsid w:val="00F10850"/>
    <w:rsid w:val="00F10FEA"/>
    <w:rsid w:val="00F1129E"/>
    <w:rsid w:val="00F115DA"/>
    <w:rsid w:val="00F12181"/>
    <w:rsid w:val="00F1266A"/>
    <w:rsid w:val="00F12F7A"/>
    <w:rsid w:val="00F12F94"/>
    <w:rsid w:val="00F1322E"/>
    <w:rsid w:val="00F133D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2F3"/>
    <w:rsid w:val="00F1743E"/>
    <w:rsid w:val="00F17597"/>
    <w:rsid w:val="00F17B85"/>
    <w:rsid w:val="00F17FA7"/>
    <w:rsid w:val="00F203B5"/>
    <w:rsid w:val="00F2067E"/>
    <w:rsid w:val="00F20CAC"/>
    <w:rsid w:val="00F2134B"/>
    <w:rsid w:val="00F21CE8"/>
    <w:rsid w:val="00F23276"/>
    <w:rsid w:val="00F240BD"/>
    <w:rsid w:val="00F24B87"/>
    <w:rsid w:val="00F24D40"/>
    <w:rsid w:val="00F25712"/>
    <w:rsid w:val="00F25C01"/>
    <w:rsid w:val="00F26014"/>
    <w:rsid w:val="00F26043"/>
    <w:rsid w:val="00F2651A"/>
    <w:rsid w:val="00F269F1"/>
    <w:rsid w:val="00F3006F"/>
    <w:rsid w:val="00F305B2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E0D"/>
    <w:rsid w:val="00F35993"/>
    <w:rsid w:val="00F365A3"/>
    <w:rsid w:val="00F3661C"/>
    <w:rsid w:val="00F369A2"/>
    <w:rsid w:val="00F37102"/>
    <w:rsid w:val="00F37ABE"/>
    <w:rsid w:val="00F40031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413F"/>
    <w:rsid w:val="00F4458D"/>
    <w:rsid w:val="00F44C84"/>
    <w:rsid w:val="00F44E29"/>
    <w:rsid w:val="00F44F04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B38"/>
    <w:rsid w:val="00F51CDC"/>
    <w:rsid w:val="00F52046"/>
    <w:rsid w:val="00F5221D"/>
    <w:rsid w:val="00F526C7"/>
    <w:rsid w:val="00F53241"/>
    <w:rsid w:val="00F53465"/>
    <w:rsid w:val="00F5364E"/>
    <w:rsid w:val="00F53B62"/>
    <w:rsid w:val="00F53BE5"/>
    <w:rsid w:val="00F53E7C"/>
    <w:rsid w:val="00F53F8F"/>
    <w:rsid w:val="00F54091"/>
    <w:rsid w:val="00F548E2"/>
    <w:rsid w:val="00F550DA"/>
    <w:rsid w:val="00F5530F"/>
    <w:rsid w:val="00F554EB"/>
    <w:rsid w:val="00F5597A"/>
    <w:rsid w:val="00F55D3D"/>
    <w:rsid w:val="00F55DE1"/>
    <w:rsid w:val="00F568D6"/>
    <w:rsid w:val="00F56AE4"/>
    <w:rsid w:val="00F56B59"/>
    <w:rsid w:val="00F570FA"/>
    <w:rsid w:val="00F57145"/>
    <w:rsid w:val="00F5735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401"/>
    <w:rsid w:val="00F63436"/>
    <w:rsid w:val="00F6386D"/>
    <w:rsid w:val="00F63F30"/>
    <w:rsid w:val="00F643DF"/>
    <w:rsid w:val="00F64D26"/>
    <w:rsid w:val="00F65F1A"/>
    <w:rsid w:val="00F65F78"/>
    <w:rsid w:val="00F6642D"/>
    <w:rsid w:val="00F66631"/>
    <w:rsid w:val="00F66D53"/>
    <w:rsid w:val="00F66E1A"/>
    <w:rsid w:val="00F66E1C"/>
    <w:rsid w:val="00F670E2"/>
    <w:rsid w:val="00F67C4D"/>
    <w:rsid w:val="00F67CD9"/>
    <w:rsid w:val="00F67F67"/>
    <w:rsid w:val="00F7001C"/>
    <w:rsid w:val="00F7036C"/>
    <w:rsid w:val="00F707BE"/>
    <w:rsid w:val="00F712A3"/>
    <w:rsid w:val="00F71305"/>
    <w:rsid w:val="00F71779"/>
    <w:rsid w:val="00F71791"/>
    <w:rsid w:val="00F71AB1"/>
    <w:rsid w:val="00F71D13"/>
    <w:rsid w:val="00F71EA8"/>
    <w:rsid w:val="00F71FCF"/>
    <w:rsid w:val="00F72984"/>
    <w:rsid w:val="00F72E28"/>
    <w:rsid w:val="00F73F3A"/>
    <w:rsid w:val="00F740FF"/>
    <w:rsid w:val="00F74A84"/>
    <w:rsid w:val="00F752B5"/>
    <w:rsid w:val="00F757D6"/>
    <w:rsid w:val="00F75AA3"/>
    <w:rsid w:val="00F75B5B"/>
    <w:rsid w:val="00F75FED"/>
    <w:rsid w:val="00F7603B"/>
    <w:rsid w:val="00F7627D"/>
    <w:rsid w:val="00F765AE"/>
    <w:rsid w:val="00F76D01"/>
    <w:rsid w:val="00F76EDB"/>
    <w:rsid w:val="00F774A3"/>
    <w:rsid w:val="00F7798C"/>
    <w:rsid w:val="00F800BA"/>
    <w:rsid w:val="00F800E6"/>
    <w:rsid w:val="00F806CD"/>
    <w:rsid w:val="00F80757"/>
    <w:rsid w:val="00F80E75"/>
    <w:rsid w:val="00F81091"/>
    <w:rsid w:val="00F81105"/>
    <w:rsid w:val="00F81214"/>
    <w:rsid w:val="00F81825"/>
    <w:rsid w:val="00F81B7F"/>
    <w:rsid w:val="00F81E26"/>
    <w:rsid w:val="00F82145"/>
    <w:rsid w:val="00F82595"/>
    <w:rsid w:val="00F841FC"/>
    <w:rsid w:val="00F8440B"/>
    <w:rsid w:val="00F84437"/>
    <w:rsid w:val="00F847E0"/>
    <w:rsid w:val="00F84D65"/>
    <w:rsid w:val="00F854E7"/>
    <w:rsid w:val="00F85726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1F7"/>
    <w:rsid w:val="00F913B2"/>
    <w:rsid w:val="00F913D3"/>
    <w:rsid w:val="00F914FC"/>
    <w:rsid w:val="00F91792"/>
    <w:rsid w:val="00F924B4"/>
    <w:rsid w:val="00F927A4"/>
    <w:rsid w:val="00F928F4"/>
    <w:rsid w:val="00F93367"/>
    <w:rsid w:val="00F9338F"/>
    <w:rsid w:val="00F94100"/>
    <w:rsid w:val="00F943C4"/>
    <w:rsid w:val="00F9453C"/>
    <w:rsid w:val="00F9479B"/>
    <w:rsid w:val="00F953D4"/>
    <w:rsid w:val="00F9550E"/>
    <w:rsid w:val="00F95B97"/>
    <w:rsid w:val="00F96062"/>
    <w:rsid w:val="00F9625E"/>
    <w:rsid w:val="00F96401"/>
    <w:rsid w:val="00F96B17"/>
    <w:rsid w:val="00F97BCE"/>
    <w:rsid w:val="00F97D44"/>
    <w:rsid w:val="00FA04D7"/>
    <w:rsid w:val="00FA05B8"/>
    <w:rsid w:val="00FA102A"/>
    <w:rsid w:val="00FA10E9"/>
    <w:rsid w:val="00FA1175"/>
    <w:rsid w:val="00FA124B"/>
    <w:rsid w:val="00FA1DBB"/>
    <w:rsid w:val="00FA21A5"/>
    <w:rsid w:val="00FA2207"/>
    <w:rsid w:val="00FA224D"/>
    <w:rsid w:val="00FA2B87"/>
    <w:rsid w:val="00FA2B9A"/>
    <w:rsid w:val="00FA31ED"/>
    <w:rsid w:val="00FA35FC"/>
    <w:rsid w:val="00FA3647"/>
    <w:rsid w:val="00FA39A1"/>
    <w:rsid w:val="00FA42D1"/>
    <w:rsid w:val="00FA42EA"/>
    <w:rsid w:val="00FA4684"/>
    <w:rsid w:val="00FA46EC"/>
    <w:rsid w:val="00FA49AF"/>
    <w:rsid w:val="00FA4B3A"/>
    <w:rsid w:val="00FA51A9"/>
    <w:rsid w:val="00FA5308"/>
    <w:rsid w:val="00FA53FA"/>
    <w:rsid w:val="00FA556B"/>
    <w:rsid w:val="00FA56BD"/>
    <w:rsid w:val="00FA56C0"/>
    <w:rsid w:val="00FA5848"/>
    <w:rsid w:val="00FA5998"/>
    <w:rsid w:val="00FA60CF"/>
    <w:rsid w:val="00FA6469"/>
    <w:rsid w:val="00FA67E4"/>
    <w:rsid w:val="00FA6A75"/>
    <w:rsid w:val="00FA7702"/>
    <w:rsid w:val="00FA7A9F"/>
    <w:rsid w:val="00FA7CB1"/>
    <w:rsid w:val="00FA7E97"/>
    <w:rsid w:val="00FB0022"/>
    <w:rsid w:val="00FB0418"/>
    <w:rsid w:val="00FB0969"/>
    <w:rsid w:val="00FB0AF6"/>
    <w:rsid w:val="00FB13B8"/>
    <w:rsid w:val="00FB1555"/>
    <w:rsid w:val="00FB1737"/>
    <w:rsid w:val="00FB21BD"/>
    <w:rsid w:val="00FB29DD"/>
    <w:rsid w:val="00FB2B79"/>
    <w:rsid w:val="00FB2F1D"/>
    <w:rsid w:val="00FB3164"/>
    <w:rsid w:val="00FB318E"/>
    <w:rsid w:val="00FB33DC"/>
    <w:rsid w:val="00FB36CB"/>
    <w:rsid w:val="00FB441A"/>
    <w:rsid w:val="00FB4468"/>
    <w:rsid w:val="00FB4FF6"/>
    <w:rsid w:val="00FB50E1"/>
    <w:rsid w:val="00FB521D"/>
    <w:rsid w:val="00FB611E"/>
    <w:rsid w:val="00FB64C9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E49"/>
    <w:rsid w:val="00FC3794"/>
    <w:rsid w:val="00FC3A4B"/>
    <w:rsid w:val="00FC3BF0"/>
    <w:rsid w:val="00FC3E84"/>
    <w:rsid w:val="00FC3F2B"/>
    <w:rsid w:val="00FC410C"/>
    <w:rsid w:val="00FC4CA0"/>
    <w:rsid w:val="00FC5550"/>
    <w:rsid w:val="00FC58AC"/>
    <w:rsid w:val="00FC5BD6"/>
    <w:rsid w:val="00FC6201"/>
    <w:rsid w:val="00FC64A0"/>
    <w:rsid w:val="00FC7260"/>
    <w:rsid w:val="00FC744C"/>
    <w:rsid w:val="00FC7A20"/>
    <w:rsid w:val="00FC7C9A"/>
    <w:rsid w:val="00FD07FB"/>
    <w:rsid w:val="00FD0C9D"/>
    <w:rsid w:val="00FD10C1"/>
    <w:rsid w:val="00FD1EAE"/>
    <w:rsid w:val="00FD22E3"/>
    <w:rsid w:val="00FD23A6"/>
    <w:rsid w:val="00FD2E2B"/>
    <w:rsid w:val="00FD2FC6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2B2"/>
    <w:rsid w:val="00FD6DA5"/>
    <w:rsid w:val="00FD7665"/>
    <w:rsid w:val="00FD7756"/>
    <w:rsid w:val="00FDBC72"/>
    <w:rsid w:val="00FE0150"/>
    <w:rsid w:val="00FE034A"/>
    <w:rsid w:val="00FE066A"/>
    <w:rsid w:val="00FE0754"/>
    <w:rsid w:val="00FE107E"/>
    <w:rsid w:val="00FE1093"/>
    <w:rsid w:val="00FE12AA"/>
    <w:rsid w:val="00FE151C"/>
    <w:rsid w:val="00FE1799"/>
    <w:rsid w:val="00FE17F7"/>
    <w:rsid w:val="00FE1B4B"/>
    <w:rsid w:val="00FE1F42"/>
    <w:rsid w:val="00FE29BD"/>
    <w:rsid w:val="00FE2C9F"/>
    <w:rsid w:val="00FE2CBF"/>
    <w:rsid w:val="00FE2F44"/>
    <w:rsid w:val="00FE3449"/>
    <w:rsid w:val="00FE34FA"/>
    <w:rsid w:val="00FE399F"/>
    <w:rsid w:val="00FE3E45"/>
    <w:rsid w:val="00FE4AFE"/>
    <w:rsid w:val="00FE4DA1"/>
    <w:rsid w:val="00FE50DC"/>
    <w:rsid w:val="00FE55A5"/>
    <w:rsid w:val="00FE5C59"/>
    <w:rsid w:val="00FE5D08"/>
    <w:rsid w:val="00FE5EE4"/>
    <w:rsid w:val="00FE6071"/>
    <w:rsid w:val="00FE632D"/>
    <w:rsid w:val="00FE6361"/>
    <w:rsid w:val="00FE6DB2"/>
    <w:rsid w:val="00FE7467"/>
    <w:rsid w:val="00FE74BA"/>
    <w:rsid w:val="00FE77FE"/>
    <w:rsid w:val="00FE783A"/>
    <w:rsid w:val="00FE7F10"/>
    <w:rsid w:val="00FF07B6"/>
    <w:rsid w:val="00FF094F"/>
    <w:rsid w:val="00FF0B3E"/>
    <w:rsid w:val="00FF0F77"/>
    <w:rsid w:val="00FF0FDA"/>
    <w:rsid w:val="00FF11F0"/>
    <w:rsid w:val="00FF1F97"/>
    <w:rsid w:val="00FF232E"/>
    <w:rsid w:val="00FF26B6"/>
    <w:rsid w:val="00FF276A"/>
    <w:rsid w:val="00FF2B35"/>
    <w:rsid w:val="00FF2C7C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5C88"/>
    <w:rsid w:val="00FF610C"/>
    <w:rsid w:val="00FF624D"/>
    <w:rsid w:val="00FF69BC"/>
    <w:rsid w:val="00FF6DD6"/>
    <w:rsid w:val="00FF6FF2"/>
    <w:rsid w:val="00FF7491"/>
    <w:rsid w:val="00FF7D30"/>
    <w:rsid w:val="0102F965"/>
    <w:rsid w:val="0110910F"/>
    <w:rsid w:val="011B0643"/>
    <w:rsid w:val="01576C14"/>
    <w:rsid w:val="0171D4F9"/>
    <w:rsid w:val="01733610"/>
    <w:rsid w:val="0189F9FC"/>
    <w:rsid w:val="01916EE0"/>
    <w:rsid w:val="01B61E45"/>
    <w:rsid w:val="01B90CD1"/>
    <w:rsid w:val="01C90341"/>
    <w:rsid w:val="01CAAB32"/>
    <w:rsid w:val="01CD8B98"/>
    <w:rsid w:val="01CE04F1"/>
    <w:rsid w:val="01DA4247"/>
    <w:rsid w:val="01E91AF4"/>
    <w:rsid w:val="01EDFC24"/>
    <w:rsid w:val="02037FB1"/>
    <w:rsid w:val="021AE9A4"/>
    <w:rsid w:val="022C4FCA"/>
    <w:rsid w:val="02398329"/>
    <w:rsid w:val="025FF4D5"/>
    <w:rsid w:val="02624DBF"/>
    <w:rsid w:val="02641883"/>
    <w:rsid w:val="0268CD44"/>
    <w:rsid w:val="026ADB98"/>
    <w:rsid w:val="02976922"/>
    <w:rsid w:val="02991C4D"/>
    <w:rsid w:val="02AD2E01"/>
    <w:rsid w:val="02AD83D4"/>
    <w:rsid w:val="02C3AA0D"/>
    <w:rsid w:val="02C851FE"/>
    <w:rsid w:val="02C98213"/>
    <w:rsid w:val="02D958D8"/>
    <w:rsid w:val="02E883C0"/>
    <w:rsid w:val="02FDDFD3"/>
    <w:rsid w:val="02FF12B2"/>
    <w:rsid w:val="03022E1A"/>
    <w:rsid w:val="031F4A9A"/>
    <w:rsid w:val="0358D157"/>
    <w:rsid w:val="035CD3FA"/>
    <w:rsid w:val="036A30B0"/>
    <w:rsid w:val="0370FBF2"/>
    <w:rsid w:val="03825EB2"/>
    <w:rsid w:val="039B5257"/>
    <w:rsid w:val="03B80670"/>
    <w:rsid w:val="03D53F4F"/>
    <w:rsid w:val="04214D92"/>
    <w:rsid w:val="0448BFB8"/>
    <w:rsid w:val="04556A1E"/>
    <w:rsid w:val="045FEBE1"/>
    <w:rsid w:val="04608E7C"/>
    <w:rsid w:val="04620000"/>
    <w:rsid w:val="046F1A54"/>
    <w:rsid w:val="047AEF9E"/>
    <w:rsid w:val="048022A6"/>
    <w:rsid w:val="0480F21C"/>
    <w:rsid w:val="04922D82"/>
    <w:rsid w:val="04DD3C1C"/>
    <w:rsid w:val="04E0C35A"/>
    <w:rsid w:val="04F3BF9A"/>
    <w:rsid w:val="04F738A7"/>
    <w:rsid w:val="050FE6D5"/>
    <w:rsid w:val="05458B9A"/>
    <w:rsid w:val="056EB3C2"/>
    <w:rsid w:val="05952337"/>
    <w:rsid w:val="05A5557F"/>
    <w:rsid w:val="05A651FE"/>
    <w:rsid w:val="05C6562C"/>
    <w:rsid w:val="05DB0B7E"/>
    <w:rsid w:val="05FBBC42"/>
    <w:rsid w:val="060764D2"/>
    <w:rsid w:val="062B4EA5"/>
    <w:rsid w:val="06310E39"/>
    <w:rsid w:val="067EC8C5"/>
    <w:rsid w:val="06832EC5"/>
    <w:rsid w:val="0688647E"/>
    <w:rsid w:val="0689B3B6"/>
    <w:rsid w:val="06A502F9"/>
    <w:rsid w:val="06A67DC0"/>
    <w:rsid w:val="06AE335A"/>
    <w:rsid w:val="06AEE15F"/>
    <w:rsid w:val="06D27E42"/>
    <w:rsid w:val="0707C172"/>
    <w:rsid w:val="071CAF9F"/>
    <w:rsid w:val="0736BB11"/>
    <w:rsid w:val="073FCEE2"/>
    <w:rsid w:val="0742FC5B"/>
    <w:rsid w:val="076C79E3"/>
    <w:rsid w:val="076D5AF1"/>
    <w:rsid w:val="07783CD4"/>
    <w:rsid w:val="079F1487"/>
    <w:rsid w:val="07B41830"/>
    <w:rsid w:val="07B478BC"/>
    <w:rsid w:val="07C351AF"/>
    <w:rsid w:val="07E810CE"/>
    <w:rsid w:val="07E9FA9F"/>
    <w:rsid w:val="0800ACC3"/>
    <w:rsid w:val="080518EE"/>
    <w:rsid w:val="0805CEC4"/>
    <w:rsid w:val="081567AE"/>
    <w:rsid w:val="08279ED2"/>
    <w:rsid w:val="082E9D44"/>
    <w:rsid w:val="083695BF"/>
    <w:rsid w:val="08478797"/>
    <w:rsid w:val="084B064A"/>
    <w:rsid w:val="084CCEFD"/>
    <w:rsid w:val="085CB92F"/>
    <w:rsid w:val="085F5184"/>
    <w:rsid w:val="08634251"/>
    <w:rsid w:val="0875F78E"/>
    <w:rsid w:val="08A391D3"/>
    <w:rsid w:val="08A5BFCB"/>
    <w:rsid w:val="08A5D618"/>
    <w:rsid w:val="08BABB70"/>
    <w:rsid w:val="08C2532F"/>
    <w:rsid w:val="08E47A06"/>
    <w:rsid w:val="08EE1CC4"/>
    <w:rsid w:val="09112C01"/>
    <w:rsid w:val="09158D22"/>
    <w:rsid w:val="092BA361"/>
    <w:rsid w:val="09336E2E"/>
    <w:rsid w:val="094C050D"/>
    <w:rsid w:val="0950491D"/>
    <w:rsid w:val="0964A34B"/>
    <w:rsid w:val="09675D75"/>
    <w:rsid w:val="098A64DA"/>
    <w:rsid w:val="098B0036"/>
    <w:rsid w:val="0991E9AE"/>
    <w:rsid w:val="09967234"/>
    <w:rsid w:val="09A93BE0"/>
    <w:rsid w:val="09B2FC41"/>
    <w:rsid w:val="09BDAF89"/>
    <w:rsid w:val="09D01497"/>
    <w:rsid w:val="09D8604C"/>
    <w:rsid w:val="09D89F83"/>
    <w:rsid w:val="09E2F2F0"/>
    <w:rsid w:val="0A08F233"/>
    <w:rsid w:val="0A2CB2B1"/>
    <w:rsid w:val="0A3945AE"/>
    <w:rsid w:val="0A3F6234"/>
    <w:rsid w:val="0A671477"/>
    <w:rsid w:val="0A719218"/>
    <w:rsid w:val="0A9BE586"/>
    <w:rsid w:val="0A9E6193"/>
    <w:rsid w:val="0AAD71BC"/>
    <w:rsid w:val="0AD23409"/>
    <w:rsid w:val="0AD5AEBB"/>
    <w:rsid w:val="0AE215AC"/>
    <w:rsid w:val="0AEEB627"/>
    <w:rsid w:val="0AF53411"/>
    <w:rsid w:val="0AF79872"/>
    <w:rsid w:val="0AFF50C6"/>
    <w:rsid w:val="0B16E923"/>
    <w:rsid w:val="0B42F398"/>
    <w:rsid w:val="0B5724A6"/>
    <w:rsid w:val="0B5FAE7D"/>
    <w:rsid w:val="0B8C2A0D"/>
    <w:rsid w:val="0B92F950"/>
    <w:rsid w:val="0BA87F32"/>
    <w:rsid w:val="0BAD0405"/>
    <w:rsid w:val="0BBC36AE"/>
    <w:rsid w:val="0BBE1788"/>
    <w:rsid w:val="0BC48E4A"/>
    <w:rsid w:val="0BE435C7"/>
    <w:rsid w:val="0BF427BC"/>
    <w:rsid w:val="0BF43D9E"/>
    <w:rsid w:val="0C11A2E7"/>
    <w:rsid w:val="0C17971F"/>
    <w:rsid w:val="0C4226BE"/>
    <w:rsid w:val="0C590BD7"/>
    <w:rsid w:val="0C638DDC"/>
    <w:rsid w:val="0C6A6935"/>
    <w:rsid w:val="0C7127DF"/>
    <w:rsid w:val="0C86CEFF"/>
    <w:rsid w:val="0C9B7380"/>
    <w:rsid w:val="0CA36E8B"/>
    <w:rsid w:val="0CD331C3"/>
    <w:rsid w:val="0CDF5352"/>
    <w:rsid w:val="0CFA039D"/>
    <w:rsid w:val="0CFBEC16"/>
    <w:rsid w:val="0D02782C"/>
    <w:rsid w:val="0D1CB051"/>
    <w:rsid w:val="0D1F15EA"/>
    <w:rsid w:val="0D60C245"/>
    <w:rsid w:val="0D61EEFB"/>
    <w:rsid w:val="0D69B244"/>
    <w:rsid w:val="0D6D2F83"/>
    <w:rsid w:val="0D71E6B4"/>
    <w:rsid w:val="0D7852F4"/>
    <w:rsid w:val="0D7E0DEA"/>
    <w:rsid w:val="0D806C7A"/>
    <w:rsid w:val="0D82E123"/>
    <w:rsid w:val="0DD9FB11"/>
    <w:rsid w:val="0DEDB5F2"/>
    <w:rsid w:val="0E08DAE2"/>
    <w:rsid w:val="0E0A9F8A"/>
    <w:rsid w:val="0E0CF840"/>
    <w:rsid w:val="0E48E772"/>
    <w:rsid w:val="0E4AD900"/>
    <w:rsid w:val="0E56C6EB"/>
    <w:rsid w:val="0E620CB4"/>
    <w:rsid w:val="0E83918B"/>
    <w:rsid w:val="0EBF59AD"/>
    <w:rsid w:val="0ED225BA"/>
    <w:rsid w:val="0ED55B00"/>
    <w:rsid w:val="0EE4A5EC"/>
    <w:rsid w:val="0EF6F123"/>
    <w:rsid w:val="0F03B7B6"/>
    <w:rsid w:val="0F12D357"/>
    <w:rsid w:val="0F29B429"/>
    <w:rsid w:val="0F2A651D"/>
    <w:rsid w:val="0F2E12DA"/>
    <w:rsid w:val="0F35FEE6"/>
    <w:rsid w:val="0F392CB8"/>
    <w:rsid w:val="0F3DA26F"/>
    <w:rsid w:val="0F4AD6A6"/>
    <w:rsid w:val="0F5F13BB"/>
    <w:rsid w:val="0F69762E"/>
    <w:rsid w:val="0F6B76B3"/>
    <w:rsid w:val="0F8DB84B"/>
    <w:rsid w:val="0F9DE3C3"/>
    <w:rsid w:val="0FB00D80"/>
    <w:rsid w:val="0FB1C7E8"/>
    <w:rsid w:val="0FBB7CA3"/>
    <w:rsid w:val="0FBF57D0"/>
    <w:rsid w:val="0FD7BC78"/>
    <w:rsid w:val="0FE2B02B"/>
    <w:rsid w:val="1006DE11"/>
    <w:rsid w:val="100CA685"/>
    <w:rsid w:val="1047BD40"/>
    <w:rsid w:val="10766140"/>
    <w:rsid w:val="10806F7F"/>
    <w:rsid w:val="10810B0C"/>
    <w:rsid w:val="10A3D8ED"/>
    <w:rsid w:val="10AEA3B8"/>
    <w:rsid w:val="10B3E09F"/>
    <w:rsid w:val="10D929D8"/>
    <w:rsid w:val="10DEB746"/>
    <w:rsid w:val="10E9B375"/>
    <w:rsid w:val="10EDF2B8"/>
    <w:rsid w:val="110CEB0E"/>
    <w:rsid w:val="1116B503"/>
    <w:rsid w:val="1125B577"/>
    <w:rsid w:val="113F5C5F"/>
    <w:rsid w:val="114F1AB4"/>
    <w:rsid w:val="11531B0A"/>
    <w:rsid w:val="115B1EFE"/>
    <w:rsid w:val="11634057"/>
    <w:rsid w:val="1176D314"/>
    <w:rsid w:val="117A45A7"/>
    <w:rsid w:val="1195D9C5"/>
    <w:rsid w:val="11997C2A"/>
    <w:rsid w:val="119C4A25"/>
    <w:rsid w:val="119DE2FE"/>
    <w:rsid w:val="11B6EED9"/>
    <w:rsid w:val="11B72784"/>
    <w:rsid w:val="11C2CCC7"/>
    <w:rsid w:val="11DD5663"/>
    <w:rsid w:val="11E921C4"/>
    <w:rsid w:val="11EB9468"/>
    <w:rsid w:val="11FADA01"/>
    <w:rsid w:val="1202A941"/>
    <w:rsid w:val="121A94ED"/>
    <w:rsid w:val="121F8D40"/>
    <w:rsid w:val="122F8A6C"/>
    <w:rsid w:val="1237E6EC"/>
    <w:rsid w:val="123A07D8"/>
    <w:rsid w:val="1245F9C8"/>
    <w:rsid w:val="12517F0D"/>
    <w:rsid w:val="1255FAAD"/>
    <w:rsid w:val="125CCB20"/>
    <w:rsid w:val="12684F72"/>
    <w:rsid w:val="127B0DFC"/>
    <w:rsid w:val="127BFBC5"/>
    <w:rsid w:val="12854D1E"/>
    <w:rsid w:val="12B07924"/>
    <w:rsid w:val="12B40729"/>
    <w:rsid w:val="12E958EC"/>
    <w:rsid w:val="1301E781"/>
    <w:rsid w:val="131DA7B8"/>
    <w:rsid w:val="132119B2"/>
    <w:rsid w:val="133C47A6"/>
    <w:rsid w:val="134C1686"/>
    <w:rsid w:val="1354697B"/>
    <w:rsid w:val="135A24DA"/>
    <w:rsid w:val="1368D1AA"/>
    <w:rsid w:val="137A7B80"/>
    <w:rsid w:val="138490E4"/>
    <w:rsid w:val="138A0811"/>
    <w:rsid w:val="13A42A9A"/>
    <w:rsid w:val="13A7019D"/>
    <w:rsid w:val="13B666D5"/>
    <w:rsid w:val="13D4E032"/>
    <w:rsid w:val="13EDB33E"/>
    <w:rsid w:val="140677CB"/>
    <w:rsid w:val="14087FE6"/>
    <w:rsid w:val="141FECBD"/>
    <w:rsid w:val="1425FF81"/>
    <w:rsid w:val="144595E2"/>
    <w:rsid w:val="144F9D3F"/>
    <w:rsid w:val="145F10F8"/>
    <w:rsid w:val="14646896"/>
    <w:rsid w:val="14677160"/>
    <w:rsid w:val="14776B61"/>
    <w:rsid w:val="149581FA"/>
    <w:rsid w:val="1495E1C6"/>
    <w:rsid w:val="149F42A0"/>
    <w:rsid w:val="14C9B8AF"/>
    <w:rsid w:val="14CE2CC0"/>
    <w:rsid w:val="14ED9B74"/>
    <w:rsid w:val="1510AB80"/>
    <w:rsid w:val="151C1FE7"/>
    <w:rsid w:val="1522DBDA"/>
    <w:rsid w:val="1536DD25"/>
    <w:rsid w:val="156D9A77"/>
    <w:rsid w:val="1576A4F1"/>
    <w:rsid w:val="1594B99D"/>
    <w:rsid w:val="1596E790"/>
    <w:rsid w:val="15B2CB68"/>
    <w:rsid w:val="15C6A167"/>
    <w:rsid w:val="15CEB160"/>
    <w:rsid w:val="15D2475D"/>
    <w:rsid w:val="15DF956C"/>
    <w:rsid w:val="15E1D2D3"/>
    <w:rsid w:val="15EB6108"/>
    <w:rsid w:val="16316EC9"/>
    <w:rsid w:val="16368152"/>
    <w:rsid w:val="16507D95"/>
    <w:rsid w:val="16823880"/>
    <w:rsid w:val="168F28E2"/>
    <w:rsid w:val="16973AEC"/>
    <w:rsid w:val="16BAA463"/>
    <w:rsid w:val="16C58CBF"/>
    <w:rsid w:val="16D9EA96"/>
    <w:rsid w:val="16DAC669"/>
    <w:rsid w:val="170996BE"/>
    <w:rsid w:val="171813AC"/>
    <w:rsid w:val="1737CE94"/>
    <w:rsid w:val="173EB260"/>
    <w:rsid w:val="174D5EBD"/>
    <w:rsid w:val="1759293E"/>
    <w:rsid w:val="17597043"/>
    <w:rsid w:val="17795856"/>
    <w:rsid w:val="17834C98"/>
    <w:rsid w:val="17883266"/>
    <w:rsid w:val="178E6501"/>
    <w:rsid w:val="17A262D6"/>
    <w:rsid w:val="17A69283"/>
    <w:rsid w:val="17D1C385"/>
    <w:rsid w:val="17D9AA4C"/>
    <w:rsid w:val="17E17F54"/>
    <w:rsid w:val="17F7C50E"/>
    <w:rsid w:val="1806221E"/>
    <w:rsid w:val="180E6485"/>
    <w:rsid w:val="18115BDF"/>
    <w:rsid w:val="181A5A8A"/>
    <w:rsid w:val="18340135"/>
    <w:rsid w:val="1841E465"/>
    <w:rsid w:val="18442373"/>
    <w:rsid w:val="18518C07"/>
    <w:rsid w:val="185C33C7"/>
    <w:rsid w:val="186314E9"/>
    <w:rsid w:val="186655EB"/>
    <w:rsid w:val="186E7DE7"/>
    <w:rsid w:val="187741AE"/>
    <w:rsid w:val="187F08D3"/>
    <w:rsid w:val="18801C4E"/>
    <w:rsid w:val="188400CE"/>
    <w:rsid w:val="188D3DAF"/>
    <w:rsid w:val="18915AB0"/>
    <w:rsid w:val="18A7A54B"/>
    <w:rsid w:val="18E1F2CB"/>
    <w:rsid w:val="18F381F0"/>
    <w:rsid w:val="1906A02F"/>
    <w:rsid w:val="192B378B"/>
    <w:rsid w:val="1943D198"/>
    <w:rsid w:val="1951296D"/>
    <w:rsid w:val="195E1BF1"/>
    <w:rsid w:val="19615371"/>
    <w:rsid w:val="196E664F"/>
    <w:rsid w:val="197AD62E"/>
    <w:rsid w:val="19A1F27F"/>
    <w:rsid w:val="19AEEE70"/>
    <w:rsid w:val="19B9347F"/>
    <w:rsid w:val="19C5BE5B"/>
    <w:rsid w:val="19CB5DAD"/>
    <w:rsid w:val="19E0C250"/>
    <w:rsid w:val="19F8037C"/>
    <w:rsid w:val="19FB2923"/>
    <w:rsid w:val="1A1F3B7C"/>
    <w:rsid w:val="1A287BAE"/>
    <w:rsid w:val="1A3BB40A"/>
    <w:rsid w:val="1A4140A7"/>
    <w:rsid w:val="1A47FF3C"/>
    <w:rsid w:val="1A5756FE"/>
    <w:rsid w:val="1A5C0473"/>
    <w:rsid w:val="1A8293A9"/>
    <w:rsid w:val="1AABF0A7"/>
    <w:rsid w:val="1AAC1770"/>
    <w:rsid w:val="1AB3E3A9"/>
    <w:rsid w:val="1ABE9B7A"/>
    <w:rsid w:val="1AD1177A"/>
    <w:rsid w:val="1ADA4F9D"/>
    <w:rsid w:val="1AE26E6B"/>
    <w:rsid w:val="1AEC0C45"/>
    <w:rsid w:val="1B10627E"/>
    <w:rsid w:val="1B16E77F"/>
    <w:rsid w:val="1B1B4354"/>
    <w:rsid w:val="1B257B09"/>
    <w:rsid w:val="1B428C65"/>
    <w:rsid w:val="1B4F4750"/>
    <w:rsid w:val="1B50F6A2"/>
    <w:rsid w:val="1B7A76BE"/>
    <w:rsid w:val="1B7BC435"/>
    <w:rsid w:val="1B7DBA1F"/>
    <w:rsid w:val="1B7FA374"/>
    <w:rsid w:val="1B84C2E0"/>
    <w:rsid w:val="1B88DF0D"/>
    <w:rsid w:val="1B93AD82"/>
    <w:rsid w:val="1BAC5EF7"/>
    <w:rsid w:val="1BDAC74A"/>
    <w:rsid w:val="1BE36007"/>
    <w:rsid w:val="1BE3C1E5"/>
    <w:rsid w:val="1BEC0356"/>
    <w:rsid w:val="1C097515"/>
    <w:rsid w:val="1C0B8817"/>
    <w:rsid w:val="1C14DD88"/>
    <w:rsid w:val="1C2A8589"/>
    <w:rsid w:val="1C2DEFC6"/>
    <w:rsid w:val="1C53BF7E"/>
    <w:rsid w:val="1C59DD02"/>
    <w:rsid w:val="1C612B1B"/>
    <w:rsid w:val="1C6D1107"/>
    <w:rsid w:val="1C7F28D0"/>
    <w:rsid w:val="1C904D43"/>
    <w:rsid w:val="1CCFAE5E"/>
    <w:rsid w:val="1CF5231B"/>
    <w:rsid w:val="1D12D61B"/>
    <w:rsid w:val="1D15FBE9"/>
    <w:rsid w:val="1D16374D"/>
    <w:rsid w:val="1D26485B"/>
    <w:rsid w:val="1D63264C"/>
    <w:rsid w:val="1D6516BD"/>
    <w:rsid w:val="1D76F659"/>
    <w:rsid w:val="1DAC97C1"/>
    <w:rsid w:val="1DAD5A11"/>
    <w:rsid w:val="1DEBD33D"/>
    <w:rsid w:val="1DEEA601"/>
    <w:rsid w:val="1DFB54E6"/>
    <w:rsid w:val="1E0DB34E"/>
    <w:rsid w:val="1E2EA5D7"/>
    <w:rsid w:val="1E399F89"/>
    <w:rsid w:val="1E3A1035"/>
    <w:rsid w:val="1E5EBE8B"/>
    <w:rsid w:val="1E67C156"/>
    <w:rsid w:val="1E8992D6"/>
    <w:rsid w:val="1E8E2BEB"/>
    <w:rsid w:val="1E9B0B16"/>
    <w:rsid w:val="1EC5D1C0"/>
    <w:rsid w:val="1ECE7707"/>
    <w:rsid w:val="1ED4CF1A"/>
    <w:rsid w:val="1EE614D0"/>
    <w:rsid w:val="1EE705CE"/>
    <w:rsid w:val="1EF1F707"/>
    <w:rsid w:val="1F0CBA0B"/>
    <w:rsid w:val="1F104D72"/>
    <w:rsid w:val="1F1405BC"/>
    <w:rsid w:val="1F1478A0"/>
    <w:rsid w:val="1F270070"/>
    <w:rsid w:val="1F2A3E3E"/>
    <w:rsid w:val="1F2C3E49"/>
    <w:rsid w:val="1F607A58"/>
    <w:rsid w:val="1F666A25"/>
    <w:rsid w:val="1F7ABCE1"/>
    <w:rsid w:val="1F9E81ED"/>
    <w:rsid w:val="1FA3F340"/>
    <w:rsid w:val="1FB6B5EE"/>
    <w:rsid w:val="1FBE140E"/>
    <w:rsid w:val="1FC6D9F1"/>
    <w:rsid w:val="2014D422"/>
    <w:rsid w:val="20178C1C"/>
    <w:rsid w:val="201AF3D6"/>
    <w:rsid w:val="2025BD46"/>
    <w:rsid w:val="2026A1AD"/>
    <w:rsid w:val="202E1D40"/>
    <w:rsid w:val="203376CB"/>
    <w:rsid w:val="205B0C0B"/>
    <w:rsid w:val="2078A86B"/>
    <w:rsid w:val="208FEDB9"/>
    <w:rsid w:val="20B86BEC"/>
    <w:rsid w:val="20C10070"/>
    <w:rsid w:val="20C5050F"/>
    <w:rsid w:val="20C69882"/>
    <w:rsid w:val="20C761CC"/>
    <w:rsid w:val="20D88126"/>
    <w:rsid w:val="20E0C52B"/>
    <w:rsid w:val="20FA9B10"/>
    <w:rsid w:val="210B35FF"/>
    <w:rsid w:val="2119C01F"/>
    <w:rsid w:val="2167C01C"/>
    <w:rsid w:val="2173825F"/>
    <w:rsid w:val="2178A9D3"/>
    <w:rsid w:val="2184EB46"/>
    <w:rsid w:val="21A6DD51"/>
    <w:rsid w:val="21BCB85C"/>
    <w:rsid w:val="21BDC8E6"/>
    <w:rsid w:val="21C646BC"/>
    <w:rsid w:val="21C98192"/>
    <w:rsid w:val="22108BC1"/>
    <w:rsid w:val="221F79F6"/>
    <w:rsid w:val="2237D016"/>
    <w:rsid w:val="223AB9F7"/>
    <w:rsid w:val="223C8A8D"/>
    <w:rsid w:val="223D4955"/>
    <w:rsid w:val="2243BED2"/>
    <w:rsid w:val="224DE3DC"/>
    <w:rsid w:val="22596955"/>
    <w:rsid w:val="2266510C"/>
    <w:rsid w:val="226FFDDD"/>
    <w:rsid w:val="2292F568"/>
    <w:rsid w:val="22A909BE"/>
    <w:rsid w:val="22A97D30"/>
    <w:rsid w:val="22A9CE7F"/>
    <w:rsid w:val="22B49862"/>
    <w:rsid w:val="22B5A95A"/>
    <w:rsid w:val="22D059A4"/>
    <w:rsid w:val="22DF283D"/>
    <w:rsid w:val="22E5A2A1"/>
    <w:rsid w:val="23079D06"/>
    <w:rsid w:val="230B97A7"/>
    <w:rsid w:val="23711899"/>
    <w:rsid w:val="237E2AD4"/>
    <w:rsid w:val="238B8EF6"/>
    <w:rsid w:val="239ACD77"/>
    <w:rsid w:val="23A091B1"/>
    <w:rsid w:val="23B66880"/>
    <w:rsid w:val="23C01740"/>
    <w:rsid w:val="23C78E7B"/>
    <w:rsid w:val="23D66CB1"/>
    <w:rsid w:val="23EB2D48"/>
    <w:rsid w:val="2408CCF9"/>
    <w:rsid w:val="2461D041"/>
    <w:rsid w:val="247A8EB7"/>
    <w:rsid w:val="247B8E32"/>
    <w:rsid w:val="249E4D34"/>
    <w:rsid w:val="24BDE023"/>
    <w:rsid w:val="24CD2F67"/>
    <w:rsid w:val="24DBB0D3"/>
    <w:rsid w:val="24F03FA2"/>
    <w:rsid w:val="24F7362B"/>
    <w:rsid w:val="251BB515"/>
    <w:rsid w:val="252285B8"/>
    <w:rsid w:val="252BE13A"/>
    <w:rsid w:val="25301780"/>
    <w:rsid w:val="2533D892"/>
    <w:rsid w:val="25364BA2"/>
    <w:rsid w:val="253F4A24"/>
    <w:rsid w:val="254BF1F3"/>
    <w:rsid w:val="25586915"/>
    <w:rsid w:val="255D0A4D"/>
    <w:rsid w:val="256B1128"/>
    <w:rsid w:val="25752BE0"/>
    <w:rsid w:val="257F9072"/>
    <w:rsid w:val="2587E8B6"/>
    <w:rsid w:val="25884DA8"/>
    <w:rsid w:val="25BC2970"/>
    <w:rsid w:val="25E4C7BC"/>
    <w:rsid w:val="25F82560"/>
    <w:rsid w:val="25F9B91A"/>
    <w:rsid w:val="2605657A"/>
    <w:rsid w:val="266CA4FD"/>
    <w:rsid w:val="267359CA"/>
    <w:rsid w:val="269791FA"/>
    <w:rsid w:val="269B4A25"/>
    <w:rsid w:val="26A7F700"/>
    <w:rsid w:val="2716641C"/>
    <w:rsid w:val="271BC974"/>
    <w:rsid w:val="27270C1D"/>
    <w:rsid w:val="27443D0B"/>
    <w:rsid w:val="274E1E7F"/>
    <w:rsid w:val="279D5F16"/>
    <w:rsid w:val="27AFF1F0"/>
    <w:rsid w:val="27C7E3C9"/>
    <w:rsid w:val="27E3D153"/>
    <w:rsid w:val="27EB9159"/>
    <w:rsid w:val="27F57B3F"/>
    <w:rsid w:val="2801C1BB"/>
    <w:rsid w:val="281711A0"/>
    <w:rsid w:val="281F4C3D"/>
    <w:rsid w:val="286234C3"/>
    <w:rsid w:val="28692FAA"/>
    <w:rsid w:val="28830208"/>
    <w:rsid w:val="28916455"/>
    <w:rsid w:val="28AA9B67"/>
    <w:rsid w:val="28D756DD"/>
    <w:rsid w:val="28DCEB1C"/>
    <w:rsid w:val="291F1BE0"/>
    <w:rsid w:val="292CFA43"/>
    <w:rsid w:val="29313D30"/>
    <w:rsid w:val="2931AD29"/>
    <w:rsid w:val="293DFAD7"/>
    <w:rsid w:val="2941E969"/>
    <w:rsid w:val="294C5598"/>
    <w:rsid w:val="295157A0"/>
    <w:rsid w:val="2954C805"/>
    <w:rsid w:val="295953EB"/>
    <w:rsid w:val="2967C37D"/>
    <w:rsid w:val="296D45E3"/>
    <w:rsid w:val="296D784C"/>
    <w:rsid w:val="2971972A"/>
    <w:rsid w:val="29756A22"/>
    <w:rsid w:val="297C07A5"/>
    <w:rsid w:val="2986FB94"/>
    <w:rsid w:val="29983E50"/>
    <w:rsid w:val="29AB870D"/>
    <w:rsid w:val="29ABF4E8"/>
    <w:rsid w:val="29CB915D"/>
    <w:rsid w:val="29D43303"/>
    <w:rsid w:val="2A395C55"/>
    <w:rsid w:val="2A40C678"/>
    <w:rsid w:val="2A4428E8"/>
    <w:rsid w:val="2AB2A303"/>
    <w:rsid w:val="2AC757F0"/>
    <w:rsid w:val="2AD3DBD6"/>
    <w:rsid w:val="2ADA777E"/>
    <w:rsid w:val="2ADAFF13"/>
    <w:rsid w:val="2AEBDE5D"/>
    <w:rsid w:val="2AF7DF3A"/>
    <w:rsid w:val="2B03355F"/>
    <w:rsid w:val="2B1F0B92"/>
    <w:rsid w:val="2B3D8197"/>
    <w:rsid w:val="2B445620"/>
    <w:rsid w:val="2B453055"/>
    <w:rsid w:val="2B54EE01"/>
    <w:rsid w:val="2BB1C64E"/>
    <w:rsid w:val="2BB2F85A"/>
    <w:rsid w:val="2BB3DD3C"/>
    <w:rsid w:val="2BC383B9"/>
    <w:rsid w:val="2C0D2024"/>
    <w:rsid w:val="2C2D47B8"/>
    <w:rsid w:val="2C37C0C9"/>
    <w:rsid w:val="2C7BC5AD"/>
    <w:rsid w:val="2C9D3346"/>
    <w:rsid w:val="2CA87D48"/>
    <w:rsid w:val="2CBEFE06"/>
    <w:rsid w:val="2CC613DC"/>
    <w:rsid w:val="2CD3D617"/>
    <w:rsid w:val="2CE69BDA"/>
    <w:rsid w:val="2CEC72DC"/>
    <w:rsid w:val="2D0D916D"/>
    <w:rsid w:val="2D13057A"/>
    <w:rsid w:val="2D2667CF"/>
    <w:rsid w:val="2D27ACF8"/>
    <w:rsid w:val="2D2E9A7E"/>
    <w:rsid w:val="2D30C1E7"/>
    <w:rsid w:val="2D3605B0"/>
    <w:rsid w:val="2D585C18"/>
    <w:rsid w:val="2D5B9FB2"/>
    <w:rsid w:val="2D908559"/>
    <w:rsid w:val="2D9C7180"/>
    <w:rsid w:val="2DAD8562"/>
    <w:rsid w:val="2DB93CBB"/>
    <w:rsid w:val="2DCD2443"/>
    <w:rsid w:val="2DD674F5"/>
    <w:rsid w:val="2DE9F6E1"/>
    <w:rsid w:val="2DF0C6E0"/>
    <w:rsid w:val="2DF6B16D"/>
    <w:rsid w:val="2DFE0A65"/>
    <w:rsid w:val="2E0B960C"/>
    <w:rsid w:val="2E2755F4"/>
    <w:rsid w:val="2E417A4A"/>
    <w:rsid w:val="2E557B36"/>
    <w:rsid w:val="2E7779FC"/>
    <w:rsid w:val="2E79B8D5"/>
    <w:rsid w:val="2E7D2C9F"/>
    <w:rsid w:val="2E8BD4A0"/>
    <w:rsid w:val="2E9089FE"/>
    <w:rsid w:val="2E91AB07"/>
    <w:rsid w:val="2E9FB19A"/>
    <w:rsid w:val="2EB7CCF7"/>
    <w:rsid w:val="2EC8BCEB"/>
    <w:rsid w:val="2EE39C94"/>
    <w:rsid w:val="2F3BFA3E"/>
    <w:rsid w:val="2F4F88EA"/>
    <w:rsid w:val="2F5322E1"/>
    <w:rsid w:val="2F5EF718"/>
    <w:rsid w:val="2F7128A0"/>
    <w:rsid w:val="2F881EAE"/>
    <w:rsid w:val="2F8DE532"/>
    <w:rsid w:val="2F95A3D3"/>
    <w:rsid w:val="2F9AEEB9"/>
    <w:rsid w:val="2FA26FAC"/>
    <w:rsid w:val="2FA40BE1"/>
    <w:rsid w:val="2FA4F1D3"/>
    <w:rsid w:val="2FB9EA1A"/>
    <w:rsid w:val="2FC0CB7F"/>
    <w:rsid w:val="2FE87ECA"/>
    <w:rsid w:val="2FEB95EE"/>
    <w:rsid w:val="2FEE6C9B"/>
    <w:rsid w:val="30042013"/>
    <w:rsid w:val="301B8681"/>
    <w:rsid w:val="30271210"/>
    <w:rsid w:val="3038525C"/>
    <w:rsid w:val="3050326E"/>
    <w:rsid w:val="3067425A"/>
    <w:rsid w:val="307932FF"/>
    <w:rsid w:val="3085E226"/>
    <w:rsid w:val="309A420F"/>
    <w:rsid w:val="30B67EE4"/>
    <w:rsid w:val="30BA6DDC"/>
    <w:rsid w:val="30CA3864"/>
    <w:rsid w:val="30D867EA"/>
    <w:rsid w:val="30EB5DF0"/>
    <w:rsid w:val="3108A032"/>
    <w:rsid w:val="31149FCE"/>
    <w:rsid w:val="31173DF9"/>
    <w:rsid w:val="311EC5AD"/>
    <w:rsid w:val="3135D186"/>
    <w:rsid w:val="314612AD"/>
    <w:rsid w:val="316C9DE6"/>
    <w:rsid w:val="317D159F"/>
    <w:rsid w:val="319C5D85"/>
    <w:rsid w:val="31BC04D8"/>
    <w:rsid w:val="31E1C8CE"/>
    <w:rsid w:val="31F64220"/>
    <w:rsid w:val="32129146"/>
    <w:rsid w:val="3215DC00"/>
    <w:rsid w:val="321F1E3E"/>
    <w:rsid w:val="32273BEB"/>
    <w:rsid w:val="322C97A1"/>
    <w:rsid w:val="322D9BB9"/>
    <w:rsid w:val="324F1B2A"/>
    <w:rsid w:val="32548F96"/>
    <w:rsid w:val="3262FF02"/>
    <w:rsid w:val="326D5BBB"/>
    <w:rsid w:val="32812486"/>
    <w:rsid w:val="3283F602"/>
    <w:rsid w:val="328CCA2C"/>
    <w:rsid w:val="32BB3B8A"/>
    <w:rsid w:val="32BBBDD5"/>
    <w:rsid w:val="32E7C256"/>
    <w:rsid w:val="32F2F86B"/>
    <w:rsid w:val="3343C246"/>
    <w:rsid w:val="33463B2D"/>
    <w:rsid w:val="334E3BC4"/>
    <w:rsid w:val="33567E51"/>
    <w:rsid w:val="33841E66"/>
    <w:rsid w:val="3389C147"/>
    <w:rsid w:val="339EBB4D"/>
    <w:rsid w:val="33AD1591"/>
    <w:rsid w:val="33BA6A77"/>
    <w:rsid w:val="33BC82A4"/>
    <w:rsid w:val="33C51E62"/>
    <w:rsid w:val="33CAC72A"/>
    <w:rsid w:val="33ED4578"/>
    <w:rsid w:val="33F281A0"/>
    <w:rsid w:val="33FB533C"/>
    <w:rsid w:val="34085C2B"/>
    <w:rsid w:val="340D235C"/>
    <w:rsid w:val="3435953E"/>
    <w:rsid w:val="345522FF"/>
    <w:rsid w:val="346DF2E8"/>
    <w:rsid w:val="347654C4"/>
    <w:rsid w:val="3477C450"/>
    <w:rsid w:val="347B8988"/>
    <w:rsid w:val="34831D9B"/>
    <w:rsid w:val="34929FC2"/>
    <w:rsid w:val="349369F1"/>
    <w:rsid w:val="34ABE2CB"/>
    <w:rsid w:val="34AF29BD"/>
    <w:rsid w:val="34B272B1"/>
    <w:rsid w:val="34BA09CE"/>
    <w:rsid w:val="34BD2B3E"/>
    <w:rsid w:val="34BEEC62"/>
    <w:rsid w:val="34F2CC02"/>
    <w:rsid w:val="34FD4F74"/>
    <w:rsid w:val="350D59F5"/>
    <w:rsid w:val="350E653E"/>
    <w:rsid w:val="3516012B"/>
    <w:rsid w:val="3518F92E"/>
    <w:rsid w:val="351E093B"/>
    <w:rsid w:val="35341A75"/>
    <w:rsid w:val="3542C612"/>
    <w:rsid w:val="3559CA5E"/>
    <w:rsid w:val="356BB6FE"/>
    <w:rsid w:val="356E985F"/>
    <w:rsid w:val="357883A1"/>
    <w:rsid w:val="3588E353"/>
    <w:rsid w:val="358CE1FE"/>
    <w:rsid w:val="358D11E8"/>
    <w:rsid w:val="3599E172"/>
    <w:rsid w:val="35B7136D"/>
    <w:rsid w:val="35BA3152"/>
    <w:rsid w:val="35E054AE"/>
    <w:rsid w:val="35E11340"/>
    <w:rsid w:val="35EEE46A"/>
    <w:rsid w:val="35FC2D51"/>
    <w:rsid w:val="3608FF51"/>
    <w:rsid w:val="36172781"/>
    <w:rsid w:val="3632FA59"/>
    <w:rsid w:val="3638A38D"/>
    <w:rsid w:val="3657C748"/>
    <w:rsid w:val="366332B3"/>
    <w:rsid w:val="366C6CB8"/>
    <w:rsid w:val="3676DB1D"/>
    <w:rsid w:val="3678EC81"/>
    <w:rsid w:val="368196A2"/>
    <w:rsid w:val="368D7534"/>
    <w:rsid w:val="369DDF6C"/>
    <w:rsid w:val="36D88079"/>
    <w:rsid w:val="36DAA888"/>
    <w:rsid w:val="36EB0474"/>
    <w:rsid w:val="371C49EE"/>
    <w:rsid w:val="371F2AB3"/>
    <w:rsid w:val="3725F525"/>
    <w:rsid w:val="372BEF9F"/>
    <w:rsid w:val="374DD472"/>
    <w:rsid w:val="37A419DB"/>
    <w:rsid w:val="37AE2F5F"/>
    <w:rsid w:val="37EC1E84"/>
    <w:rsid w:val="37FA4C19"/>
    <w:rsid w:val="37FC7F7C"/>
    <w:rsid w:val="382964B7"/>
    <w:rsid w:val="383CBEB5"/>
    <w:rsid w:val="3844FAB7"/>
    <w:rsid w:val="3854EB63"/>
    <w:rsid w:val="38673DF1"/>
    <w:rsid w:val="3869C9FB"/>
    <w:rsid w:val="387262A6"/>
    <w:rsid w:val="38785305"/>
    <w:rsid w:val="38901786"/>
    <w:rsid w:val="3891C3D3"/>
    <w:rsid w:val="38970464"/>
    <w:rsid w:val="389E4C0D"/>
    <w:rsid w:val="38A3C6AB"/>
    <w:rsid w:val="38D6B7E6"/>
    <w:rsid w:val="38D9142B"/>
    <w:rsid w:val="38DC11B5"/>
    <w:rsid w:val="38F0D201"/>
    <w:rsid w:val="39073A34"/>
    <w:rsid w:val="390F3642"/>
    <w:rsid w:val="3954E549"/>
    <w:rsid w:val="39645315"/>
    <w:rsid w:val="39926CEC"/>
    <w:rsid w:val="39B3C8A2"/>
    <w:rsid w:val="39B5473F"/>
    <w:rsid w:val="39B90155"/>
    <w:rsid w:val="39C6A70A"/>
    <w:rsid w:val="39E76D08"/>
    <w:rsid w:val="39F2A6E9"/>
    <w:rsid w:val="39F3A3C0"/>
    <w:rsid w:val="3A088F5F"/>
    <w:rsid w:val="3A102F6B"/>
    <w:rsid w:val="3A130837"/>
    <w:rsid w:val="3A1E491E"/>
    <w:rsid w:val="3A20E90C"/>
    <w:rsid w:val="3A22CDFE"/>
    <w:rsid w:val="3A3B93E6"/>
    <w:rsid w:val="3A61848A"/>
    <w:rsid w:val="3A6D86E5"/>
    <w:rsid w:val="3A73795D"/>
    <w:rsid w:val="3A753C97"/>
    <w:rsid w:val="3A8D6E6E"/>
    <w:rsid w:val="3AD14AAF"/>
    <w:rsid w:val="3ADF9A54"/>
    <w:rsid w:val="3AF29F71"/>
    <w:rsid w:val="3AF80815"/>
    <w:rsid w:val="3AFDB0F9"/>
    <w:rsid w:val="3B0C14B0"/>
    <w:rsid w:val="3B21F017"/>
    <w:rsid w:val="3B41D24F"/>
    <w:rsid w:val="3B66C2AC"/>
    <w:rsid w:val="3B7004C3"/>
    <w:rsid w:val="3B72C833"/>
    <w:rsid w:val="3B797B30"/>
    <w:rsid w:val="3B90E7A6"/>
    <w:rsid w:val="3BAAC7D7"/>
    <w:rsid w:val="3BCF9452"/>
    <w:rsid w:val="3BD076BF"/>
    <w:rsid w:val="3BEE8532"/>
    <w:rsid w:val="3BF962D8"/>
    <w:rsid w:val="3BF98E19"/>
    <w:rsid w:val="3BFC6FAA"/>
    <w:rsid w:val="3C20CE35"/>
    <w:rsid w:val="3C3AAF84"/>
    <w:rsid w:val="3C68226A"/>
    <w:rsid w:val="3C68589F"/>
    <w:rsid w:val="3C7510F8"/>
    <w:rsid w:val="3C7CB1AB"/>
    <w:rsid w:val="3C9074E8"/>
    <w:rsid w:val="3CAC0C77"/>
    <w:rsid w:val="3CB43B34"/>
    <w:rsid w:val="3CC1F03C"/>
    <w:rsid w:val="3CC791F8"/>
    <w:rsid w:val="3CDF102C"/>
    <w:rsid w:val="3CEEB891"/>
    <w:rsid w:val="3CFAE33C"/>
    <w:rsid w:val="3D0A0DC5"/>
    <w:rsid w:val="3D2C95BB"/>
    <w:rsid w:val="3D369673"/>
    <w:rsid w:val="3D78CDC6"/>
    <w:rsid w:val="3D862E03"/>
    <w:rsid w:val="3DA3EF8E"/>
    <w:rsid w:val="3DAF5544"/>
    <w:rsid w:val="3DB95AC6"/>
    <w:rsid w:val="3DCB5E8B"/>
    <w:rsid w:val="3DCE1C17"/>
    <w:rsid w:val="3E1ABFCE"/>
    <w:rsid w:val="3E245649"/>
    <w:rsid w:val="3E2B767C"/>
    <w:rsid w:val="3E3A4F6C"/>
    <w:rsid w:val="3E3AE936"/>
    <w:rsid w:val="3E44F9A0"/>
    <w:rsid w:val="3E4CC1F5"/>
    <w:rsid w:val="3E60A612"/>
    <w:rsid w:val="3E624749"/>
    <w:rsid w:val="3E7AE08D"/>
    <w:rsid w:val="3E9FD587"/>
    <w:rsid w:val="3EAFC3B6"/>
    <w:rsid w:val="3ED7E3AF"/>
    <w:rsid w:val="3EE202B4"/>
    <w:rsid w:val="3EE9DD62"/>
    <w:rsid w:val="3EF1620E"/>
    <w:rsid w:val="3EF29947"/>
    <w:rsid w:val="3EF9398F"/>
    <w:rsid w:val="3EFF44A4"/>
    <w:rsid w:val="3F075250"/>
    <w:rsid w:val="3F0ECACD"/>
    <w:rsid w:val="3F16C6D5"/>
    <w:rsid w:val="3F1B8BDD"/>
    <w:rsid w:val="3F1FBD98"/>
    <w:rsid w:val="3F26972B"/>
    <w:rsid w:val="3F2DF5E3"/>
    <w:rsid w:val="3F43496F"/>
    <w:rsid w:val="3F6A2992"/>
    <w:rsid w:val="3F6D8F77"/>
    <w:rsid w:val="3F7B0E03"/>
    <w:rsid w:val="3F8ED6D1"/>
    <w:rsid w:val="3FB6A080"/>
    <w:rsid w:val="3FFF94D8"/>
    <w:rsid w:val="4035119B"/>
    <w:rsid w:val="40697C5B"/>
    <w:rsid w:val="4096A402"/>
    <w:rsid w:val="40ACE49C"/>
    <w:rsid w:val="40AD4D4C"/>
    <w:rsid w:val="40B708BF"/>
    <w:rsid w:val="40C23BCD"/>
    <w:rsid w:val="40E40E98"/>
    <w:rsid w:val="40E483B1"/>
    <w:rsid w:val="40E7BCF3"/>
    <w:rsid w:val="41095FD8"/>
    <w:rsid w:val="410FC1B6"/>
    <w:rsid w:val="41618EC2"/>
    <w:rsid w:val="4164F4E0"/>
    <w:rsid w:val="416D827E"/>
    <w:rsid w:val="41715461"/>
    <w:rsid w:val="41852D61"/>
    <w:rsid w:val="41853FF1"/>
    <w:rsid w:val="41A38F52"/>
    <w:rsid w:val="41BA2BA4"/>
    <w:rsid w:val="41BCE2A5"/>
    <w:rsid w:val="41BEF186"/>
    <w:rsid w:val="41C37207"/>
    <w:rsid w:val="41D76821"/>
    <w:rsid w:val="41DC9A64"/>
    <w:rsid w:val="41E7E9DF"/>
    <w:rsid w:val="41F236E2"/>
    <w:rsid w:val="4204BB2B"/>
    <w:rsid w:val="422BBABB"/>
    <w:rsid w:val="422E94D5"/>
    <w:rsid w:val="42405BE2"/>
    <w:rsid w:val="4246CAD7"/>
    <w:rsid w:val="424F28AE"/>
    <w:rsid w:val="425601F6"/>
    <w:rsid w:val="425A1888"/>
    <w:rsid w:val="42768FCC"/>
    <w:rsid w:val="427FEABF"/>
    <w:rsid w:val="42950E45"/>
    <w:rsid w:val="429FA307"/>
    <w:rsid w:val="42AB408D"/>
    <w:rsid w:val="42B2AEC5"/>
    <w:rsid w:val="42F01925"/>
    <w:rsid w:val="42FEBA2A"/>
    <w:rsid w:val="431AFB0A"/>
    <w:rsid w:val="4326D38F"/>
    <w:rsid w:val="432D5A1B"/>
    <w:rsid w:val="433FF11E"/>
    <w:rsid w:val="434A5129"/>
    <w:rsid w:val="435B972E"/>
    <w:rsid w:val="4365959E"/>
    <w:rsid w:val="4379049E"/>
    <w:rsid w:val="437D49B4"/>
    <w:rsid w:val="438B885C"/>
    <w:rsid w:val="43989C01"/>
    <w:rsid w:val="439BF450"/>
    <w:rsid w:val="43BA77D9"/>
    <w:rsid w:val="43BD335F"/>
    <w:rsid w:val="43BFB42A"/>
    <w:rsid w:val="43D594A7"/>
    <w:rsid w:val="4415316E"/>
    <w:rsid w:val="4418466E"/>
    <w:rsid w:val="441971EF"/>
    <w:rsid w:val="441C2EF0"/>
    <w:rsid w:val="441DAAAE"/>
    <w:rsid w:val="442359AB"/>
    <w:rsid w:val="442865B9"/>
    <w:rsid w:val="44379703"/>
    <w:rsid w:val="4467C276"/>
    <w:rsid w:val="44856CE2"/>
    <w:rsid w:val="449227F8"/>
    <w:rsid w:val="44A96ED7"/>
    <w:rsid w:val="44B4B520"/>
    <w:rsid w:val="44B8B022"/>
    <w:rsid w:val="44DCFCB9"/>
    <w:rsid w:val="44EB692E"/>
    <w:rsid w:val="45119885"/>
    <w:rsid w:val="4517F991"/>
    <w:rsid w:val="451EFC5A"/>
    <w:rsid w:val="45242DAA"/>
    <w:rsid w:val="4527ED70"/>
    <w:rsid w:val="4538526A"/>
    <w:rsid w:val="453AB26E"/>
    <w:rsid w:val="453ECC3F"/>
    <w:rsid w:val="45453364"/>
    <w:rsid w:val="454DC22B"/>
    <w:rsid w:val="4567A080"/>
    <w:rsid w:val="4569682E"/>
    <w:rsid w:val="4586C970"/>
    <w:rsid w:val="45876C76"/>
    <w:rsid w:val="4590330E"/>
    <w:rsid w:val="4598D3E0"/>
    <w:rsid w:val="45A68E04"/>
    <w:rsid w:val="45B72CBF"/>
    <w:rsid w:val="45C7D75C"/>
    <w:rsid w:val="45D41767"/>
    <w:rsid w:val="45D82F65"/>
    <w:rsid w:val="45F86FB4"/>
    <w:rsid w:val="4603DBE7"/>
    <w:rsid w:val="460CEEE0"/>
    <w:rsid w:val="4615725C"/>
    <w:rsid w:val="46282649"/>
    <w:rsid w:val="4643809D"/>
    <w:rsid w:val="4644726B"/>
    <w:rsid w:val="4667C2CF"/>
    <w:rsid w:val="4685E516"/>
    <w:rsid w:val="4693C29C"/>
    <w:rsid w:val="46B039D1"/>
    <w:rsid w:val="47097174"/>
    <w:rsid w:val="470E0D91"/>
    <w:rsid w:val="4711BFB8"/>
    <w:rsid w:val="47189B01"/>
    <w:rsid w:val="471D4B98"/>
    <w:rsid w:val="4720BD7D"/>
    <w:rsid w:val="472A2C2B"/>
    <w:rsid w:val="473647A7"/>
    <w:rsid w:val="4736AE0C"/>
    <w:rsid w:val="473B28FB"/>
    <w:rsid w:val="475636F6"/>
    <w:rsid w:val="476736B1"/>
    <w:rsid w:val="476F54FB"/>
    <w:rsid w:val="477C24F7"/>
    <w:rsid w:val="47861FE8"/>
    <w:rsid w:val="47863B21"/>
    <w:rsid w:val="478DBB35"/>
    <w:rsid w:val="47A8B976"/>
    <w:rsid w:val="47ACC71C"/>
    <w:rsid w:val="47CB3083"/>
    <w:rsid w:val="47CD468C"/>
    <w:rsid w:val="47CE31AB"/>
    <w:rsid w:val="47D15FAB"/>
    <w:rsid w:val="47DB3DEE"/>
    <w:rsid w:val="47E401ED"/>
    <w:rsid w:val="47EE263A"/>
    <w:rsid w:val="48175682"/>
    <w:rsid w:val="4819C113"/>
    <w:rsid w:val="483C9BB0"/>
    <w:rsid w:val="4849E3AA"/>
    <w:rsid w:val="485021FB"/>
    <w:rsid w:val="4850D677"/>
    <w:rsid w:val="48520D88"/>
    <w:rsid w:val="485FA65E"/>
    <w:rsid w:val="486842EB"/>
    <w:rsid w:val="48696F93"/>
    <w:rsid w:val="48722651"/>
    <w:rsid w:val="48753337"/>
    <w:rsid w:val="48A0AC73"/>
    <w:rsid w:val="48A5000D"/>
    <w:rsid w:val="48B70F6B"/>
    <w:rsid w:val="48C50285"/>
    <w:rsid w:val="48D33B9F"/>
    <w:rsid w:val="48F03719"/>
    <w:rsid w:val="4905636E"/>
    <w:rsid w:val="491585C6"/>
    <w:rsid w:val="4916635C"/>
    <w:rsid w:val="492014E0"/>
    <w:rsid w:val="4948841E"/>
    <w:rsid w:val="495E71F6"/>
    <w:rsid w:val="49680CCD"/>
    <w:rsid w:val="496B01B1"/>
    <w:rsid w:val="4990E45A"/>
    <w:rsid w:val="49D55AF5"/>
    <w:rsid w:val="49D5B422"/>
    <w:rsid w:val="49D97A50"/>
    <w:rsid w:val="49EB5863"/>
    <w:rsid w:val="4A40174D"/>
    <w:rsid w:val="4A42AACC"/>
    <w:rsid w:val="4A4C18B6"/>
    <w:rsid w:val="4A64754B"/>
    <w:rsid w:val="4A7233AD"/>
    <w:rsid w:val="4A76CDE6"/>
    <w:rsid w:val="4A7CF422"/>
    <w:rsid w:val="4A8E87CE"/>
    <w:rsid w:val="4A8F8947"/>
    <w:rsid w:val="4AA9FC33"/>
    <w:rsid w:val="4ABF5ABF"/>
    <w:rsid w:val="4ABFE03F"/>
    <w:rsid w:val="4AE9E97B"/>
    <w:rsid w:val="4B170D9B"/>
    <w:rsid w:val="4B21F674"/>
    <w:rsid w:val="4B50068F"/>
    <w:rsid w:val="4B76E35C"/>
    <w:rsid w:val="4B7F96C6"/>
    <w:rsid w:val="4B841E2E"/>
    <w:rsid w:val="4B8F6A5F"/>
    <w:rsid w:val="4B9F861D"/>
    <w:rsid w:val="4BAB7FCD"/>
    <w:rsid w:val="4BC00929"/>
    <w:rsid w:val="4BC5903D"/>
    <w:rsid w:val="4BCE42F0"/>
    <w:rsid w:val="4BCED784"/>
    <w:rsid w:val="4BF1E7AB"/>
    <w:rsid w:val="4C1A18E3"/>
    <w:rsid w:val="4C29E9E1"/>
    <w:rsid w:val="4C2F09BB"/>
    <w:rsid w:val="4C7BA61F"/>
    <w:rsid w:val="4C830E97"/>
    <w:rsid w:val="4C87ECFA"/>
    <w:rsid w:val="4C8AB33C"/>
    <w:rsid w:val="4C9EC3A4"/>
    <w:rsid w:val="4C9ED12B"/>
    <w:rsid w:val="4CAB99A7"/>
    <w:rsid w:val="4CBDD088"/>
    <w:rsid w:val="4CC2AE92"/>
    <w:rsid w:val="4CC58F70"/>
    <w:rsid w:val="4CCBB6E2"/>
    <w:rsid w:val="4CEF3D1D"/>
    <w:rsid w:val="4CF5FE69"/>
    <w:rsid w:val="4D05E41A"/>
    <w:rsid w:val="4D120881"/>
    <w:rsid w:val="4D49BE01"/>
    <w:rsid w:val="4D58CB67"/>
    <w:rsid w:val="4D6EC525"/>
    <w:rsid w:val="4D792B69"/>
    <w:rsid w:val="4DD2D174"/>
    <w:rsid w:val="4DD850BC"/>
    <w:rsid w:val="4DE1E5E4"/>
    <w:rsid w:val="4DF0AAA6"/>
    <w:rsid w:val="4DFF88D4"/>
    <w:rsid w:val="4E01C978"/>
    <w:rsid w:val="4E0379A7"/>
    <w:rsid w:val="4E052466"/>
    <w:rsid w:val="4E09BF39"/>
    <w:rsid w:val="4E0C057C"/>
    <w:rsid w:val="4E137ECE"/>
    <w:rsid w:val="4E185B63"/>
    <w:rsid w:val="4E223C13"/>
    <w:rsid w:val="4E25C810"/>
    <w:rsid w:val="4E363D38"/>
    <w:rsid w:val="4E37F323"/>
    <w:rsid w:val="4E691438"/>
    <w:rsid w:val="4E7809C5"/>
    <w:rsid w:val="4EB9252E"/>
    <w:rsid w:val="4EDBC8D8"/>
    <w:rsid w:val="4EEA76C7"/>
    <w:rsid w:val="4EF7D145"/>
    <w:rsid w:val="4F0E8BC7"/>
    <w:rsid w:val="4F398F94"/>
    <w:rsid w:val="4F553533"/>
    <w:rsid w:val="4F5C4F56"/>
    <w:rsid w:val="4F7D305E"/>
    <w:rsid w:val="4F881087"/>
    <w:rsid w:val="4FA4906A"/>
    <w:rsid w:val="4FB47B56"/>
    <w:rsid w:val="4FCA41FA"/>
    <w:rsid w:val="4FD3D901"/>
    <w:rsid w:val="4FD6BFC4"/>
    <w:rsid w:val="4FEBE56B"/>
    <w:rsid w:val="4FEEB194"/>
    <w:rsid w:val="4FF3A8F9"/>
    <w:rsid w:val="50031F4A"/>
    <w:rsid w:val="5005C21A"/>
    <w:rsid w:val="502407E5"/>
    <w:rsid w:val="502707F0"/>
    <w:rsid w:val="503324E3"/>
    <w:rsid w:val="504ADDDF"/>
    <w:rsid w:val="5050B174"/>
    <w:rsid w:val="5056B8B7"/>
    <w:rsid w:val="506F1971"/>
    <w:rsid w:val="50A80236"/>
    <w:rsid w:val="50CED90E"/>
    <w:rsid w:val="50D743E2"/>
    <w:rsid w:val="50D7E9C2"/>
    <w:rsid w:val="50EB07B7"/>
    <w:rsid w:val="50F46472"/>
    <w:rsid w:val="51066742"/>
    <w:rsid w:val="510B1181"/>
    <w:rsid w:val="511C90BE"/>
    <w:rsid w:val="512D1021"/>
    <w:rsid w:val="5138D74E"/>
    <w:rsid w:val="51448A08"/>
    <w:rsid w:val="514ED099"/>
    <w:rsid w:val="5151B757"/>
    <w:rsid w:val="5168B7F3"/>
    <w:rsid w:val="517234C7"/>
    <w:rsid w:val="517AF09D"/>
    <w:rsid w:val="51A26D6B"/>
    <w:rsid w:val="51A3F9C4"/>
    <w:rsid w:val="51BCF286"/>
    <w:rsid w:val="51C35633"/>
    <w:rsid w:val="51E0F541"/>
    <w:rsid w:val="52086EA7"/>
    <w:rsid w:val="5229824F"/>
    <w:rsid w:val="523E0411"/>
    <w:rsid w:val="524C241B"/>
    <w:rsid w:val="526B5D93"/>
    <w:rsid w:val="52B9114F"/>
    <w:rsid w:val="52C32C0B"/>
    <w:rsid w:val="52C45592"/>
    <w:rsid w:val="52C8C715"/>
    <w:rsid w:val="52EAD726"/>
    <w:rsid w:val="52F462DE"/>
    <w:rsid w:val="5310C6B4"/>
    <w:rsid w:val="53115539"/>
    <w:rsid w:val="5313A863"/>
    <w:rsid w:val="531ABF5E"/>
    <w:rsid w:val="531B9733"/>
    <w:rsid w:val="53337479"/>
    <w:rsid w:val="5342D679"/>
    <w:rsid w:val="5355364C"/>
    <w:rsid w:val="5359F364"/>
    <w:rsid w:val="535B1222"/>
    <w:rsid w:val="53832B3C"/>
    <w:rsid w:val="53CA41CA"/>
    <w:rsid w:val="53D7DCC2"/>
    <w:rsid w:val="53E617D2"/>
    <w:rsid w:val="53E86CED"/>
    <w:rsid w:val="53FB3230"/>
    <w:rsid w:val="5405D19D"/>
    <w:rsid w:val="54338D19"/>
    <w:rsid w:val="543553AA"/>
    <w:rsid w:val="543F4E9F"/>
    <w:rsid w:val="543FF0AD"/>
    <w:rsid w:val="544A7EE6"/>
    <w:rsid w:val="545CA645"/>
    <w:rsid w:val="54626E07"/>
    <w:rsid w:val="546AAED2"/>
    <w:rsid w:val="548954A1"/>
    <w:rsid w:val="5495BBD0"/>
    <w:rsid w:val="549B0F00"/>
    <w:rsid w:val="54AD0A0E"/>
    <w:rsid w:val="54BCFBAB"/>
    <w:rsid w:val="54D27B33"/>
    <w:rsid w:val="54FD0D7C"/>
    <w:rsid w:val="55042427"/>
    <w:rsid w:val="55091352"/>
    <w:rsid w:val="55276565"/>
    <w:rsid w:val="55319CF7"/>
    <w:rsid w:val="553D2BC9"/>
    <w:rsid w:val="553E7EC1"/>
    <w:rsid w:val="5542A30D"/>
    <w:rsid w:val="554659F2"/>
    <w:rsid w:val="557453CD"/>
    <w:rsid w:val="55A67ED4"/>
    <w:rsid w:val="55C07A92"/>
    <w:rsid w:val="55C2E5BA"/>
    <w:rsid w:val="55C85725"/>
    <w:rsid w:val="55CA1838"/>
    <w:rsid w:val="55DC209F"/>
    <w:rsid w:val="55DD3018"/>
    <w:rsid w:val="55FBE0ED"/>
    <w:rsid w:val="55FD0DAB"/>
    <w:rsid w:val="561661ED"/>
    <w:rsid w:val="562370E0"/>
    <w:rsid w:val="56317FC7"/>
    <w:rsid w:val="5631E67E"/>
    <w:rsid w:val="56460148"/>
    <w:rsid w:val="564AA44A"/>
    <w:rsid w:val="564F79E1"/>
    <w:rsid w:val="565205BF"/>
    <w:rsid w:val="565B40FB"/>
    <w:rsid w:val="568CB5EC"/>
    <w:rsid w:val="568F9E0B"/>
    <w:rsid w:val="56A193B5"/>
    <w:rsid w:val="56B21595"/>
    <w:rsid w:val="56B27A48"/>
    <w:rsid w:val="56C3DC68"/>
    <w:rsid w:val="56DEE790"/>
    <w:rsid w:val="56FFC310"/>
    <w:rsid w:val="572732A2"/>
    <w:rsid w:val="57548475"/>
    <w:rsid w:val="57578DB2"/>
    <w:rsid w:val="575B34BE"/>
    <w:rsid w:val="5764B9E2"/>
    <w:rsid w:val="57696001"/>
    <w:rsid w:val="5799D5C1"/>
    <w:rsid w:val="57BA0221"/>
    <w:rsid w:val="57C802AD"/>
    <w:rsid w:val="57CB1075"/>
    <w:rsid w:val="57CFB1B5"/>
    <w:rsid w:val="57D0AC16"/>
    <w:rsid w:val="57E26F26"/>
    <w:rsid w:val="57F88800"/>
    <w:rsid w:val="582A5BD3"/>
    <w:rsid w:val="582F7690"/>
    <w:rsid w:val="5841EB49"/>
    <w:rsid w:val="5845180D"/>
    <w:rsid w:val="58537E95"/>
    <w:rsid w:val="5857B4AE"/>
    <w:rsid w:val="586CA27E"/>
    <w:rsid w:val="586E01E1"/>
    <w:rsid w:val="587D9F82"/>
    <w:rsid w:val="5887CD59"/>
    <w:rsid w:val="589B9371"/>
    <w:rsid w:val="589EC043"/>
    <w:rsid w:val="589EDDBD"/>
    <w:rsid w:val="58BD3DBE"/>
    <w:rsid w:val="58D6F21E"/>
    <w:rsid w:val="58DED9BE"/>
    <w:rsid w:val="58FFE085"/>
    <w:rsid w:val="5907F6A4"/>
    <w:rsid w:val="593DACBA"/>
    <w:rsid w:val="593DB0A7"/>
    <w:rsid w:val="59400199"/>
    <w:rsid w:val="594C0504"/>
    <w:rsid w:val="59602223"/>
    <w:rsid w:val="596347B6"/>
    <w:rsid w:val="598A39ED"/>
    <w:rsid w:val="599283CF"/>
    <w:rsid w:val="5994DEB8"/>
    <w:rsid w:val="59A8A5F5"/>
    <w:rsid w:val="59B9A44A"/>
    <w:rsid w:val="59C517B9"/>
    <w:rsid w:val="59C8A449"/>
    <w:rsid w:val="59E67CA9"/>
    <w:rsid w:val="5A1680E4"/>
    <w:rsid w:val="5A203839"/>
    <w:rsid w:val="5A2F35AB"/>
    <w:rsid w:val="5A369576"/>
    <w:rsid w:val="5A3E27FF"/>
    <w:rsid w:val="5A5AD8E2"/>
    <w:rsid w:val="5A75A0B2"/>
    <w:rsid w:val="5A825156"/>
    <w:rsid w:val="5A83E64C"/>
    <w:rsid w:val="5A87B67B"/>
    <w:rsid w:val="5AA4952E"/>
    <w:rsid w:val="5AA64489"/>
    <w:rsid w:val="5AA6A705"/>
    <w:rsid w:val="5AA8782E"/>
    <w:rsid w:val="5ABAC5A8"/>
    <w:rsid w:val="5AC36DB6"/>
    <w:rsid w:val="5B02B137"/>
    <w:rsid w:val="5B1573BB"/>
    <w:rsid w:val="5B17A0F9"/>
    <w:rsid w:val="5B28B48B"/>
    <w:rsid w:val="5B2F52CB"/>
    <w:rsid w:val="5B538B16"/>
    <w:rsid w:val="5B66A979"/>
    <w:rsid w:val="5B6B56AC"/>
    <w:rsid w:val="5B71CF57"/>
    <w:rsid w:val="5B7B8FDC"/>
    <w:rsid w:val="5B8AF7FA"/>
    <w:rsid w:val="5B8D27BB"/>
    <w:rsid w:val="5B9193EA"/>
    <w:rsid w:val="5BCA653B"/>
    <w:rsid w:val="5BCD9B5B"/>
    <w:rsid w:val="5BEB3B0A"/>
    <w:rsid w:val="5BF28D0A"/>
    <w:rsid w:val="5BF4F354"/>
    <w:rsid w:val="5C0445E6"/>
    <w:rsid w:val="5C176555"/>
    <w:rsid w:val="5C208E4C"/>
    <w:rsid w:val="5C26FCF6"/>
    <w:rsid w:val="5C360616"/>
    <w:rsid w:val="5C44FDDD"/>
    <w:rsid w:val="5C4FE9CA"/>
    <w:rsid w:val="5C509B2D"/>
    <w:rsid w:val="5C5B1CE8"/>
    <w:rsid w:val="5C81B8F1"/>
    <w:rsid w:val="5C962A4C"/>
    <w:rsid w:val="5C98CCD0"/>
    <w:rsid w:val="5CAAF4E2"/>
    <w:rsid w:val="5CB88462"/>
    <w:rsid w:val="5CD6765F"/>
    <w:rsid w:val="5CF2544C"/>
    <w:rsid w:val="5CFDABE5"/>
    <w:rsid w:val="5D172CA3"/>
    <w:rsid w:val="5D1CE1F9"/>
    <w:rsid w:val="5D2790CD"/>
    <w:rsid w:val="5D37320B"/>
    <w:rsid w:val="5D37A34C"/>
    <w:rsid w:val="5D49F009"/>
    <w:rsid w:val="5D543E91"/>
    <w:rsid w:val="5D6A373B"/>
    <w:rsid w:val="5D6C2D31"/>
    <w:rsid w:val="5D6D1324"/>
    <w:rsid w:val="5D854A11"/>
    <w:rsid w:val="5D897156"/>
    <w:rsid w:val="5D919FC7"/>
    <w:rsid w:val="5D9DBB13"/>
    <w:rsid w:val="5DB76FDB"/>
    <w:rsid w:val="5DB79B2C"/>
    <w:rsid w:val="5DBA40AD"/>
    <w:rsid w:val="5DC409B2"/>
    <w:rsid w:val="5DE0C5D1"/>
    <w:rsid w:val="5DE4C3F3"/>
    <w:rsid w:val="5DE71D0D"/>
    <w:rsid w:val="5DF3205C"/>
    <w:rsid w:val="5E0209A7"/>
    <w:rsid w:val="5E10A544"/>
    <w:rsid w:val="5E34AB15"/>
    <w:rsid w:val="5E37EAD0"/>
    <w:rsid w:val="5E5B6769"/>
    <w:rsid w:val="5E697158"/>
    <w:rsid w:val="5EAF9FAA"/>
    <w:rsid w:val="5EB3D343"/>
    <w:rsid w:val="5ED6BB21"/>
    <w:rsid w:val="5EE4587F"/>
    <w:rsid w:val="5EE61FCC"/>
    <w:rsid w:val="5EF626E3"/>
    <w:rsid w:val="5EF62E30"/>
    <w:rsid w:val="5F03E0DC"/>
    <w:rsid w:val="5F09EB6A"/>
    <w:rsid w:val="5F107F08"/>
    <w:rsid w:val="5F466ECD"/>
    <w:rsid w:val="5F5C1EF4"/>
    <w:rsid w:val="5F6BD34F"/>
    <w:rsid w:val="5F909C5F"/>
    <w:rsid w:val="5F91CC9B"/>
    <w:rsid w:val="5F9358B6"/>
    <w:rsid w:val="5F950D5A"/>
    <w:rsid w:val="5FD3BB31"/>
    <w:rsid w:val="5FDEE019"/>
    <w:rsid w:val="5FE8B7DB"/>
    <w:rsid w:val="5FF6AA62"/>
    <w:rsid w:val="5FF91087"/>
    <w:rsid w:val="5FFBAD12"/>
    <w:rsid w:val="6019B620"/>
    <w:rsid w:val="60323DD5"/>
    <w:rsid w:val="60444EF3"/>
    <w:rsid w:val="604ECD65"/>
    <w:rsid w:val="60691889"/>
    <w:rsid w:val="606C90AD"/>
    <w:rsid w:val="606D537A"/>
    <w:rsid w:val="607D818B"/>
    <w:rsid w:val="60807BA8"/>
    <w:rsid w:val="6097EDC5"/>
    <w:rsid w:val="609EBB13"/>
    <w:rsid w:val="60A2E03E"/>
    <w:rsid w:val="60B0BCF0"/>
    <w:rsid w:val="60B84BEA"/>
    <w:rsid w:val="60BAF890"/>
    <w:rsid w:val="60BE83FD"/>
    <w:rsid w:val="60C020AB"/>
    <w:rsid w:val="60D67D12"/>
    <w:rsid w:val="60DCE686"/>
    <w:rsid w:val="60DF7206"/>
    <w:rsid w:val="60F5F57E"/>
    <w:rsid w:val="60FA7559"/>
    <w:rsid w:val="610561EB"/>
    <w:rsid w:val="61371512"/>
    <w:rsid w:val="615D0A8C"/>
    <w:rsid w:val="6175DD31"/>
    <w:rsid w:val="617F37DA"/>
    <w:rsid w:val="6191B948"/>
    <w:rsid w:val="61932E69"/>
    <w:rsid w:val="61A88F46"/>
    <w:rsid w:val="61B399ED"/>
    <w:rsid w:val="61B76588"/>
    <w:rsid w:val="61BB1B67"/>
    <w:rsid w:val="61D350A7"/>
    <w:rsid w:val="61DB0ACF"/>
    <w:rsid w:val="61DB8E7C"/>
    <w:rsid w:val="61DE943F"/>
    <w:rsid w:val="61E0C0D2"/>
    <w:rsid w:val="61E605E4"/>
    <w:rsid w:val="6206BB7C"/>
    <w:rsid w:val="621427DC"/>
    <w:rsid w:val="62303FB2"/>
    <w:rsid w:val="62324E0C"/>
    <w:rsid w:val="62381B27"/>
    <w:rsid w:val="624382A2"/>
    <w:rsid w:val="62446EB7"/>
    <w:rsid w:val="624BBE69"/>
    <w:rsid w:val="62600071"/>
    <w:rsid w:val="62627A47"/>
    <w:rsid w:val="6263D801"/>
    <w:rsid w:val="626889B8"/>
    <w:rsid w:val="6269B77D"/>
    <w:rsid w:val="6275EF74"/>
    <w:rsid w:val="627C6299"/>
    <w:rsid w:val="62880D04"/>
    <w:rsid w:val="62933467"/>
    <w:rsid w:val="62A9891E"/>
    <w:rsid w:val="62CCF2E4"/>
    <w:rsid w:val="62EDE949"/>
    <w:rsid w:val="6309F2DD"/>
    <w:rsid w:val="631F2433"/>
    <w:rsid w:val="6331671D"/>
    <w:rsid w:val="634411B8"/>
    <w:rsid w:val="637BEFB5"/>
    <w:rsid w:val="63C3180F"/>
    <w:rsid w:val="63C79A79"/>
    <w:rsid w:val="63EB579A"/>
    <w:rsid w:val="63F85A87"/>
    <w:rsid w:val="64014D70"/>
    <w:rsid w:val="641C73C3"/>
    <w:rsid w:val="6423522B"/>
    <w:rsid w:val="64272E5C"/>
    <w:rsid w:val="642D6CEA"/>
    <w:rsid w:val="64447F92"/>
    <w:rsid w:val="6444EF64"/>
    <w:rsid w:val="64596C1C"/>
    <w:rsid w:val="64781ABD"/>
    <w:rsid w:val="647F8CA0"/>
    <w:rsid w:val="64898644"/>
    <w:rsid w:val="6489F38C"/>
    <w:rsid w:val="648A0361"/>
    <w:rsid w:val="64B84844"/>
    <w:rsid w:val="64C23A13"/>
    <w:rsid w:val="64CA91FA"/>
    <w:rsid w:val="64CB03C4"/>
    <w:rsid w:val="64D16245"/>
    <w:rsid w:val="64D4CD63"/>
    <w:rsid w:val="64E1939A"/>
    <w:rsid w:val="64E9C953"/>
    <w:rsid w:val="64F485A4"/>
    <w:rsid w:val="64F4AD94"/>
    <w:rsid w:val="64F99565"/>
    <w:rsid w:val="64F9CCC3"/>
    <w:rsid w:val="650019FA"/>
    <w:rsid w:val="6500DDF2"/>
    <w:rsid w:val="65134A9D"/>
    <w:rsid w:val="6528DB76"/>
    <w:rsid w:val="65399707"/>
    <w:rsid w:val="6547DC03"/>
    <w:rsid w:val="65600590"/>
    <w:rsid w:val="65636103"/>
    <w:rsid w:val="65AD6FDF"/>
    <w:rsid w:val="65B799ED"/>
    <w:rsid w:val="65DAB128"/>
    <w:rsid w:val="65DF7D69"/>
    <w:rsid w:val="65E510C3"/>
    <w:rsid w:val="65E83768"/>
    <w:rsid w:val="65F7DDB8"/>
    <w:rsid w:val="65F8F1C1"/>
    <w:rsid w:val="66062716"/>
    <w:rsid w:val="66091A91"/>
    <w:rsid w:val="660AA32C"/>
    <w:rsid w:val="660D4EB6"/>
    <w:rsid w:val="660E5449"/>
    <w:rsid w:val="661F979B"/>
    <w:rsid w:val="662B74E0"/>
    <w:rsid w:val="662F7381"/>
    <w:rsid w:val="663CC8EE"/>
    <w:rsid w:val="664D90FD"/>
    <w:rsid w:val="6654584F"/>
    <w:rsid w:val="668DADB1"/>
    <w:rsid w:val="668E4A8E"/>
    <w:rsid w:val="669368E1"/>
    <w:rsid w:val="669F8D80"/>
    <w:rsid w:val="66AFED62"/>
    <w:rsid w:val="66B8E154"/>
    <w:rsid w:val="66C39AEB"/>
    <w:rsid w:val="66E17555"/>
    <w:rsid w:val="66E5AE60"/>
    <w:rsid w:val="66E81CB4"/>
    <w:rsid w:val="66FCBE7D"/>
    <w:rsid w:val="671FFE74"/>
    <w:rsid w:val="6722AD5E"/>
    <w:rsid w:val="672B87CD"/>
    <w:rsid w:val="673AC222"/>
    <w:rsid w:val="6749F90A"/>
    <w:rsid w:val="674EB178"/>
    <w:rsid w:val="67591531"/>
    <w:rsid w:val="67670DCA"/>
    <w:rsid w:val="677BEE63"/>
    <w:rsid w:val="67817EAA"/>
    <w:rsid w:val="67BA0D71"/>
    <w:rsid w:val="67C6696B"/>
    <w:rsid w:val="67E19C2B"/>
    <w:rsid w:val="67F664F3"/>
    <w:rsid w:val="6807E650"/>
    <w:rsid w:val="6810539E"/>
    <w:rsid w:val="6818CCD1"/>
    <w:rsid w:val="6830B157"/>
    <w:rsid w:val="6837D290"/>
    <w:rsid w:val="684AC4C1"/>
    <w:rsid w:val="68668CD0"/>
    <w:rsid w:val="68793978"/>
    <w:rsid w:val="68817EC1"/>
    <w:rsid w:val="6898595B"/>
    <w:rsid w:val="68A639E8"/>
    <w:rsid w:val="68A97CE0"/>
    <w:rsid w:val="68B6E6A1"/>
    <w:rsid w:val="68BAFCF3"/>
    <w:rsid w:val="68E23175"/>
    <w:rsid w:val="68F114BA"/>
    <w:rsid w:val="68F39CB1"/>
    <w:rsid w:val="692D994A"/>
    <w:rsid w:val="692EF052"/>
    <w:rsid w:val="6948C1DE"/>
    <w:rsid w:val="694D01B0"/>
    <w:rsid w:val="695C7492"/>
    <w:rsid w:val="6968E2B2"/>
    <w:rsid w:val="697D2F08"/>
    <w:rsid w:val="698130A7"/>
    <w:rsid w:val="699649F7"/>
    <w:rsid w:val="699E5F95"/>
    <w:rsid w:val="69A0BA86"/>
    <w:rsid w:val="69BCE807"/>
    <w:rsid w:val="69CDC8AB"/>
    <w:rsid w:val="69D38B1D"/>
    <w:rsid w:val="69EE3812"/>
    <w:rsid w:val="69F22E37"/>
    <w:rsid w:val="69F8FB65"/>
    <w:rsid w:val="69FBCCFA"/>
    <w:rsid w:val="6A00C0C8"/>
    <w:rsid w:val="6A04628D"/>
    <w:rsid w:val="6A1EEFD9"/>
    <w:rsid w:val="6A320E36"/>
    <w:rsid w:val="6A428D53"/>
    <w:rsid w:val="6A5445CB"/>
    <w:rsid w:val="6A7BFB06"/>
    <w:rsid w:val="6A896558"/>
    <w:rsid w:val="6A94F9EE"/>
    <w:rsid w:val="6AAB0B49"/>
    <w:rsid w:val="6AAFE2D3"/>
    <w:rsid w:val="6AB29B9E"/>
    <w:rsid w:val="6ACCE973"/>
    <w:rsid w:val="6ADCD93A"/>
    <w:rsid w:val="6AE3A73D"/>
    <w:rsid w:val="6AE64C3C"/>
    <w:rsid w:val="6AEC9635"/>
    <w:rsid w:val="6B30CBD2"/>
    <w:rsid w:val="6B35AEA7"/>
    <w:rsid w:val="6B38B1C7"/>
    <w:rsid w:val="6B480F2B"/>
    <w:rsid w:val="6B4F7E85"/>
    <w:rsid w:val="6B5BF050"/>
    <w:rsid w:val="6B5C1A89"/>
    <w:rsid w:val="6B605E15"/>
    <w:rsid w:val="6B7CE467"/>
    <w:rsid w:val="6B8AC3B4"/>
    <w:rsid w:val="6B92BB75"/>
    <w:rsid w:val="6B979D5B"/>
    <w:rsid w:val="6B996D92"/>
    <w:rsid w:val="6B9C9129"/>
    <w:rsid w:val="6BA98B67"/>
    <w:rsid w:val="6BA9B18C"/>
    <w:rsid w:val="6BC0CD30"/>
    <w:rsid w:val="6BD02FA0"/>
    <w:rsid w:val="6BD2A200"/>
    <w:rsid w:val="6BEE5305"/>
    <w:rsid w:val="6C0B56FF"/>
    <w:rsid w:val="6C203465"/>
    <w:rsid w:val="6C22F997"/>
    <w:rsid w:val="6C262D44"/>
    <w:rsid w:val="6C26EC9C"/>
    <w:rsid w:val="6C29CC9D"/>
    <w:rsid w:val="6C467400"/>
    <w:rsid w:val="6C547BCB"/>
    <w:rsid w:val="6C551AB8"/>
    <w:rsid w:val="6C5EF963"/>
    <w:rsid w:val="6C6EE802"/>
    <w:rsid w:val="6C731DA4"/>
    <w:rsid w:val="6C73C6B1"/>
    <w:rsid w:val="6C88A199"/>
    <w:rsid w:val="6CA7018B"/>
    <w:rsid w:val="6CBBFCC3"/>
    <w:rsid w:val="6CD1AC13"/>
    <w:rsid w:val="6CFD448C"/>
    <w:rsid w:val="6D026F74"/>
    <w:rsid w:val="6D033669"/>
    <w:rsid w:val="6D0B2BDF"/>
    <w:rsid w:val="6D12E019"/>
    <w:rsid w:val="6D1F8777"/>
    <w:rsid w:val="6D43B3FB"/>
    <w:rsid w:val="6D46FEA9"/>
    <w:rsid w:val="6D48FC47"/>
    <w:rsid w:val="6D8F3FF8"/>
    <w:rsid w:val="6DA1E117"/>
    <w:rsid w:val="6DB3B02E"/>
    <w:rsid w:val="6DCB1AA4"/>
    <w:rsid w:val="6DD090B4"/>
    <w:rsid w:val="6DEDD33F"/>
    <w:rsid w:val="6DF3494D"/>
    <w:rsid w:val="6DFF8598"/>
    <w:rsid w:val="6E037BB4"/>
    <w:rsid w:val="6E497096"/>
    <w:rsid w:val="6E4BCBE9"/>
    <w:rsid w:val="6E64B220"/>
    <w:rsid w:val="6E6C4524"/>
    <w:rsid w:val="6E795C9E"/>
    <w:rsid w:val="6E8786AC"/>
    <w:rsid w:val="6E9601C2"/>
    <w:rsid w:val="6E9CA5B2"/>
    <w:rsid w:val="6EB6E9A8"/>
    <w:rsid w:val="6EBB098E"/>
    <w:rsid w:val="6EC0C67B"/>
    <w:rsid w:val="6EC75957"/>
    <w:rsid w:val="6EC990DB"/>
    <w:rsid w:val="6ED730E0"/>
    <w:rsid w:val="6EDF0C08"/>
    <w:rsid w:val="6EE31875"/>
    <w:rsid w:val="6EE489DC"/>
    <w:rsid w:val="6EF2A4BA"/>
    <w:rsid w:val="6F00D1FF"/>
    <w:rsid w:val="6F13D6B5"/>
    <w:rsid w:val="6F1802AA"/>
    <w:rsid w:val="6F255BB0"/>
    <w:rsid w:val="6F2C6105"/>
    <w:rsid w:val="6F4F199E"/>
    <w:rsid w:val="6F6BA51D"/>
    <w:rsid w:val="6F7A21CA"/>
    <w:rsid w:val="6F85926B"/>
    <w:rsid w:val="6F85BC2A"/>
    <w:rsid w:val="6FA04709"/>
    <w:rsid w:val="6FADD1C8"/>
    <w:rsid w:val="6FBB5F77"/>
    <w:rsid w:val="6FC2D6BF"/>
    <w:rsid w:val="6FCFF804"/>
    <w:rsid w:val="6FD4D8A1"/>
    <w:rsid w:val="6FDFDC67"/>
    <w:rsid w:val="6FE6B668"/>
    <w:rsid w:val="6FE824F9"/>
    <w:rsid w:val="6FED4224"/>
    <w:rsid w:val="6FFD3446"/>
    <w:rsid w:val="70066636"/>
    <w:rsid w:val="7007064E"/>
    <w:rsid w:val="70109863"/>
    <w:rsid w:val="70250478"/>
    <w:rsid w:val="70255DA3"/>
    <w:rsid w:val="7038572F"/>
    <w:rsid w:val="7046F71E"/>
    <w:rsid w:val="70490B0D"/>
    <w:rsid w:val="70505002"/>
    <w:rsid w:val="70562814"/>
    <w:rsid w:val="70669F7E"/>
    <w:rsid w:val="7070024C"/>
    <w:rsid w:val="70816668"/>
    <w:rsid w:val="70907D73"/>
    <w:rsid w:val="7090D7C7"/>
    <w:rsid w:val="7099DBCD"/>
    <w:rsid w:val="70BABD18"/>
    <w:rsid w:val="70D88FC2"/>
    <w:rsid w:val="70DD665D"/>
    <w:rsid w:val="70EC0C62"/>
    <w:rsid w:val="70EE19E3"/>
    <w:rsid w:val="70F8799F"/>
    <w:rsid w:val="710BB97B"/>
    <w:rsid w:val="7113C903"/>
    <w:rsid w:val="7122352F"/>
    <w:rsid w:val="7135FEDA"/>
    <w:rsid w:val="713C6737"/>
    <w:rsid w:val="71DE9D02"/>
    <w:rsid w:val="71F04938"/>
    <w:rsid w:val="71FCCE34"/>
    <w:rsid w:val="720FDCBE"/>
    <w:rsid w:val="724A486F"/>
    <w:rsid w:val="724EDC69"/>
    <w:rsid w:val="7252D397"/>
    <w:rsid w:val="725BD370"/>
    <w:rsid w:val="725E83F3"/>
    <w:rsid w:val="727115AF"/>
    <w:rsid w:val="72B23B1D"/>
    <w:rsid w:val="72BBB567"/>
    <w:rsid w:val="72C41640"/>
    <w:rsid w:val="72CE4D4B"/>
    <w:rsid w:val="72CE5BEC"/>
    <w:rsid w:val="72E0F8E3"/>
    <w:rsid w:val="72EF37FD"/>
    <w:rsid w:val="72F0F30A"/>
    <w:rsid w:val="72FBA51E"/>
    <w:rsid w:val="72FD69CE"/>
    <w:rsid w:val="73094A6D"/>
    <w:rsid w:val="730973A8"/>
    <w:rsid w:val="737889E5"/>
    <w:rsid w:val="73AE6B9E"/>
    <w:rsid w:val="73C45FA7"/>
    <w:rsid w:val="73C5CFCD"/>
    <w:rsid w:val="73D6F8AE"/>
    <w:rsid w:val="73DE777A"/>
    <w:rsid w:val="73FB9364"/>
    <w:rsid w:val="74228AC1"/>
    <w:rsid w:val="74265D50"/>
    <w:rsid w:val="74297281"/>
    <w:rsid w:val="743E16EE"/>
    <w:rsid w:val="743F1DC3"/>
    <w:rsid w:val="7443FE90"/>
    <w:rsid w:val="74477B2D"/>
    <w:rsid w:val="744B2743"/>
    <w:rsid w:val="74835236"/>
    <w:rsid w:val="74909640"/>
    <w:rsid w:val="749A1A6B"/>
    <w:rsid w:val="74AD56A3"/>
    <w:rsid w:val="74CB2331"/>
    <w:rsid w:val="74DE80CD"/>
    <w:rsid w:val="74E4518F"/>
    <w:rsid w:val="74E46BF9"/>
    <w:rsid w:val="74ED6C57"/>
    <w:rsid w:val="74F7AF95"/>
    <w:rsid w:val="7508AA45"/>
    <w:rsid w:val="751B8D0C"/>
    <w:rsid w:val="7527277B"/>
    <w:rsid w:val="7533ADDE"/>
    <w:rsid w:val="753AA054"/>
    <w:rsid w:val="7571F9E0"/>
    <w:rsid w:val="757649C1"/>
    <w:rsid w:val="7579BDEB"/>
    <w:rsid w:val="75987963"/>
    <w:rsid w:val="75B73CE3"/>
    <w:rsid w:val="75BEC213"/>
    <w:rsid w:val="75CDECF2"/>
    <w:rsid w:val="75D8F0DD"/>
    <w:rsid w:val="75D98798"/>
    <w:rsid w:val="75DA76CE"/>
    <w:rsid w:val="75DD446A"/>
    <w:rsid w:val="75FEC6DC"/>
    <w:rsid w:val="761264D8"/>
    <w:rsid w:val="76166CFC"/>
    <w:rsid w:val="7621CE2E"/>
    <w:rsid w:val="762F70FF"/>
    <w:rsid w:val="764F44FF"/>
    <w:rsid w:val="76571B08"/>
    <w:rsid w:val="7661F26A"/>
    <w:rsid w:val="76637433"/>
    <w:rsid w:val="766969A6"/>
    <w:rsid w:val="766AD4D9"/>
    <w:rsid w:val="7671FCF1"/>
    <w:rsid w:val="76874DFB"/>
    <w:rsid w:val="768CBED9"/>
    <w:rsid w:val="76925FE5"/>
    <w:rsid w:val="7692948D"/>
    <w:rsid w:val="76A34F9D"/>
    <w:rsid w:val="76B20E25"/>
    <w:rsid w:val="76B51357"/>
    <w:rsid w:val="76B9744C"/>
    <w:rsid w:val="76BFCA9F"/>
    <w:rsid w:val="76C49332"/>
    <w:rsid w:val="76C4FEAD"/>
    <w:rsid w:val="76D352D2"/>
    <w:rsid w:val="76DFF6B4"/>
    <w:rsid w:val="76E5D544"/>
    <w:rsid w:val="76E6D81A"/>
    <w:rsid w:val="76EC3A0A"/>
    <w:rsid w:val="76EE1283"/>
    <w:rsid w:val="76F99CC7"/>
    <w:rsid w:val="7713014E"/>
    <w:rsid w:val="771D8370"/>
    <w:rsid w:val="7749FC13"/>
    <w:rsid w:val="774B1B8B"/>
    <w:rsid w:val="774BCC8B"/>
    <w:rsid w:val="776F2761"/>
    <w:rsid w:val="77738FA8"/>
    <w:rsid w:val="777899EE"/>
    <w:rsid w:val="77846CB4"/>
    <w:rsid w:val="77864730"/>
    <w:rsid w:val="778E01C6"/>
    <w:rsid w:val="77968E7F"/>
    <w:rsid w:val="779A31A4"/>
    <w:rsid w:val="77A35C0C"/>
    <w:rsid w:val="77A9BFA8"/>
    <w:rsid w:val="77A9C459"/>
    <w:rsid w:val="77B1F0E0"/>
    <w:rsid w:val="77C9A898"/>
    <w:rsid w:val="77DD161D"/>
    <w:rsid w:val="77FF4494"/>
    <w:rsid w:val="7826A8BD"/>
    <w:rsid w:val="784DDE86"/>
    <w:rsid w:val="7855CC0C"/>
    <w:rsid w:val="785CF551"/>
    <w:rsid w:val="787393D9"/>
    <w:rsid w:val="787B0911"/>
    <w:rsid w:val="7885EE3B"/>
    <w:rsid w:val="788A5A61"/>
    <w:rsid w:val="78B7ACC6"/>
    <w:rsid w:val="78CD2FB8"/>
    <w:rsid w:val="78CE2E9B"/>
    <w:rsid w:val="78DA33E6"/>
    <w:rsid w:val="790EA2DF"/>
    <w:rsid w:val="791A0047"/>
    <w:rsid w:val="791BFAD5"/>
    <w:rsid w:val="793D6331"/>
    <w:rsid w:val="7964BAFB"/>
    <w:rsid w:val="796B23E0"/>
    <w:rsid w:val="796F2176"/>
    <w:rsid w:val="797635FA"/>
    <w:rsid w:val="798EA565"/>
    <w:rsid w:val="798FC6DF"/>
    <w:rsid w:val="799976C6"/>
    <w:rsid w:val="799A6884"/>
    <w:rsid w:val="799B1E2D"/>
    <w:rsid w:val="79C6D548"/>
    <w:rsid w:val="79D4BCAD"/>
    <w:rsid w:val="79EAA253"/>
    <w:rsid w:val="79F42900"/>
    <w:rsid w:val="79F713BB"/>
    <w:rsid w:val="79F88B39"/>
    <w:rsid w:val="7A075C6A"/>
    <w:rsid w:val="7A0CD1C2"/>
    <w:rsid w:val="7A16093B"/>
    <w:rsid w:val="7A1E40CB"/>
    <w:rsid w:val="7A250C1E"/>
    <w:rsid w:val="7A3C16B5"/>
    <w:rsid w:val="7A52708F"/>
    <w:rsid w:val="7A9007A1"/>
    <w:rsid w:val="7A959347"/>
    <w:rsid w:val="7AA2432A"/>
    <w:rsid w:val="7ABD264E"/>
    <w:rsid w:val="7AC1D484"/>
    <w:rsid w:val="7AEC29C5"/>
    <w:rsid w:val="7B03DFEE"/>
    <w:rsid w:val="7B226351"/>
    <w:rsid w:val="7B2AD87B"/>
    <w:rsid w:val="7B305B5F"/>
    <w:rsid w:val="7B3D75F4"/>
    <w:rsid w:val="7B3FCCD5"/>
    <w:rsid w:val="7B428E66"/>
    <w:rsid w:val="7B485D96"/>
    <w:rsid w:val="7B63DEC8"/>
    <w:rsid w:val="7B6782F1"/>
    <w:rsid w:val="7B796E81"/>
    <w:rsid w:val="7B7B99FF"/>
    <w:rsid w:val="7B89AF48"/>
    <w:rsid w:val="7B9668FF"/>
    <w:rsid w:val="7BB5F966"/>
    <w:rsid w:val="7BBAD24D"/>
    <w:rsid w:val="7BBC0D3B"/>
    <w:rsid w:val="7BCAA9A8"/>
    <w:rsid w:val="7BD00C9B"/>
    <w:rsid w:val="7BD037AE"/>
    <w:rsid w:val="7BD81AA1"/>
    <w:rsid w:val="7BEBE4DE"/>
    <w:rsid w:val="7C0417DF"/>
    <w:rsid w:val="7C12EF94"/>
    <w:rsid w:val="7C1B1669"/>
    <w:rsid w:val="7C1CF48F"/>
    <w:rsid w:val="7C27FB24"/>
    <w:rsid w:val="7C55CD8A"/>
    <w:rsid w:val="7C686590"/>
    <w:rsid w:val="7C8692CB"/>
    <w:rsid w:val="7C86A547"/>
    <w:rsid w:val="7CA76DBB"/>
    <w:rsid w:val="7CBCE677"/>
    <w:rsid w:val="7CBDF5C5"/>
    <w:rsid w:val="7CDAE33B"/>
    <w:rsid w:val="7D007CE6"/>
    <w:rsid w:val="7D04BEEF"/>
    <w:rsid w:val="7D0A90E9"/>
    <w:rsid w:val="7D15AAAD"/>
    <w:rsid w:val="7D1B9A22"/>
    <w:rsid w:val="7D2D2BBF"/>
    <w:rsid w:val="7D325DF5"/>
    <w:rsid w:val="7D45D406"/>
    <w:rsid w:val="7D567678"/>
    <w:rsid w:val="7D63AA80"/>
    <w:rsid w:val="7D7B2D11"/>
    <w:rsid w:val="7D8914E9"/>
    <w:rsid w:val="7DA7859A"/>
    <w:rsid w:val="7DB0AB9B"/>
    <w:rsid w:val="7DC9ADB3"/>
    <w:rsid w:val="7DDB528C"/>
    <w:rsid w:val="7DE34942"/>
    <w:rsid w:val="7E22193D"/>
    <w:rsid w:val="7E24FE52"/>
    <w:rsid w:val="7E345252"/>
    <w:rsid w:val="7E37CB0B"/>
    <w:rsid w:val="7E66FE2D"/>
    <w:rsid w:val="7E844529"/>
    <w:rsid w:val="7E8D762E"/>
    <w:rsid w:val="7E8D91B0"/>
    <w:rsid w:val="7E9E7C8C"/>
    <w:rsid w:val="7EA0A3AC"/>
    <w:rsid w:val="7EA76434"/>
    <w:rsid w:val="7EC32D53"/>
    <w:rsid w:val="7ED3BD97"/>
    <w:rsid w:val="7F226ABC"/>
    <w:rsid w:val="7F2F41C6"/>
    <w:rsid w:val="7F39A361"/>
    <w:rsid w:val="7F420C45"/>
    <w:rsid w:val="7F47F776"/>
    <w:rsid w:val="7F4D28B9"/>
    <w:rsid w:val="7F5A00C6"/>
    <w:rsid w:val="7F6A1002"/>
    <w:rsid w:val="7F782159"/>
    <w:rsid w:val="7F7F0608"/>
    <w:rsid w:val="7F8E17A1"/>
    <w:rsid w:val="7FAD2AFE"/>
    <w:rsid w:val="7FBB9DCC"/>
    <w:rsid w:val="7FD6DB0D"/>
    <w:rsid w:val="7FF6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EB6F"/>
  <w15:chartTrackingRefBased/>
  <w15:docId w15:val="{EF15FCC4-223B-43F8-84DB-69D77D97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79"/>
    <w:pPr>
      <w:jc w:val="both"/>
    </w:pPr>
    <w:rPr>
      <w:rFonts w:ascii="Arial" w:eastAsia="Times New Roman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1B4F"/>
    <w:pPr>
      <w:keepNext/>
      <w:keepLines/>
      <w:numPr>
        <w:numId w:val="2"/>
      </w:numPr>
      <w:spacing w:before="240" w:after="480"/>
      <w:ind w:left="573" w:hanging="431"/>
      <w:outlineLvl w:val="0"/>
    </w:pPr>
    <w:rPr>
      <w:rFonts w:ascii="Calibri" w:hAnsi="Calibr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9066DC"/>
    <w:pPr>
      <w:keepNext/>
      <w:numPr>
        <w:ilvl w:val="1"/>
        <w:numId w:val="2"/>
      </w:numPr>
      <w:spacing w:before="240" w:after="240"/>
      <w:outlineLvl w:val="1"/>
    </w:pPr>
    <w:rPr>
      <w:rFonts w:ascii="Calibri" w:hAnsi="Calibri"/>
      <w:b/>
      <w:caps/>
      <w:sz w:val="24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2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2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2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11B4F"/>
    <w:rPr>
      <w:rFonts w:eastAsia="Times New Roman"/>
      <w:b/>
      <w:bCs/>
      <w:caps/>
      <w:sz w:val="24"/>
      <w:szCs w:val="28"/>
      <w:lang w:eastAsia="es-ES"/>
    </w:rPr>
  </w:style>
  <w:style w:type="character" w:customStyle="1" w:styleId="Ttulo2Car">
    <w:name w:val="Título 2 Car"/>
    <w:link w:val="Ttulo2"/>
    <w:rsid w:val="009066DC"/>
    <w:rPr>
      <w:rFonts w:eastAsia="Times New Roman"/>
      <w:b/>
      <w:caps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DE6CCF"/>
    <w:pPr>
      <w:framePr w:hSpace="141" w:wrap="around" w:vAnchor="text" w:hAnchor="margin" w:y="33"/>
      <w:widowControl w:val="0"/>
      <w:spacing w:after="0"/>
      <w:ind w:left="35"/>
    </w:pPr>
    <w:rPr>
      <w:rFonts w:ascii="Calibri" w:eastAsia="Calibri" w:hAnsi="Calibri" w:cs="Calibri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 w:eastAsia="es-C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customStyle="1" w:styleId="TextocomentarioCar">
    <w:name w:val="Texto comentario Car"/>
    <w:link w:val="Textocomentario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D06"/>
  </w:style>
  <w:style w:type="character" w:customStyle="1" w:styleId="TextonotapieCar">
    <w:name w:val="Texto nota pie Car"/>
    <w:link w:val="Textonotapie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CL" w:eastAsia="es-CL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C17687"/>
    <w:pPr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F23276"/>
    <w:pPr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paragraph" w:customStyle="1" w:styleId="paragraph">
    <w:name w:val="paragraph"/>
    <w:basedOn w:val="Normal"/>
    <w:rsid w:val="3D2C95BB"/>
    <w:pPr>
      <w:spacing w:beforeAutospacing="1" w:afterAutospacing="1"/>
    </w:pPr>
    <w:rPr>
      <w:rFonts w:ascii="Times New Roman" w:hAnsi="Times New Roman"/>
      <w:sz w:val="24"/>
      <w:szCs w:val="24"/>
      <w:lang w:eastAsia="es-CL"/>
    </w:rPr>
  </w:style>
  <w:style w:type="character" w:customStyle="1" w:styleId="ui-provider">
    <w:name w:val="ui-provider"/>
    <w:rsid w:val="0021389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123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1237"/>
    <w:rPr>
      <w:rFonts w:ascii="Arial" w:eastAsia="Times New Roman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2123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1D3B"/>
    <w:rPr>
      <w:color w:val="66666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jimenez\Documents\Plantillas%20personalizadas%20de%20Office\BORRADOR%20BASES%20CONCURSOS%20LIDERES%201707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C7E2-D80A-45A6-A150-68DC6861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1F328-97A3-43D5-99BB-EEEE45F5A988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630A34FE-0D15-46FF-A81B-294BC8F295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DAE286-83D7-4369-9A74-C556E6BFA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8CF69-D2CC-41A3-92D6-015F66C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BORRADOR BASES CONCURSOS LIDERES 17072023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Martínez León</cp:lastModifiedBy>
  <cp:revision>2</cp:revision>
  <cp:lastPrinted>2023-07-28T04:56:00Z</cp:lastPrinted>
  <dcterms:created xsi:type="dcterms:W3CDTF">2024-11-18T14:40:00Z</dcterms:created>
  <dcterms:modified xsi:type="dcterms:W3CDTF">2024-11-18T14:40:00Z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