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BFFB" w14:textId="321A2F50" w:rsidR="00F6023F" w:rsidRPr="00114A22" w:rsidRDefault="00F6023F" w:rsidP="00711B4F">
      <w:pPr>
        <w:rPr>
          <w:rFonts w:ascii="Calibri" w:hAnsi="Calibri" w:cs="Calibri"/>
          <w:b/>
          <w:sz w:val="22"/>
          <w:szCs w:val="22"/>
          <w:lang w:val="es-CL"/>
        </w:rPr>
        <w:sectPr w:rsidR="00F6023F" w:rsidRPr="00114A22" w:rsidSect="00664177">
          <w:headerReference w:type="default" r:id="rId12"/>
          <w:footerReference w:type="even" r:id="rId13"/>
          <w:headerReference w:type="first" r:id="rId14"/>
          <w:type w:val="continuous"/>
          <w:pgSz w:w="12240" w:h="20160" w:code="5"/>
          <w:pgMar w:top="1417" w:right="1701" w:bottom="1417" w:left="1701" w:header="709" w:footer="709" w:gutter="0"/>
          <w:cols w:space="720"/>
          <w:docGrid w:linePitch="272"/>
        </w:sectPr>
      </w:pPr>
    </w:p>
    <w:p w14:paraId="0F16321E" w14:textId="299BBBAA" w:rsidR="007C4267" w:rsidRPr="00493D7D" w:rsidRDefault="60FA7559" w:rsidP="005460F3">
      <w:pPr>
        <w:pStyle w:val="Ttulo1"/>
        <w:numPr>
          <w:ilvl w:val="0"/>
          <w:numId w:val="0"/>
        </w:numPr>
        <w:spacing w:before="0" w:after="240"/>
        <w:ind w:left="573"/>
        <w:jc w:val="center"/>
      </w:pPr>
      <w:bookmarkStart w:id="0" w:name="_Toc445498964"/>
      <w:r w:rsidRPr="610561EB">
        <w:rPr>
          <w:rFonts w:cs="Calibri"/>
        </w:rPr>
        <w:t>AN</w:t>
      </w:r>
      <w:bookmarkStart w:id="1" w:name="_Toc176953172"/>
      <w:r w:rsidR="1BE36007" w:rsidRPr="610561EB">
        <w:rPr>
          <w:rFonts w:cs="Calibri"/>
          <w:caps w:val="0"/>
          <w:lang w:val="es-CL"/>
        </w:rPr>
        <w:t>EXO N°</w:t>
      </w:r>
      <w:r w:rsidR="1176D314" w:rsidRPr="610561EB">
        <w:rPr>
          <w:rFonts w:cs="Calibri"/>
          <w:caps w:val="0"/>
          <w:lang w:val="es-CL"/>
        </w:rPr>
        <w:t>1</w:t>
      </w:r>
      <w:r w:rsidR="1BE36007" w:rsidRPr="610561EB">
        <w:rPr>
          <w:rFonts w:cs="Calibri"/>
          <w:caps w:val="0"/>
          <w:lang w:val="es-CL"/>
        </w:rPr>
        <w:t xml:space="preserve">: </w:t>
      </w:r>
      <w:r w:rsidR="1BE36007">
        <w:t>Declaración Simple/VIGENCIA DE ESTATUTOS</w:t>
      </w:r>
      <w:bookmarkEnd w:id="0"/>
      <w:bookmarkEnd w:id="1"/>
    </w:p>
    <w:p w14:paraId="618D6F7B" w14:textId="77777777" w:rsidR="007C4267" w:rsidRPr="00493D7D" w:rsidRDefault="007C4267" w:rsidP="00711B4F">
      <w:pPr>
        <w:rPr>
          <w:rFonts w:asciiTheme="minorHAnsi" w:hAnsiTheme="minorHAnsi" w:cstheme="minorHAnsi"/>
          <w:color w:val="539FD1"/>
          <w:sz w:val="22"/>
          <w:szCs w:val="22"/>
        </w:rPr>
      </w:pPr>
    </w:p>
    <w:p w14:paraId="09FA9F93" w14:textId="77777777" w:rsidR="007C4267" w:rsidRPr="00493D7D" w:rsidRDefault="007C4267" w:rsidP="00711B4F">
      <w:pPr>
        <w:rPr>
          <w:rFonts w:asciiTheme="minorHAnsi" w:hAnsiTheme="minorHAnsi" w:cstheme="minorHAnsi"/>
          <w:color w:val="539FD1"/>
          <w:sz w:val="22"/>
          <w:szCs w:val="22"/>
        </w:rPr>
      </w:pPr>
    </w:p>
    <w:p w14:paraId="6EC86E5E" w14:textId="77777777" w:rsidR="007C4267" w:rsidRPr="00493D7D" w:rsidRDefault="007C4267" w:rsidP="00711B4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3D7D">
        <w:rPr>
          <w:rFonts w:asciiTheme="minorHAnsi" w:hAnsiTheme="minorHAnsi" w:cstheme="minorHAnsi"/>
          <w:b/>
          <w:sz w:val="22"/>
          <w:szCs w:val="22"/>
        </w:rPr>
        <w:t>Fecha ___________________</w:t>
      </w:r>
    </w:p>
    <w:p w14:paraId="1A3EED2F" w14:textId="77777777" w:rsidR="007C4267" w:rsidRPr="00493D7D" w:rsidRDefault="007C4267" w:rsidP="00711B4F">
      <w:pPr>
        <w:ind w:right="-141"/>
        <w:jc w:val="right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7B1DE03D" w14:textId="77777777" w:rsidR="007C4267" w:rsidRPr="00493D7D" w:rsidRDefault="007C4267" w:rsidP="00711B4F">
      <w:pPr>
        <w:ind w:right="-141"/>
        <w:jc w:val="right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44307EE5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493D7D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Nombre ______________________________________________________________________</w:t>
      </w:r>
    </w:p>
    <w:p w14:paraId="1380DF0D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51F9B09E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493D7D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Cargo ________________________________________________________________________</w:t>
      </w:r>
    </w:p>
    <w:p w14:paraId="72F96E65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660D0017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493D7D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Institución ____________________________________________________________________</w:t>
      </w:r>
    </w:p>
    <w:p w14:paraId="1BC965AC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14:paraId="184E3FDE" w14:textId="77777777" w:rsidR="007C4267" w:rsidRPr="00493D7D" w:rsidRDefault="007C4267" w:rsidP="00711B4F">
      <w:pPr>
        <w:ind w:right="-141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14:paraId="0CF4ECF6" w14:textId="77777777" w:rsidR="007C4267" w:rsidRPr="00493D7D" w:rsidRDefault="007C4267" w:rsidP="00711B4F">
      <w:pPr>
        <w:ind w:right="-141"/>
        <w:jc w:val="right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2B334D85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93D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Quien suscribe, certifica que la organización denominada ________________________________________________, Rut __________________, con Personalidad Jurídica N° ___________, de fecha _____________, se encuentra actualmente con sus estatutos vigentes, a través del decreto N° __________, de fecha ______________. </w:t>
      </w:r>
    </w:p>
    <w:p w14:paraId="6A31AAF9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0E79137D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55ED4DA5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93D7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 petición del interesado, se adjunta copia de los estatutos indicados en los párrafos precedentes.  </w:t>
      </w:r>
    </w:p>
    <w:p w14:paraId="0BC8855E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26B11322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7237CABA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6169376E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52300797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  <w:lang w:val="es-CL"/>
        </w:rPr>
      </w:pPr>
    </w:p>
    <w:p w14:paraId="17A0022D" w14:textId="77777777" w:rsidR="007C4267" w:rsidRPr="00493D7D" w:rsidRDefault="007C4267" w:rsidP="00711B4F">
      <w:pPr>
        <w:rPr>
          <w:rFonts w:asciiTheme="minorHAnsi" w:hAnsiTheme="minorHAnsi" w:cstheme="minorHAnsi"/>
          <w:color w:val="404040" w:themeColor="text1" w:themeTint="BF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C4267" w:rsidRPr="00493D7D" w14:paraId="5401C86B" w14:textId="77777777" w:rsidTr="00352F44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3569" w14:textId="77777777" w:rsidR="007C4267" w:rsidRPr="00493D7D" w:rsidRDefault="007C4267" w:rsidP="00711B4F">
            <w:pPr>
              <w:jc w:val="right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  <w:lang w:val="es-CL"/>
              </w:rPr>
            </w:pPr>
            <w:r w:rsidRPr="00493D7D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  <w:lang w:val="es-CL"/>
              </w:rPr>
              <w:t xml:space="preserve">Firma de quien suscribe y </w:t>
            </w:r>
          </w:p>
          <w:p w14:paraId="018DFEC6" w14:textId="77777777" w:rsidR="007C4267" w:rsidRPr="00493D7D" w:rsidRDefault="007C4267" w:rsidP="00711B4F">
            <w:pPr>
              <w:jc w:val="right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  <w:lang w:val="es-CL"/>
              </w:rPr>
            </w:pPr>
            <w:r w:rsidRPr="00493D7D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  <w:lang w:val="es-CL"/>
              </w:rPr>
              <w:t xml:space="preserve">timbre de la institución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3F73AEB2" w14:textId="77777777" w:rsidR="007C4267" w:rsidRPr="00493D7D" w:rsidRDefault="007C4267" w:rsidP="00711B4F">
            <w:pPr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  <w:lang w:val="es-CL"/>
              </w:rPr>
            </w:pPr>
          </w:p>
        </w:tc>
      </w:tr>
    </w:tbl>
    <w:p w14:paraId="6372896F" w14:textId="77777777" w:rsidR="007C4267" w:rsidRPr="00493D7D" w:rsidRDefault="007C4267" w:rsidP="00711B4F">
      <w:pPr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  <w:lang w:val="es-CL"/>
        </w:rPr>
      </w:pPr>
    </w:p>
    <w:p w14:paraId="3C0F5BFD" w14:textId="77777777" w:rsidR="007C4267" w:rsidRPr="00493D7D" w:rsidRDefault="007C4267" w:rsidP="00711B4F">
      <w:pPr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  <w:lang w:val="es-CL"/>
        </w:rPr>
      </w:pPr>
    </w:p>
    <w:p w14:paraId="3448CBA2" w14:textId="77777777" w:rsidR="007C4267" w:rsidRPr="00493D7D" w:rsidRDefault="007C4267" w:rsidP="00711B4F">
      <w:pPr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lang w:val="es-CL"/>
        </w:rPr>
      </w:pPr>
      <w:r w:rsidRPr="00493D7D">
        <w:rPr>
          <w:rFonts w:asciiTheme="minorHAnsi" w:hAnsiTheme="minorHAnsi" w:cstheme="minorHAnsi"/>
          <w:b/>
          <w:i/>
          <w:color w:val="2F5496" w:themeColor="accent1" w:themeShade="BF"/>
          <w:sz w:val="22"/>
          <w:szCs w:val="22"/>
          <w:lang w:val="es-CL"/>
        </w:rPr>
        <w:t xml:space="preserve">NOTAS: </w:t>
      </w:r>
    </w:p>
    <w:p w14:paraId="67B8CDB5" w14:textId="77777777" w:rsidR="007C4267" w:rsidRPr="00493D7D" w:rsidRDefault="007C4267" w:rsidP="00711B4F">
      <w:pPr>
        <w:pStyle w:val="Prrafodelista"/>
        <w:numPr>
          <w:ilvl w:val="0"/>
          <w:numId w:val="42"/>
        </w:numPr>
        <w:contextualSpacing/>
        <w:rPr>
          <w:rFonts w:asciiTheme="minorHAnsi" w:hAnsiTheme="minorHAnsi" w:cstheme="minorHAnsi"/>
          <w:i/>
          <w:color w:val="2F5496" w:themeColor="accent1" w:themeShade="BF"/>
          <w:sz w:val="22"/>
          <w:szCs w:val="22"/>
          <w:lang w:val="es-CL"/>
        </w:rPr>
      </w:pPr>
      <w:r w:rsidRPr="00493D7D">
        <w:rPr>
          <w:rFonts w:asciiTheme="minorHAnsi" w:hAnsiTheme="minorHAnsi" w:cstheme="minorHAnsi"/>
          <w:i/>
          <w:color w:val="2F5496" w:themeColor="accent1" w:themeShade="BF"/>
          <w:sz w:val="22"/>
          <w:szCs w:val="22"/>
          <w:lang w:val="es-CL"/>
        </w:rPr>
        <w:t xml:space="preserve">Este documento debe ser firmado por la persona declarante. </w:t>
      </w:r>
    </w:p>
    <w:p w14:paraId="37B87A03" w14:textId="77777777" w:rsidR="007C4267" w:rsidRPr="00493D7D" w:rsidRDefault="007C4267" w:rsidP="00711B4F">
      <w:pPr>
        <w:pStyle w:val="Prrafodelista"/>
        <w:numPr>
          <w:ilvl w:val="0"/>
          <w:numId w:val="42"/>
        </w:numPr>
        <w:contextualSpacing/>
        <w:rPr>
          <w:rFonts w:asciiTheme="minorHAnsi" w:hAnsiTheme="minorHAnsi" w:cstheme="minorHAnsi"/>
          <w:i/>
          <w:color w:val="2F5496" w:themeColor="accent1" w:themeShade="BF"/>
          <w:sz w:val="22"/>
          <w:szCs w:val="22"/>
          <w:lang w:val="es-CL"/>
        </w:rPr>
      </w:pPr>
      <w:r w:rsidRPr="00493D7D">
        <w:rPr>
          <w:rFonts w:asciiTheme="minorHAnsi" w:hAnsiTheme="minorHAnsi" w:cstheme="minorHAnsi"/>
          <w:i/>
          <w:color w:val="2F5496" w:themeColor="accent1" w:themeShade="BF"/>
          <w:sz w:val="22"/>
          <w:szCs w:val="22"/>
          <w:lang w:val="es-CL"/>
        </w:rPr>
        <w:t>Al ser una declaración simple, no requiere su legalización en una Notaría.</w:t>
      </w:r>
    </w:p>
    <w:p w14:paraId="3B2D9617" w14:textId="77777777" w:rsidR="007C4267" w:rsidRPr="00493D7D" w:rsidRDefault="007C4267" w:rsidP="00711B4F">
      <w:pPr>
        <w:pStyle w:val="Prrafodelista"/>
        <w:numPr>
          <w:ilvl w:val="0"/>
          <w:numId w:val="42"/>
        </w:numPr>
        <w:contextualSpacing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</w:rPr>
      </w:pPr>
      <w:r w:rsidRPr="00493D7D">
        <w:rPr>
          <w:rFonts w:asciiTheme="minorHAnsi" w:hAnsiTheme="minorHAnsi" w:cstheme="minorHAnsi"/>
          <w:bCs/>
          <w:i/>
          <w:color w:val="2F5496" w:themeColor="accent1" w:themeShade="BF"/>
          <w:sz w:val="22"/>
          <w:szCs w:val="22"/>
        </w:rPr>
        <w:t>La veracidad de esta información podrá ser verificada por el Ministerio del Medio Ambiente.</w:t>
      </w:r>
    </w:p>
    <w:p w14:paraId="5EE3B164" w14:textId="77777777" w:rsidR="007C4267" w:rsidRPr="00334149" w:rsidRDefault="007C4267" w:rsidP="00711B4F">
      <w:pPr>
        <w:spacing w:after="160"/>
        <w:jc w:val="left"/>
        <w:rPr>
          <w:rFonts w:ascii="Calibri" w:hAnsi="Calibri" w:cs="Calibri"/>
          <w:b/>
          <w:color w:val="2F5496" w:themeColor="accent1" w:themeShade="BF"/>
          <w:sz w:val="22"/>
          <w:szCs w:val="22"/>
          <w:lang w:val="es-CL"/>
        </w:rPr>
      </w:pPr>
    </w:p>
    <w:p w14:paraId="7CCE3EC5" w14:textId="2FF34848" w:rsidR="00411820" w:rsidRDefault="00411820" w:rsidP="22596955">
      <w:pPr>
        <w:jc w:val="left"/>
        <w:rPr>
          <w:rFonts w:ascii="Calibri" w:hAnsi="Calibri" w:cs="Calibri"/>
          <w:b/>
          <w:bCs/>
          <w:sz w:val="22"/>
          <w:szCs w:val="22"/>
          <w:lang w:val="es-CL"/>
        </w:rPr>
      </w:pPr>
      <w:bookmarkStart w:id="2" w:name="_GoBack"/>
      <w:bookmarkEnd w:id="2"/>
    </w:p>
    <w:sectPr w:rsidR="00411820" w:rsidSect="00664177">
      <w:type w:val="continuous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B7F746" w16cex:dateUtc="2024-11-06T19:06:00Z"/>
  <w16cex:commentExtensible w16cex:durableId="4B1D107C" w16cex:dateUtc="2024-11-13T20:36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DBA4C3" w16cid:durableId="51B7F746"/>
  <w16cid:commentId w16cid:paraId="7332D0E6" w16cid:durableId="0BC82AEA"/>
  <w16cid:commentId w16cid:paraId="5C066DFE" w16cid:durableId="4B1D1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D92C9" w14:textId="77777777" w:rsidR="00B57F7E" w:rsidRDefault="00B57F7E" w:rsidP="00406C4F">
      <w:r>
        <w:separator/>
      </w:r>
    </w:p>
  </w:endnote>
  <w:endnote w:type="continuationSeparator" w:id="0">
    <w:p w14:paraId="53FACB26" w14:textId="77777777" w:rsidR="00B57F7E" w:rsidRDefault="00B57F7E" w:rsidP="00406C4F">
      <w:r>
        <w:continuationSeparator/>
      </w:r>
    </w:p>
  </w:endnote>
  <w:endnote w:type="continuationNotice" w:id="1">
    <w:p w14:paraId="423D6038" w14:textId="77777777" w:rsidR="00B57F7E" w:rsidRDefault="00B57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DBCE" w14:textId="77777777" w:rsidR="00586EDE" w:rsidRDefault="00586EDE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FB492D" w14:textId="77777777" w:rsidR="00586EDE" w:rsidRDefault="00586ED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17FE" w14:textId="77777777" w:rsidR="00B57F7E" w:rsidRDefault="00B57F7E" w:rsidP="00406C4F">
      <w:r>
        <w:separator/>
      </w:r>
    </w:p>
  </w:footnote>
  <w:footnote w:type="continuationSeparator" w:id="0">
    <w:p w14:paraId="76267995" w14:textId="77777777" w:rsidR="00B57F7E" w:rsidRDefault="00B57F7E" w:rsidP="00406C4F">
      <w:r>
        <w:continuationSeparator/>
      </w:r>
    </w:p>
  </w:footnote>
  <w:footnote w:type="continuationNotice" w:id="1">
    <w:p w14:paraId="25A6AE03" w14:textId="77777777" w:rsidR="00B57F7E" w:rsidRDefault="00B57F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6EBEB" w14:textId="77777777" w:rsidR="00586EDE" w:rsidRPr="00F10B96" w:rsidRDefault="00586EDE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DD286" w14:textId="77777777" w:rsidR="00586EDE" w:rsidRDefault="00586EDE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BA2"/>
    <w:multiLevelType w:val="hybridMultilevel"/>
    <w:tmpl w:val="81C01C3A"/>
    <w:lvl w:ilvl="0" w:tplc="2D903952">
      <w:start w:val="1"/>
      <w:numFmt w:val="decimal"/>
      <w:lvlText w:val="%1)"/>
      <w:lvlJc w:val="left"/>
      <w:pPr>
        <w:ind w:left="41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094258"/>
    <w:multiLevelType w:val="hybridMultilevel"/>
    <w:tmpl w:val="E12AC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35A"/>
    <w:multiLevelType w:val="hybridMultilevel"/>
    <w:tmpl w:val="670A80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12C"/>
    <w:multiLevelType w:val="hybridMultilevel"/>
    <w:tmpl w:val="6952D4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BF7254"/>
    <w:multiLevelType w:val="hybridMultilevel"/>
    <w:tmpl w:val="63924B70"/>
    <w:lvl w:ilvl="0" w:tplc="FFFFFFFF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43DF"/>
    <w:multiLevelType w:val="hybridMultilevel"/>
    <w:tmpl w:val="25BAAB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243F"/>
    <w:multiLevelType w:val="hybridMultilevel"/>
    <w:tmpl w:val="F6B4EB76"/>
    <w:lvl w:ilvl="0" w:tplc="34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26DC"/>
    <w:multiLevelType w:val="hybridMultilevel"/>
    <w:tmpl w:val="9564B6EC"/>
    <w:lvl w:ilvl="0" w:tplc="1DA8F6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415BB"/>
    <w:multiLevelType w:val="hybridMultilevel"/>
    <w:tmpl w:val="24C87FAA"/>
    <w:lvl w:ilvl="0" w:tplc="BFC2EA7A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C6880"/>
    <w:multiLevelType w:val="hybridMultilevel"/>
    <w:tmpl w:val="C11844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2952"/>
    <w:multiLevelType w:val="hybridMultilevel"/>
    <w:tmpl w:val="C43CE0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7214E"/>
    <w:multiLevelType w:val="hybridMultilevel"/>
    <w:tmpl w:val="FA7C29BE"/>
    <w:lvl w:ilvl="0" w:tplc="E54A0632">
      <w:start w:val="1"/>
      <w:numFmt w:val="decimal"/>
      <w:lvlText w:val="%1."/>
      <w:lvlJc w:val="center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6AF5"/>
    <w:multiLevelType w:val="hybridMultilevel"/>
    <w:tmpl w:val="0EB461C0"/>
    <w:lvl w:ilvl="0" w:tplc="71706EB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0070C0"/>
        <w:u w:val="none"/>
        <w:effect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76FC8"/>
    <w:multiLevelType w:val="hybridMultilevel"/>
    <w:tmpl w:val="56DCBFB6"/>
    <w:lvl w:ilvl="0" w:tplc="6292004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5" w:hanging="360"/>
      </w:pPr>
    </w:lvl>
    <w:lvl w:ilvl="2" w:tplc="340A001B" w:tentative="1">
      <w:start w:val="1"/>
      <w:numFmt w:val="lowerRoman"/>
      <w:lvlText w:val="%3."/>
      <w:lvlJc w:val="right"/>
      <w:pPr>
        <w:ind w:left="1835" w:hanging="180"/>
      </w:pPr>
    </w:lvl>
    <w:lvl w:ilvl="3" w:tplc="340A000F" w:tentative="1">
      <w:start w:val="1"/>
      <w:numFmt w:val="decimal"/>
      <w:lvlText w:val="%4."/>
      <w:lvlJc w:val="left"/>
      <w:pPr>
        <w:ind w:left="2555" w:hanging="360"/>
      </w:pPr>
    </w:lvl>
    <w:lvl w:ilvl="4" w:tplc="340A0019" w:tentative="1">
      <w:start w:val="1"/>
      <w:numFmt w:val="lowerLetter"/>
      <w:lvlText w:val="%5."/>
      <w:lvlJc w:val="left"/>
      <w:pPr>
        <w:ind w:left="3275" w:hanging="360"/>
      </w:pPr>
    </w:lvl>
    <w:lvl w:ilvl="5" w:tplc="340A001B" w:tentative="1">
      <w:start w:val="1"/>
      <w:numFmt w:val="lowerRoman"/>
      <w:lvlText w:val="%6."/>
      <w:lvlJc w:val="right"/>
      <w:pPr>
        <w:ind w:left="3995" w:hanging="180"/>
      </w:pPr>
    </w:lvl>
    <w:lvl w:ilvl="6" w:tplc="340A000F" w:tentative="1">
      <w:start w:val="1"/>
      <w:numFmt w:val="decimal"/>
      <w:lvlText w:val="%7."/>
      <w:lvlJc w:val="left"/>
      <w:pPr>
        <w:ind w:left="4715" w:hanging="360"/>
      </w:pPr>
    </w:lvl>
    <w:lvl w:ilvl="7" w:tplc="340A0019" w:tentative="1">
      <w:start w:val="1"/>
      <w:numFmt w:val="lowerLetter"/>
      <w:lvlText w:val="%8."/>
      <w:lvlJc w:val="left"/>
      <w:pPr>
        <w:ind w:left="5435" w:hanging="360"/>
      </w:pPr>
    </w:lvl>
    <w:lvl w:ilvl="8" w:tplc="34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274A0BF8"/>
    <w:multiLevelType w:val="hybridMultilevel"/>
    <w:tmpl w:val="6FA23342"/>
    <w:lvl w:ilvl="0" w:tplc="EC62F1A8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4ED6"/>
    <w:multiLevelType w:val="hybridMultilevel"/>
    <w:tmpl w:val="C0946594"/>
    <w:lvl w:ilvl="0" w:tplc="63227B84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730FF"/>
    <w:multiLevelType w:val="hybridMultilevel"/>
    <w:tmpl w:val="C55E3598"/>
    <w:lvl w:ilvl="0" w:tplc="909896BC">
      <w:start w:val="1"/>
      <w:numFmt w:val="lowerRoman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2C6D"/>
    <w:multiLevelType w:val="hybridMultilevel"/>
    <w:tmpl w:val="68BC8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726D0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B2B08"/>
    <w:multiLevelType w:val="hybridMultilevel"/>
    <w:tmpl w:val="35705A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26E9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6FE4"/>
    <w:multiLevelType w:val="hybridMultilevel"/>
    <w:tmpl w:val="BEF2CD4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77C0"/>
    <w:multiLevelType w:val="hybridMultilevel"/>
    <w:tmpl w:val="AA5C27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917AF"/>
    <w:multiLevelType w:val="hybridMultilevel"/>
    <w:tmpl w:val="76BCA2CC"/>
    <w:lvl w:ilvl="0" w:tplc="FFFFFFFF">
      <w:start w:val="1"/>
      <w:numFmt w:val="decimal"/>
      <w:lvlText w:val="%1."/>
      <w:lvlJc w:val="left"/>
      <w:pPr>
        <w:ind w:left="452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86" w:hanging="360"/>
      </w:pPr>
    </w:lvl>
    <w:lvl w:ilvl="2" w:tplc="340A001B" w:tentative="1">
      <w:start w:val="1"/>
      <w:numFmt w:val="lowerRoman"/>
      <w:lvlText w:val="%3."/>
      <w:lvlJc w:val="right"/>
      <w:pPr>
        <w:ind w:left="2206" w:hanging="180"/>
      </w:pPr>
    </w:lvl>
    <w:lvl w:ilvl="3" w:tplc="340A000F" w:tentative="1">
      <w:start w:val="1"/>
      <w:numFmt w:val="decimal"/>
      <w:lvlText w:val="%4."/>
      <w:lvlJc w:val="left"/>
      <w:pPr>
        <w:ind w:left="2926" w:hanging="360"/>
      </w:pPr>
    </w:lvl>
    <w:lvl w:ilvl="4" w:tplc="340A0019" w:tentative="1">
      <w:start w:val="1"/>
      <w:numFmt w:val="lowerLetter"/>
      <w:lvlText w:val="%5."/>
      <w:lvlJc w:val="left"/>
      <w:pPr>
        <w:ind w:left="3646" w:hanging="360"/>
      </w:pPr>
    </w:lvl>
    <w:lvl w:ilvl="5" w:tplc="340A001B" w:tentative="1">
      <w:start w:val="1"/>
      <w:numFmt w:val="lowerRoman"/>
      <w:lvlText w:val="%6."/>
      <w:lvlJc w:val="right"/>
      <w:pPr>
        <w:ind w:left="4366" w:hanging="180"/>
      </w:pPr>
    </w:lvl>
    <w:lvl w:ilvl="6" w:tplc="340A000F" w:tentative="1">
      <w:start w:val="1"/>
      <w:numFmt w:val="decimal"/>
      <w:lvlText w:val="%7."/>
      <w:lvlJc w:val="left"/>
      <w:pPr>
        <w:ind w:left="5086" w:hanging="360"/>
      </w:pPr>
    </w:lvl>
    <w:lvl w:ilvl="7" w:tplc="340A0019" w:tentative="1">
      <w:start w:val="1"/>
      <w:numFmt w:val="lowerLetter"/>
      <w:lvlText w:val="%8."/>
      <w:lvlJc w:val="left"/>
      <w:pPr>
        <w:ind w:left="5806" w:hanging="360"/>
      </w:pPr>
    </w:lvl>
    <w:lvl w:ilvl="8" w:tplc="34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4C594760"/>
    <w:multiLevelType w:val="multilevel"/>
    <w:tmpl w:val="833C35B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lang w:val="es-ES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  <w:strike w:val="0"/>
        <w:color w:val="auto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F4141E5"/>
    <w:multiLevelType w:val="hybridMultilevel"/>
    <w:tmpl w:val="4E66F8EC"/>
    <w:lvl w:ilvl="0" w:tplc="42F2D2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A0F33"/>
    <w:multiLevelType w:val="hybridMultilevel"/>
    <w:tmpl w:val="A720F83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4030"/>
    <w:multiLevelType w:val="hybridMultilevel"/>
    <w:tmpl w:val="4C9C6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55778"/>
    <w:multiLevelType w:val="hybridMultilevel"/>
    <w:tmpl w:val="93106022"/>
    <w:lvl w:ilvl="0" w:tplc="C4FE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35490"/>
    <w:multiLevelType w:val="hybridMultilevel"/>
    <w:tmpl w:val="BEC41620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5185B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750D5"/>
    <w:multiLevelType w:val="hybridMultilevel"/>
    <w:tmpl w:val="678E4E76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5F2C5C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90C2E"/>
    <w:multiLevelType w:val="multilevel"/>
    <w:tmpl w:val="4FC0D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22" w:hanging="360"/>
      </w:pPr>
    </w:lvl>
    <w:lvl w:ilvl="2">
      <w:start w:val="1"/>
      <w:numFmt w:val="decimal"/>
      <w:lvlText w:val="%1.%2.%3."/>
      <w:lvlJc w:val="lef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decimal"/>
      <w:lvlText w:val="%1.%2.%3.%4.%5."/>
      <w:lvlJc w:val="left"/>
      <w:pPr>
        <w:ind w:left="3382" w:hanging="360"/>
      </w:pPr>
    </w:lvl>
    <w:lvl w:ilvl="5">
      <w:start w:val="1"/>
      <w:numFmt w:val="decimal"/>
      <w:lvlText w:val="%1.%2.%3.%4.%5.%6."/>
      <w:lvlJc w:val="lef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decimal"/>
      <w:lvlText w:val="%1.%2.%3.%4.%5.%6.%7.%8."/>
      <w:lvlJc w:val="left"/>
      <w:pPr>
        <w:ind w:left="5542" w:hanging="360"/>
      </w:pPr>
    </w:lvl>
    <w:lvl w:ilvl="8">
      <w:start w:val="1"/>
      <w:numFmt w:val="decimal"/>
      <w:lvlText w:val="%1.%2.%3.%4.%5.%6.%7.%8.%9."/>
      <w:lvlJc w:val="left"/>
      <w:pPr>
        <w:ind w:left="6262" w:hanging="180"/>
      </w:pPr>
    </w:lvl>
  </w:abstractNum>
  <w:abstractNum w:abstractNumId="37" w15:restartNumberingAfterBreak="0">
    <w:nsid w:val="635921F4"/>
    <w:multiLevelType w:val="hybridMultilevel"/>
    <w:tmpl w:val="63924B70"/>
    <w:lvl w:ilvl="0" w:tplc="E40AF8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7" w:hanging="360"/>
      </w:pPr>
    </w:lvl>
    <w:lvl w:ilvl="2" w:tplc="340A001B" w:tentative="1">
      <w:start w:val="1"/>
      <w:numFmt w:val="lowerRoman"/>
      <w:lvlText w:val="%3."/>
      <w:lvlJc w:val="right"/>
      <w:pPr>
        <w:ind w:left="1857" w:hanging="180"/>
      </w:pPr>
    </w:lvl>
    <w:lvl w:ilvl="3" w:tplc="340A000F" w:tentative="1">
      <w:start w:val="1"/>
      <w:numFmt w:val="decimal"/>
      <w:lvlText w:val="%4."/>
      <w:lvlJc w:val="left"/>
      <w:pPr>
        <w:ind w:left="2577" w:hanging="360"/>
      </w:pPr>
    </w:lvl>
    <w:lvl w:ilvl="4" w:tplc="340A0019" w:tentative="1">
      <w:start w:val="1"/>
      <w:numFmt w:val="lowerLetter"/>
      <w:lvlText w:val="%5."/>
      <w:lvlJc w:val="left"/>
      <w:pPr>
        <w:ind w:left="3297" w:hanging="360"/>
      </w:pPr>
    </w:lvl>
    <w:lvl w:ilvl="5" w:tplc="340A001B" w:tentative="1">
      <w:start w:val="1"/>
      <w:numFmt w:val="lowerRoman"/>
      <w:lvlText w:val="%6."/>
      <w:lvlJc w:val="right"/>
      <w:pPr>
        <w:ind w:left="4017" w:hanging="180"/>
      </w:pPr>
    </w:lvl>
    <w:lvl w:ilvl="6" w:tplc="340A000F" w:tentative="1">
      <w:start w:val="1"/>
      <w:numFmt w:val="decimal"/>
      <w:lvlText w:val="%7."/>
      <w:lvlJc w:val="left"/>
      <w:pPr>
        <w:ind w:left="4737" w:hanging="360"/>
      </w:pPr>
    </w:lvl>
    <w:lvl w:ilvl="7" w:tplc="340A0019" w:tentative="1">
      <w:start w:val="1"/>
      <w:numFmt w:val="lowerLetter"/>
      <w:lvlText w:val="%8."/>
      <w:lvlJc w:val="left"/>
      <w:pPr>
        <w:ind w:left="5457" w:hanging="360"/>
      </w:pPr>
    </w:lvl>
    <w:lvl w:ilvl="8" w:tplc="3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3F87902"/>
    <w:multiLevelType w:val="hybridMultilevel"/>
    <w:tmpl w:val="171E3CF4"/>
    <w:lvl w:ilvl="0" w:tplc="B000825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6BA67D8A"/>
    <w:multiLevelType w:val="hybridMultilevel"/>
    <w:tmpl w:val="F51491DC"/>
    <w:lvl w:ilvl="0" w:tplc="34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2806AC6"/>
    <w:multiLevelType w:val="hybridMultilevel"/>
    <w:tmpl w:val="E8886748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9295CDB"/>
    <w:multiLevelType w:val="hybridMultilevel"/>
    <w:tmpl w:val="04A46372"/>
    <w:lvl w:ilvl="0" w:tplc="14CEA8A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  <w:color w:val="auto"/>
        <w:u w:color="44546A"/>
      </w:rPr>
    </w:lvl>
    <w:lvl w:ilvl="1" w:tplc="3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 w15:restartNumberingAfterBreak="0">
    <w:nsid w:val="7A2B0ABD"/>
    <w:multiLevelType w:val="hybridMultilevel"/>
    <w:tmpl w:val="C63A3510"/>
    <w:lvl w:ilvl="0" w:tplc="3F168086">
      <w:start w:val="1"/>
      <w:numFmt w:val="decimal"/>
      <w:lvlText w:val="%1."/>
      <w:lvlJc w:val="left"/>
      <w:pPr>
        <w:ind w:left="406" w:hanging="360"/>
      </w:pPr>
      <w:rPr>
        <w:rFonts w:hint="default"/>
        <w:b w:val="0"/>
        <w:sz w:val="22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4" w15:restartNumberingAfterBreak="0">
    <w:nsid w:val="7BE37A4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5" w15:restartNumberingAfterBreak="0">
    <w:nsid w:val="7CBC1980"/>
    <w:multiLevelType w:val="hybridMultilevel"/>
    <w:tmpl w:val="7A801F30"/>
    <w:lvl w:ilvl="0" w:tplc="E8D25B12">
      <w:start w:val="1"/>
      <w:numFmt w:val="decimal"/>
      <w:lvlText w:val="%1."/>
      <w:lvlJc w:val="left"/>
      <w:rPr>
        <w:rFonts w:hint="default"/>
        <w:b w:val="0"/>
        <w:strike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662" w:hanging="360"/>
      </w:pPr>
    </w:lvl>
    <w:lvl w:ilvl="2" w:tplc="340A001B" w:tentative="1">
      <w:start w:val="1"/>
      <w:numFmt w:val="lowerRoman"/>
      <w:lvlText w:val="%3."/>
      <w:lvlJc w:val="right"/>
      <w:pPr>
        <w:ind w:left="6382" w:hanging="180"/>
      </w:pPr>
    </w:lvl>
    <w:lvl w:ilvl="3" w:tplc="340A000F" w:tentative="1">
      <w:start w:val="1"/>
      <w:numFmt w:val="decimal"/>
      <w:lvlText w:val="%4."/>
      <w:lvlJc w:val="left"/>
      <w:pPr>
        <w:ind w:left="7102" w:hanging="360"/>
      </w:pPr>
    </w:lvl>
    <w:lvl w:ilvl="4" w:tplc="340A0019" w:tentative="1">
      <w:start w:val="1"/>
      <w:numFmt w:val="lowerLetter"/>
      <w:lvlText w:val="%5."/>
      <w:lvlJc w:val="left"/>
      <w:pPr>
        <w:ind w:left="7822" w:hanging="360"/>
      </w:pPr>
    </w:lvl>
    <w:lvl w:ilvl="5" w:tplc="340A001B" w:tentative="1">
      <w:start w:val="1"/>
      <w:numFmt w:val="lowerRoman"/>
      <w:lvlText w:val="%6."/>
      <w:lvlJc w:val="right"/>
      <w:pPr>
        <w:ind w:left="8542" w:hanging="180"/>
      </w:pPr>
    </w:lvl>
    <w:lvl w:ilvl="6" w:tplc="340A000F" w:tentative="1">
      <w:start w:val="1"/>
      <w:numFmt w:val="decimal"/>
      <w:lvlText w:val="%7."/>
      <w:lvlJc w:val="left"/>
      <w:pPr>
        <w:ind w:left="9262" w:hanging="360"/>
      </w:pPr>
    </w:lvl>
    <w:lvl w:ilvl="7" w:tplc="340A0019" w:tentative="1">
      <w:start w:val="1"/>
      <w:numFmt w:val="lowerLetter"/>
      <w:lvlText w:val="%8."/>
      <w:lvlJc w:val="left"/>
      <w:pPr>
        <w:ind w:left="9982" w:hanging="360"/>
      </w:pPr>
    </w:lvl>
    <w:lvl w:ilvl="8" w:tplc="340A001B" w:tentative="1">
      <w:start w:val="1"/>
      <w:numFmt w:val="lowerRoman"/>
      <w:lvlText w:val="%9."/>
      <w:lvlJc w:val="right"/>
      <w:pPr>
        <w:ind w:left="10702" w:hanging="180"/>
      </w:pPr>
    </w:lvl>
  </w:abstractNum>
  <w:abstractNum w:abstractNumId="46" w15:restartNumberingAfterBreak="0">
    <w:nsid w:val="7F621A03"/>
    <w:multiLevelType w:val="multilevel"/>
    <w:tmpl w:val="1E6A34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7"/>
  </w:num>
  <w:num w:numId="3">
    <w:abstractNumId w:val="16"/>
  </w:num>
  <w:num w:numId="4">
    <w:abstractNumId w:val="33"/>
  </w:num>
  <w:num w:numId="5">
    <w:abstractNumId w:val="3"/>
  </w:num>
  <w:num w:numId="6">
    <w:abstractNumId w:val="40"/>
  </w:num>
  <w:num w:numId="7">
    <w:abstractNumId w:val="9"/>
  </w:num>
  <w:num w:numId="8">
    <w:abstractNumId w:val="35"/>
  </w:num>
  <w:num w:numId="9">
    <w:abstractNumId w:val="22"/>
  </w:num>
  <w:num w:numId="10">
    <w:abstractNumId w:val="20"/>
  </w:num>
  <w:num w:numId="11">
    <w:abstractNumId w:val="38"/>
  </w:num>
  <w:num w:numId="12">
    <w:abstractNumId w:val="43"/>
  </w:num>
  <w:num w:numId="13">
    <w:abstractNumId w:val="18"/>
  </w:num>
  <w:num w:numId="14">
    <w:abstractNumId w:val="5"/>
  </w:num>
  <w:num w:numId="15">
    <w:abstractNumId w:val="13"/>
  </w:num>
  <w:num w:numId="16">
    <w:abstractNumId w:val="24"/>
  </w:num>
  <w:num w:numId="17">
    <w:abstractNumId w:val="1"/>
  </w:num>
  <w:num w:numId="18">
    <w:abstractNumId w:val="19"/>
  </w:num>
  <w:num w:numId="19">
    <w:abstractNumId w:val="39"/>
  </w:num>
  <w:num w:numId="20">
    <w:abstractNumId w:val="34"/>
  </w:num>
  <w:num w:numId="21">
    <w:abstractNumId w:val="44"/>
  </w:num>
  <w:num w:numId="22">
    <w:abstractNumId w:val="17"/>
  </w:num>
  <w:num w:numId="23">
    <w:abstractNumId w:val="11"/>
  </w:num>
  <w:num w:numId="24">
    <w:abstractNumId w:val="45"/>
  </w:num>
  <w:num w:numId="25">
    <w:abstractNumId w:val="46"/>
  </w:num>
  <w:num w:numId="26">
    <w:abstractNumId w:val="10"/>
  </w:num>
  <w:num w:numId="27">
    <w:abstractNumId w:val="32"/>
  </w:num>
  <w:num w:numId="2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7"/>
  </w:num>
  <w:num w:numId="32">
    <w:abstractNumId w:val="23"/>
  </w:num>
  <w:num w:numId="33">
    <w:abstractNumId w:val="6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7"/>
  </w:num>
  <w:num w:numId="44">
    <w:abstractNumId w:val="42"/>
  </w:num>
  <w:num w:numId="45">
    <w:abstractNumId w:val="41"/>
  </w:num>
  <w:num w:numId="46">
    <w:abstractNumId w:val="30"/>
  </w:num>
  <w:num w:numId="47">
    <w:abstractNumId w:val="14"/>
  </w:num>
  <w:num w:numId="48">
    <w:abstractNumId w:val="21"/>
  </w:num>
  <w:num w:numId="49">
    <w:abstractNumId w:val="31"/>
  </w:num>
  <w:num w:numId="50">
    <w:abstractNumId w:val="12"/>
  </w:num>
  <w:num w:numId="51">
    <w:abstractNumId w:val="15"/>
  </w:num>
  <w:num w:numId="5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9"/>
    <w:rsid w:val="000003C6"/>
    <w:rsid w:val="000005EA"/>
    <w:rsid w:val="00000D39"/>
    <w:rsid w:val="00001B2B"/>
    <w:rsid w:val="00001DE2"/>
    <w:rsid w:val="00002117"/>
    <w:rsid w:val="00002437"/>
    <w:rsid w:val="000026C0"/>
    <w:rsid w:val="00002916"/>
    <w:rsid w:val="000029A4"/>
    <w:rsid w:val="00002B9A"/>
    <w:rsid w:val="00003495"/>
    <w:rsid w:val="0000365A"/>
    <w:rsid w:val="00003676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212"/>
    <w:rsid w:val="00005A32"/>
    <w:rsid w:val="000061F3"/>
    <w:rsid w:val="000064BF"/>
    <w:rsid w:val="0000651B"/>
    <w:rsid w:val="0000665D"/>
    <w:rsid w:val="000067AE"/>
    <w:rsid w:val="00006C4B"/>
    <w:rsid w:val="00010119"/>
    <w:rsid w:val="0001099C"/>
    <w:rsid w:val="00010B56"/>
    <w:rsid w:val="00010EB5"/>
    <w:rsid w:val="000112C0"/>
    <w:rsid w:val="00011343"/>
    <w:rsid w:val="00012276"/>
    <w:rsid w:val="000134CB"/>
    <w:rsid w:val="00013A46"/>
    <w:rsid w:val="00013A86"/>
    <w:rsid w:val="00013B67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507"/>
    <w:rsid w:val="000168D4"/>
    <w:rsid w:val="000169F2"/>
    <w:rsid w:val="000172AA"/>
    <w:rsid w:val="000174CC"/>
    <w:rsid w:val="0002002D"/>
    <w:rsid w:val="00020994"/>
    <w:rsid w:val="00020E30"/>
    <w:rsid w:val="00020F46"/>
    <w:rsid w:val="00021322"/>
    <w:rsid w:val="0002186B"/>
    <w:rsid w:val="00021CEB"/>
    <w:rsid w:val="000220D3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96A"/>
    <w:rsid w:val="0002504E"/>
    <w:rsid w:val="000252AB"/>
    <w:rsid w:val="0002538D"/>
    <w:rsid w:val="00025FC4"/>
    <w:rsid w:val="000261F8"/>
    <w:rsid w:val="000263B5"/>
    <w:rsid w:val="00026491"/>
    <w:rsid w:val="000265DF"/>
    <w:rsid w:val="00027051"/>
    <w:rsid w:val="000275E7"/>
    <w:rsid w:val="000276B3"/>
    <w:rsid w:val="0002777C"/>
    <w:rsid w:val="00027829"/>
    <w:rsid w:val="0002791C"/>
    <w:rsid w:val="000301E8"/>
    <w:rsid w:val="00030723"/>
    <w:rsid w:val="00030BEE"/>
    <w:rsid w:val="00030BFC"/>
    <w:rsid w:val="00030ED4"/>
    <w:rsid w:val="00031657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50BB"/>
    <w:rsid w:val="00035600"/>
    <w:rsid w:val="00035DEA"/>
    <w:rsid w:val="00035F2C"/>
    <w:rsid w:val="000360E5"/>
    <w:rsid w:val="0003638E"/>
    <w:rsid w:val="00037337"/>
    <w:rsid w:val="000375A1"/>
    <w:rsid w:val="000377FC"/>
    <w:rsid w:val="00037A57"/>
    <w:rsid w:val="00037BF7"/>
    <w:rsid w:val="000401F9"/>
    <w:rsid w:val="00040336"/>
    <w:rsid w:val="00040485"/>
    <w:rsid w:val="0004055F"/>
    <w:rsid w:val="0004057E"/>
    <w:rsid w:val="00040664"/>
    <w:rsid w:val="00040ABF"/>
    <w:rsid w:val="00040F74"/>
    <w:rsid w:val="0004146F"/>
    <w:rsid w:val="000418EE"/>
    <w:rsid w:val="00041E3C"/>
    <w:rsid w:val="000422AE"/>
    <w:rsid w:val="0004281A"/>
    <w:rsid w:val="00042A46"/>
    <w:rsid w:val="00043177"/>
    <w:rsid w:val="000433D5"/>
    <w:rsid w:val="000438E6"/>
    <w:rsid w:val="00044339"/>
    <w:rsid w:val="0004454E"/>
    <w:rsid w:val="00044BE1"/>
    <w:rsid w:val="00044C79"/>
    <w:rsid w:val="000451DA"/>
    <w:rsid w:val="0004525E"/>
    <w:rsid w:val="000453B8"/>
    <w:rsid w:val="00045467"/>
    <w:rsid w:val="000455A7"/>
    <w:rsid w:val="00046835"/>
    <w:rsid w:val="00046DB9"/>
    <w:rsid w:val="00047193"/>
    <w:rsid w:val="0004757C"/>
    <w:rsid w:val="000475BB"/>
    <w:rsid w:val="00047E82"/>
    <w:rsid w:val="00047F63"/>
    <w:rsid w:val="00050FA8"/>
    <w:rsid w:val="00051B95"/>
    <w:rsid w:val="00051DE9"/>
    <w:rsid w:val="00051FC1"/>
    <w:rsid w:val="00052412"/>
    <w:rsid w:val="00052B6D"/>
    <w:rsid w:val="00052C22"/>
    <w:rsid w:val="00052EA0"/>
    <w:rsid w:val="00054C47"/>
    <w:rsid w:val="00054CF8"/>
    <w:rsid w:val="00055338"/>
    <w:rsid w:val="00055612"/>
    <w:rsid w:val="000557E4"/>
    <w:rsid w:val="000558E7"/>
    <w:rsid w:val="0005599E"/>
    <w:rsid w:val="00055FAB"/>
    <w:rsid w:val="00056252"/>
    <w:rsid w:val="0005694C"/>
    <w:rsid w:val="0005744C"/>
    <w:rsid w:val="00057577"/>
    <w:rsid w:val="00057804"/>
    <w:rsid w:val="00057D94"/>
    <w:rsid w:val="00057DC0"/>
    <w:rsid w:val="0006017B"/>
    <w:rsid w:val="00060389"/>
    <w:rsid w:val="000606A4"/>
    <w:rsid w:val="000607BD"/>
    <w:rsid w:val="00060E84"/>
    <w:rsid w:val="00060FD8"/>
    <w:rsid w:val="00061244"/>
    <w:rsid w:val="00061315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431"/>
    <w:rsid w:val="00070B1F"/>
    <w:rsid w:val="000713DA"/>
    <w:rsid w:val="000716A3"/>
    <w:rsid w:val="00071B6A"/>
    <w:rsid w:val="000722C6"/>
    <w:rsid w:val="0007267A"/>
    <w:rsid w:val="00073199"/>
    <w:rsid w:val="000732B2"/>
    <w:rsid w:val="000737F0"/>
    <w:rsid w:val="000738C2"/>
    <w:rsid w:val="000739B9"/>
    <w:rsid w:val="00073A4D"/>
    <w:rsid w:val="00074B16"/>
    <w:rsid w:val="00074C7A"/>
    <w:rsid w:val="00074D0F"/>
    <w:rsid w:val="00074D79"/>
    <w:rsid w:val="0007538D"/>
    <w:rsid w:val="0007573E"/>
    <w:rsid w:val="0007578F"/>
    <w:rsid w:val="00075B5F"/>
    <w:rsid w:val="00075DD3"/>
    <w:rsid w:val="00076BE7"/>
    <w:rsid w:val="00076D69"/>
    <w:rsid w:val="00076EE0"/>
    <w:rsid w:val="000773A1"/>
    <w:rsid w:val="00077CC9"/>
    <w:rsid w:val="00077F55"/>
    <w:rsid w:val="0007FCFF"/>
    <w:rsid w:val="00080372"/>
    <w:rsid w:val="000806AE"/>
    <w:rsid w:val="00080892"/>
    <w:rsid w:val="00080ABD"/>
    <w:rsid w:val="00080F22"/>
    <w:rsid w:val="000812E6"/>
    <w:rsid w:val="00081977"/>
    <w:rsid w:val="00081987"/>
    <w:rsid w:val="00082845"/>
    <w:rsid w:val="0008287F"/>
    <w:rsid w:val="000829B3"/>
    <w:rsid w:val="00082CDC"/>
    <w:rsid w:val="00083584"/>
    <w:rsid w:val="000845F4"/>
    <w:rsid w:val="00084BCE"/>
    <w:rsid w:val="00085127"/>
    <w:rsid w:val="00085260"/>
    <w:rsid w:val="0008546A"/>
    <w:rsid w:val="0008580F"/>
    <w:rsid w:val="00085C9E"/>
    <w:rsid w:val="00086240"/>
    <w:rsid w:val="00086898"/>
    <w:rsid w:val="00086ACD"/>
    <w:rsid w:val="00086CFD"/>
    <w:rsid w:val="00086FD0"/>
    <w:rsid w:val="00087836"/>
    <w:rsid w:val="00087A72"/>
    <w:rsid w:val="00087E29"/>
    <w:rsid w:val="00090055"/>
    <w:rsid w:val="00090362"/>
    <w:rsid w:val="00090AFD"/>
    <w:rsid w:val="000916F5"/>
    <w:rsid w:val="00091808"/>
    <w:rsid w:val="000922A5"/>
    <w:rsid w:val="00092AE7"/>
    <w:rsid w:val="0009303B"/>
    <w:rsid w:val="0009355E"/>
    <w:rsid w:val="00093D5C"/>
    <w:rsid w:val="000948E7"/>
    <w:rsid w:val="000949BF"/>
    <w:rsid w:val="00094A6A"/>
    <w:rsid w:val="00094EA8"/>
    <w:rsid w:val="000951B7"/>
    <w:rsid w:val="000953C2"/>
    <w:rsid w:val="000957AF"/>
    <w:rsid w:val="0009592C"/>
    <w:rsid w:val="000959AD"/>
    <w:rsid w:val="00095BC6"/>
    <w:rsid w:val="00095DFB"/>
    <w:rsid w:val="00096D38"/>
    <w:rsid w:val="00097402"/>
    <w:rsid w:val="00097468"/>
    <w:rsid w:val="000974C3"/>
    <w:rsid w:val="00097686"/>
    <w:rsid w:val="000979DE"/>
    <w:rsid w:val="00097BF3"/>
    <w:rsid w:val="00097C7F"/>
    <w:rsid w:val="000A06AC"/>
    <w:rsid w:val="000A088C"/>
    <w:rsid w:val="000A0BF4"/>
    <w:rsid w:val="000A1136"/>
    <w:rsid w:val="000A1D79"/>
    <w:rsid w:val="000A1ED3"/>
    <w:rsid w:val="000A21A7"/>
    <w:rsid w:val="000A2897"/>
    <w:rsid w:val="000A2A3D"/>
    <w:rsid w:val="000A2C39"/>
    <w:rsid w:val="000A2C99"/>
    <w:rsid w:val="000A33DD"/>
    <w:rsid w:val="000A34E1"/>
    <w:rsid w:val="000A352F"/>
    <w:rsid w:val="000A3C97"/>
    <w:rsid w:val="000A3EBD"/>
    <w:rsid w:val="000A49BB"/>
    <w:rsid w:val="000A4CD1"/>
    <w:rsid w:val="000A4E5C"/>
    <w:rsid w:val="000A4E98"/>
    <w:rsid w:val="000A52F1"/>
    <w:rsid w:val="000A567A"/>
    <w:rsid w:val="000A5A1A"/>
    <w:rsid w:val="000A5E75"/>
    <w:rsid w:val="000A6028"/>
    <w:rsid w:val="000A630C"/>
    <w:rsid w:val="000A6978"/>
    <w:rsid w:val="000A7015"/>
    <w:rsid w:val="000A72DD"/>
    <w:rsid w:val="000A7570"/>
    <w:rsid w:val="000A7A62"/>
    <w:rsid w:val="000A7C76"/>
    <w:rsid w:val="000B05D1"/>
    <w:rsid w:val="000B07EE"/>
    <w:rsid w:val="000B0BD8"/>
    <w:rsid w:val="000B0E71"/>
    <w:rsid w:val="000B195F"/>
    <w:rsid w:val="000B1A80"/>
    <w:rsid w:val="000B1B82"/>
    <w:rsid w:val="000B1BD8"/>
    <w:rsid w:val="000B236A"/>
    <w:rsid w:val="000B23BE"/>
    <w:rsid w:val="000B242E"/>
    <w:rsid w:val="000B2442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DE9"/>
    <w:rsid w:val="000C1EAE"/>
    <w:rsid w:val="000C263E"/>
    <w:rsid w:val="000C34B3"/>
    <w:rsid w:val="000C37E8"/>
    <w:rsid w:val="000C3A4F"/>
    <w:rsid w:val="000C4670"/>
    <w:rsid w:val="000C4FDB"/>
    <w:rsid w:val="000C504E"/>
    <w:rsid w:val="000C50E3"/>
    <w:rsid w:val="000C5569"/>
    <w:rsid w:val="000C5A9B"/>
    <w:rsid w:val="000C615D"/>
    <w:rsid w:val="000C6572"/>
    <w:rsid w:val="000C66EB"/>
    <w:rsid w:val="000C6AC6"/>
    <w:rsid w:val="000C6F7B"/>
    <w:rsid w:val="000C74B3"/>
    <w:rsid w:val="000C7559"/>
    <w:rsid w:val="000C784F"/>
    <w:rsid w:val="000C7E1A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493"/>
    <w:rsid w:val="000D2D05"/>
    <w:rsid w:val="000D303F"/>
    <w:rsid w:val="000D3119"/>
    <w:rsid w:val="000D31C6"/>
    <w:rsid w:val="000D3339"/>
    <w:rsid w:val="000D392B"/>
    <w:rsid w:val="000D3AA0"/>
    <w:rsid w:val="000D42E4"/>
    <w:rsid w:val="000D46B6"/>
    <w:rsid w:val="000D4CB7"/>
    <w:rsid w:val="000D4D50"/>
    <w:rsid w:val="000D55F1"/>
    <w:rsid w:val="000D5A6B"/>
    <w:rsid w:val="000D5C98"/>
    <w:rsid w:val="000D67BE"/>
    <w:rsid w:val="000D68B7"/>
    <w:rsid w:val="000D69D5"/>
    <w:rsid w:val="000D6CA2"/>
    <w:rsid w:val="000D7DA3"/>
    <w:rsid w:val="000E088D"/>
    <w:rsid w:val="000E0FDC"/>
    <w:rsid w:val="000E112D"/>
    <w:rsid w:val="000E14DD"/>
    <w:rsid w:val="000E19B6"/>
    <w:rsid w:val="000E1AB3"/>
    <w:rsid w:val="000E1AEC"/>
    <w:rsid w:val="000E1B7A"/>
    <w:rsid w:val="000E2277"/>
    <w:rsid w:val="000E2297"/>
    <w:rsid w:val="000E2B87"/>
    <w:rsid w:val="000E31A5"/>
    <w:rsid w:val="000E31DA"/>
    <w:rsid w:val="000E3829"/>
    <w:rsid w:val="000E3977"/>
    <w:rsid w:val="000E42B7"/>
    <w:rsid w:val="000E4550"/>
    <w:rsid w:val="000E51A1"/>
    <w:rsid w:val="000E534D"/>
    <w:rsid w:val="000E575B"/>
    <w:rsid w:val="000E61C1"/>
    <w:rsid w:val="000E657D"/>
    <w:rsid w:val="000E6F28"/>
    <w:rsid w:val="000E7A5E"/>
    <w:rsid w:val="000E7D2E"/>
    <w:rsid w:val="000F02A1"/>
    <w:rsid w:val="000F05BF"/>
    <w:rsid w:val="000F064C"/>
    <w:rsid w:val="000F07DA"/>
    <w:rsid w:val="000F1543"/>
    <w:rsid w:val="000F178D"/>
    <w:rsid w:val="000F1965"/>
    <w:rsid w:val="000F1E50"/>
    <w:rsid w:val="000F1EFF"/>
    <w:rsid w:val="000F2333"/>
    <w:rsid w:val="000F25CE"/>
    <w:rsid w:val="000F27C8"/>
    <w:rsid w:val="000F28DA"/>
    <w:rsid w:val="000F2916"/>
    <w:rsid w:val="000F2B83"/>
    <w:rsid w:val="000F2E41"/>
    <w:rsid w:val="000F2EEF"/>
    <w:rsid w:val="000F2F1A"/>
    <w:rsid w:val="000F301A"/>
    <w:rsid w:val="000F30F5"/>
    <w:rsid w:val="000F35BF"/>
    <w:rsid w:val="000F3B80"/>
    <w:rsid w:val="000F40E0"/>
    <w:rsid w:val="000F481F"/>
    <w:rsid w:val="000F4CA9"/>
    <w:rsid w:val="000F4F7E"/>
    <w:rsid w:val="000F52E6"/>
    <w:rsid w:val="000F534C"/>
    <w:rsid w:val="000F5C2A"/>
    <w:rsid w:val="000F61EB"/>
    <w:rsid w:val="000F63F3"/>
    <w:rsid w:val="000F66A9"/>
    <w:rsid w:val="000F6D68"/>
    <w:rsid w:val="000F6D7D"/>
    <w:rsid w:val="000F6ED9"/>
    <w:rsid w:val="000F7538"/>
    <w:rsid w:val="000F76A6"/>
    <w:rsid w:val="000F7A4D"/>
    <w:rsid w:val="000F7D79"/>
    <w:rsid w:val="000F7E53"/>
    <w:rsid w:val="000F7FD2"/>
    <w:rsid w:val="001006E5"/>
    <w:rsid w:val="0010110A"/>
    <w:rsid w:val="001012D5"/>
    <w:rsid w:val="00101A47"/>
    <w:rsid w:val="00101E99"/>
    <w:rsid w:val="00101F0F"/>
    <w:rsid w:val="001020D1"/>
    <w:rsid w:val="001022D2"/>
    <w:rsid w:val="00102390"/>
    <w:rsid w:val="00102532"/>
    <w:rsid w:val="00102683"/>
    <w:rsid w:val="001029F9"/>
    <w:rsid w:val="00102BE4"/>
    <w:rsid w:val="00102EC4"/>
    <w:rsid w:val="00103339"/>
    <w:rsid w:val="00103621"/>
    <w:rsid w:val="00103A2D"/>
    <w:rsid w:val="00103F2A"/>
    <w:rsid w:val="001041F6"/>
    <w:rsid w:val="0010496D"/>
    <w:rsid w:val="00105A9D"/>
    <w:rsid w:val="0010610D"/>
    <w:rsid w:val="0010612D"/>
    <w:rsid w:val="0010657A"/>
    <w:rsid w:val="001075FD"/>
    <w:rsid w:val="00107706"/>
    <w:rsid w:val="0010784E"/>
    <w:rsid w:val="001102B3"/>
    <w:rsid w:val="00110409"/>
    <w:rsid w:val="00110567"/>
    <w:rsid w:val="00110623"/>
    <w:rsid w:val="00110919"/>
    <w:rsid w:val="00110C3B"/>
    <w:rsid w:val="00110C43"/>
    <w:rsid w:val="001113CE"/>
    <w:rsid w:val="00111D76"/>
    <w:rsid w:val="00111E54"/>
    <w:rsid w:val="00111FBB"/>
    <w:rsid w:val="0011202D"/>
    <w:rsid w:val="00112690"/>
    <w:rsid w:val="001132A7"/>
    <w:rsid w:val="00113344"/>
    <w:rsid w:val="00113554"/>
    <w:rsid w:val="001135F5"/>
    <w:rsid w:val="00113691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1DE7"/>
    <w:rsid w:val="00122082"/>
    <w:rsid w:val="00122C98"/>
    <w:rsid w:val="00123123"/>
    <w:rsid w:val="001234E2"/>
    <w:rsid w:val="00123839"/>
    <w:rsid w:val="001239C9"/>
    <w:rsid w:val="001243A3"/>
    <w:rsid w:val="00124930"/>
    <w:rsid w:val="00124B57"/>
    <w:rsid w:val="00124D8D"/>
    <w:rsid w:val="0012578D"/>
    <w:rsid w:val="0012581E"/>
    <w:rsid w:val="00125A28"/>
    <w:rsid w:val="00125F86"/>
    <w:rsid w:val="00126675"/>
    <w:rsid w:val="001266C8"/>
    <w:rsid w:val="00126B17"/>
    <w:rsid w:val="00126E1A"/>
    <w:rsid w:val="00126F2D"/>
    <w:rsid w:val="001272F6"/>
    <w:rsid w:val="0012A474"/>
    <w:rsid w:val="0012DD50"/>
    <w:rsid w:val="00130845"/>
    <w:rsid w:val="0013094B"/>
    <w:rsid w:val="00130A2D"/>
    <w:rsid w:val="00130C4E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791"/>
    <w:rsid w:val="00133D03"/>
    <w:rsid w:val="00133E02"/>
    <w:rsid w:val="00134380"/>
    <w:rsid w:val="00134408"/>
    <w:rsid w:val="001344D0"/>
    <w:rsid w:val="0013485E"/>
    <w:rsid w:val="00135E73"/>
    <w:rsid w:val="00136100"/>
    <w:rsid w:val="00136443"/>
    <w:rsid w:val="001369DF"/>
    <w:rsid w:val="00136A03"/>
    <w:rsid w:val="00136F84"/>
    <w:rsid w:val="00137110"/>
    <w:rsid w:val="00137797"/>
    <w:rsid w:val="001378F7"/>
    <w:rsid w:val="00137F07"/>
    <w:rsid w:val="0014000F"/>
    <w:rsid w:val="00140075"/>
    <w:rsid w:val="001405CE"/>
    <w:rsid w:val="001407E7"/>
    <w:rsid w:val="00140EF7"/>
    <w:rsid w:val="00140F6C"/>
    <w:rsid w:val="00141157"/>
    <w:rsid w:val="00141316"/>
    <w:rsid w:val="0014132B"/>
    <w:rsid w:val="00141394"/>
    <w:rsid w:val="001415E7"/>
    <w:rsid w:val="00141AEE"/>
    <w:rsid w:val="00141B77"/>
    <w:rsid w:val="00141BA5"/>
    <w:rsid w:val="00141D75"/>
    <w:rsid w:val="00141D84"/>
    <w:rsid w:val="00141E5C"/>
    <w:rsid w:val="00141FC3"/>
    <w:rsid w:val="0014242C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462D"/>
    <w:rsid w:val="001450EF"/>
    <w:rsid w:val="001453A9"/>
    <w:rsid w:val="00145994"/>
    <w:rsid w:val="00145DF1"/>
    <w:rsid w:val="00145F9E"/>
    <w:rsid w:val="00146201"/>
    <w:rsid w:val="0014670A"/>
    <w:rsid w:val="00147246"/>
    <w:rsid w:val="0014731D"/>
    <w:rsid w:val="0014771C"/>
    <w:rsid w:val="00147BE5"/>
    <w:rsid w:val="00147C91"/>
    <w:rsid w:val="00147F0B"/>
    <w:rsid w:val="00147F26"/>
    <w:rsid w:val="0014FC58"/>
    <w:rsid w:val="001500B6"/>
    <w:rsid w:val="001502EF"/>
    <w:rsid w:val="00150A37"/>
    <w:rsid w:val="00151365"/>
    <w:rsid w:val="00151485"/>
    <w:rsid w:val="001519DC"/>
    <w:rsid w:val="00152983"/>
    <w:rsid w:val="001529F4"/>
    <w:rsid w:val="00152C7C"/>
    <w:rsid w:val="001530DD"/>
    <w:rsid w:val="001539AC"/>
    <w:rsid w:val="001541FF"/>
    <w:rsid w:val="0015479A"/>
    <w:rsid w:val="001549C6"/>
    <w:rsid w:val="00154A16"/>
    <w:rsid w:val="00154BD7"/>
    <w:rsid w:val="00154ECB"/>
    <w:rsid w:val="00155262"/>
    <w:rsid w:val="0015598C"/>
    <w:rsid w:val="001562ED"/>
    <w:rsid w:val="00156D5C"/>
    <w:rsid w:val="00157231"/>
    <w:rsid w:val="00160073"/>
    <w:rsid w:val="001600FB"/>
    <w:rsid w:val="00161539"/>
    <w:rsid w:val="00161713"/>
    <w:rsid w:val="00161D47"/>
    <w:rsid w:val="00161F77"/>
    <w:rsid w:val="00162025"/>
    <w:rsid w:val="001626CE"/>
    <w:rsid w:val="0016287A"/>
    <w:rsid w:val="00162976"/>
    <w:rsid w:val="001632A3"/>
    <w:rsid w:val="0016365F"/>
    <w:rsid w:val="001637EA"/>
    <w:rsid w:val="0016389A"/>
    <w:rsid w:val="001639D4"/>
    <w:rsid w:val="00163C81"/>
    <w:rsid w:val="00164467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72E"/>
    <w:rsid w:val="001707C6"/>
    <w:rsid w:val="00170BEE"/>
    <w:rsid w:val="00170C16"/>
    <w:rsid w:val="00170F8E"/>
    <w:rsid w:val="00171032"/>
    <w:rsid w:val="00171C60"/>
    <w:rsid w:val="00172587"/>
    <w:rsid w:val="0017264F"/>
    <w:rsid w:val="001726C1"/>
    <w:rsid w:val="0017277E"/>
    <w:rsid w:val="001729C1"/>
    <w:rsid w:val="00172BC1"/>
    <w:rsid w:val="00172BE9"/>
    <w:rsid w:val="00172F1A"/>
    <w:rsid w:val="0017329B"/>
    <w:rsid w:val="001733CF"/>
    <w:rsid w:val="0017344F"/>
    <w:rsid w:val="001735EB"/>
    <w:rsid w:val="00173F64"/>
    <w:rsid w:val="00173FA6"/>
    <w:rsid w:val="00174075"/>
    <w:rsid w:val="001742D5"/>
    <w:rsid w:val="00174A1E"/>
    <w:rsid w:val="00174B5E"/>
    <w:rsid w:val="0017592B"/>
    <w:rsid w:val="00175B4C"/>
    <w:rsid w:val="00176C4D"/>
    <w:rsid w:val="00176C8A"/>
    <w:rsid w:val="00176EEE"/>
    <w:rsid w:val="00177486"/>
    <w:rsid w:val="001775DF"/>
    <w:rsid w:val="001779BD"/>
    <w:rsid w:val="00177EFD"/>
    <w:rsid w:val="0017D09C"/>
    <w:rsid w:val="00180591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449"/>
    <w:rsid w:val="0018369E"/>
    <w:rsid w:val="00183735"/>
    <w:rsid w:val="0018375A"/>
    <w:rsid w:val="00183B61"/>
    <w:rsid w:val="0018443F"/>
    <w:rsid w:val="00184725"/>
    <w:rsid w:val="00184B2A"/>
    <w:rsid w:val="00184B81"/>
    <w:rsid w:val="00184F46"/>
    <w:rsid w:val="001859C7"/>
    <w:rsid w:val="00185FA2"/>
    <w:rsid w:val="001861C4"/>
    <w:rsid w:val="00186455"/>
    <w:rsid w:val="00186FC4"/>
    <w:rsid w:val="0018747B"/>
    <w:rsid w:val="0019012A"/>
    <w:rsid w:val="001903A8"/>
    <w:rsid w:val="00190795"/>
    <w:rsid w:val="001908FD"/>
    <w:rsid w:val="001909B3"/>
    <w:rsid w:val="00190FC7"/>
    <w:rsid w:val="001913F6"/>
    <w:rsid w:val="001918B7"/>
    <w:rsid w:val="00191F7D"/>
    <w:rsid w:val="00192401"/>
    <w:rsid w:val="00192577"/>
    <w:rsid w:val="00193885"/>
    <w:rsid w:val="00193B15"/>
    <w:rsid w:val="001946D2"/>
    <w:rsid w:val="001951B7"/>
    <w:rsid w:val="001952AA"/>
    <w:rsid w:val="001953B5"/>
    <w:rsid w:val="0019737C"/>
    <w:rsid w:val="001974CC"/>
    <w:rsid w:val="0019752E"/>
    <w:rsid w:val="00197F46"/>
    <w:rsid w:val="0019A4A6"/>
    <w:rsid w:val="001A049B"/>
    <w:rsid w:val="001A06F6"/>
    <w:rsid w:val="001A0A34"/>
    <w:rsid w:val="001A0E4F"/>
    <w:rsid w:val="001A1536"/>
    <w:rsid w:val="001A15D7"/>
    <w:rsid w:val="001A16C4"/>
    <w:rsid w:val="001A171C"/>
    <w:rsid w:val="001A17BF"/>
    <w:rsid w:val="001A194E"/>
    <w:rsid w:val="001A20BD"/>
    <w:rsid w:val="001A2246"/>
    <w:rsid w:val="001A22CD"/>
    <w:rsid w:val="001A2670"/>
    <w:rsid w:val="001A28C1"/>
    <w:rsid w:val="001A2FBF"/>
    <w:rsid w:val="001A30FF"/>
    <w:rsid w:val="001A31AF"/>
    <w:rsid w:val="001A31B6"/>
    <w:rsid w:val="001A4123"/>
    <w:rsid w:val="001A419B"/>
    <w:rsid w:val="001A499F"/>
    <w:rsid w:val="001A6235"/>
    <w:rsid w:val="001A633B"/>
    <w:rsid w:val="001A6619"/>
    <w:rsid w:val="001A6E70"/>
    <w:rsid w:val="001A71E6"/>
    <w:rsid w:val="001A72AD"/>
    <w:rsid w:val="001A7A31"/>
    <w:rsid w:val="001B02E1"/>
    <w:rsid w:val="001B03B7"/>
    <w:rsid w:val="001B0ABA"/>
    <w:rsid w:val="001B114B"/>
    <w:rsid w:val="001B2043"/>
    <w:rsid w:val="001B2D53"/>
    <w:rsid w:val="001B304F"/>
    <w:rsid w:val="001B331D"/>
    <w:rsid w:val="001B3474"/>
    <w:rsid w:val="001B375F"/>
    <w:rsid w:val="001B38A9"/>
    <w:rsid w:val="001B3D9B"/>
    <w:rsid w:val="001B4C72"/>
    <w:rsid w:val="001B4E73"/>
    <w:rsid w:val="001B501E"/>
    <w:rsid w:val="001B50E9"/>
    <w:rsid w:val="001B51FD"/>
    <w:rsid w:val="001B611E"/>
    <w:rsid w:val="001B6337"/>
    <w:rsid w:val="001B6804"/>
    <w:rsid w:val="001B693E"/>
    <w:rsid w:val="001B6A64"/>
    <w:rsid w:val="001C010B"/>
    <w:rsid w:val="001C0413"/>
    <w:rsid w:val="001C0D2D"/>
    <w:rsid w:val="001C1166"/>
    <w:rsid w:val="001C11C7"/>
    <w:rsid w:val="001C1F77"/>
    <w:rsid w:val="001C216B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1F8"/>
    <w:rsid w:val="001C738B"/>
    <w:rsid w:val="001C75DA"/>
    <w:rsid w:val="001C7913"/>
    <w:rsid w:val="001C7A3D"/>
    <w:rsid w:val="001C7D43"/>
    <w:rsid w:val="001D0093"/>
    <w:rsid w:val="001D0319"/>
    <w:rsid w:val="001D04B8"/>
    <w:rsid w:val="001D0E56"/>
    <w:rsid w:val="001D0F30"/>
    <w:rsid w:val="001D12D4"/>
    <w:rsid w:val="001D1B40"/>
    <w:rsid w:val="001D1CCA"/>
    <w:rsid w:val="001D1ECA"/>
    <w:rsid w:val="001D2364"/>
    <w:rsid w:val="001D2429"/>
    <w:rsid w:val="001D2680"/>
    <w:rsid w:val="001D275B"/>
    <w:rsid w:val="001D2FF7"/>
    <w:rsid w:val="001D3158"/>
    <w:rsid w:val="001D35E7"/>
    <w:rsid w:val="001D4079"/>
    <w:rsid w:val="001D42F6"/>
    <w:rsid w:val="001D4746"/>
    <w:rsid w:val="001D4C48"/>
    <w:rsid w:val="001D4D47"/>
    <w:rsid w:val="001D4F1F"/>
    <w:rsid w:val="001D5371"/>
    <w:rsid w:val="001D56D6"/>
    <w:rsid w:val="001D5AEF"/>
    <w:rsid w:val="001D5F4A"/>
    <w:rsid w:val="001D69F5"/>
    <w:rsid w:val="001D6B19"/>
    <w:rsid w:val="001D6C0E"/>
    <w:rsid w:val="001D6DA2"/>
    <w:rsid w:val="001D70F2"/>
    <w:rsid w:val="001D75D0"/>
    <w:rsid w:val="001D77EB"/>
    <w:rsid w:val="001E0535"/>
    <w:rsid w:val="001E0AD2"/>
    <w:rsid w:val="001E0E95"/>
    <w:rsid w:val="001E1391"/>
    <w:rsid w:val="001E19CB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4D20"/>
    <w:rsid w:val="001E61E4"/>
    <w:rsid w:val="001E6270"/>
    <w:rsid w:val="001E6323"/>
    <w:rsid w:val="001E6ADB"/>
    <w:rsid w:val="001E7F42"/>
    <w:rsid w:val="001F08BC"/>
    <w:rsid w:val="001F0923"/>
    <w:rsid w:val="001F0932"/>
    <w:rsid w:val="001F1027"/>
    <w:rsid w:val="001F15DD"/>
    <w:rsid w:val="001F1D44"/>
    <w:rsid w:val="001F2310"/>
    <w:rsid w:val="001F27A9"/>
    <w:rsid w:val="001F2820"/>
    <w:rsid w:val="001F302E"/>
    <w:rsid w:val="001F34C4"/>
    <w:rsid w:val="001F34CC"/>
    <w:rsid w:val="001F35FC"/>
    <w:rsid w:val="001F3926"/>
    <w:rsid w:val="001F43FB"/>
    <w:rsid w:val="001F449D"/>
    <w:rsid w:val="001F49DE"/>
    <w:rsid w:val="001F4C5B"/>
    <w:rsid w:val="001F4C9F"/>
    <w:rsid w:val="001F4D7F"/>
    <w:rsid w:val="001F5465"/>
    <w:rsid w:val="001F5810"/>
    <w:rsid w:val="001F5CE9"/>
    <w:rsid w:val="001F5FFD"/>
    <w:rsid w:val="001F77B6"/>
    <w:rsid w:val="001F7992"/>
    <w:rsid w:val="001F79D0"/>
    <w:rsid w:val="00200018"/>
    <w:rsid w:val="0020050B"/>
    <w:rsid w:val="00200678"/>
    <w:rsid w:val="00200701"/>
    <w:rsid w:val="00200DB5"/>
    <w:rsid w:val="002013AD"/>
    <w:rsid w:val="002016B2"/>
    <w:rsid w:val="002025B5"/>
    <w:rsid w:val="00202BA8"/>
    <w:rsid w:val="002030AE"/>
    <w:rsid w:val="002032FA"/>
    <w:rsid w:val="00203D4E"/>
    <w:rsid w:val="0020419C"/>
    <w:rsid w:val="002043D0"/>
    <w:rsid w:val="00204805"/>
    <w:rsid w:val="00204F98"/>
    <w:rsid w:val="00205154"/>
    <w:rsid w:val="0020565A"/>
    <w:rsid w:val="00205A66"/>
    <w:rsid w:val="00205C04"/>
    <w:rsid w:val="00206066"/>
    <w:rsid w:val="00206096"/>
    <w:rsid w:val="002062CA"/>
    <w:rsid w:val="002064FD"/>
    <w:rsid w:val="00206794"/>
    <w:rsid w:val="00206EDC"/>
    <w:rsid w:val="00207338"/>
    <w:rsid w:val="00207D4D"/>
    <w:rsid w:val="002113B6"/>
    <w:rsid w:val="00211927"/>
    <w:rsid w:val="00211D3B"/>
    <w:rsid w:val="002128B2"/>
    <w:rsid w:val="00213039"/>
    <w:rsid w:val="0021379A"/>
    <w:rsid w:val="0021389D"/>
    <w:rsid w:val="00213B84"/>
    <w:rsid w:val="00213CE2"/>
    <w:rsid w:val="00214120"/>
    <w:rsid w:val="002141A3"/>
    <w:rsid w:val="0021435C"/>
    <w:rsid w:val="002143CD"/>
    <w:rsid w:val="00214818"/>
    <w:rsid w:val="00214BB3"/>
    <w:rsid w:val="00214D83"/>
    <w:rsid w:val="002150C8"/>
    <w:rsid w:val="002158D5"/>
    <w:rsid w:val="00215CA6"/>
    <w:rsid w:val="00215DC6"/>
    <w:rsid w:val="00216321"/>
    <w:rsid w:val="00216CD5"/>
    <w:rsid w:val="002172B9"/>
    <w:rsid w:val="0021735C"/>
    <w:rsid w:val="002174CD"/>
    <w:rsid w:val="00220180"/>
    <w:rsid w:val="002202E4"/>
    <w:rsid w:val="0022039B"/>
    <w:rsid w:val="00220B69"/>
    <w:rsid w:val="00220F7C"/>
    <w:rsid w:val="00221F90"/>
    <w:rsid w:val="002220A6"/>
    <w:rsid w:val="00222105"/>
    <w:rsid w:val="002226C4"/>
    <w:rsid w:val="002226C5"/>
    <w:rsid w:val="00222708"/>
    <w:rsid w:val="0022303C"/>
    <w:rsid w:val="00223424"/>
    <w:rsid w:val="002234C0"/>
    <w:rsid w:val="0022392F"/>
    <w:rsid w:val="00223B3E"/>
    <w:rsid w:val="00224382"/>
    <w:rsid w:val="0022462B"/>
    <w:rsid w:val="00224720"/>
    <w:rsid w:val="00224C7E"/>
    <w:rsid w:val="00224F53"/>
    <w:rsid w:val="0022574A"/>
    <w:rsid w:val="00225FEC"/>
    <w:rsid w:val="00226611"/>
    <w:rsid w:val="00226BCE"/>
    <w:rsid w:val="00226FEE"/>
    <w:rsid w:val="00227523"/>
    <w:rsid w:val="0022766B"/>
    <w:rsid w:val="002276A8"/>
    <w:rsid w:val="00227753"/>
    <w:rsid w:val="00227ADC"/>
    <w:rsid w:val="00227F02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E68"/>
    <w:rsid w:val="00232E86"/>
    <w:rsid w:val="002336EF"/>
    <w:rsid w:val="002341AA"/>
    <w:rsid w:val="00234291"/>
    <w:rsid w:val="002344B3"/>
    <w:rsid w:val="0023458B"/>
    <w:rsid w:val="00234616"/>
    <w:rsid w:val="00234C8B"/>
    <w:rsid w:val="00234F7F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346F"/>
    <w:rsid w:val="0024392A"/>
    <w:rsid w:val="00244C87"/>
    <w:rsid w:val="00245214"/>
    <w:rsid w:val="00245408"/>
    <w:rsid w:val="00245693"/>
    <w:rsid w:val="00245DAA"/>
    <w:rsid w:val="00246847"/>
    <w:rsid w:val="00246AA9"/>
    <w:rsid w:val="00246D20"/>
    <w:rsid w:val="00247746"/>
    <w:rsid w:val="00250279"/>
    <w:rsid w:val="0025053B"/>
    <w:rsid w:val="00250656"/>
    <w:rsid w:val="00250A4B"/>
    <w:rsid w:val="00250C76"/>
    <w:rsid w:val="00250CBE"/>
    <w:rsid w:val="00250E85"/>
    <w:rsid w:val="0025147B"/>
    <w:rsid w:val="002522B8"/>
    <w:rsid w:val="00252494"/>
    <w:rsid w:val="002525EE"/>
    <w:rsid w:val="0025266C"/>
    <w:rsid w:val="002526CA"/>
    <w:rsid w:val="00252DA5"/>
    <w:rsid w:val="00254403"/>
    <w:rsid w:val="002545C7"/>
    <w:rsid w:val="00254613"/>
    <w:rsid w:val="00254A13"/>
    <w:rsid w:val="00254E41"/>
    <w:rsid w:val="00254EDF"/>
    <w:rsid w:val="00254FC6"/>
    <w:rsid w:val="0025512E"/>
    <w:rsid w:val="0025550E"/>
    <w:rsid w:val="002556CF"/>
    <w:rsid w:val="00256A77"/>
    <w:rsid w:val="00256AC2"/>
    <w:rsid w:val="00256BE4"/>
    <w:rsid w:val="00256BF0"/>
    <w:rsid w:val="002575E0"/>
    <w:rsid w:val="00257D1C"/>
    <w:rsid w:val="002604D4"/>
    <w:rsid w:val="00260737"/>
    <w:rsid w:val="00260C18"/>
    <w:rsid w:val="00260F92"/>
    <w:rsid w:val="002610C9"/>
    <w:rsid w:val="0026135D"/>
    <w:rsid w:val="002613DC"/>
    <w:rsid w:val="0026143A"/>
    <w:rsid w:val="00261632"/>
    <w:rsid w:val="0026250D"/>
    <w:rsid w:val="002630F0"/>
    <w:rsid w:val="002636F4"/>
    <w:rsid w:val="00263732"/>
    <w:rsid w:val="00263A47"/>
    <w:rsid w:val="00263C97"/>
    <w:rsid w:val="00264FED"/>
    <w:rsid w:val="00265517"/>
    <w:rsid w:val="00265A8C"/>
    <w:rsid w:val="00265C94"/>
    <w:rsid w:val="00265D25"/>
    <w:rsid w:val="00265E9C"/>
    <w:rsid w:val="00265FA2"/>
    <w:rsid w:val="002663DC"/>
    <w:rsid w:val="00266B21"/>
    <w:rsid w:val="00267B24"/>
    <w:rsid w:val="00267E91"/>
    <w:rsid w:val="00267FAB"/>
    <w:rsid w:val="00270F27"/>
    <w:rsid w:val="00271061"/>
    <w:rsid w:val="00271761"/>
    <w:rsid w:val="00271909"/>
    <w:rsid w:val="0027213E"/>
    <w:rsid w:val="002726E4"/>
    <w:rsid w:val="00272942"/>
    <w:rsid w:val="00272FCA"/>
    <w:rsid w:val="0027300F"/>
    <w:rsid w:val="002734A6"/>
    <w:rsid w:val="002738BC"/>
    <w:rsid w:val="002739E2"/>
    <w:rsid w:val="00273BEB"/>
    <w:rsid w:val="00273EAF"/>
    <w:rsid w:val="0027405C"/>
    <w:rsid w:val="002740A4"/>
    <w:rsid w:val="0027446C"/>
    <w:rsid w:val="0027454B"/>
    <w:rsid w:val="0027462B"/>
    <w:rsid w:val="0027473B"/>
    <w:rsid w:val="0027475A"/>
    <w:rsid w:val="00274AB4"/>
    <w:rsid w:val="00274B63"/>
    <w:rsid w:val="00275707"/>
    <w:rsid w:val="002760B6"/>
    <w:rsid w:val="002760D4"/>
    <w:rsid w:val="002767A0"/>
    <w:rsid w:val="00277435"/>
    <w:rsid w:val="0027768A"/>
    <w:rsid w:val="002777C3"/>
    <w:rsid w:val="00280345"/>
    <w:rsid w:val="002804E1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45B1"/>
    <w:rsid w:val="0028484A"/>
    <w:rsid w:val="00284AF1"/>
    <w:rsid w:val="0028526B"/>
    <w:rsid w:val="0028561A"/>
    <w:rsid w:val="002858FF"/>
    <w:rsid w:val="00286D5A"/>
    <w:rsid w:val="00287042"/>
    <w:rsid w:val="0028787B"/>
    <w:rsid w:val="00287B12"/>
    <w:rsid w:val="00287E60"/>
    <w:rsid w:val="00287FC8"/>
    <w:rsid w:val="002903B3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486"/>
    <w:rsid w:val="00297B7E"/>
    <w:rsid w:val="002A07CF"/>
    <w:rsid w:val="002A0F2F"/>
    <w:rsid w:val="002A1327"/>
    <w:rsid w:val="002A147B"/>
    <w:rsid w:val="002A15BE"/>
    <w:rsid w:val="002A16A7"/>
    <w:rsid w:val="002A1B1A"/>
    <w:rsid w:val="002A21F9"/>
    <w:rsid w:val="002A24A4"/>
    <w:rsid w:val="002A25A8"/>
    <w:rsid w:val="002A2627"/>
    <w:rsid w:val="002A2670"/>
    <w:rsid w:val="002A2EF0"/>
    <w:rsid w:val="002A3428"/>
    <w:rsid w:val="002A34FE"/>
    <w:rsid w:val="002A391F"/>
    <w:rsid w:val="002A3FC1"/>
    <w:rsid w:val="002A4DC0"/>
    <w:rsid w:val="002A58DC"/>
    <w:rsid w:val="002A59FE"/>
    <w:rsid w:val="002A60E1"/>
    <w:rsid w:val="002A656E"/>
    <w:rsid w:val="002A681D"/>
    <w:rsid w:val="002A69E1"/>
    <w:rsid w:val="002B047D"/>
    <w:rsid w:val="002B0636"/>
    <w:rsid w:val="002B0B7A"/>
    <w:rsid w:val="002B0D0F"/>
    <w:rsid w:val="002B11D5"/>
    <w:rsid w:val="002B15EB"/>
    <w:rsid w:val="002B1D13"/>
    <w:rsid w:val="002B1DD6"/>
    <w:rsid w:val="002B2489"/>
    <w:rsid w:val="002B24D4"/>
    <w:rsid w:val="002B2D05"/>
    <w:rsid w:val="002B2DD2"/>
    <w:rsid w:val="002B319F"/>
    <w:rsid w:val="002B3B06"/>
    <w:rsid w:val="002B3E1E"/>
    <w:rsid w:val="002B4048"/>
    <w:rsid w:val="002B4BD8"/>
    <w:rsid w:val="002B4E84"/>
    <w:rsid w:val="002B5825"/>
    <w:rsid w:val="002B5F08"/>
    <w:rsid w:val="002B6501"/>
    <w:rsid w:val="002B6920"/>
    <w:rsid w:val="002B6DB8"/>
    <w:rsid w:val="002B6E01"/>
    <w:rsid w:val="002B7308"/>
    <w:rsid w:val="002B787D"/>
    <w:rsid w:val="002B7BC4"/>
    <w:rsid w:val="002B7D40"/>
    <w:rsid w:val="002B7E08"/>
    <w:rsid w:val="002C039C"/>
    <w:rsid w:val="002C0F4F"/>
    <w:rsid w:val="002C1449"/>
    <w:rsid w:val="002C161F"/>
    <w:rsid w:val="002C16BA"/>
    <w:rsid w:val="002C1989"/>
    <w:rsid w:val="002C19D5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5502"/>
    <w:rsid w:val="002C5C14"/>
    <w:rsid w:val="002C5E9B"/>
    <w:rsid w:val="002C5F88"/>
    <w:rsid w:val="002C7780"/>
    <w:rsid w:val="002C7A9E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42E"/>
    <w:rsid w:val="002D478E"/>
    <w:rsid w:val="002D4DA2"/>
    <w:rsid w:val="002D4E27"/>
    <w:rsid w:val="002D5220"/>
    <w:rsid w:val="002D5372"/>
    <w:rsid w:val="002D5A19"/>
    <w:rsid w:val="002D5E9A"/>
    <w:rsid w:val="002D5EB8"/>
    <w:rsid w:val="002D5FEE"/>
    <w:rsid w:val="002D6A7D"/>
    <w:rsid w:val="002D78A0"/>
    <w:rsid w:val="002D7AB3"/>
    <w:rsid w:val="002E0077"/>
    <w:rsid w:val="002E083E"/>
    <w:rsid w:val="002E0F17"/>
    <w:rsid w:val="002E1666"/>
    <w:rsid w:val="002E1A86"/>
    <w:rsid w:val="002E1B10"/>
    <w:rsid w:val="002E1CBC"/>
    <w:rsid w:val="002E1E1E"/>
    <w:rsid w:val="002E248F"/>
    <w:rsid w:val="002E264F"/>
    <w:rsid w:val="002E2B88"/>
    <w:rsid w:val="002E3134"/>
    <w:rsid w:val="002E3A49"/>
    <w:rsid w:val="002E4693"/>
    <w:rsid w:val="002E503B"/>
    <w:rsid w:val="002E5B2B"/>
    <w:rsid w:val="002E5CD8"/>
    <w:rsid w:val="002E665A"/>
    <w:rsid w:val="002E6B8A"/>
    <w:rsid w:val="002E7D30"/>
    <w:rsid w:val="002F0170"/>
    <w:rsid w:val="002F0913"/>
    <w:rsid w:val="002F0EFB"/>
    <w:rsid w:val="002F14F3"/>
    <w:rsid w:val="002F15EA"/>
    <w:rsid w:val="002F324E"/>
    <w:rsid w:val="002F37A0"/>
    <w:rsid w:val="002F3806"/>
    <w:rsid w:val="002F3820"/>
    <w:rsid w:val="002F3982"/>
    <w:rsid w:val="002F39D1"/>
    <w:rsid w:val="002F3EA7"/>
    <w:rsid w:val="002F3FA9"/>
    <w:rsid w:val="002F4763"/>
    <w:rsid w:val="002F60A9"/>
    <w:rsid w:val="002F6436"/>
    <w:rsid w:val="002F66ED"/>
    <w:rsid w:val="002F6953"/>
    <w:rsid w:val="002F69F7"/>
    <w:rsid w:val="002F6A43"/>
    <w:rsid w:val="002F6AF1"/>
    <w:rsid w:val="002F7363"/>
    <w:rsid w:val="002F73FE"/>
    <w:rsid w:val="002F754C"/>
    <w:rsid w:val="00300807"/>
    <w:rsid w:val="00300C87"/>
    <w:rsid w:val="0030157F"/>
    <w:rsid w:val="003017FD"/>
    <w:rsid w:val="00301AAB"/>
    <w:rsid w:val="003026FB"/>
    <w:rsid w:val="0030275F"/>
    <w:rsid w:val="003028F9"/>
    <w:rsid w:val="00302921"/>
    <w:rsid w:val="00303B17"/>
    <w:rsid w:val="00303B72"/>
    <w:rsid w:val="00304261"/>
    <w:rsid w:val="003047AC"/>
    <w:rsid w:val="003048E7"/>
    <w:rsid w:val="00306373"/>
    <w:rsid w:val="0030647A"/>
    <w:rsid w:val="00306AA5"/>
    <w:rsid w:val="00306CB6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89"/>
    <w:rsid w:val="003127EB"/>
    <w:rsid w:val="0031280C"/>
    <w:rsid w:val="00313049"/>
    <w:rsid w:val="00313201"/>
    <w:rsid w:val="0031325A"/>
    <w:rsid w:val="00313386"/>
    <w:rsid w:val="003135C3"/>
    <w:rsid w:val="003142DE"/>
    <w:rsid w:val="00314606"/>
    <w:rsid w:val="00314EF4"/>
    <w:rsid w:val="00315552"/>
    <w:rsid w:val="00315EA8"/>
    <w:rsid w:val="00315EBE"/>
    <w:rsid w:val="00315F00"/>
    <w:rsid w:val="003160E2"/>
    <w:rsid w:val="00316215"/>
    <w:rsid w:val="00316315"/>
    <w:rsid w:val="00317317"/>
    <w:rsid w:val="003174BF"/>
    <w:rsid w:val="003174E6"/>
    <w:rsid w:val="0032089F"/>
    <w:rsid w:val="00320A07"/>
    <w:rsid w:val="00321865"/>
    <w:rsid w:val="00321A99"/>
    <w:rsid w:val="00321BBD"/>
    <w:rsid w:val="00321D5A"/>
    <w:rsid w:val="00322110"/>
    <w:rsid w:val="0032317B"/>
    <w:rsid w:val="0032346B"/>
    <w:rsid w:val="0032379F"/>
    <w:rsid w:val="00323983"/>
    <w:rsid w:val="003239B3"/>
    <w:rsid w:val="00323E50"/>
    <w:rsid w:val="003242AB"/>
    <w:rsid w:val="0032446D"/>
    <w:rsid w:val="00324669"/>
    <w:rsid w:val="003246E9"/>
    <w:rsid w:val="00324EF3"/>
    <w:rsid w:val="00325252"/>
    <w:rsid w:val="003255A5"/>
    <w:rsid w:val="00325998"/>
    <w:rsid w:val="00325D76"/>
    <w:rsid w:val="0032637A"/>
    <w:rsid w:val="003263EE"/>
    <w:rsid w:val="003266E1"/>
    <w:rsid w:val="00326B2D"/>
    <w:rsid w:val="00326DB0"/>
    <w:rsid w:val="00326E5D"/>
    <w:rsid w:val="003274DF"/>
    <w:rsid w:val="00328FEE"/>
    <w:rsid w:val="0033047C"/>
    <w:rsid w:val="00330869"/>
    <w:rsid w:val="0033086A"/>
    <w:rsid w:val="003309A8"/>
    <w:rsid w:val="00330CB4"/>
    <w:rsid w:val="00330E14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2F73"/>
    <w:rsid w:val="0033378E"/>
    <w:rsid w:val="003338AB"/>
    <w:rsid w:val="00333E46"/>
    <w:rsid w:val="00334494"/>
    <w:rsid w:val="0033481A"/>
    <w:rsid w:val="00335078"/>
    <w:rsid w:val="00335403"/>
    <w:rsid w:val="00336048"/>
    <w:rsid w:val="0033659D"/>
    <w:rsid w:val="003402AA"/>
    <w:rsid w:val="00340883"/>
    <w:rsid w:val="00340C1D"/>
    <w:rsid w:val="00340C5F"/>
    <w:rsid w:val="003411DC"/>
    <w:rsid w:val="00341D37"/>
    <w:rsid w:val="00342671"/>
    <w:rsid w:val="00342C3D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5B5"/>
    <w:rsid w:val="00346894"/>
    <w:rsid w:val="00346977"/>
    <w:rsid w:val="003501C2"/>
    <w:rsid w:val="00350575"/>
    <w:rsid w:val="003508A1"/>
    <w:rsid w:val="00350ED0"/>
    <w:rsid w:val="00352AD9"/>
    <w:rsid w:val="00352B63"/>
    <w:rsid w:val="00352F44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A52"/>
    <w:rsid w:val="00355F96"/>
    <w:rsid w:val="0035614A"/>
    <w:rsid w:val="003561E1"/>
    <w:rsid w:val="003571D2"/>
    <w:rsid w:val="00357702"/>
    <w:rsid w:val="00357FEE"/>
    <w:rsid w:val="00360107"/>
    <w:rsid w:val="00360157"/>
    <w:rsid w:val="0036032D"/>
    <w:rsid w:val="00360513"/>
    <w:rsid w:val="00360AEF"/>
    <w:rsid w:val="00360FD3"/>
    <w:rsid w:val="00361060"/>
    <w:rsid w:val="00361321"/>
    <w:rsid w:val="003617EF"/>
    <w:rsid w:val="00361993"/>
    <w:rsid w:val="00361AE1"/>
    <w:rsid w:val="00362289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403E"/>
    <w:rsid w:val="0036408E"/>
    <w:rsid w:val="0036472F"/>
    <w:rsid w:val="00364997"/>
    <w:rsid w:val="00364C05"/>
    <w:rsid w:val="00364DC1"/>
    <w:rsid w:val="00364E63"/>
    <w:rsid w:val="0036522F"/>
    <w:rsid w:val="003652F4"/>
    <w:rsid w:val="00365410"/>
    <w:rsid w:val="00365437"/>
    <w:rsid w:val="003654C8"/>
    <w:rsid w:val="003658B3"/>
    <w:rsid w:val="0036635B"/>
    <w:rsid w:val="00366496"/>
    <w:rsid w:val="00366A6D"/>
    <w:rsid w:val="00366F67"/>
    <w:rsid w:val="003676D4"/>
    <w:rsid w:val="00367D9D"/>
    <w:rsid w:val="00367E9A"/>
    <w:rsid w:val="00367EE1"/>
    <w:rsid w:val="00370400"/>
    <w:rsid w:val="00370CBC"/>
    <w:rsid w:val="00370EA7"/>
    <w:rsid w:val="00371158"/>
    <w:rsid w:val="0037128A"/>
    <w:rsid w:val="00371362"/>
    <w:rsid w:val="003717C4"/>
    <w:rsid w:val="003719BC"/>
    <w:rsid w:val="00371C53"/>
    <w:rsid w:val="003723F3"/>
    <w:rsid w:val="0037291C"/>
    <w:rsid w:val="00372D15"/>
    <w:rsid w:val="00373CD2"/>
    <w:rsid w:val="00373DF2"/>
    <w:rsid w:val="0037435B"/>
    <w:rsid w:val="0037496C"/>
    <w:rsid w:val="00374FB4"/>
    <w:rsid w:val="0037523A"/>
    <w:rsid w:val="00375577"/>
    <w:rsid w:val="00375FC7"/>
    <w:rsid w:val="00376150"/>
    <w:rsid w:val="00376329"/>
    <w:rsid w:val="003769F5"/>
    <w:rsid w:val="003769FD"/>
    <w:rsid w:val="00376CE8"/>
    <w:rsid w:val="003770FB"/>
    <w:rsid w:val="00377436"/>
    <w:rsid w:val="00377765"/>
    <w:rsid w:val="00377C9D"/>
    <w:rsid w:val="003803C3"/>
    <w:rsid w:val="003806EA"/>
    <w:rsid w:val="00380765"/>
    <w:rsid w:val="00380EB2"/>
    <w:rsid w:val="00380F8B"/>
    <w:rsid w:val="0038151B"/>
    <w:rsid w:val="00381683"/>
    <w:rsid w:val="003818EF"/>
    <w:rsid w:val="00381D0E"/>
    <w:rsid w:val="003820FD"/>
    <w:rsid w:val="003822F6"/>
    <w:rsid w:val="00382E9C"/>
    <w:rsid w:val="0038371E"/>
    <w:rsid w:val="00383EF3"/>
    <w:rsid w:val="00384279"/>
    <w:rsid w:val="00384559"/>
    <w:rsid w:val="003846E4"/>
    <w:rsid w:val="003848AC"/>
    <w:rsid w:val="00384AAE"/>
    <w:rsid w:val="00384BAC"/>
    <w:rsid w:val="003855A7"/>
    <w:rsid w:val="003858D9"/>
    <w:rsid w:val="00385AA3"/>
    <w:rsid w:val="00385E08"/>
    <w:rsid w:val="00385E13"/>
    <w:rsid w:val="003862F2"/>
    <w:rsid w:val="0038647E"/>
    <w:rsid w:val="00386E29"/>
    <w:rsid w:val="00391188"/>
    <w:rsid w:val="003911BC"/>
    <w:rsid w:val="0039159B"/>
    <w:rsid w:val="00391DD0"/>
    <w:rsid w:val="00391DFD"/>
    <w:rsid w:val="00392353"/>
    <w:rsid w:val="003924A9"/>
    <w:rsid w:val="00393322"/>
    <w:rsid w:val="00393526"/>
    <w:rsid w:val="003936FC"/>
    <w:rsid w:val="00393A4E"/>
    <w:rsid w:val="00393F6D"/>
    <w:rsid w:val="0039405C"/>
    <w:rsid w:val="003947EC"/>
    <w:rsid w:val="00394E74"/>
    <w:rsid w:val="0039500C"/>
    <w:rsid w:val="00395BC7"/>
    <w:rsid w:val="003967B5"/>
    <w:rsid w:val="00396AB2"/>
    <w:rsid w:val="00396D94"/>
    <w:rsid w:val="003971BD"/>
    <w:rsid w:val="003971E0"/>
    <w:rsid w:val="00397549"/>
    <w:rsid w:val="00397849"/>
    <w:rsid w:val="00397AA3"/>
    <w:rsid w:val="00397C97"/>
    <w:rsid w:val="003A01E2"/>
    <w:rsid w:val="003A03D4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65D"/>
    <w:rsid w:val="003A376E"/>
    <w:rsid w:val="003A384D"/>
    <w:rsid w:val="003A4282"/>
    <w:rsid w:val="003A4AFA"/>
    <w:rsid w:val="003A4ECA"/>
    <w:rsid w:val="003A4F1C"/>
    <w:rsid w:val="003A50EC"/>
    <w:rsid w:val="003A57E9"/>
    <w:rsid w:val="003A5E86"/>
    <w:rsid w:val="003A623D"/>
    <w:rsid w:val="003A68D7"/>
    <w:rsid w:val="003A6D5D"/>
    <w:rsid w:val="003A6FEC"/>
    <w:rsid w:val="003A7040"/>
    <w:rsid w:val="003A754C"/>
    <w:rsid w:val="003A7614"/>
    <w:rsid w:val="003A7AE8"/>
    <w:rsid w:val="003A7BF9"/>
    <w:rsid w:val="003A7F59"/>
    <w:rsid w:val="003B087F"/>
    <w:rsid w:val="003B120D"/>
    <w:rsid w:val="003B1765"/>
    <w:rsid w:val="003B1D48"/>
    <w:rsid w:val="003B1DE1"/>
    <w:rsid w:val="003B1EBC"/>
    <w:rsid w:val="003B1F54"/>
    <w:rsid w:val="003B2413"/>
    <w:rsid w:val="003B2D90"/>
    <w:rsid w:val="003B34B5"/>
    <w:rsid w:val="003B5127"/>
    <w:rsid w:val="003B5506"/>
    <w:rsid w:val="003B5F75"/>
    <w:rsid w:val="003B5FE2"/>
    <w:rsid w:val="003B6098"/>
    <w:rsid w:val="003B691B"/>
    <w:rsid w:val="003C014C"/>
    <w:rsid w:val="003C0A4F"/>
    <w:rsid w:val="003C0DFA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2FAB"/>
    <w:rsid w:val="003C317E"/>
    <w:rsid w:val="003C34FB"/>
    <w:rsid w:val="003C362D"/>
    <w:rsid w:val="003C3D90"/>
    <w:rsid w:val="003C40AC"/>
    <w:rsid w:val="003C4AA5"/>
    <w:rsid w:val="003C5056"/>
    <w:rsid w:val="003C5A6F"/>
    <w:rsid w:val="003C5B26"/>
    <w:rsid w:val="003C5C76"/>
    <w:rsid w:val="003C6124"/>
    <w:rsid w:val="003C61A1"/>
    <w:rsid w:val="003C61C0"/>
    <w:rsid w:val="003C6ABA"/>
    <w:rsid w:val="003C6ABC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5C6"/>
    <w:rsid w:val="003D29AB"/>
    <w:rsid w:val="003D2CBF"/>
    <w:rsid w:val="003D3343"/>
    <w:rsid w:val="003D3711"/>
    <w:rsid w:val="003D3D0E"/>
    <w:rsid w:val="003D3FEA"/>
    <w:rsid w:val="003D3FFD"/>
    <w:rsid w:val="003D49F7"/>
    <w:rsid w:val="003D55C9"/>
    <w:rsid w:val="003D56A0"/>
    <w:rsid w:val="003D614B"/>
    <w:rsid w:val="003D6A09"/>
    <w:rsid w:val="003D6F43"/>
    <w:rsid w:val="003D7BA4"/>
    <w:rsid w:val="003D7CD4"/>
    <w:rsid w:val="003D7D84"/>
    <w:rsid w:val="003E03B9"/>
    <w:rsid w:val="003E040D"/>
    <w:rsid w:val="003E06AE"/>
    <w:rsid w:val="003E0916"/>
    <w:rsid w:val="003E0A02"/>
    <w:rsid w:val="003E0B0C"/>
    <w:rsid w:val="003E0E95"/>
    <w:rsid w:val="003E17AB"/>
    <w:rsid w:val="003E1C2A"/>
    <w:rsid w:val="003E1D25"/>
    <w:rsid w:val="003E2990"/>
    <w:rsid w:val="003E2DDB"/>
    <w:rsid w:val="003E30C3"/>
    <w:rsid w:val="003E343C"/>
    <w:rsid w:val="003E3458"/>
    <w:rsid w:val="003E3AEE"/>
    <w:rsid w:val="003E3C39"/>
    <w:rsid w:val="003E3D21"/>
    <w:rsid w:val="003E4028"/>
    <w:rsid w:val="003E480A"/>
    <w:rsid w:val="003E48C6"/>
    <w:rsid w:val="003E4935"/>
    <w:rsid w:val="003E4A7E"/>
    <w:rsid w:val="003E514B"/>
    <w:rsid w:val="003E51FF"/>
    <w:rsid w:val="003E54B8"/>
    <w:rsid w:val="003E569A"/>
    <w:rsid w:val="003E615F"/>
    <w:rsid w:val="003E6498"/>
    <w:rsid w:val="003E655E"/>
    <w:rsid w:val="003E680D"/>
    <w:rsid w:val="003E6CFA"/>
    <w:rsid w:val="003E6D97"/>
    <w:rsid w:val="003E7062"/>
    <w:rsid w:val="003E7127"/>
    <w:rsid w:val="003E7287"/>
    <w:rsid w:val="003E7647"/>
    <w:rsid w:val="003E78D5"/>
    <w:rsid w:val="003F00CB"/>
    <w:rsid w:val="003F09AD"/>
    <w:rsid w:val="003F1695"/>
    <w:rsid w:val="003F1969"/>
    <w:rsid w:val="003F1E92"/>
    <w:rsid w:val="003F1F94"/>
    <w:rsid w:val="003F1FBF"/>
    <w:rsid w:val="003F2162"/>
    <w:rsid w:val="003F2917"/>
    <w:rsid w:val="003F2925"/>
    <w:rsid w:val="003F2B82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57"/>
    <w:rsid w:val="003F54B2"/>
    <w:rsid w:val="003F5D31"/>
    <w:rsid w:val="003F6557"/>
    <w:rsid w:val="003F669D"/>
    <w:rsid w:val="003F6C14"/>
    <w:rsid w:val="003F71C3"/>
    <w:rsid w:val="003F759D"/>
    <w:rsid w:val="003F7851"/>
    <w:rsid w:val="003F7D5B"/>
    <w:rsid w:val="003F7FAB"/>
    <w:rsid w:val="00400A91"/>
    <w:rsid w:val="004013EA"/>
    <w:rsid w:val="00402012"/>
    <w:rsid w:val="00402150"/>
    <w:rsid w:val="004025BB"/>
    <w:rsid w:val="0040276B"/>
    <w:rsid w:val="00402E92"/>
    <w:rsid w:val="00403104"/>
    <w:rsid w:val="00403342"/>
    <w:rsid w:val="00403588"/>
    <w:rsid w:val="004035EC"/>
    <w:rsid w:val="004036AC"/>
    <w:rsid w:val="004036CD"/>
    <w:rsid w:val="004038E3"/>
    <w:rsid w:val="00403927"/>
    <w:rsid w:val="00404062"/>
    <w:rsid w:val="0040419B"/>
    <w:rsid w:val="00404399"/>
    <w:rsid w:val="004046A8"/>
    <w:rsid w:val="00404BC9"/>
    <w:rsid w:val="004061E6"/>
    <w:rsid w:val="00406441"/>
    <w:rsid w:val="0040682B"/>
    <w:rsid w:val="00406C4F"/>
    <w:rsid w:val="00406DDB"/>
    <w:rsid w:val="00407958"/>
    <w:rsid w:val="00407BC6"/>
    <w:rsid w:val="00407F33"/>
    <w:rsid w:val="004106D7"/>
    <w:rsid w:val="00410929"/>
    <w:rsid w:val="00411820"/>
    <w:rsid w:val="0041197D"/>
    <w:rsid w:val="004119B0"/>
    <w:rsid w:val="00412870"/>
    <w:rsid w:val="00412A4E"/>
    <w:rsid w:val="00412C09"/>
    <w:rsid w:val="0041315D"/>
    <w:rsid w:val="004132C6"/>
    <w:rsid w:val="004134D5"/>
    <w:rsid w:val="00413787"/>
    <w:rsid w:val="00413B84"/>
    <w:rsid w:val="00413C7E"/>
    <w:rsid w:val="004141BD"/>
    <w:rsid w:val="00414424"/>
    <w:rsid w:val="00415035"/>
    <w:rsid w:val="00415190"/>
    <w:rsid w:val="004159F6"/>
    <w:rsid w:val="00415E5B"/>
    <w:rsid w:val="00415ED3"/>
    <w:rsid w:val="00415F4A"/>
    <w:rsid w:val="00416054"/>
    <w:rsid w:val="00416913"/>
    <w:rsid w:val="0041720B"/>
    <w:rsid w:val="0041744F"/>
    <w:rsid w:val="004178BF"/>
    <w:rsid w:val="0042044A"/>
    <w:rsid w:val="00420E32"/>
    <w:rsid w:val="004210FA"/>
    <w:rsid w:val="0042116E"/>
    <w:rsid w:val="00421DCE"/>
    <w:rsid w:val="00422044"/>
    <w:rsid w:val="004226CD"/>
    <w:rsid w:val="00422775"/>
    <w:rsid w:val="00422CE3"/>
    <w:rsid w:val="00422F3A"/>
    <w:rsid w:val="00422F79"/>
    <w:rsid w:val="00423387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852"/>
    <w:rsid w:val="0042743A"/>
    <w:rsid w:val="00427B4F"/>
    <w:rsid w:val="00427D1A"/>
    <w:rsid w:val="0043052C"/>
    <w:rsid w:val="00430E00"/>
    <w:rsid w:val="00430FB0"/>
    <w:rsid w:val="00431145"/>
    <w:rsid w:val="0043114F"/>
    <w:rsid w:val="00431C79"/>
    <w:rsid w:val="004320B6"/>
    <w:rsid w:val="0043213E"/>
    <w:rsid w:val="004322B5"/>
    <w:rsid w:val="004326D2"/>
    <w:rsid w:val="00432D13"/>
    <w:rsid w:val="00432E71"/>
    <w:rsid w:val="00433038"/>
    <w:rsid w:val="004330D1"/>
    <w:rsid w:val="004334FD"/>
    <w:rsid w:val="00433920"/>
    <w:rsid w:val="00433AE3"/>
    <w:rsid w:val="00433D74"/>
    <w:rsid w:val="00433E13"/>
    <w:rsid w:val="00434000"/>
    <w:rsid w:val="004345DE"/>
    <w:rsid w:val="004347F2"/>
    <w:rsid w:val="0043485E"/>
    <w:rsid w:val="0043498A"/>
    <w:rsid w:val="00434BCA"/>
    <w:rsid w:val="0043516B"/>
    <w:rsid w:val="00435F02"/>
    <w:rsid w:val="00435FAC"/>
    <w:rsid w:val="00436048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52E"/>
    <w:rsid w:val="004439A1"/>
    <w:rsid w:val="00443BD2"/>
    <w:rsid w:val="00443D09"/>
    <w:rsid w:val="004442F8"/>
    <w:rsid w:val="004445C7"/>
    <w:rsid w:val="00444EF3"/>
    <w:rsid w:val="0044501E"/>
    <w:rsid w:val="0044505A"/>
    <w:rsid w:val="00445178"/>
    <w:rsid w:val="004451D5"/>
    <w:rsid w:val="004454F5"/>
    <w:rsid w:val="00445784"/>
    <w:rsid w:val="00445CA0"/>
    <w:rsid w:val="00445D32"/>
    <w:rsid w:val="004460D1"/>
    <w:rsid w:val="00446738"/>
    <w:rsid w:val="0044695A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5"/>
    <w:rsid w:val="0045387B"/>
    <w:rsid w:val="00453F2A"/>
    <w:rsid w:val="00454149"/>
    <w:rsid w:val="004545A6"/>
    <w:rsid w:val="00455452"/>
    <w:rsid w:val="00456731"/>
    <w:rsid w:val="004567A8"/>
    <w:rsid w:val="004567C5"/>
    <w:rsid w:val="00456976"/>
    <w:rsid w:val="0045711B"/>
    <w:rsid w:val="00457149"/>
    <w:rsid w:val="004575D7"/>
    <w:rsid w:val="00457A78"/>
    <w:rsid w:val="00457B64"/>
    <w:rsid w:val="00457BBD"/>
    <w:rsid w:val="00457DEF"/>
    <w:rsid w:val="00457E6B"/>
    <w:rsid w:val="00460682"/>
    <w:rsid w:val="00460754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386"/>
    <w:rsid w:val="0046314E"/>
    <w:rsid w:val="0046319D"/>
    <w:rsid w:val="00463571"/>
    <w:rsid w:val="00463D9A"/>
    <w:rsid w:val="0046410F"/>
    <w:rsid w:val="004645B0"/>
    <w:rsid w:val="00464A69"/>
    <w:rsid w:val="0046585C"/>
    <w:rsid w:val="0046594F"/>
    <w:rsid w:val="00465B52"/>
    <w:rsid w:val="00465C17"/>
    <w:rsid w:val="00465D71"/>
    <w:rsid w:val="004661E4"/>
    <w:rsid w:val="00466479"/>
    <w:rsid w:val="004664C9"/>
    <w:rsid w:val="00466618"/>
    <w:rsid w:val="0046664D"/>
    <w:rsid w:val="00467076"/>
    <w:rsid w:val="00467100"/>
    <w:rsid w:val="004672ED"/>
    <w:rsid w:val="00467522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390"/>
    <w:rsid w:val="00473A42"/>
    <w:rsid w:val="00473B09"/>
    <w:rsid w:val="004746E7"/>
    <w:rsid w:val="00474B28"/>
    <w:rsid w:val="004755CD"/>
    <w:rsid w:val="00475DE2"/>
    <w:rsid w:val="00475E7D"/>
    <w:rsid w:val="004760AA"/>
    <w:rsid w:val="0047625D"/>
    <w:rsid w:val="0047704C"/>
    <w:rsid w:val="00477309"/>
    <w:rsid w:val="004775B6"/>
    <w:rsid w:val="004778D6"/>
    <w:rsid w:val="00477CC5"/>
    <w:rsid w:val="0047B99B"/>
    <w:rsid w:val="00480ADD"/>
    <w:rsid w:val="004810FB"/>
    <w:rsid w:val="0048124E"/>
    <w:rsid w:val="004812CE"/>
    <w:rsid w:val="0048157C"/>
    <w:rsid w:val="004820EA"/>
    <w:rsid w:val="00482553"/>
    <w:rsid w:val="00483463"/>
    <w:rsid w:val="00483BB0"/>
    <w:rsid w:val="00483C12"/>
    <w:rsid w:val="00483D30"/>
    <w:rsid w:val="0048464C"/>
    <w:rsid w:val="004853CE"/>
    <w:rsid w:val="0048562B"/>
    <w:rsid w:val="00485BB2"/>
    <w:rsid w:val="00486468"/>
    <w:rsid w:val="004866AC"/>
    <w:rsid w:val="00487A2C"/>
    <w:rsid w:val="00487A8A"/>
    <w:rsid w:val="00487D45"/>
    <w:rsid w:val="00490239"/>
    <w:rsid w:val="0049045E"/>
    <w:rsid w:val="004904B3"/>
    <w:rsid w:val="004909C8"/>
    <w:rsid w:val="00490AEC"/>
    <w:rsid w:val="00491DE8"/>
    <w:rsid w:val="004920D7"/>
    <w:rsid w:val="00492418"/>
    <w:rsid w:val="00492842"/>
    <w:rsid w:val="00492C12"/>
    <w:rsid w:val="00492D67"/>
    <w:rsid w:val="00492E78"/>
    <w:rsid w:val="0049312E"/>
    <w:rsid w:val="004932D2"/>
    <w:rsid w:val="00493B39"/>
    <w:rsid w:val="00493B69"/>
    <w:rsid w:val="00493EDB"/>
    <w:rsid w:val="004940DB"/>
    <w:rsid w:val="004944CF"/>
    <w:rsid w:val="00494616"/>
    <w:rsid w:val="004946C1"/>
    <w:rsid w:val="00494EA3"/>
    <w:rsid w:val="0049503E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97C2C"/>
    <w:rsid w:val="004A00EF"/>
    <w:rsid w:val="004A061A"/>
    <w:rsid w:val="004A0955"/>
    <w:rsid w:val="004A0D2F"/>
    <w:rsid w:val="004A0D38"/>
    <w:rsid w:val="004A0E00"/>
    <w:rsid w:val="004A1393"/>
    <w:rsid w:val="004A1436"/>
    <w:rsid w:val="004A152C"/>
    <w:rsid w:val="004A1D11"/>
    <w:rsid w:val="004A268D"/>
    <w:rsid w:val="004A27C5"/>
    <w:rsid w:val="004A2F5D"/>
    <w:rsid w:val="004A3050"/>
    <w:rsid w:val="004A3281"/>
    <w:rsid w:val="004A37C2"/>
    <w:rsid w:val="004A381D"/>
    <w:rsid w:val="004A390D"/>
    <w:rsid w:val="004A3A47"/>
    <w:rsid w:val="004A3F46"/>
    <w:rsid w:val="004A40EF"/>
    <w:rsid w:val="004A4692"/>
    <w:rsid w:val="004A4945"/>
    <w:rsid w:val="004A4F7D"/>
    <w:rsid w:val="004A5464"/>
    <w:rsid w:val="004A6997"/>
    <w:rsid w:val="004A6CDF"/>
    <w:rsid w:val="004A6D85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C89"/>
    <w:rsid w:val="004B1E3C"/>
    <w:rsid w:val="004B230D"/>
    <w:rsid w:val="004B2842"/>
    <w:rsid w:val="004B2896"/>
    <w:rsid w:val="004B2E61"/>
    <w:rsid w:val="004B2F43"/>
    <w:rsid w:val="004B3E0F"/>
    <w:rsid w:val="004B4D0B"/>
    <w:rsid w:val="004B599B"/>
    <w:rsid w:val="004B603A"/>
    <w:rsid w:val="004B73BD"/>
    <w:rsid w:val="004B73CE"/>
    <w:rsid w:val="004B76E0"/>
    <w:rsid w:val="004C03DD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2AB"/>
    <w:rsid w:val="004C3388"/>
    <w:rsid w:val="004C33C0"/>
    <w:rsid w:val="004C33FF"/>
    <w:rsid w:val="004C359C"/>
    <w:rsid w:val="004C363A"/>
    <w:rsid w:val="004C382F"/>
    <w:rsid w:val="004C3A15"/>
    <w:rsid w:val="004C3A55"/>
    <w:rsid w:val="004C3C21"/>
    <w:rsid w:val="004C3E68"/>
    <w:rsid w:val="004C40B0"/>
    <w:rsid w:val="004C4B3B"/>
    <w:rsid w:val="004C4D40"/>
    <w:rsid w:val="004C4EB7"/>
    <w:rsid w:val="004C5888"/>
    <w:rsid w:val="004C5D37"/>
    <w:rsid w:val="004C6287"/>
    <w:rsid w:val="004C6DEA"/>
    <w:rsid w:val="004C7477"/>
    <w:rsid w:val="004C74AD"/>
    <w:rsid w:val="004C7985"/>
    <w:rsid w:val="004C7E42"/>
    <w:rsid w:val="004D0412"/>
    <w:rsid w:val="004D08A3"/>
    <w:rsid w:val="004D105F"/>
    <w:rsid w:val="004D12B6"/>
    <w:rsid w:val="004D1394"/>
    <w:rsid w:val="004D13D2"/>
    <w:rsid w:val="004D13FD"/>
    <w:rsid w:val="004D1861"/>
    <w:rsid w:val="004D2035"/>
    <w:rsid w:val="004D2330"/>
    <w:rsid w:val="004D2387"/>
    <w:rsid w:val="004D2773"/>
    <w:rsid w:val="004D2E08"/>
    <w:rsid w:val="004D2E2F"/>
    <w:rsid w:val="004D31D5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DF"/>
    <w:rsid w:val="004D74CE"/>
    <w:rsid w:val="004E09E1"/>
    <w:rsid w:val="004E0C2E"/>
    <w:rsid w:val="004E0E06"/>
    <w:rsid w:val="004E0F3A"/>
    <w:rsid w:val="004E0FB2"/>
    <w:rsid w:val="004E120E"/>
    <w:rsid w:val="004E1259"/>
    <w:rsid w:val="004E130E"/>
    <w:rsid w:val="004E145D"/>
    <w:rsid w:val="004E2299"/>
    <w:rsid w:val="004E26DD"/>
    <w:rsid w:val="004E2747"/>
    <w:rsid w:val="004E2863"/>
    <w:rsid w:val="004E2E72"/>
    <w:rsid w:val="004E3740"/>
    <w:rsid w:val="004E4354"/>
    <w:rsid w:val="004E43D7"/>
    <w:rsid w:val="004E45E9"/>
    <w:rsid w:val="004E4F89"/>
    <w:rsid w:val="004E5FCD"/>
    <w:rsid w:val="004E6310"/>
    <w:rsid w:val="004E6AC1"/>
    <w:rsid w:val="004E709B"/>
    <w:rsid w:val="004E72F7"/>
    <w:rsid w:val="004E7310"/>
    <w:rsid w:val="004F073D"/>
    <w:rsid w:val="004F0993"/>
    <w:rsid w:val="004F17C7"/>
    <w:rsid w:val="004F246E"/>
    <w:rsid w:val="004F2987"/>
    <w:rsid w:val="004F3786"/>
    <w:rsid w:val="004F3A4C"/>
    <w:rsid w:val="004F3FFC"/>
    <w:rsid w:val="004F402C"/>
    <w:rsid w:val="004F44A1"/>
    <w:rsid w:val="004F4BEA"/>
    <w:rsid w:val="004F51D7"/>
    <w:rsid w:val="004F5543"/>
    <w:rsid w:val="004F55DA"/>
    <w:rsid w:val="004F5740"/>
    <w:rsid w:val="004F5C19"/>
    <w:rsid w:val="004F6204"/>
    <w:rsid w:val="004F6DD3"/>
    <w:rsid w:val="004F744E"/>
    <w:rsid w:val="004F7A9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15EF"/>
    <w:rsid w:val="00501AA2"/>
    <w:rsid w:val="00502386"/>
    <w:rsid w:val="00502D3A"/>
    <w:rsid w:val="0050336D"/>
    <w:rsid w:val="005037B0"/>
    <w:rsid w:val="0050403B"/>
    <w:rsid w:val="0050416B"/>
    <w:rsid w:val="005046F4"/>
    <w:rsid w:val="005047EA"/>
    <w:rsid w:val="00504E03"/>
    <w:rsid w:val="00505072"/>
    <w:rsid w:val="00505DC7"/>
    <w:rsid w:val="005065B0"/>
    <w:rsid w:val="0050669A"/>
    <w:rsid w:val="00507632"/>
    <w:rsid w:val="00507758"/>
    <w:rsid w:val="00507976"/>
    <w:rsid w:val="00507CEF"/>
    <w:rsid w:val="00507EF2"/>
    <w:rsid w:val="005107E5"/>
    <w:rsid w:val="00510F14"/>
    <w:rsid w:val="0051102D"/>
    <w:rsid w:val="00511608"/>
    <w:rsid w:val="0051223F"/>
    <w:rsid w:val="005122CC"/>
    <w:rsid w:val="005122FB"/>
    <w:rsid w:val="005123EA"/>
    <w:rsid w:val="00512E1A"/>
    <w:rsid w:val="00512EC2"/>
    <w:rsid w:val="005134D7"/>
    <w:rsid w:val="005136AC"/>
    <w:rsid w:val="005138F9"/>
    <w:rsid w:val="00513BE1"/>
    <w:rsid w:val="00513DE2"/>
    <w:rsid w:val="00513E85"/>
    <w:rsid w:val="00513F1E"/>
    <w:rsid w:val="00513FCF"/>
    <w:rsid w:val="005144C6"/>
    <w:rsid w:val="0051501D"/>
    <w:rsid w:val="0051594F"/>
    <w:rsid w:val="00515B7A"/>
    <w:rsid w:val="00515C1B"/>
    <w:rsid w:val="00515D34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05A"/>
    <w:rsid w:val="00523535"/>
    <w:rsid w:val="005235C2"/>
    <w:rsid w:val="0052370F"/>
    <w:rsid w:val="00523AFB"/>
    <w:rsid w:val="00523CD8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2BF"/>
    <w:rsid w:val="0053134D"/>
    <w:rsid w:val="00531519"/>
    <w:rsid w:val="0053154B"/>
    <w:rsid w:val="00531602"/>
    <w:rsid w:val="00531635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D7"/>
    <w:rsid w:val="00535A4C"/>
    <w:rsid w:val="00536538"/>
    <w:rsid w:val="005368FF"/>
    <w:rsid w:val="00536B4F"/>
    <w:rsid w:val="00536B6D"/>
    <w:rsid w:val="00536C44"/>
    <w:rsid w:val="0053745A"/>
    <w:rsid w:val="0054038B"/>
    <w:rsid w:val="005403CA"/>
    <w:rsid w:val="00540443"/>
    <w:rsid w:val="00540D80"/>
    <w:rsid w:val="00541141"/>
    <w:rsid w:val="005412BA"/>
    <w:rsid w:val="005418DA"/>
    <w:rsid w:val="0054191E"/>
    <w:rsid w:val="00541D49"/>
    <w:rsid w:val="00542167"/>
    <w:rsid w:val="00542771"/>
    <w:rsid w:val="005429CB"/>
    <w:rsid w:val="00542D79"/>
    <w:rsid w:val="005434BF"/>
    <w:rsid w:val="0054362E"/>
    <w:rsid w:val="00543656"/>
    <w:rsid w:val="00543773"/>
    <w:rsid w:val="005439E4"/>
    <w:rsid w:val="00543E8B"/>
    <w:rsid w:val="00543F8B"/>
    <w:rsid w:val="005444E6"/>
    <w:rsid w:val="005446C0"/>
    <w:rsid w:val="00544B78"/>
    <w:rsid w:val="00544F8D"/>
    <w:rsid w:val="005457C2"/>
    <w:rsid w:val="00546095"/>
    <w:rsid w:val="005460F3"/>
    <w:rsid w:val="00546259"/>
    <w:rsid w:val="00546AFE"/>
    <w:rsid w:val="00546F3C"/>
    <w:rsid w:val="00547EBE"/>
    <w:rsid w:val="005501CB"/>
    <w:rsid w:val="00550382"/>
    <w:rsid w:val="00550A6D"/>
    <w:rsid w:val="00550B5E"/>
    <w:rsid w:val="00550C9F"/>
    <w:rsid w:val="0055148F"/>
    <w:rsid w:val="00551778"/>
    <w:rsid w:val="005519A7"/>
    <w:rsid w:val="00551B2F"/>
    <w:rsid w:val="00551B56"/>
    <w:rsid w:val="00551D12"/>
    <w:rsid w:val="00551EF3"/>
    <w:rsid w:val="0055243C"/>
    <w:rsid w:val="00552B4E"/>
    <w:rsid w:val="00553250"/>
    <w:rsid w:val="005534EB"/>
    <w:rsid w:val="005536D5"/>
    <w:rsid w:val="005537FA"/>
    <w:rsid w:val="0055386D"/>
    <w:rsid w:val="00553D17"/>
    <w:rsid w:val="00553D65"/>
    <w:rsid w:val="00553F07"/>
    <w:rsid w:val="005541C4"/>
    <w:rsid w:val="00554784"/>
    <w:rsid w:val="00554BD3"/>
    <w:rsid w:val="00555040"/>
    <w:rsid w:val="00555C7F"/>
    <w:rsid w:val="00555CEA"/>
    <w:rsid w:val="00556A00"/>
    <w:rsid w:val="00556BF6"/>
    <w:rsid w:val="00556DBA"/>
    <w:rsid w:val="0055782E"/>
    <w:rsid w:val="00557837"/>
    <w:rsid w:val="00557A09"/>
    <w:rsid w:val="00557C6F"/>
    <w:rsid w:val="0056033D"/>
    <w:rsid w:val="0056039E"/>
    <w:rsid w:val="00560879"/>
    <w:rsid w:val="0056104A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CB7"/>
    <w:rsid w:val="00566E74"/>
    <w:rsid w:val="00567093"/>
    <w:rsid w:val="00567412"/>
    <w:rsid w:val="00567C93"/>
    <w:rsid w:val="00567D0C"/>
    <w:rsid w:val="00567EE8"/>
    <w:rsid w:val="00570320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3098"/>
    <w:rsid w:val="00573375"/>
    <w:rsid w:val="00573797"/>
    <w:rsid w:val="005738B7"/>
    <w:rsid w:val="0057412E"/>
    <w:rsid w:val="0057420B"/>
    <w:rsid w:val="00574BA5"/>
    <w:rsid w:val="005762CC"/>
    <w:rsid w:val="00576537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3E5"/>
    <w:rsid w:val="00582535"/>
    <w:rsid w:val="00582C3B"/>
    <w:rsid w:val="00582F7F"/>
    <w:rsid w:val="00582F91"/>
    <w:rsid w:val="005831E7"/>
    <w:rsid w:val="0058336A"/>
    <w:rsid w:val="00583943"/>
    <w:rsid w:val="00583AB7"/>
    <w:rsid w:val="00584884"/>
    <w:rsid w:val="00584EFF"/>
    <w:rsid w:val="0058505B"/>
    <w:rsid w:val="00585178"/>
    <w:rsid w:val="00585884"/>
    <w:rsid w:val="00585A6E"/>
    <w:rsid w:val="00585BB5"/>
    <w:rsid w:val="00585E5F"/>
    <w:rsid w:val="00586719"/>
    <w:rsid w:val="005867F5"/>
    <w:rsid w:val="005868A7"/>
    <w:rsid w:val="00586BA2"/>
    <w:rsid w:val="00586E87"/>
    <w:rsid w:val="00586EDE"/>
    <w:rsid w:val="00587B6D"/>
    <w:rsid w:val="005902A6"/>
    <w:rsid w:val="0059080E"/>
    <w:rsid w:val="00590D8F"/>
    <w:rsid w:val="00590EBE"/>
    <w:rsid w:val="0059103F"/>
    <w:rsid w:val="0059184E"/>
    <w:rsid w:val="00592E94"/>
    <w:rsid w:val="00592E9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6769"/>
    <w:rsid w:val="0059695B"/>
    <w:rsid w:val="00596AA7"/>
    <w:rsid w:val="00596C88"/>
    <w:rsid w:val="00597347"/>
    <w:rsid w:val="00597832"/>
    <w:rsid w:val="00597956"/>
    <w:rsid w:val="00597B00"/>
    <w:rsid w:val="0059D48D"/>
    <w:rsid w:val="005A00AB"/>
    <w:rsid w:val="005A0882"/>
    <w:rsid w:val="005A0E9B"/>
    <w:rsid w:val="005A1033"/>
    <w:rsid w:val="005A155C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8C8"/>
    <w:rsid w:val="005A6D04"/>
    <w:rsid w:val="005A7382"/>
    <w:rsid w:val="005A748D"/>
    <w:rsid w:val="005A7DBB"/>
    <w:rsid w:val="005B0878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5DB"/>
    <w:rsid w:val="005B2748"/>
    <w:rsid w:val="005B2AB7"/>
    <w:rsid w:val="005B2AED"/>
    <w:rsid w:val="005B2B15"/>
    <w:rsid w:val="005B2B79"/>
    <w:rsid w:val="005B2DB0"/>
    <w:rsid w:val="005B2DEB"/>
    <w:rsid w:val="005B2DFF"/>
    <w:rsid w:val="005B3E55"/>
    <w:rsid w:val="005B4B59"/>
    <w:rsid w:val="005B4BB4"/>
    <w:rsid w:val="005B4DB4"/>
    <w:rsid w:val="005B4F38"/>
    <w:rsid w:val="005B5CC5"/>
    <w:rsid w:val="005B5E4D"/>
    <w:rsid w:val="005B6CDA"/>
    <w:rsid w:val="005B6D45"/>
    <w:rsid w:val="005B701F"/>
    <w:rsid w:val="005B728F"/>
    <w:rsid w:val="005B76EA"/>
    <w:rsid w:val="005B7D97"/>
    <w:rsid w:val="005B7EFE"/>
    <w:rsid w:val="005C054D"/>
    <w:rsid w:val="005C0644"/>
    <w:rsid w:val="005C0797"/>
    <w:rsid w:val="005C0A9D"/>
    <w:rsid w:val="005C1A3B"/>
    <w:rsid w:val="005C1AFF"/>
    <w:rsid w:val="005C2428"/>
    <w:rsid w:val="005C2593"/>
    <w:rsid w:val="005C2756"/>
    <w:rsid w:val="005C27AB"/>
    <w:rsid w:val="005C2F9A"/>
    <w:rsid w:val="005C3223"/>
    <w:rsid w:val="005C39B8"/>
    <w:rsid w:val="005C3EA6"/>
    <w:rsid w:val="005C43B3"/>
    <w:rsid w:val="005C4980"/>
    <w:rsid w:val="005C5C59"/>
    <w:rsid w:val="005C65DF"/>
    <w:rsid w:val="005C68A5"/>
    <w:rsid w:val="005C68CA"/>
    <w:rsid w:val="005C6C75"/>
    <w:rsid w:val="005C7025"/>
    <w:rsid w:val="005C724F"/>
    <w:rsid w:val="005C7647"/>
    <w:rsid w:val="005D01BF"/>
    <w:rsid w:val="005D045C"/>
    <w:rsid w:val="005D0682"/>
    <w:rsid w:val="005D07D6"/>
    <w:rsid w:val="005D1478"/>
    <w:rsid w:val="005D1555"/>
    <w:rsid w:val="005D220B"/>
    <w:rsid w:val="005D221B"/>
    <w:rsid w:val="005D248F"/>
    <w:rsid w:val="005D3011"/>
    <w:rsid w:val="005D43CA"/>
    <w:rsid w:val="005D4A58"/>
    <w:rsid w:val="005D4B2F"/>
    <w:rsid w:val="005D5896"/>
    <w:rsid w:val="005D5A18"/>
    <w:rsid w:val="005D65BA"/>
    <w:rsid w:val="005D675C"/>
    <w:rsid w:val="005D6AC2"/>
    <w:rsid w:val="005D6E04"/>
    <w:rsid w:val="005D6E36"/>
    <w:rsid w:val="005D6F7C"/>
    <w:rsid w:val="005D762E"/>
    <w:rsid w:val="005D7DBE"/>
    <w:rsid w:val="005D7EC8"/>
    <w:rsid w:val="005D7F07"/>
    <w:rsid w:val="005D7FDD"/>
    <w:rsid w:val="005E003E"/>
    <w:rsid w:val="005E02BD"/>
    <w:rsid w:val="005E03A6"/>
    <w:rsid w:val="005E1FAF"/>
    <w:rsid w:val="005E21E9"/>
    <w:rsid w:val="005E2F5A"/>
    <w:rsid w:val="005E3206"/>
    <w:rsid w:val="005E4D45"/>
    <w:rsid w:val="005E4FEB"/>
    <w:rsid w:val="005E537C"/>
    <w:rsid w:val="005E5888"/>
    <w:rsid w:val="005E5C05"/>
    <w:rsid w:val="005E5CB1"/>
    <w:rsid w:val="005E69C5"/>
    <w:rsid w:val="005E6A6E"/>
    <w:rsid w:val="005E7203"/>
    <w:rsid w:val="005E72A4"/>
    <w:rsid w:val="005E765B"/>
    <w:rsid w:val="005E7ADF"/>
    <w:rsid w:val="005E7F82"/>
    <w:rsid w:val="005F00C3"/>
    <w:rsid w:val="005F0DCF"/>
    <w:rsid w:val="005F14CC"/>
    <w:rsid w:val="005F174F"/>
    <w:rsid w:val="005F2ADA"/>
    <w:rsid w:val="005F2C61"/>
    <w:rsid w:val="005F2FDF"/>
    <w:rsid w:val="005F39F2"/>
    <w:rsid w:val="005F3A50"/>
    <w:rsid w:val="005F3EF6"/>
    <w:rsid w:val="005F4EC7"/>
    <w:rsid w:val="005F56C4"/>
    <w:rsid w:val="005F5AE4"/>
    <w:rsid w:val="005F627F"/>
    <w:rsid w:val="005F6CE1"/>
    <w:rsid w:val="005F722B"/>
    <w:rsid w:val="005F730F"/>
    <w:rsid w:val="005F76D1"/>
    <w:rsid w:val="00600372"/>
    <w:rsid w:val="00600E42"/>
    <w:rsid w:val="00601F5D"/>
    <w:rsid w:val="00601F5E"/>
    <w:rsid w:val="00602527"/>
    <w:rsid w:val="006028DA"/>
    <w:rsid w:val="00602B11"/>
    <w:rsid w:val="00602D1D"/>
    <w:rsid w:val="0060321E"/>
    <w:rsid w:val="006033F9"/>
    <w:rsid w:val="006038D3"/>
    <w:rsid w:val="00603B3E"/>
    <w:rsid w:val="00603FFE"/>
    <w:rsid w:val="00604136"/>
    <w:rsid w:val="00604647"/>
    <w:rsid w:val="00604806"/>
    <w:rsid w:val="00604A76"/>
    <w:rsid w:val="0060500F"/>
    <w:rsid w:val="00605E94"/>
    <w:rsid w:val="0060675E"/>
    <w:rsid w:val="00606E92"/>
    <w:rsid w:val="00606EA4"/>
    <w:rsid w:val="00607789"/>
    <w:rsid w:val="006077A5"/>
    <w:rsid w:val="0060DDF2"/>
    <w:rsid w:val="006101CA"/>
    <w:rsid w:val="00610D44"/>
    <w:rsid w:val="00610D88"/>
    <w:rsid w:val="00611B55"/>
    <w:rsid w:val="00612043"/>
    <w:rsid w:val="0061228F"/>
    <w:rsid w:val="00612678"/>
    <w:rsid w:val="006126A2"/>
    <w:rsid w:val="006127A9"/>
    <w:rsid w:val="00612A5D"/>
    <w:rsid w:val="00612EA5"/>
    <w:rsid w:val="00613100"/>
    <w:rsid w:val="00613CAD"/>
    <w:rsid w:val="00613E07"/>
    <w:rsid w:val="00613F19"/>
    <w:rsid w:val="0061427F"/>
    <w:rsid w:val="00614892"/>
    <w:rsid w:val="00614A5B"/>
    <w:rsid w:val="00614FC5"/>
    <w:rsid w:val="00616A8C"/>
    <w:rsid w:val="006171F6"/>
    <w:rsid w:val="00617243"/>
    <w:rsid w:val="006205AB"/>
    <w:rsid w:val="00620853"/>
    <w:rsid w:val="00620AAC"/>
    <w:rsid w:val="00620C5C"/>
    <w:rsid w:val="00621091"/>
    <w:rsid w:val="00621503"/>
    <w:rsid w:val="00621A85"/>
    <w:rsid w:val="00621E8C"/>
    <w:rsid w:val="00622012"/>
    <w:rsid w:val="00622461"/>
    <w:rsid w:val="00622463"/>
    <w:rsid w:val="00622603"/>
    <w:rsid w:val="006228D3"/>
    <w:rsid w:val="006229BE"/>
    <w:rsid w:val="0062341B"/>
    <w:rsid w:val="00623710"/>
    <w:rsid w:val="006238FD"/>
    <w:rsid w:val="00624164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47F"/>
    <w:rsid w:val="00633937"/>
    <w:rsid w:val="00633B0C"/>
    <w:rsid w:val="00633BB3"/>
    <w:rsid w:val="00634367"/>
    <w:rsid w:val="0063458A"/>
    <w:rsid w:val="006348A0"/>
    <w:rsid w:val="00634C59"/>
    <w:rsid w:val="00634E04"/>
    <w:rsid w:val="00636363"/>
    <w:rsid w:val="0063655E"/>
    <w:rsid w:val="0063659F"/>
    <w:rsid w:val="0063695B"/>
    <w:rsid w:val="00636C72"/>
    <w:rsid w:val="00636D92"/>
    <w:rsid w:val="00637E91"/>
    <w:rsid w:val="0064018A"/>
    <w:rsid w:val="0064056A"/>
    <w:rsid w:val="00641AD0"/>
    <w:rsid w:val="00642028"/>
    <w:rsid w:val="00642697"/>
    <w:rsid w:val="00643232"/>
    <w:rsid w:val="00643955"/>
    <w:rsid w:val="00643B8B"/>
    <w:rsid w:val="00643E94"/>
    <w:rsid w:val="00643FC5"/>
    <w:rsid w:val="006444CC"/>
    <w:rsid w:val="006444E2"/>
    <w:rsid w:val="0064475F"/>
    <w:rsid w:val="00644F4D"/>
    <w:rsid w:val="00645462"/>
    <w:rsid w:val="00645467"/>
    <w:rsid w:val="0064554B"/>
    <w:rsid w:val="006465C3"/>
    <w:rsid w:val="006466D5"/>
    <w:rsid w:val="006469E5"/>
    <w:rsid w:val="00646A7F"/>
    <w:rsid w:val="00646D20"/>
    <w:rsid w:val="00647647"/>
    <w:rsid w:val="00647839"/>
    <w:rsid w:val="00647D28"/>
    <w:rsid w:val="00647EA6"/>
    <w:rsid w:val="0065031B"/>
    <w:rsid w:val="00650516"/>
    <w:rsid w:val="00650729"/>
    <w:rsid w:val="00650A74"/>
    <w:rsid w:val="0065161B"/>
    <w:rsid w:val="00651675"/>
    <w:rsid w:val="00651993"/>
    <w:rsid w:val="006519CC"/>
    <w:rsid w:val="00651C22"/>
    <w:rsid w:val="00652071"/>
    <w:rsid w:val="006527CF"/>
    <w:rsid w:val="0065307E"/>
    <w:rsid w:val="006530F3"/>
    <w:rsid w:val="00653426"/>
    <w:rsid w:val="006535B2"/>
    <w:rsid w:val="006536F7"/>
    <w:rsid w:val="00653B07"/>
    <w:rsid w:val="00654085"/>
    <w:rsid w:val="00654ADB"/>
    <w:rsid w:val="00654B7D"/>
    <w:rsid w:val="00654C31"/>
    <w:rsid w:val="00654EDA"/>
    <w:rsid w:val="00654FB4"/>
    <w:rsid w:val="006550CA"/>
    <w:rsid w:val="00655155"/>
    <w:rsid w:val="006552DF"/>
    <w:rsid w:val="00655D4B"/>
    <w:rsid w:val="00655FDF"/>
    <w:rsid w:val="006561BF"/>
    <w:rsid w:val="00656218"/>
    <w:rsid w:val="006566A3"/>
    <w:rsid w:val="006567CE"/>
    <w:rsid w:val="00656E32"/>
    <w:rsid w:val="0065786B"/>
    <w:rsid w:val="00657BBA"/>
    <w:rsid w:val="00660279"/>
    <w:rsid w:val="00660819"/>
    <w:rsid w:val="00660984"/>
    <w:rsid w:val="00661B41"/>
    <w:rsid w:val="00661E66"/>
    <w:rsid w:val="00661FDC"/>
    <w:rsid w:val="0066219C"/>
    <w:rsid w:val="00662744"/>
    <w:rsid w:val="00662E08"/>
    <w:rsid w:val="00663068"/>
    <w:rsid w:val="0066331C"/>
    <w:rsid w:val="006633C1"/>
    <w:rsid w:val="006633FA"/>
    <w:rsid w:val="006640E7"/>
    <w:rsid w:val="00664177"/>
    <w:rsid w:val="00664329"/>
    <w:rsid w:val="00664369"/>
    <w:rsid w:val="00665836"/>
    <w:rsid w:val="00665A9F"/>
    <w:rsid w:val="00665E6F"/>
    <w:rsid w:val="0066639F"/>
    <w:rsid w:val="006666E4"/>
    <w:rsid w:val="00666D8C"/>
    <w:rsid w:val="006673ED"/>
    <w:rsid w:val="006678EC"/>
    <w:rsid w:val="00667BF4"/>
    <w:rsid w:val="006703D6"/>
    <w:rsid w:val="006706BE"/>
    <w:rsid w:val="006707E8"/>
    <w:rsid w:val="00670D25"/>
    <w:rsid w:val="00670F48"/>
    <w:rsid w:val="00670FB3"/>
    <w:rsid w:val="00670FDE"/>
    <w:rsid w:val="0067144D"/>
    <w:rsid w:val="00671802"/>
    <w:rsid w:val="0067211F"/>
    <w:rsid w:val="00672726"/>
    <w:rsid w:val="00673394"/>
    <w:rsid w:val="006733DC"/>
    <w:rsid w:val="0067357E"/>
    <w:rsid w:val="00673D86"/>
    <w:rsid w:val="00673DFA"/>
    <w:rsid w:val="006755C8"/>
    <w:rsid w:val="00675712"/>
    <w:rsid w:val="006758C9"/>
    <w:rsid w:val="00676006"/>
    <w:rsid w:val="0067614A"/>
    <w:rsid w:val="006767D7"/>
    <w:rsid w:val="006768ED"/>
    <w:rsid w:val="00676A6F"/>
    <w:rsid w:val="00676D79"/>
    <w:rsid w:val="00676E5B"/>
    <w:rsid w:val="00676F4D"/>
    <w:rsid w:val="00677553"/>
    <w:rsid w:val="00677AD0"/>
    <w:rsid w:val="00677C99"/>
    <w:rsid w:val="00677F03"/>
    <w:rsid w:val="006804CD"/>
    <w:rsid w:val="006805A0"/>
    <w:rsid w:val="006809DD"/>
    <w:rsid w:val="00680EF4"/>
    <w:rsid w:val="00681214"/>
    <w:rsid w:val="00681398"/>
    <w:rsid w:val="00681592"/>
    <w:rsid w:val="00681B0C"/>
    <w:rsid w:val="006820EC"/>
    <w:rsid w:val="006823CC"/>
    <w:rsid w:val="00682AF4"/>
    <w:rsid w:val="0068303F"/>
    <w:rsid w:val="006836EA"/>
    <w:rsid w:val="006837AE"/>
    <w:rsid w:val="00683920"/>
    <w:rsid w:val="00683C54"/>
    <w:rsid w:val="006852C7"/>
    <w:rsid w:val="006852D6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638"/>
    <w:rsid w:val="00690A9D"/>
    <w:rsid w:val="00690B5F"/>
    <w:rsid w:val="00690B94"/>
    <w:rsid w:val="00690CE2"/>
    <w:rsid w:val="006911EF"/>
    <w:rsid w:val="006918E6"/>
    <w:rsid w:val="00691BE2"/>
    <w:rsid w:val="006921CE"/>
    <w:rsid w:val="00692A85"/>
    <w:rsid w:val="00692C9E"/>
    <w:rsid w:val="00692DBD"/>
    <w:rsid w:val="006936C6"/>
    <w:rsid w:val="00693D09"/>
    <w:rsid w:val="00694530"/>
    <w:rsid w:val="00694654"/>
    <w:rsid w:val="00695947"/>
    <w:rsid w:val="00695CA1"/>
    <w:rsid w:val="00695CFB"/>
    <w:rsid w:val="00695FCF"/>
    <w:rsid w:val="00695FD2"/>
    <w:rsid w:val="00696E19"/>
    <w:rsid w:val="006972EB"/>
    <w:rsid w:val="006979B1"/>
    <w:rsid w:val="00697E8A"/>
    <w:rsid w:val="006A0246"/>
    <w:rsid w:val="006A084C"/>
    <w:rsid w:val="006A0E42"/>
    <w:rsid w:val="006A0EA3"/>
    <w:rsid w:val="006A1AF6"/>
    <w:rsid w:val="006A1DAC"/>
    <w:rsid w:val="006A1FB2"/>
    <w:rsid w:val="006A221F"/>
    <w:rsid w:val="006A27D7"/>
    <w:rsid w:val="006A2A40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FF"/>
    <w:rsid w:val="006A6C82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24CB"/>
    <w:rsid w:val="006B2A57"/>
    <w:rsid w:val="006B347A"/>
    <w:rsid w:val="006B3654"/>
    <w:rsid w:val="006B39BB"/>
    <w:rsid w:val="006B3A01"/>
    <w:rsid w:val="006B3A52"/>
    <w:rsid w:val="006B3C0F"/>
    <w:rsid w:val="006B4D5D"/>
    <w:rsid w:val="006B4E1F"/>
    <w:rsid w:val="006B4FD4"/>
    <w:rsid w:val="006B515A"/>
    <w:rsid w:val="006B5179"/>
    <w:rsid w:val="006B52B8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0A6D"/>
    <w:rsid w:val="006C249D"/>
    <w:rsid w:val="006C2B44"/>
    <w:rsid w:val="006C2B8B"/>
    <w:rsid w:val="006C3A78"/>
    <w:rsid w:val="006C4502"/>
    <w:rsid w:val="006C46C3"/>
    <w:rsid w:val="006C48B0"/>
    <w:rsid w:val="006C49A8"/>
    <w:rsid w:val="006C50A4"/>
    <w:rsid w:val="006C5118"/>
    <w:rsid w:val="006C537A"/>
    <w:rsid w:val="006C56A4"/>
    <w:rsid w:val="006C5928"/>
    <w:rsid w:val="006C5BB8"/>
    <w:rsid w:val="006C60D4"/>
    <w:rsid w:val="006C62E7"/>
    <w:rsid w:val="006C6341"/>
    <w:rsid w:val="006C64F7"/>
    <w:rsid w:val="006C741D"/>
    <w:rsid w:val="006C77AF"/>
    <w:rsid w:val="006C7C29"/>
    <w:rsid w:val="006C7F5C"/>
    <w:rsid w:val="006C7F82"/>
    <w:rsid w:val="006D016B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229"/>
    <w:rsid w:val="006D5303"/>
    <w:rsid w:val="006D53BF"/>
    <w:rsid w:val="006D5C7C"/>
    <w:rsid w:val="006D5D42"/>
    <w:rsid w:val="006D5D8A"/>
    <w:rsid w:val="006D6492"/>
    <w:rsid w:val="006D64F4"/>
    <w:rsid w:val="006D65CB"/>
    <w:rsid w:val="006D695B"/>
    <w:rsid w:val="006D713F"/>
    <w:rsid w:val="006D7B40"/>
    <w:rsid w:val="006E0542"/>
    <w:rsid w:val="006E0A38"/>
    <w:rsid w:val="006E0E00"/>
    <w:rsid w:val="006E0E0C"/>
    <w:rsid w:val="006E0E4F"/>
    <w:rsid w:val="006E0FC1"/>
    <w:rsid w:val="006E17D0"/>
    <w:rsid w:val="006E1CCC"/>
    <w:rsid w:val="006E1CF1"/>
    <w:rsid w:val="006E26D8"/>
    <w:rsid w:val="006E2CC0"/>
    <w:rsid w:val="006E2CF3"/>
    <w:rsid w:val="006E30C1"/>
    <w:rsid w:val="006E345A"/>
    <w:rsid w:val="006E37BC"/>
    <w:rsid w:val="006E37E7"/>
    <w:rsid w:val="006E3979"/>
    <w:rsid w:val="006E41C6"/>
    <w:rsid w:val="006E527A"/>
    <w:rsid w:val="006E53B9"/>
    <w:rsid w:val="006E5B32"/>
    <w:rsid w:val="006E5B86"/>
    <w:rsid w:val="006E5C2F"/>
    <w:rsid w:val="006E5F7A"/>
    <w:rsid w:val="006E6390"/>
    <w:rsid w:val="006E6839"/>
    <w:rsid w:val="006E68B1"/>
    <w:rsid w:val="006E78E7"/>
    <w:rsid w:val="006E7B40"/>
    <w:rsid w:val="006E7D13"/>
    <w:rsid w:val="006E7EF5"/>
    <w:rsid w:val="006F013F"/>
    <w:rsid w:val="006F0D29"/>
    <w:rsid w:val="006F1AE5"/>
    <w:rsid w:val="006F297D"/>
    <w:rsid w:val="006F33C1"/>
    <w:rsid w:val="006F39E3"/>
    <w:rsid w:val="006F3B44"/>
    <w:rsid w:val="006F433F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6AB"/>
    <w:rsid w:val="006F6ECA"/>
    <w:rsid w:val="006F7442"/>
    <w:rsid w:val="006F7BC4"/>
    <w:rsid w:val="00700991"/>
    <w:rsid w:val="00700CCE"/>
    <w:rsid w:val="007011B3"/>
    <w:rsid w:val="007023F6"/>
    <w:rsid w:val="00702A56"/>
    <w:rsid w:val="00703598"/>
    <w:rsid w:val="007036D5"/>
    <w:rsid w:val="007037DC"/>
    <w:rsid w:val="00703DB9"/>
    <w:rsid w:val="00704D5D"/>
    <w:rsid w:val="007050CF"/>
    <w:rsid w:val="00705183"/>
    <w:rsid w:val="00705311"/>
    <w:rsid w:val="00705DD8"/>
    <w:rsid w:val="007064C0"/>
    <w:rsid w:val="007067D0"/>
    <w:rsid w:val="00706A87"/>
    <w:rsid w:val="00706EF9"/>
    <w:rsid w:val="00707153"/>
    <w:rsid w:val="007072FC"/>
    <w:rsid w:val="00707575"/>
    <w:rsid w:val="007077CD"/>
    <w:rsid w:val="00707A20"/>
    <w:rsid w:val="00710187"/>
    <w:rsid w:val="0071039D"/>
    <w:rsid w:val="007104D6"/>
    <w:rsid w:val="007104DF"/>
    <w:rsid w:val="007108E0"/>
    <w:rsid w:val="00710C83"/>
    <w:rsid w:val="007111D8"/>
    <w:rsid w:val="0071144B"/>
    <w:rsid w:val="007115DC"/>
    <w:rsid w:val="00711B4F"/>
    <w:rsid w:val="00711D76"/>
    <w:rsid w:val="00712041"/>
    <w:rsid w:val="00712113"/>
    <w:rsid w:val="0071249B"/>
    <w:rsid w:val="00712513"/>
    <w:rsid w:val="00713507"/>
    <w:rsid w:val="0071350C"/>
    <w:rsid w:val="00713617"/>
    <w:rsid w:val="00714C8E"/>
    <w:rsid w:val="00714FCC"/>
    <w:rsid w:val="007160BC"/>
    <w:rsid w:val="0071752C"/>
    <w:rsid w:val="00717E60"/>
    <w:rsid w:val="00720730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25E"/>
    <w:rsid w:val="007237CF"/>
    <w:rsid w:val="007243DE"/>
    <w:rsid w:val="007244C3"/>
    <w:rsid w:val="00724781"/>
    <w:rsid w:val="00724944"/>
    <w:rsid w:val="00725181"/>
    <w:rsid w:val="007255D8"/>
    <w:rsid w:val="007259A4"/>
    <w:rsid w:val="007260FB"/>
    <w:rsid w:val="0072615B"/>
    <w:rsid w:val="0072676A"/>
    <w:rsid w:val="007267C4"/>
    <w:rsid w:val="00726CF2"/>
    <w:rsid w:val="00727FB4"/>
    <w:rsid w:val="007300D4"/>
    <w:rsid w:val="007302AD"/>
    <w:rsid w:val="00730327"/>
    <w:rsid w:val="007308EF"/>
    <w:rsid w:val="00730C77"/>
    <w:rsid w:val="00731E55"/>
    <w:rsid w:val="00731ED7"/>
    <w:rsid w:val="00732BC2"/>
    <w:rsid w:val="00733DD1"/>
    <w:rsid w:val="00734C54"/>
    <w:rsid w:val="00735108"/>
    <w:rsid w:val="007359DE"/>
    <w:rsid w:val="00735B70"/>
    <w:rsid w:val="007360BA"/>
    <w:rsid w:val="00736C30"/>
    <w:rsid w:val="0073704B"/>
    <w:rsid w:val="0073758A"/>
    <w:rsid w:val="00737E0A"/>
    <w:rsid w:val="00740459"/>
    <w:rsid w:val="00740D88"/>
    <w:rsid w:val="007413BF"/>
    <w:rsid w:val="00741D3C"/>
    <w:rsid w:val="00741D65"/>
    <w:rsid w:val="007420F5"/>
    <w:rsid w:val="00742197"/>
    <w:rsid w:val="0074281D"/>
    <w:rsid w:val="0074283A"/>
    <w:rsid w:val="00742A65"/>
    <w:rsid w:val="00742B4A"/>
    <w:rsid w:val="00742B82"/>
    <w:rsid w:val="00742DC8"/>
    <w:rsid w:val="00742E15"/>
    <w:rsid w:val="0074307F"/>
    <w:rsid w:val="00743172"/>
    <w:rsid w:val="00743440"/>
    <w:rsid w:val="00743B15"/>
    <w:rsid w:val="00743D0F"/>
    <w:rsid w:val="00744076"/>
    <w:rsid w:val="00744144"/>
    <w:rsid w:val="0074478F"/>
    <w:rsid w:val="0074499F"/>
    <w:rsid w:val="00745475"/>
    <w:rsid w:val="007468A5"/>
    <w:rsid w:val="00746921"/>
    <w:rsid w:val="00746AB3"/>
    <w:rsid w:val="00746CD1"/>
    <w:rsid w:val="007470EC"/>
    <w:rsid w:val="007470F3"/>
    <w:rsid w:val="00747343"/>
    <w:rsid w:val="00747626"/>
    <w:rsid w:val="007479F1"/>
    <w:rsid w:val="00747B78"/>
    <w:rsid w:val="00750212"/>
    <w:rsid w:val="00750599"/>
    <w:rsid w:val="00750B2B"/>
    <w:rsid w:val="00750CD6"/>
    <w:rsid w:val="00750FBE"/>
    <w:rsid w:val="0075174F"/>
    <w:rsid w:val="007518B5"/>
    <w:rsid w:val="00751C02"/>
    <w:rsid w:val="00751D0C"/>
    <w:rsid w:val="00751D28"/>
    <w:rsid w:val="00751DA6"/>
    <w:rsid w:val="00751F02"/>
    <w:rsid w:val="007522A5"/>
    <w:rsid w:val="007524DA"/>
    <w:rsid w:val="00752948"/>
    <w:rsid w:val="007532CD"/>
    <w:rsid w:val="007534DF"/>
    <w:rsid w:val="0075368F"/>
    <w:rsid w:val="00753899"/>
    <w:rsid w:val="00754106"/>
    <w:rsid w:val="00754320"/>
    <w:rsid w:val="007545F0"/>
    <w:rsid w:val="0075471F"/>
    <w:rsid w:val="00754A0A"/>
    <w:rsid w:val="00754B21"/>
    <w:rsid w:val="00755527"/>
    <w:rsid w:val="007555F5"/>
    <w:rsid w:val="0075599A"/>
    <w:rsid w:val="00755F8F"/>
    <w:rsid w:val="0075605F"/>
    <w:rsid w:val="007561A3"/>
    <w:rsid w:val="00756223"/>
    <w:rsid w:val="007566A1"/>
    <w:rsid w:val="007567BB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C86"/>
    <w:rsid w:val="00761FEB"/>
    <w:rsid w:val="0076277D"/>
    <w:rsid w:val="007627BC"/>
    <w:rsid w:val="007629A9"/>
    <w:rsid w:val="00762A74"/>
    <w:rsid w:val="007636D2"/>
    <w:rsid w:val="007642D6"/>
    <w:rsid w:val="00765208"/>
    <w:rsid w:val="0076529F"/>
    <w:rsid w:val="0076553A"/>
    <w:rsid w:val="00765BCB"/>
    <w:rsid w:val="00765BFE"/>
    <w:rsid w:val="007660DA"/>
    <w:rsid w:val="00766244"/>
    <w:rsid w:val="007664C2"/>
    <w:rsid w:val="00766869"/>
    <w:rsid w:val="00766990"/>
    <w:rsid w:val="007670A3"/>
    <w:rsid w:val="0076756C"/>
    <w:rsid w:val="00767614"/>
    <w:rsid w:val="00767A19"/>
    <w:rsid w:val="00767DDF"/>
    <w:rsid w:val="00771423"/>
    <w:rsid w:val="00771948"/>
    <w:rsid w:val="00771BDF"/>
    <w:rsid w:val="00771CC4"/>
    <w:rsid w:val="00771DDE"/>
    <w:rsid w:val="007722EE"/>
    <w:rsid w:val="00772B4B"/>
    <w:rsid w:val="00772F09"/>
    <w:rsid w:val="0077304E"/>
    <w:rsid w:val="00773112"/>
    <w:rsid w:val="0077378C"/>
    <w:rsid w:val="007737CA"/>
    <w:rsid w:val="007739C1"/>
    <w:rsid w:val="007742D5"/>
    <w:rsid w:val="0077443D"/>
    <w:rsid w:val="0077449F"/>
    <w:rsid w:val="00774A45"/>
    <w:rsid w:val="00774CB6"/>
    <w:rsid w:val="0077559E"/>
    <w:rsid w:val="00775606"/>
    <w:rsid w:val="007757EF"/>
    <w:rsid w:val="0077685B"/>
    <w:rsid w:val="00777894"/>
    <w:rsid w:val="007779C8"/>
    <w:rsid w:val="00777BCC"/>
    <w:rsid w:val="00777D6A"/>
    <w:rsid w:val="007809DF"/>
    <w:rsid w:val="00780A8A"/>
    <w:rsid w:val="007811AB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9F"/>
    <w:rsid w:val="00783DE3"/>
    <w:rsid w:val="00783F12"/>
    <w:rsid w:val="007841E4"/>
    <w:rsid w:val="007843F8"/>
    <w:rsid w:val="007847D3"/>
    <w:rsid w:val="00784890"/>
    <w:rsid w:val="007851AF"/>
    <w:rsid w:val="007851FC"/>
    <w:rsid w:val="007853FE"/>
    <w:rsid w:val="00785CF5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DEC"/>
    <w:rsid w:val="00787F39"/>
    <w:rsid w:val="007901B6"/>
    <w:rsid w:val="00790A4B"/>
    <w:rsid w:val="00790EA1"/>
    <w:rsid w:val="0079171E"/>
    <w:rsid w:val="007924C1"/>
    <w:rsid w:val="00792694"/>
    <w:rsid w:val="007934F7"/>
    <w:rsid w:val="0079360E"/>
    <w:rsid w:val="00793A8A"/>
    <w:rsid w:val="00793B6B"/>
    <w:rsid w:val="00793D1C"/>
    <w:rsid w:val="00794208"/>
    <w:rsid w:val="0079450A"/>
    <w:rsid w:val="00794676"/>
    <w:rsid w:val="007947ED"/>
    <w:rsid w:val="00794917"/>
    <w:rsid w:val="00795118"/>
    <w:rsid w:val="007953E3"/>
    <w:rsid w:val="007957D0"/>
    <w:rsid w:val="0079590A"/>
    <w:rsid w:val="0079595B"/>
    <w:rsid w:val="00795B58"/>
    <w:rsid w:val="00795B9B"/>
    <w:rsid w:val="00795CF3"/>
    <w:rsid w:val="00795DEB"/>
    <w:rsid w:val="00795FC6"/>
    <w:rsid w:val="0079767F"/>
    <w:rsid w:val="00797B71"/>
    <w:rsid w:val="00797B99"/>
    <w:rsid w:val="00797BEF"/>
    <w:rsid w:val="007A08BB"/>
    <w:rsid w:val="007A0D23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C70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B0211"/>
    <w:rsid w:val="007B0603"/>
    <w:rsid w:val="007B0BB5"/>
    <w:rsid w:val="007B10A8"/>
    <w:rsid w:val="007B219B"/>
    <w:rsid w:val="007B240C"/>
    <w:rsid w:val="007B25D0"/>
    <w:rsid w:val="007B323A"/>
    <w:rsid w:val="007B387B"/>
    <w:rsid w:val="007B38A6"/>
    <w:rsid w:val="007B43FC"/>
    <w:rsid w:val="007B467F"/>
    <w:rsid w:val="007B46BC"/>
    <w:rsid w:val="007B4C88"/>
    <w:rsid w:val="007B4EB6"/>
    <w:rsid w:val="007B5013"/>
    <w:rsid w:val="007B52E5"/>
    <w:rsid w:val="007B5843"/>
    <w:rsid w:val="007B5BCA"/>
    <w:rsid w:val="007B5E1D"/>
    <w:rsid w:val="007B5F42"/>
    <w:rsid w:val="007B6759"/>
    <w:rsid w:val="007B6830"/>
    <w:rsid w:val="007B70EE"/>
    <w:rsid w:val="007B70FA"/>
    <w:rsid w:val="007B79F9"/>
    <w:rsid w:val="007B7BDE"/>
    <w:rsid w:val="007C026D"/>
    <w:rsid w:val="007C088F"/>
    <w:rsid w:val="007C10DA"/>
    <w:rsid w:val="007C1CAE"/>
    <w:rsid w:val="007C20CC"/>
    <w:rsid w:val="007C2414"/>
    <w:rsid w:val="007C2AFF"/>
    <w:rsid w:val="007C2D76"/>
    <w:rsid w:val="007C30A1"/>
    <w:rsid w:val="007C3377"/>
    <w:rsid w:val="007C338B"/>
    <w:rsid w:val="007C3560"/>
    <w:rsid w:val="007C3BFD"/>
    <w:rsid w:val="007C4262"/>
    <w:rsid w:val="007C4267"/>
    <w:rsid w:val="007C4334"/>
    <w:rsid w:val="007C4743"/>
    <w:rsid w:val="007C49B4"/>
    <w:rsid w:val="007C56F7"/>
    <w:rsid w:val="007C59D7"/>
    <w:rsid w:val="007C5B30"/>
    <w:rsid w:val="007C605A"/>
    <w:rsid w:val="007C6178"/>
    <w:rsid w:val="007C6247"/>
    <w:rsid w:val="007C64E2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2F4"/>
    <w:rsid w:val="007D172B"/>
    <w:rsid w:val="007D189A"/>
    <w:rsid w:val="007D18B9"/>
    <w:rsid w:val="007D1C5F"/>
    <w:rsid w:val="007D1D26"/>
    <w:rsid w:val="007D1E16"/>
    <w:rsid w:val="007D26B2"/>
    <w:rsid w:val="007D32A7"/>
    <w:rsid w:val="007D34D3"/>
    <w:rsid w:val="007D4936"/>
    <w:rsid w:val="007D5393"/>
    <w:rsid w:val="007D5831"/>
    <w:rsid w:val="007D5A83"/>
    <w:rsid w:val="007D741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C5A"/>
    <w:rsid w:val="007E1F0A"/>
    <w:rsid w:val="007E274C"/>
    <w:rsid w:val="007E298F"/>
    <w:rsid w:val="007E2C32"/>
    <w:rsid w:val="007E3063"/>
    <w:rsid w:val="007E33EC"/>
    <w:rsid w:val="007E3708"/>
    <w:rsid w:val="007E3744"/>
    <w:rsid w:val="007E3D91"/>
    <w:rsid w:val="007E4964"/>
    <w:rsid w:val="007E4ABA"/>
    <w:rsid w:val="007E56B7"/>
    <w:rsid w:val="007E56DE"/>
    <w:rsid w:val="007E5EF7"/>
    <w:rsid w:val="007E60B7"/>
    <w:rsid w:val="007E6754"/>
    <w:rsid w:val="007E692C"/>
    <w:rsid w:val="007E69FF"/>
    <w:rsid w:val="007E6EC6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607"/>
    <w:rsid w:val="007F3BF3"/>
    <w:rsid w:val="007F406F"/>
    <w:rsid w:val="007F436E"/>
    <w:rsid w:val="007F45C2"/>
    <w:rsid w:val="007F5F46"/>
    <w:rsid w:val="007F66C4"/>
    <w:rsid w:val="007F682E"/>
    <w:rsid w:val="007F6CF5"/>
    <w:rsid w:val="007F700D"/>
    <w:rsid w:val="007F727F"/>
    <w:rsid w:val="007F7764"/>
    <w:rsid w:val="008003FE"/>
    <w:rsid w:val="008005F2"/>
    <w:rsid w:val="008008B5"/>
    <w:rsid w:val="00800AC4"/>
    <w:rsid w:val="00801C7A"/>
    <w:rsid w:val="008032B2"/>
    <w:rsid w:val="00803F72"/>
    <w:rsid w:val="008044AF"/>
    <w:rsid w:val="00804E3F"/>
    <w:rsid w:val="00804EA0"/>
    <w:rsid w:val="008059ED"/>
    <w:rsid w:val="00805DEB"/>
    <w:rsid w:val="00806443"/>
    <w:rsid w:val="00806A34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407"/>
    <w:rsid w:val="008127ED"/>
    <w:rsid w:val="00812A3B"/>
    <w:rsid w:val="00812C18"/>
    <w:rsid w:val="00812D9F"/>
    <w:rsid w:val="00812F3F"/>
    <w:rsid w:val="0081325B"/>
    <w:rsid w:val="00813A21"/>
    <w:rsid w:val="00813A5B"/>
    <w:rsid w:val="0081400D"/>
    <w:rsid w:val="008142AD"/>
    <w:rsid w:val="008142DC"/>
    <w:rsid w:val="008148A9"/>
    <w:rsid w:val="00814A4C"/>
    <w:rsid w:val="00814FC7"/>
    <w:rsid w:val="008153AC"/>
    <w:rsid w:val="008154C8"/>
    <w:rsid w:val="008159CA"/>
    <w:rsid w:val="00815F84"/>
    <w:rsid w:val="0081606D"/>
    <w:rsid w:val="00816779"/>
    <w:rsid w:val="0081682B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61F"/>
    <w:rsid w:val="00821523"/>
    <w:rsid w:val="0082190F"/>
    <w:rsid w:val="0082195E"/>
    <w:rsid w:val="00821E64"/>
    <w:rsid w:val="00822212"/>
    <w:rsid w:val="0082227A"/>
    <w:rsid w:val="00822678"/>
    <w:rsid w:val="00822CD0"/>
    <w:rsid w:val="00822DD1"/>
    <w:rsid w:val="00822ECA"/>
    <w:rsid w:val="00823330"/>
    <w:rsid w:val="0082345D"/>
    <w:rsid w:val="00823B63"/>
    <w:rsid w:val="0082408E"/>
    <w:rsid w:val="00824E06"/>
    <w:rsid w:val="008252F5"/>
    <w:rsid w:val="00825400"/>
    <w:rsid w:val="008254E5"/>
    <w:rsid w:val="008255DF"/>
    <w:rsid w:val="00825BCD"/>
    <w:rsid w:val="00825D7B"/>
    <w:rsid w:val="008260F8"/>
    <w:rsid w:val="00826257"/>
    <w:rsid w:val="00827ABD"/>
    <w:rsid w:val="00830362"/>
    <w:rsid w:val="008304DE"/>
    <w:rsid w:val="008306CF"/>
    <w:rsid w:val="008309D1"/>
    <w:rsid w:val="00830AC7"/>
    <w:rsid w:val="00830ADF"/>
    <w:rsid w:val="00830F4E"/>
    <w:rsid w:val="0083167D"/>
    <w:rsid w:val="00831840"/>
    <w:rsid w:val="008323E9"/>
    <w:rsid w:val="00832FBE"/>
    <w:rsid w:val="00833110"/>
    <w:rsid w:val="00833403"/>
    <w:rsid w:val="008342D2"/>
    <w:rsid w:val="00834498"/>
    <w:rsid w:val="0083465E"/>
    <w:rsid w:val="00834740"/>
    <w:rsid w:val="00834844"/>
    <w:rsid w:val="00834D5A"/>
    <w:rsid w:val="00834E53"/>
    <w:rsid w:val="00835A28"/>
    <w:rsid w:val="00835E4E"/>
    <w:rsid w:val="00836FEA"/>
    <w:rsid w:val="008373BD"/>
    <w:rsid w:val="0083756D"/>
    <w:rsid w:val="00837871"/>
    <w:rsid w:val="00837BCF"/>
    <w:rsid w:val="00837D87"/>
    <w:rsid w:val="00837E09"/>
    <w:rsid w:val="008403A3"/>
    <w:rsid w:val="00841485"/>
    <w:rsid w:val="008414C2"/>
    <w:rsid w:val="00841FB4"/>
    <w:rsid w:val="008422A1"/>
    <w:rsid w:val="00842420"/>
    <w:rsid w:val="00842509"/>
    <w:rsid w:val="00842D43"/>
    <w:rsid w:val="008434ED"/>
    <w:rsid w:val="00843615"/>
    <w:rsid w:val="00843742"/>
    <w:rsid w:val="00843907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6374"/>
    <w:rsid w:val="008468BC"/>
    <w:rsid w:val="00846B30"/>
    <w:rsid w:val="00847060"/>
    <w:rsid w:val="0084733C"/>
    <w:rsid w:val="008473B2"/>
    <w:rsid w:val="00847963"/>
    <w:rsid w:val="0085044F"/>
    <w:rsid w:val="00850AFD"/>
    <w:rsid w:val="00850B61"/>
    <w:rsid w:val="008516FB"/>
    <w:rsid w:val="00851AE0"/>
    <w:rsid w:val="00851FD1"/>
    <w:rsid w:val="0085247E"/>
    <w:rsid w:val="008526AF"/>
    <w:rsid w:val="00852EEC"/>
    <w:rsid w:val="00853294"/>
    <w:rsid w:val="00853FDB"/>
    <w:rsid w:val="00854202"/>
    <w:rsid w:val="008546C5"/>
    <w:rsid w:val="00854973"/>
    <w:rsid w:val="00854B84"/>
    <w:rsid w:val="00854F26"/>
    <w:rsid w:val="0085536A"/>
    <w:rsid w:val="0085651D"/>
    <w:rsid w:val="0085695D"/>
    <w:rsid w:val="00856A05"/>
    <w:rsid w:val="00856A3E"/>
    <w:rsid w:val="00856DCC"/>
    <w:rsid w:val="00857052"/>
    <w:rsid w:val="00857B3D"/>
    <w:rsid w:val="00857DA3"/>
    <w:rsid w:val="00860969"/>
    <w:rsid w:val="008618E8"/>
    <w:rsid w:val="00861DA3"/>
    <w:rsid w:val="008621E6"/>
    <w:rsid w:val="00862265"/>
    <w:rsid w:val="00862386"/>
    <w:rsid w:val="00862769"/>
    <w:rsid w:val="00862D50"/>
    <w:rsid w:val="00862F28"/>
    <w:rsid w:val="0086332B"/>
    <w:rsid w:val="008635C0"/>
    <w:rsid w:val="00863987"/>
    <w:rsid w:val="00863C1E"/>
    <w:rsid w:val="0086410D"/>
    <w:rsid w:val="00864138"/>
    <w:rsid w:val="0086478B"/>
    <w:rsid w:val="008648A9"/>
    <w:rsid w:val="00864C47"/>
    <w:rsid w:val="00865044"/>
    <w:rsid w:val="0086538E"/>
    <w:rsid w:val="00865AA0"/>
    <w:rsid w:val="008661C7"/>
    <w:rsid w:val="00866309"/>
    <w:rsid w:val="0086632C"/>
    <w:rsid w:val="0086656D"/>
    <w:rsid w:val="008666E6"/>
    <w:rsid w:val="0086721B"/>
    <w:rsid w:val="00867827"/>
    <w:rsid w:val="00867AAE"/>
    <w:rsid w:val="00870526"/>
    <w:rsid w:val="008714A5"/>
    <w:rsid w:val="00871561"/>
    <w:rsid w:val="00871920"/>
    <w:rsid w:val="00871B13"/>
    <w:rsid w:val="00871B29"/>
    <w:rsid w:val="00871FB5"/>
    <w:rsid w:val="00872669"/>
    <w:rsid w:val="00872670"/>
    <w:rsid w:val="00872856"/>
    <w:rsid w:val="00872DAD"/>
    <w:rsid w:val="0087371C"/>
    <w:rsid w:val="0087376A"/>
    <w:rsid w:val="00873844"/>
    <w:rsid w:val="00873C18"/>
    <w:rsid w:val="00874191"/>
    <w:rsid w:val="0087480D"/>
    <w:rsid w:val="00874ACD"/>
    <w:rsid w:val="00874B90"/>
    <w:rsid w:val="00875012"/>
    <w:rsid w:val="008750BD"/>
    <w:rsid w:val="00875216"/>
    <w:rsid w:val="00875D55"/>
    <w:rsid w:val="00875DCD"/>
    <w:rsid w:val="00876120"/>
    <w:rsid w:val="00876496"/>
    <w:rsid w:val="00876F5C"/>
    <w:rsid w:val="0087706E"/>
    <w:rsid w:val="008773CA"/>
    <w:rsid w:val="00877D3E"/>
    <w:rsid w:val="0088002E"/>
    <w:rsid w:val="008806D8"/>
    <w:rsid w:val="008809FD"/>
    <w:rsid w:val="008810A8"/>
    <w:rsid w:val="008811E2"/>
    <w:rsid w:val="0088142A"/>
    <w:rsid w:val="00881449"/>
    <w:rsid w:val="0088155D"/>
    <w:rsid w:val="00882033"/>
    <w:rsid w:val="00882114"/>
    <w:rsid w:val="00882B22"/>
    <w:rsid w:val="00882C56"/>
    <w:rsid w:val="00882CA6"/>
    <w:rsid w:val="00882E78"/>
    <w:rsid w:val="008831D6"/>
    <w:rsid w:val="00883443"/>
    <w:rsid w:val="008836FA"/>
    <w:rsid w:val="00884270"/>
    <w:rsid w:val="008842E9"/>
    <w:rsid w:val="008844AA"/>
    <w:rsid w:val="0088498B"/>
    <w:rsid w:val="008850D0"/>
    <w:rsid w:val="008851CF"/>
    <w:rsid w:val="008854B9"/>
    <w:rsid w:val="00885618"/>
    <w:rsid w:val="00885A00"/>
    <w:rsid w:val="00885CFB"/>
    <w:rsid w:val="00885FB7"/>
    <w:rsid w:val="0088615F"/>
    <w:rsid w:val="00886238"/>
    <w:rsid w:val="008869C2"/>
    <w:rsid w:val="00886A14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44A"/>
    <w:rsid w:val="00893F3E"/>
    <w:rsid w:val="00894A98"/>
    <w:rsid w:val="00895135"/>
    <w:rsid w:val="00895576"/>
    <w:rsid w:val="008955FE"/>
    <w:rsid w:val="0089575C"/>
    <w:rsid w:val="008958C2"/>
    <w:rsid w:val="00896020"/>
    <w:rsid w:val="0089626B"/>
    <w:rsid w:val="00896400"/>
    <w:rsid w:val="008965FE"/>
    <w:rsid w:val="0089684B"/>
    <w:rsid w:val="00896A67"/>
    <w:rsid w:val="00896DC6"/>
    <w:rsid w:val="00897806"/>
    <w:rsid w:val="00897809"/>
    <w:rsid w:val="00897942"/>
    <w:rsid w:val="00897E87"/>
    <w:rsid w:val="00897F91"/>
    <w:rsid w:val="008A048E"/>
    <w:rsid w:val="008A05E6"/>
    <w:rsid w:val="008A06E0"/>
    <w:rsid w:val="008A0B4F"/>
    <w:rsid w:val="008A0B6D"/>
    <w:rsid w:val="008A0C04"/>
    <w:rsid w:val="008A1C28"/>
    <w:rsid w:val="008A1DB2"/>
    <w:rsid w:val="008A1DFB"/>
    <w:rsid w:val="008A1E6E"/>
    <w:rsid w:val="008A229C"/>
    <w:rsid w:val="008A2301"/>
    <w:rsid w:val="008A277E"/>
    <w:rsid w:val="008A2C16"/>
    <w:rsid w:val="008A2F1E"/>
    <w:rsid w:val="008A3278"/>
    <w:rsid w:val="008A391A"/>
    <w:rsid w:val="008A3BC2"/>
    <w:rsid w:val="008A4BF6"/>
    <w:rsid w:val="008A504D"/>
    <w:rsid w:val="008A54DE"/>
    <w:rsid w:val="008A54F8"/>
    <w:rsid w:val="008A56D2"/>
    <w:rsid w:val="008A5743"/>
    <w:rsid w:val="008A594C"/>
    <w:rsid w:val="008A5BFB"/>
    <w:rsid w:val="008A5D58"/>
    <w:rsid w:val="008A5DD1"/>
    <w:rsid w:val="008A6471"/>
    <w:rsid w:val="008A6A4D"/>
    <w:rsid w:val="008A6BF4"/>
    <w:rsid w:val="008A700A"/>
    <w:rsid w:val="008A7177"/>
    <w:rsid w:val="008A759C"/>
    <w:rsid w:val="008B0CBC"/>
    <w:rsid w:val="008B1E2F"/>
    <w:rsid w:val="008B1F42"/>
    <w:rsid w:val="008B20F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0E8"/>
    <w:rsid w:val="008B732B"/>
    <w:rsid w:val="008B75B2"/>
    <w:rsid w:val="008C01B8"/>
    <w:rsid w:val="008C09E6"/>
    <w:rsid w:val="008C10A0"/>
    <w:rsid w:val="008C12B9"/>
    <w:rsid w:val="008C1346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200"/>
    <w:rsid w:val="008C448C"/>
    <w:rsid w:val="008C49C0"/>
    <w:rsid w:val="008C55FA"/>
    <w:rsid w:val="008C5634"/>
    <w:rsid w:val="008C5B39"/>
    <w:rsid w:val="008C5BBD"/>
    <w:rsid w:val="008C5E82"/>
    <w:rsid w:val="008C6D7A"/>
    <w:rsid w:val="008C72A7"/>
    <w:rsid w:val="008C72E2"/>
    <w:rsid w:val="008C738D"/>
    <w:rsid w:val="008C7567"/>
    <w:rsid w:val="008C7CF5"/>
    <w:rsid w:val="008D0414"/>
    <w:rsid w:val="008D0E0F"/>
    <w:rsid w:val="008D1812"/>
    <w:rsid w:val="008D20A9"/>
    <w:rsid w:val="008D23E8"/>
    <w:rsid w:val="008D24E0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EAC"/>
    <w:rsid w:val="008D4F94"/>
    <w:rsid w:val="008D5224"/>
    <w:rsid w:val="008D59ED"/>
    <w:rsid w:val="008D6066"/>
    <w:rsid w:val="008D63D6"/>
    <w:rsid w:val="008D709C"/>
    <w:rsid w:val="008D71EF"/>
    <w:rsid w:val="008D73CD"/>
    <w:rsid w:val="008D745C"/>
    <w:rsid w:val="008D7A2C"/>
    <w:rsid w:val="008E01AA"/>
    <w:rsid w:val="008E0F30"/>
    <w:rsid w:val="008E1F72"/>
    <w:rsid w:val="008E1FDF"/>
    <w:rsid w:val="008E20BF"/>
    <w:rsid w:val="008E23D2"/>
    <w:rsid w:val="008E2952"/>
    <w:rsid w:val="008E31E9"/>
    <w:rsid w:val="008E35E7"/>
    <w:rsid w:val="008E37C1"/>
    <w:rsid w:val="008E37E9"/>
    <w:rsid w:val="008E399A"/>
    <w:rsid w:val="008E3B53"/>
    <w:rsid w:val="008E3E98"/>
    <w:rsid w:val="008E3F94"/>
    <w:rsid w:val="008E4181"/>
    <w:rsid w:val="008E439C"/>
    <w:rsid w:val="008E43A3"/>
    <w:rsid w:val="008E44D3"/>
    <w:rsid w:val="008E48FA"/>
    <w:rsid w:val="008E4AAA"/>
    <w:rsid w:val="008E4CE6"/>
    <w:rsid w:val="008E4F3A"/>
    <w:rsid w:val="008E5299"/>
    <w:rsid w:val="008E5E82"/>
    <w:rsid w:val="008E64CE"/>
    <w:rsid w:val="008E6A5A"/>
    <w:rsid w:val="008E6EAB"/>
    <w:rsid w:val="008E71EC"/>
    <w:rsid w:val="008E733D"/>
    <w:rsid w:val="008E735F"/>
    <w:rsid w:val="008E7409"/>
    <w:rsid w:val="008E755A"/>
    <w:rsid w:val="008E76FE"/>
    <w:rsid w:val="008E7928"/>
    <w:rsid w:val="008E7C51"/>
    <w:rsid w:val="008E7F62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87"/>
    <w:rsid w:val="008F4532"/>
    <w:rsid w:val="008F46EA"/>
    <w:rsid w:val="008F48C3"/>
    <w:rsid w:val="008F5051"/>
    <w:rsid w:val="008F545C"/>
    <w:rsid w:val="008F56CD"/>
    <w:rsid w:val="008F5941"/>
    <w:rsid w:val="008F6047"/>
    <w:rsid w:val="008F6050"/>
    <w:rsid w:val="008F6664"/>
    <w:rsid w:val="008F73CF"/>
    <w:rsid w:val="008F741B"/>
    <w:rsid w:val="008F742B"/>
    <w:rsid w:val="008F75AC"/>
    <w:rsid w:val="009000B1"/>
    <w:rsid w:val="00900177"/>
    <w:rsid w:val="00900482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5013"/>
    <w:rsid w:val="0090639C"/>
    <w:rsid w:val="009066DC"/>
    <w:rsid w:val="00906824"/>
    <w:rsid w:val="009069B1"/>
    <w:rsid w:val="00906C48"/>
    <w:rsid w:val="00906D2D"/>
    <w:rsid w:val="00906EE8"/>
    <w:rsid w:val="00906F51"/>
    <w:rsid w:val="00907D34"/>
    <w:rsid w:val="0091067B"/>
    <w:rsid w:val="0091079B"/>
    <w:rsid w:val="00911708"/>
    <w:rsid w:val="00911A89"/>
    <w:rsid w:val="00912069"/>
    <w:rsid w:val="00912112"/>
    <w:rsid w:val="00912FC1"/>
    <w:rsid w:val="00913238"/>
    <w:rsid w:val="00913572"/>
    <w:rsid w:val="00913792"/>
    <w:rsid w:val="009142D9"/>
    <w:rsid w:val="009152D2"/>
    <w:rsid w:val="00915384"/>
    <w:rsid w:val="009154A5"/>
    <w:rsid w:val="00915BBB"/>
    <w:rsid w:val="00916BC2"/>
    <w:rsid w:val="00916F24"/>
    <w:rsid w:val="0091726D"/>
    <w:rsid w:val="009175B5"/>
    <w:rsid w:val="009177F7"/>
    <w:rsid w:val="00917990"/>
    <w:rsid w:val="00917B45"/>
    <w:rsid w:val="0092074D"/>
    <w:rsid w:val="00920A9B"/>
    <w:rsid w:val="00920E4D"/>
    <w:rsid w:val="00921B91"/>
    <w:rsid w:val="00922430"/>
    <w:rsid w:val="00922CE7"/>
    <w:rsid w:val="00923504"/>
    <w:rsid w:val="00923DBC"/>
    <w:rsid w:val="00923FBB"/>
    <w:rsid w:val="0092454A"/>
    <w:rsid w:val="00924A3B"/>
    <w:rsid w:val="009251DD"/>
    <w:rsid w:val="0092661F"/>
    <w:rsid w:val="00926649"/>
    <w:rsid w:val="009266D9"/>
    <w:rsid w:val="00926C49"/>
    <w:rsid w:val="00930504"/>
    <w:rsid w:val="00930CAF"/>
    <w:rsid w:val="00931236"/>
    <w:rsid w:val="00932DA6"/>
    <w:rsid w:val="00932F6B"/>
    <w:rsid w:val="00933245"/>
    <w:rsid w:val="00933D4E"/>
    <w:rsid w:val="00933E0B"/>
    <w:rsid w:val="009342D5"/>
    <w:rsid w:val="00934B49"/>
    <w:rsid w:val="0093500E"/>
    <w:rsid w:val="009357C8"/>
    <w:rsid w:val="00935915"/>
    <w:rsid w:val="00936315"/>
    <w:rsid w:val="009368B5"/>
    <w:rsid w:val="0093770A"/>
    <w:rsid w:val="00940586"/>
    <w:rsid w:val="00940B99"/>
    <w:rsid w:val="00940CD5"/>
    <w:rsid w:val="009413BA"/>
    <w:rsid w:val="00941A0E"/>
    <w:rsid w:val="00941AB0"/>
    <w:rsid w:val="00942C35"/>
    <w:rsid w:val="00942E01"/>
    <w:rsid w:val="009434D9"/>
    <w:rsid w:val="009438A0"/>
    <w:rsid w:val="00943D73"/>
    <w:rsid w:val="00943EBB"/>
    <w:rsid w:val="009441DD"/>
    <w:rsid w:val="0094488E"/>
    <w:rsid w:val="009448AF"/>
    <w:rsid w:val="00944C4A"/>
    <w:rsid w:val="00944E19"/>
    <w:rsid w:val="00944E27"/>
    <w:rsid w:val="0094508E"/>
    <w:rsid w:val="00945614"/>
    <w:rsid w:val="00945642"/>
    <w:rsid w:val="009456ED"/>
    <w:rsid w:val="00945824"/>
    <w:rsid w:val="00945E87"/>
    <w:rsid w:val="009460BE"/>
    <w:rsid w:val="00946693"/>
    <w:rsid w:val="009467B8"/>
    <w:rsid w:val="00947931"/>
    <w:rsid w:val="0095000D"/>
    <w:rsid w:val="00950163"/>
    <w:rsid w:val="00950F72"/>
    <w:rsid w:val="00951063"/>
    <w:rsid w:val="009510C0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4321"/>
    <w:rsid w:val="009547C9"/>
    <w:rsid w:val="00954AC8"/>
    <w:rsid w:val="00954FAF"/>
    <w:rsid w:val="00954FD4"/>
    <w:rsid w:val="009550EC"/>
    <w:rsid w:val="00955336"/>
    <w:rsid w:val="00956135"/>
    <w:rsid w:val="009561A6"/>
    <w:rsid w:val="00956BAD"/>
    <w:rsid w:val="0095700C"/>
    <w:rsid w:val="00957456"/>
    <w:rsid w:val="0095795F"/>
    <w:rsid w:val="00960022"/>
    <w:rsid w:val="00960162"/>
    <w:rsid w:val="0096062A"/>
    <w:rsid w:val="00960E76"/>
    <w:rsid w:val="00961386"/>
    <w:rsid w:val="009613D1"/>
    <w:rsid w:val="0096164A"/>
    <w:rsid w:val="00961694"/>
    <w:rsid w:val="00961B25"/>
    <w:rsid w:val="00961DA8"/>
    <w:rsid w:val="00962305"/>
    <w:rsid w:val="009629CF"/>
    <w:rsid w:val="00962AE8"/>
    <w:rsid w:val="00962C6E"/>
    <w:rsid w:val="00962DD1"/>
    <w:rsid w:val="009630ED"/>
    <w:rsid w:val="009633D2"/>
    <w:rsid w:val="00963D0F"/>
    <w:rsid w:val="00964905"/>
    <w:rsid w:val="0096493E"/>
    <w:rsid w:val="0096513F"/>
    <w:rsid w:val="0096578D"/>
    <w:rsid w:val="00965C74"/>
    <w:rsid w:val="00965E6C"/>
    <w:rsid w:val="00965FAB"/>
    <w:rsid w:val="00966A8E"/>
    <w:rsid w:val="00966BAA"/>
    <w:rsid w:val="0096701A"/>
    <w:rsid w:val="00967133"/>
    <w:rsid w:val="00967215"/>
    <w:rsid w:val="00967C74"/>
    <w:rsid w:val="00967CCE"/>
    <w:rsid w:val="00967DB9"/>
    <w:rsid w:val="00967E02"/>
    <w:rsid w:val="00970300"/>
    <w:rsid w:val="00970406"/>
    <w:rsid w:val="00970A88"/>
    <w:rsid w:val="00971061"/>
    <w:rsid w:val="00971491"/>
    <w:rsid w:val="00971FEA"/>
    <w:rsid w:val="009720CF"/>
    <w:rsid w:val="009723CC"/>
    <w:rsid w:val="00972656"/>
    <w:rsid w:val="009729D8"/>
    <w:rsid w:val="00972D0A"/>
    <w:rsid w:val="009738A7"/>
    <w:rsid w:val="00973D88"/>
    <w:rsid w:val="00974166"/>
    <w:rsid w:val="009748F7"/>
    <w:rsid w:val="009749E5"/>
    <w:rsid w:val="00974D37"/>
    <w:rsid w:val="0097562D"/>
    <w:rsid w:val="00975BC4"/>
    <w:rsid w:val="00975CBE"/>
    <w:rsid w:val="00975F89"/>
    <w:rsid w:val="0097625B"/>
    <w:rsid w:val="00976655"/>
    <w:rsid w:val="0097698C"/>
    <w:rsid w:val="00976D2C"/>
    <w:rsid w:val="00976FFA"/>
    <w:rsid w:val="00977813"/>
    <w:rsid w:val="00977FFA"/>
    <w:rsid w:val="00980571"/>
    <w:rsid w:val="00980833"/>
    <w:rsid w:val="00981115"/>
    <w:rsid w:val="00981557"/>
    <w:rsid w:val="0098179A"/>
    <w:rsid w:val="00981F66"/>
    <w:rsid w:val="00982545"/>
    <w:rsid w:val="0098327D"/>
    <w:rsid w:val="0098342C"/>
    <w:rsid w:val="00983C43"/>
    <w:rsid w:val="0098452F"/>
    <w:rsid w:val="00984E4A"/>
    <w:rsid w:val="00985B75"/>
    <w:rsid w:val="00985DBC"/>
    <w:rsid w:val="00986C13"/>
    <w:rsid w:val="00986D3C"/>
    <w:rsid w:val="00986E31"/>
    <w:rsid w:val="00986EDD"/>
    <w:rsid w:val="0098715B"/>
    <w:rsid w:val="0098719F"/>
    <w:rsid w:val="009871ED"/>
    <w:rsid w:val="0098729A"/>
    <w:rsid w:val="00987456"/>
    <w:rsid w:val="00987A46"/>
    <w:rsid w:val="00987A7B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14B"/>
    <w:rsid w:val="00993650"/>
    <w:rsid w:val="00993B7C"/>
    <w:rsid w:val="00993BFA"/>
    <w:rsid w:val="00993F7F"/>
    <w:rsid w:val="009942BE"/>
    <w:rsid w:val="009945EE"/>
    <w:rsid w:val="009946FC"/>
    <w:rsid w:val="00995873"/>
    <w:rsid w:val="00995A68"/>
    <w:rsid w:val="00996862"/>
    <w:rsid w:val="00996B8C"/>
    <w:rsid w:val="00996F9A"/>
    <w:rsid w:val="0099755D"/>
    <w:rsid w:val="00997AC8"/>
    <w:rsid w:val="00997DC1"/>
    <w:rsid w:val="009A0088"/>
    <w:rsid w:val="009A01CF"/>
    <w:rsid w:val="009A01E3"/>
    <w:rsid w:val="009A0DA6"/>
    <w:rsid w:val="009A104D"/>
    <w:rsid w:val="009A2AE7"/>
    <w:rsid w:val="009A2EF1"/>
    <w:rsid w:val="009A3326"/>
    <w:rsid w:val="009A4518"/>
    <w:rsid w:val="009A454A"/>
    <w:rsid w:val="009A475B"/>
    <w:rsid w:val="009A5D87"/>
    <w:rsid w:val="009A5DF5"/>
    <w:rsid w:val="009A5E87"/>
    <w:rsid w:val="009A6159"/>
    <w:rsid w:val="009A67E1"/>
    <w:rsid w:val="009A6895"/>
    <w:rsid w:val="009A6A60"/>
    <w:rsid w:val="009A6CE9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0F0B"/>
    <w:rsid w:val="009B1716"/>
    <w:rsid w:val="009B187F"/>
    <w:rsid w:val="009B1AD1"/>
    <w:rsid w:val="009B1D6B"/>
    <w:rsid w:val="009B211F"/>
    <w:rsid w:val="009B2A45"/>
    <w:rsid w:val="009B319E"/>
    <w:rsid w:val="009B32C5"/>
    <w:rsid w:val="009B4648"/>
    <w:rsid w:val="009B4743"/>
    <w:rsid w:val="009B4777"/>
    <w:rsid w:val="009B5151"/>
    <w:rsid w:val="009B54A4"/>
    <w:rsid w:val="009B5B53"/>
    <w:rsid w:val="009B5CA4"/>
    <w:rsid w:val="009B5E7E"/>
    <w:rsid w:val="009B60D8"/>
    <w:rsid w:val="009B651A"/>
    <w:rsid w:val="009B6FD0"/>
    <w:rsid w:val="009B727D"/>
    <w:rsid w:val="009B7EBC"/>
    <w:rsid w:val="009C00BF"/>
    <w:rsid w:val="009C0155"/>
    <w:rsid w:val="009C0545"/>
    <w:rsid w:val="009C08F3"/>
    <w:rsid w:val="009C0CCD"/>
    <w:rsid w:val="009C0F06"/>
    <w:rsid w:val="009C114D"/>
    <w:rsid w:val="009C1241"/>
    <w:rsid w:val="009C1B62"/>
    <w:rsid w:val="009C2284"/>
    <w:rsid w:val="009C24EE"/>
    <w:rsid w:val="009C2E84"/>
    <w:rsid w:val="009C32B8"/>
    <w:rsid w:val="009C32E9"/>
    <w:rsid w:val="009C4569"/>
    <w:rsid w:val="009C46D4"/>
    <w:rsid w:val="009C5053"/>
    <w:rsid w:val="009C556A"/>
    <w:rsid w:val="009C5999"/>
    <w:rsid w:val="009C5A43"/>
    <w:rsid w:val="009C6B81"/>
    <w:rsid w:val="009C6EC3"/>
    <w:rsid w:val="009C7DD9"/>
    <w:rsid w:val="009D03D9"/>
    <w:rsid w:val="009D083F"/>
    <w:rsid w:val="009D0BF4"/>
    <w:rsid w:val="009D0BF5"/>
    <w:rsid w:val="009D25D1"/>
    <w:rsid w:val="009D2F2B"/>
    <w:rsid w:val="009D460A"/>
    <w:rsid w:val="009D466F"/>
    <w:rsid w:val="009D4E06"/>
    <w:rsid w:val="009D5477"/>
    <w:rsid w:val="009D56BF"/>
    <w:rsid w:val="009D60B4"/>
    <w:rsid w:val="009D64EC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825"/>
    <w:rsid w:val="009E2B9F"/>
    <w:rsid w:val="009E2F57"/>
    <w:rsid w:val="009E331E"/>
    <w:rsid w:val="009E350D"/>
    <w:rsid w:val="009E39B7"/>
    <w:rsid w:val="009E3C24"/>
    <w:rsid w:val="009E3F1C"/>
    <w:rsid w:val="009E3F3C"/>
    <w:rsid w:val="009E428D"/>
    <w:rsid w:val="009E4436"/>
    <w:rsid w:val="009E5743"/>
    <w:rsid w:val="009E61F5"/>
    <w:rsid w:val="009E6DC0"/>
    <w:rsid w:val="009E7121"/>
    <w:rsid w:val="009E72BB"/>
    <w:rsid w:val="009F0712"/>
    <w:rsid w:val="009F0AB4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00"/>
    <w:rsid w:val="009F4402"/>
    <w:rsid w:val="009F45B1"/>
    <w:rsid w:val="009F4D2A"/>
    <w:rsid w:val="009F530F"/>
    <w:rsid w:val="009F5528"/>
    <w:rsid w:val="009F5BE2"/>
    <w:rsid w:val="009F62F2"/>
    <w:rsid w:val="009F66C2"/>
    <w:rsid w:val="009F6A5F"/>
    <w:rsid w:val="009F6D68"/>
    <w:rsid w:val="009F718B"/>
    <w:rsid w:val="009F71EE"/>
    <w:rsid w:val="009F73C0"/>
    <w:rsid w:val="009F795F"/>
    <w:rsid w:val="009F7BB8"/>
    <w:rsid w:val="00A00219"/>
    <w:rsid w:val="00A005D8"/>
    <w:rsid w:val="00A00838"/>
    <w:rsid w:val="00A00C9A"/>
    <w:rsid w:val="00A00D4C"/>
    <w:rsid w:val="00A00D7C"/>
    <w:rsid w:val="00A011AC"/>
    <w:rsid w:val="00A017DC"/>
    <w:rsid w:val="00A024C7"/>
    <w:rsid w:val="00A02B88"/>
    <w:rsid w:val="00A02BEA"/>
    <w:rsid w:val="00A0308E"/>
    <w:rsid w:val="00A03975"/>
    <w:rsid w:val="00A03C0C"/>
    <w:rsid w:val="00A03F4A"/>
    <w:rsid w:val="00A05012"/>
    <w:rsid w:val="00A05382"/>
    <w:rsid w:val="00A05BC5"/>
    <w:rsid w:val="00A063E2"/>
    <w:rsid w:val="00A06700"/>
    <w:rsid w:val="00A067EA"/>
    <w:rsid w:val="00A072D1"/>
    <w:rsid w:val="00A0733F"/>
    <w:rsid w:val="00A07E6A"/>
    <w:rsid w:val="00A07EFD"/>
    <w:rsid w:val="00A07F01"/>
    <w:rsid w:val="00A10705"/>
    <w:rsid w:val="00A107EF"/>
    <w:rsid w:val="00A108DB"/>
    <w:rsid w:val="00A109C6"/>
    <w:rsid w:val="00A10D2B"/>
    <w:rsid w:val="00A11043"/>
    <w:rsid w:val="00A11270"/>
    <w:rsid w:val="00A1156D"/>
    <w:rsid w:val="00A11D2E"/>
    <w:rsid w:val="00A11FDB"/>
    <w:rsid w:val="00A1289E"/>
    <w:rsid w:val="00A12A67"/>
    <w:rsid w:val="00A12B2D"/>
    <w:rsid w:val="00A132BD"/>
    <w:rsid w:val="00A1349A"/>
    <w:rsid w:val="00A143D7"/>
    <w:rsid w:val="00A1444C"/>
    <w:rsid w:val="00A146A2"/>
    <w:rsid w:val="00A147B4"/>
    <w:rsid w:val="00A158EB"/>
    <w:rsid w:val="00A15F3A"/>
    <w:rsid w:val="00A16048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1ECA"/>
    <w:rsid w:val="00A22D30"/>
    <w:rsid w:val="00A22FA1"/>
    <w:rsid w:val="00A22FBE"/>
    <w:rsid w:val="00A235C8"/>
    <w:rsid w:val="00A240CE"/>
    <w:rsid w:val="00A2419D"/>
    <w:rsid w:val="00A2458F"/>
    <w:rsid w:val="00A248A3"/>
    <w:rsid w:val="00A250D2"/>
    <w:rsid w:val="00A255C2"/>
    <w:rsid w:val="00A25EC5"/>
    <w:rsid w:val="00A2698A"/>
    <w:rsid w:val="00A26BC2"/>
    <w:rsid w:val="00A273AA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133"/>
    <w:rsid w:val="00A33246"/>
    <w:rsid w:val="00A3326C"/>
    <w:rsid w:val="00A350A3"/>
    <w:rsid w:val="00A35B16"/>
    <w:rsid w:val="00A35D2B"/>
    <w:rsid w:val="00A36108"/>
    <w:rsid w:val="00A3669C"/>
    <w:rsid w:val="00A36FFC"/>
    <w:rsid w:val="00A3700D"/>
    <w:rsid w:val="00A379A8"/>
    <w:rsid w:val="00A37C54"/>
    <w:rsid w:val="00A37DA9"/>
    <w:rsid w:val="00A40373"/>
    <w:rsid w:val="00A40B67"/>
    <w:rsid w:val="00A40BC4"/>
    <w:rsid w:val="00A40E7C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3C68"/>
    <w:rsid w:val="00A4402A"/>
    <w:rsid w:val="00A44302"/>
    <w:rsid w:val="00A44413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0ADE"/>
    <w:rsid w:val="00A512F2"/>
    <w:rsid w:val="00A51755"/>
    <w:rsid w:val="00A52585"/>
    <w:rsid w:val="00A52907"/>
    <w:rsid w:val="00A52EDA"/>
    <w:rsid w:val="00A52FE6"/>
    <w:rsid w:val="00A53369"/>
    <w:rsid w:val="00A53860"/>
    <w:rsid w:val="00A53B9A"/>
    <w:rsid w:val="00A53D92"/>
    <w:rsid w:val="00A5488E"/>
    <w:rsid w:val="00A549BD"/>
    <w:rsid w:val="00A5573F"/>
    <w:rsid w:val="00A55781"/>
    <w:rsid w:val="00A56571"/>
    <w:rsid w:val="00A56E49"/>
    <w:rsid w:val="00A575AB"/>
    <w:rsid w:val="00A57703"/>
    <w:rsid w:val="00A5775F"/>
    <w:rsid w:val="00A578FD"/>
    <w:rsid w:val="00A57C08"/>
    <w:rsid w:val="00A60188"/>
    <w:rsid w:val="00A60AA9"/>
    <w:rsid w:val="00A60F90"/>
    <w:rsid w:val="00A610EB"/>
    <w:rsid w:val="00A61417"/>
    <w:rsid w:val="00A61466"/>
    <w:rsid w:val="00A61D71"/>
    <w:rsid w:val="00A62107"/>
    <w:rsid w:val="00A62201"/>
    <w:rsid w:val="00A627A1"/>
    <w:rsid w:val="00A627FB"/>
    <w:rsid w:val="00A6285C"/>
    <w:rsid w:val="00A62AFF"/>
    <w:rsid w:val="00A62C71"/>
    <w:rsid w:val="00A62D09"/>
    <w:rsid w:val="00A632FB"/>
    <w:rsid w:val="00A642AF"/>
    <w:rsid w:val="00A65357"/>
    <w:rsid w:val="00A657F6"/>
    <w:rsid w:val="00A65BFD"/>
    <w:rsid w:val="00A65F3A"/>
    <w:rsid w:val="00A665FA"/>
    <w:rsid w:val="00A66625"/>
    <w:rsid w:val="00A666D3"/>
    <w:rsid w:val="00A66AAA"/>
    <w:rsid w:val="00A6737A"/>
    <w:rsid w:val="00A67471"/>
    <w:rsid w:val="00A674DE"/>
    <w:rsid w:val="00A67973"/>
    <w:rsid w:val="00A67F98"/>
    <w:rsid w:val="00A706FC"/>
    <w:rsid w:val="00A70D06"/>
    <w:rsid w:val="00A7128C"/>
    <w:rsid w:val="00A71472"/>
    <w:rsid w:val="00A717C6"/>
    <w:rsid w:val="00A7202F"/>
    <w:rsid w:val="00A7218A"/>
    <w:rsid w:val="00A72644"/>
    <w:rsid w:val="00A729E4"/>
    <w:rsid w:val="00A72A10"/>
    <w:rsid w:val="00A72AC9"/>
    <w:rsid w:val="00A72DD6"/>
    <w:rsid w:val="00A7312F"/>
    <w:rsid w:val="00A7377B"/>
    <w:rsid w:val="00A7383C"/>
    <w:rsid w:val="00A7391B"/>
    <w:rsid w:val="00A73A5B"/>
    <w:rsid w:val="00A746D9"/>
    <w:rsid w:val="00A74700"/>
    <w:rsid w:val="00A74E1D"/>
    <w:rsid w:val="00A75178"/>
    <w:rsid w:val="00A75349"/>
    <w:rsid w:val="00A75940"/>
    <w:rsid w:val="00A75E8E"/>
    <w:rsid w:val="00A76832"/>
    <w:rsid w:val="00A76D56"/>
    <w:rsid w:val="00A77636"/>
    <w:rsid w:val="00A77A89"/>
    <w:rsid w:val="00A77D1F"/>
    <w:rsid w:val="00A77DCC"/>
    <w:rsid w:val="00A8054A"/>
    <w:rsid w:val="00A8064F"/>
    <w:rsid w:val="00A80BE8"/>
    <w:rsid w:val="00A80DEE"/>
    <w:rsid w:val="00A81F86"/>
    <w:rsid w:val="00A8210B"/>
    <w:rsid w:val="00A82347"/>
    <w:rsid w:val="00A828F9"/>
    <w:rsid w:val="00A82F35"/>
    <w:rsid w:val="00A832FE"/>
    <w:rsid w:val="00A83379"/>
    <w:rsid w:val="00A83676"/>
    <w:rsid w:val="00A83D22"/>
    <w:rsid w:val="00A84092"/>
    <w:rsid w:val="00A84219"/>
    <w:rsid w:val="00A84320"/>
    <w:rsid w:val="00A8433D"/>
    <w:rsid w:val="00A84C80"/>
    <w:rsid w:val="00A84ECB"/>
    <w:rsid w:val="00A8587A"/>
    <w:rsid w:val="00A858D6"/>
    <w:rsid w:val="00A859D8"/>
    <w:rsid w:val="00A85B0B"/>
    <w:rsid w:val="00A85F59"/>
    <w:rsid w:val="00A86852"/>
    <w:rsid w:val="00A868ED"/>
    <w:rsid w:val="00A86F16"/>
    <w:rsid w:val="00A873CE"/>
    <w:rsid w:val="00A876B1"/>
    <w:rsid w:val="00A91740"/>
    <w:rsid w:val="00A918E4"/>
    <w:rsid w:val="00A920D6"/>
    <w:rsid w:val="00A9216F"/>
    <w:rsid w:val="00A9289A"/>
    <w:rsid w:val="00A93424"/>
    <w:rsid w:val="00A93762"/>
    <w:rsid w:val="00A93996"/>
    <w:rsid w:val="00A93B59"/>
    <w:rsid w:val="00A93BCE"/>
    <w:rsid w:val="00A945E9"/>
    <w:rsid w:val="00A94C05"/>
    <w:rsid w:val="00A9569C"/>
    <w:rsid w:val="00A9573D"/>
    <w:rsid w:val="00A95AFE"/>
    <w:rsid w:val="00A96847"/>
    <w:rsid w:val="00A96ADE"/>
    <w:rsid w:val="00A9735D"/>
    <w:rsid w:val="00A973F6"/>
    <w:rsid w:val="00A97563"/>
    <w:rsid w:val="00A977F1"/>
    <w:rsid w:val="00A97A97"/>
    <w:rsid w:val="00A97BA8"/>
    <w:rsid w:val="00AA03BC"/>
    <w:rsid w:val="00AA08A3"/>
    <w:rsid w:val="00AA0911"/>
    <w:rsid w:val="00AA0A8A"/>
    <w:rsid w:val="00AA0DB2"/>
    <w:rsid w:val="00AA18D2"/>
    <w:rsid w:val="00AA1A1C"/>
    <w:rsid w:val="00AA1EA6"/>
    <w:rsid w:val="00AA2263"/>
    <w:rsid w:val="00AA2B5E"/>
    <w:rsid w:val="00AA323E"/>
    <w:rsid w:val="00AA33E5"/>
    <w:rsid w:val="00AA39C5"/>
    <w:rsid w:val="00AA3A2D"/>
    <w:rsid w:val="00AA40EA"/>
    <w:rsid w:val="00AA4348"/>
    <w:rsid w:val="00AA4399"/>
    <w:rsid w:val="00AA5D22"/>
    <w:rsid w:val="00AA5E6A"/>
    <w:rsid w:val="00AA70CF"/>
    <w:rsid w:val="00AA7583"/>
    <w:rsid w:val="00AA780B"/>
    <w:rsid w:val="00AA7925"/>
    <w:rsid w:val="00AA7C79"/>
    <w:rsid w:val="00AB07EC"/>
    <w:rsid w:val="00AB0C97"/>
    <w:rsid w:val="00AB0CC4"/>
    <w:rsid w:val="00AB0EEA"/>
    <w:rsid w:val="00AB144F"/>
    <w:rsid w:val="00AB1DEC"/>
    <w:rsid w:val="00AB2C3E"/>
    <w:rsid w:val="00AB304C"/>
    <w:rsid w:val="00AB3A5F"/>
    <w:rsid w:val="00AB3EDA"/>
    <w:rsid w:val="00AB44FF"/>
    <w:rsid w:val="00AB488B"/>
    <w:rsid w:val="00AB4A34"/>
    <w:rsid w:val="00AB4F1B"/>
    <w:rsid w:val="00AB51B4"/>
    <w:rsid w:val="00AB52EA"/>
    <w:rsid w:val="00AB54CE"/>
    <w:rsid w:val="00AB5669"/>
    <w:rsid w:val="00AB57C2"/>
    <w:rsid w:val="00AB585D"/>
    <w:rsid w:val="00AB59B1"/>
    <w:rsid w:val="00AB5D07"/>
    <w:rsid w:val="00AB5D70"/>
    <w:rsid w:val="00AB5EBF"/>
    <w:rsid w:val="00AB5EE8"/>
    <w:rsid w:val="00AB6008"/>
    <w:rsid w:val="00AB61CB"/>
    <w:rsid w:val="00AB63A2"/>
    <w:rsid w:val="00AB6536"/>
    <w:rsid w:val="00AB6886"/>
    <w:rsid w:val="00AB77FA"/>
    <w:rsid w:val="00AB7B32"/>
    <w:rsid w:val="00AC020A"/>
    <w:rsid w:val="00AC02CE"/>
    <w:rsid w:val="00AC065F"/>
    <w:rsid w:val="00AC0944"/>
    <w:rsid w:val="00AC0BD8"/>
    <w:rsid w:val="00AC0DCC"/>
    <w:rsid w:val="00AC0F15"/>
    <w:rsid w:val="00AC0F5D"/>
    <w:rsid w:val="00AC1B7A"/>
    <w:rsid w:val="00AC1BE8"/>
    <w:rsid w:val="00AC1D39"/>
    <w:rsid w:val="00AC1DEA"/>
    <w:rsid w:val="00AC20BF"/>
    <w:rsid w:val="00AC278E"/>
    <w:rsid w:val="00AC291D"/>
    <w:rsid w:val="00AC2B82"/>
    <w:rsid w:val="00AC3222"/>
    <w:rsid w:val="00AC3270"/>
    <w:rsid w:val="00AC3471"/>
    <w:rsid w:val="00AC37FC"/>
    <w:rsid w:val="00AC403C"/>
    <w:rsid w:val="00AC4217"/>
    <w:rsid w:val="00AC42F8"/>
    <w:rsid w:val="00AC47C1"/>
    <w:rsid w:val="00AC58A8"/>
    <w:rsid w:val="00AC5B49"/>
    <w:rsid w:val="00AC5C1E"/>
    <w:rsid w:val="00AC6085"/>
    <w:rsid w:val="00AC6882"/>
    <w:rsid w:val="00AC6969"/>
    <w:rsid w:val="00AC7084"/>
    <w:rsid w:val="00AC72F8"/>
    <w:rsid w:val="00AC730A"/>
    <w:rsid w:val="00AC791A"/>
    <w:rsid w:val="00AC7B5D"/>
    <w:rsid w:val="00AC7CFF"/>
    <w:rsid w:val="00AC7D7A"/>
    <w:rsid w:val="00AD0164"/>
    <w:rsid w:val="00AD074E"/>
    <w:rsid w:val="00AD1825"/>
    <w:rsid w:val="00AD18DC"/>
    <w:rsid w:val="00AD1A8C"/>
    <w:rsid w:val="00AD1C94"/>
    <w:rsid w:val="00AD1CCC"/>
    <w:rsid w:val="00AD207A"/>
    <w:rsid w:val="00AD2128"/>
    <w:rsid w:val="00AD21D8"/>
    <w:rsid w:val="00AD2424"/>
    <w:rsid w:val="00AD2AE1"/>
    <w:rsid w:val="00AD3E3A"/>
    <w:rsid w:val="00AD44A7"/>
    <w:rsid w:val="00AD4622"/>
    <w:rsid w:val="00AD4708"/>
    <w:rsid w:val="00AD4953"/>
    <w:rsid w:val="00AD4C28"/>
    <w:rsid w:val="00AD4F91"/>
    <w:rsid w:val="00AD58A4"/>
    <w:rsid w:val="00AD5DFB"/>
    <w:rsid w:val="00AD63E0"/>
    <w:rsid w:val="00AD6B0D"/>
    <w:rsid w:val="00AD6FC9"/>
    <w:rsid w:val="00AD7206"/>
    <w:rsid w:val="00AD721D"/>
    <w:rsid w:val="00AD77DD"/>
    <w:rsid w:val="00AE0E00"/>
    <w:rsid w:val="00AE0F06"/>
    <w:rsid w:val="00AE107D"/>
    <w:rsid w:val="00AE1C8B"/>
    <w:rsid w:val="00AE2796"/>
    <w:rsid w:val="00AE2C84"/>
    <w:rsid w:val="00AE30E0"/>
    <w:rsid w:val="00AE3680"/>
    <w:rsid w:val="00AE3844"/>
    <w:rsid w:val="00AE3B7B"/>
    <w:rsid w:val="00AE3BF0"/>
    <w:rsid w:val="00AE4ECF"/>
    <w:rsid w:val="00AE58A3"/>
    <w:rsid w:val="00AE6339"/>
    <w:rsid w:val="00AE63D0"/>
    <w:rsid w:val="00AE6ADB"/>
    <w:rsid w:val="00AE7628"/>
    <w:rsid w:val="00AE7683"/>
    <w:rsid w:val="00AE7807"/>
    <w:rsid w:val="00AF0961"/>
    <w:rsid w:val="00AF10B3"/>
    <w:rsid w:val="00AF1796"/>
    <w:rsid w:val="00AF18B2"/>
    <w:rsid w:val="00AF1AC9"/>
    <w:rsid w:val="00AF1CEE"/>
    <w:rsid w:val="00AF2172"/>
    <w:rsid w:val="00AF23EF"/>
    <w:rsid w:val="00AF26CC"/>
    <w:rsid w:val="00AF2B74"/>
    <w:rsid w:val="00AF3516"/>
    <w:rsid w:val="00AF3ACB"/>
    <w:rsid w:val="00AF3C71"/>
    <w:rsid w:val="00AF3E24"/>
    <w:rsid w:val="00AF3FC9"/>
    <w:rsid w:val="00AF470C"/>
    <w:rsid w:val="00AF472F"/>
    <w:rsid w:val="00AF4FEB"/>
    <w:rsid w:val="00AF51D0"/>
    <w:rsid w:val="00AF5874"/>
    <w:rsid w:val="00AF5CF8"/>
    <w:rsid w:val="00AF61F9"/>
    <w:rsid w:val="00AF62CC"/>
    <w:rsid w:val="00AF6F9C"/>
    <w:rsid w:val="00AF70F1"/>
    <w:rsid w:val="00AF7897"/>
    <w:rsid w:val="00AF78A2"/>
    <w:rsid w:val="00AF790F"/>
    <w:rsid w:val="00AF794C"/>
    <w:rsid w:val="00AF7B72"/>
    <w:rsid w:val="00AF7C0A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37"/>
    <w:rsid w:val="00B037F7"/>
    <w:rsid w:val="00B03DBE"/>
    <w:rsid w:val="00B047C5"/>
    <w:rsid w:val="00B047CE"/>
    <w:rsid w:val="00B04CDF"/>
    <w:rsid w:val="00B054B9"/>
    <w:rsid w:val="00B0594C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4AB"/>
    <w:rsid w:val="00B07687"/>
    <w:rsid w:val="00B07A50"/>
    <w:rsid w:val="00B07C28"/>
    <w:rsid w:val="00B07F7E"/>
    <w:rsid w:val="00B1026D"/>
    <w:rsid w:val="00B1064E"/>
    <w:rsid w:val="00B10872"/>
    <w:rsid w:val="00B10ABB"/>
    <w:rsid w:val="00B1109F"/>
    <w:rsid w:val="00B112D6"/>
    <w:rsid w:val="00B1144D"/>
    <w:rsid w:val="00B11867"/>
    <w:rsid w:val="00B11A3C"/>
    <w:rsid w:val="00B12119"/>
    <w:rsid w:val="00B128A4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55"/>
    <w:rsid w:val="00B1744F"/>
    <w:rsid w:val="00B17DA2"/>
    <w:rsid w:val="00B2023C"/>
    <w:rsid w:val="00B203AD"/>
    <w:rsid w:val="00B204B4"/>
    <w:rsid w:val="00B207A4"/>
    <w:rsid w:val="00B20D32"/>
    <w:rsid w:val="00B20F26"/>
    <w:rsid w:val="00B20F93"/>
    <w:rsid w:val="00B2127D"/>
    <w:rsid w:val="00B21684"/>
    <w:rsid w:val="00B2217E"/>
    <w:rsid w:val="00B223D8"/>
    <w:rsid w:val="00B22BB6"/>
    <w:rsid w:val="00B22C73"/>
    <w:rsid w:val="00B230F4"/>
    <w:rsid w:val="00B2334E"/>
    <w:rsid w:val="00B23916"/>
    <w:rsid w:val="00B24FE6"/>
    <w:rsid w:val="00B25862"/>
    <w:rsid w:val="00B260C0"/>
    <w:rsid w:val="00B26111"/>
    <w:rsid w:val="00B261F1"/>
    <w:rsid w:val="00B2649D"/>
    <w:rsid w:val="00B264AA"/>
    <w:rsid w:val="00B267AF"/>
    <w:rsid w:val="00B26A32"/>
    <w:rsid w:val="00B26A3F"/>
    <w:rsid w:val="00B26A5D"/>
    <w:rsid w:val="00B26DCA"/>
    <w:rsid w:val="00B27A19"/>
    <w:rsid w:val="00B307B4"/>
    <w:rsid w:val="00B307F8"/>
    <w:rsid w:val="00B30991"/>
    <w:rsid w:val="00B30D8B"/>
    <w:rsid w:val="00B30DAD"/>
    <w:rsid w:val="00B317DF"/>
    <w:rsid w:val="00B3192A"/>
    <w:rsid w:val="00B31B0B"/>
    <w:rsid w:val="00B323BB"/>
    <w:rsid w:val="00B326BA"/>
    <w:rsid w:val="00B32DF2"/>
    <w:rsid w:val="00B3344F"/>
    <w:rsid w:val="00B33565"/>
    <w:rsid w:val="00B33A59"/>
    <w:rsid w:val="00B34AB5"/>
    <w:rsid w:val="00B3518F"/>
    <w:rsid w:val="00B353E8"/>
    <w:rsid w:val="00B35978"/>
    <w:rsid w:val="00B35A41"/>
    <w:rsid w:val="00B35A65"/>
    <w:rsid w:val="00B35F24"/>
    <w:rsid w:val="00B35FE0"/>
    <w:rsid w:val="00B36D00"/>
    <w:rsid w:val="00B37413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676"/>
    <w:rsid w:val="00B47FD6"/>
    <w:rsid w:val="00B504D5"/>
    <w:rsid w:val="00B50616"/>
    <w:rsid w:val="00B50660"/>
    <w:rsid w:val="00B506A4"/>
    <w:rsid w:val="00B50C94"/>
    <w:rsid w:val="00B512EE"/>
    <w:rsid w:val="00B515CE"/>
    <w:rsid w:val="00B52121"/>
    <w:rsid w:val="00B5319E"/>
    <w:rsid w:val="00B54012"/>
    <w:rsid w:val="00B54268"/>
    <w:rsid w:val="00B54C9D"/>
    <w:rsid w:val="00B551AE"/>
    <w:rsid w:val="00B551F2"/>
    <w:rsid w:val="00B55B99"/>
    <w:rsid w:val="00B55CFE"/>
    <w:rsid w:val="00B55ECC"/>
    <w:rsid w:val="00B56077"/>
    <w:rsid w:val="00B56295"/>
    <w:rsid w:val="00B56304"/>
    <w:rsid w:val="00B56438"/>
    <w:rsid w:val="00B56615"/>
    <w:rsid w:val="00B57EAB"/>
    <w:rsid w:val="00B57F7E"/>
    <w:rsid w:val="00B60CB5"/>
    <w:rsid w:val="00B61AAB"/>
    <w:rsid w:val="00B62116"/>
    <w:rsid w:val="00B62792"/>
    <w:rsid w:val="00B62BDF"/>
    <w:rsid w:val="00B62DBF"/>
    <w:rsid w:val="00B62E63"/>
    <w:rsid w:val="00B63477"/>
    <w:rsid w:val="00B634E0"/>
    <w:rsid w:val="00B63C3F"/>
    <w:rsid w:val="00B640E1"/>
    <w:rsid w:val="00B64EBE"/>
    <w:rsid w:val="00B64F59"/>
    <w:rsid w:val="00B6556A"/>
    <w:rsid w:val="00B65952"/>
    <w:rsid w:val="00B65CD6"/>
    <w:rsid w:val="00B663A9"/>
    <w:rsid w:val="00B664FF"/>
    <w:rsid w:val="00B67580"/>
    <w:rsid w:val="00B67589"/>
    <w:rsid w:val="00B678AF"/>
    <w:rsid w:val="00B67BEB"/>
    <w:rsid w:val="00B70B75"/>
    <w:rsid w:val="00B71A9D"/>
    <w:rsid w:val="00B71B62"/>
    <w:rsid w:val="00B71E09"/>
    <w:rsid w:val="00B7282B"/>
    <w:rsid w:val="00B72E7B"/>
    <w:rsid w:val="00B72FBB"/>
    <w:rsid w:val="00B73348"/>
    <w:rsid w:val="00B73615"/>
    <w:rsid w:val="00B7372B"/>
    <w:rsid w:val="00B74499"/>
    <w:rsid w:val="00B74C54"/>
    <w:rsid w:val="00B74E4C"/>
    <w:rsid w:val="00B75431"/>
    <w:rsid w:val="00B75C25"/>
    <w:rsid w:val="00B76D0A"/>
    <w:rsid w:val="00B76E64"/>
    <w:rsid w:val="00B77046"/>
    <w:rsid w:val="00B771A3"/>
    <w:rsid w:val="00B771DC"/>
    <w:rsid w:val="00B80110"/>
    <w:rsid w:val="00B8036A"/>
    <w:rsid w:val="00B817BE"/>
    <w:rsid w:val="00B81C70"/>
    <w:rsid w:val="00B81CD9"/>
    <w:rsid w:val="00B825A7"/>
    <w:rsid w:val="00B827EA"/>
    <w:rsid w:val="00B82802"/>
    <w:rsid w:val="00B82A53"/>
    <w:rsid w:val="00B82BCD"/>
    <w:rsid w:val="00B836EE"/>
    <w:rsid w:val="00B8378A"/>
    <w:rsid w:val="00B83A56"/>
    <w:rsid w:val="00B83AB4"/>
    <w:rsid w:val="00B843A3"/>
    <w:rsid w:val="00B84495"/>
    <w:rsid w:val="00B84D22"/>
    <w:rsid w:val="00B84D27"/>
    <w:rsid w:val="00B86206"/>
    <w:rsid w:val="00B8687F"/>
    <w:rsid w:val="00B86A0D"/>
    <w:rsid w:val="00B86C8A"/>
    <w:rsid w:val="00B86D84"/>
    <w:rsid w:val="00B87C92"/>
    <w:rsid w:val="00B901B0"/>
    <w:rsid w:val="00B905FD"/>
    <w:rsid w:val="00B9089E"/>
    <w:rsid w:val="00B909E6"/>
    <w:rsid w:val="00B90C97"/>
    <w:rsid w:val="00B90EDB"/>
    <w:rsid w:val="00B91237"/>
    <w:rsid w:val="00B91ADA"/>
    <w:rsid w:val="00B9215A"/>
    <w:rsid w:val="00B929F9"/>
    <w:rsid w:val="00B92DDA"/>
    <w:rsid w:val="00B936E1"/>
    <w:rsid w:val="00B93724"/>
    <w:rsid w:val="00B93814"/>
    <w:rsid w:val="00B94722"/>
    <w:rsid w:val="00B9473D"/>
    <w:rsid w:val="00B94E4B"/>
    <w:rsid w:val="00B94EA4"/>
    <w:rsid w:val="00B94FA6"/>
    <w:rsid w:val="00B95434"/>
    <w:rsid w:val="00B95566"/>
    <w:rsid w:val="00B96302"/>
    <w:rsid w:val="00B966AB"/>
    <w:rsid w:val="00B96AE4"/>
    <w:rsid w:val="00B97005"/>
    <w:rsid w:val="00B97590"/>
    <w:rsid w:val="00B976B0"/>
    <w:rsid w:val="00B97936"/>
    <w:rsid w:val="00B97C30"/>
    <w:rsid w:val="00BA0542"/>
    <w:rsid w:val="00BA0DA9"/>
    <w:rsid w:val="00BA0E17"/>
    <w:rsid w:val="00BA1154"/>
    <w:rsid w:val="00BA1246"/>
    <w:rsid w:val="00BA14EC"/>
    <w:rsid w:val="00BA1D3F"/>
    <w:rsid w:val="00BA20D6"/>
    <w:rsid w:val="00BA2490"/>
    <w:rsid w:val="00BA2657"/>
    <w:rsid w:val="00BA2C42"/>
    <w:rsid w:val="00BA2E91"/>
    <w:rsid w:val="00BA2FE2"/>
    <w:rsid w:val="00BA3676"/>
    <w:rsid w:val="00BA37B2"/>
    <w:rsid w:val="00BA3A76"/>
    <w:rsid w:val="00BA3B3D"/>
    <w:rsid w:val="00BA3BE8"/>
    <w:rsid w:val="00BA4219"/>
    <w:rsid w:val="00BA4B4D"/>
    <w:rsid w:val="00BA4B6F"/>
    <w:rsid w:val="00BA4F9C"/>
    <w:rsid w:val="00BA5A2A"/>
    <w:rsid w:val="00BA5E91"/>
    <w:rsid w:val="00BA6167"/>
    <w:rsid w:val="00BA67DA"/>
    <w:rsid w:val="00BA712B"/>
    <w:rsid w:val="00BA7AB8"/>
    <w:rsid w:val="00BB0111"/>
    <w:rsid w:val="00BB0932"/>
    <w:rsid w:val="00BB105D"/>
    <w:rsid w:val="00BB1C5D"/>
    <w:rsid w:val="00BB2B27"/>
    <w:rsid w:val="00BB2E6F"/>
    <w:rsid w:val="00BB30A9"/>
    <w:rsid w:val="00BB32DC"/>
    <w:rsid w:val="00BB3436"/>
    <w:rsid w:val="00BB38FA"/>
    <w:rsid w:val="00BB4C07"/>
    <w:rsid w:val="00BB5360"/>
    <w:rsid w:val="00BB5A78"/>
    <w:rsid w:val="00BB5AAC"/>
    <w:rsid w:val="00BB5AFD"/>
    <w:rsid w:val="00BB5D59"/>
    <w:rsid w:val="00BB5F0E"/>
    <w:rsid w:val="00BB6265"/>
    <w:rsid w:val="00BB6AE5"/>
    <w:rsid w:val="00BB6BDB"/>
    <w:rsid w:val="00BB71CC"/>
    <w:rsid w:val="00BB7490"/>
    <w:rsid w:val="00BB794B"/>
    <w:rsid w:val="00BB7EC3"/>
    <w:rsid w:val="00BC09F6"/>
    <w:rsid w:val="00BC0CCD"/>
    <w:rsid w:val="00BC1479"/>
    <w:rsid w:val="00BC1688"/>
    <w:rsid w:val="00BC1A00"/>
    <w:rsid w:val="00BC1A67"/>
    <w:rsid w:val="00BC1C17"/>
    <w:rsid w:val="00BC1EE9"/>
    <w:rsid w:val="00BC2349"/>
    <w:rsid w:val="00BC2701"/>
    <w:rsid w:val="00BC2E7B"/>
    <w:rsid w:val="00BC3DC2"/>
    <w:rsid w:val="00BC3EFD"/>
    <w:rsid w:val="00BC3FC7"/>
    <w:rsid w:val="00BC430F"/>
    <w:rsid w:val="00BC485D"/>
    <w:rsid w:val="00BC4B9F"/>
    <w:rsid w:val="00BC4F71"/>
    <w:rsid w:val="00BC5659"/>
    <w:rsid w:val="00BC56F9"/>
    <w:rsid w:val="00BC6220"/>
    <w:rsid w:val="00BC6282"/>
    <w:rsid w:val="00BC63E3"/>
    <w:rsid w:val="00BC642C"/>
    <w:rsid w:val="00BC6989"/>
    <w:rsid w:val="00BC6CDF"/>
    <w:rsid w:val="00BC712B"/>
    <w:rsid w:val="00BC7375"/>
    <w:rsid w:val="00BC73E7"/>
    <w:rsid w:val="00BC7943"/>
    <w:rsid w:val="00BD161C"/>
    <w:rsid w:val="00BD1A17"/>
    <w:rsid w:val="00BD1DBC"/>
    <w:rsid w:val="00BD1E95"/>
    <w:rsid w:val="00BD2070"/>
    <w:rsid w:val="00BD26CB"/>
    <w:rsid w:val="00BD2BD4"/>
    <w:rsid w:val="00BD2EA4"/>
    <w:rsid w:val="00BD3363"/>
    <w:rsid w:val="00BD4409"/>
    <w:rsid w:val="00BD4F94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CEE"/>
    <w:rsid w:val="00BD7FC3"/>
    <w:rsid w:val="00BE0709"/>
    <w:rsid w:val="00BE0D39"/>
    <w:rsid w:val="00BE0EB6"/>
    <w:rsid w:val="00BE110D"/>
    <w:rsid w:val="00BE1AC1"/>
    <w:rsid w:val="00BE2174"/>
    <w:rsid w:val="00BE2AB0"/>
    <w:rsid w:val="00BE2C68"/>
    <w:rsid w:val="00BE3461"/>
    <w:rsid w:val="00BE3843"/>
    <w:rsid w:val="00BE3F6B"/>
    <w:rsid w:val="00BE451A"/>
    <w:rsid w:val="00BE5BC5"/>
    <w:rsid w:val="00BE634D"/>
    <w:rsid w:val="00BE69D7"/>
    <w:rsid w:val="00BE6D96"/>
    <w:rsid w:val="00BE74AE"/>
    <w:rsid w:val="00BE7D81"/>
    <w:rsid w:val="00BE7E36"/>
    <w:rsid w:val="00BF0003"/>
    <w:rsid w:val="00BF061E"/>
    <w:rsid w:val="00BF0EEC"/>
    <w:rsid w:val="00BF1078"/>
    <w:rsid w:val="00BF134C"/>
    <w:rsid w:val="00BF14D6"/>
    <w:rsid w:val="00BF188D"/>
    <w:rsid w:val="00BF28DE"/>
    <w:rsid w:val="00BF33A9"/>
    <w:rsid w:val="00BF343E"/>
    <w:rsid w:val="00BF41C1"/>
    <w:rsid w:val="00BF4FDA"/>
    <w:rsid w:val="00BF58CA"/>
    <w:rsid w:val="00BF5F83"/>
    <w:rsid w:val="00BF5FD8"/>
    <w:rsid w:val="00BF6665"/>
    <w:rsid w:val="00BF6924"/>
    <w:rsid w:val="00BF6EB6"/>
    <w:rsid w:val="00BF717E"/>
    <w:rsid w:val="00BF74B7"/>
    <w:rsid w:val="00BF7E00"/>
    <w:rsid w:val="00C000FA"/>
    <w:rsid w:val="00C00889"/>
    <w:rsid w:val="00C00A68"/>
    <w:rsid w:val="00C00DA3"/>
    <w:rsid w:val="00C00E64"/>
    <w:rsid w:val="00C00E89"/>
    <w:rsid w:val="00C0101A"/>
    <w:rsid w:val="00C02DAB"/>
    <w:rsid w:val="00C02E7D"/>
    <w:rsid w:val="00C02EE9"/>
    <w:rsid w:val="00C0309C"/>
    <w:rsid w:val="00C0323C"/>
    <w:rsid w:val="00C03403"/>
    <w:rsid w:val="00C0394F"/>
    <w:rsid w:val="00C03CDD"/>
    <w:rsid w:val="00C044B6"/>
    <w:rsid w:val="00C04AB9"/>
    <w:rsid w:val="00C0507B"/>
    <w:rsid w:val="00C063F7"/>
    <w:rsid w:val="00C064AA"/>
    <w:rsid w:val="00C066EA"/>
    <w:rsid w:val="00C068C5"/>
    <w:rsid w:val="00C068E1"/>
    <w:rsid w:val="00C06C27"/>
    <w:rsid w:val="00C07361"/>
    <w:rsid w:val="00C073D6"/>
    <w:rsid w:val="00C07662"/>
    <w:rsid w:val="00C07810"/>
    <w:rsid w:val="00C07914"/>
    <w:rsid w:val="00C07CAB"/>
    <w:rsid w:val="00C10C1A"/>
    <w:rsid w:val="00C10D95"/>
    <w:rsid w:val="00C11421"/>
    <w:rsid w:val="00C118DE"/>
    <w:rsid w:val="00C11BB4"/>
    <w:rsid w:val="00C11D9A"/>
    <w:rsid w:val="00C1240C"/>
    <w:rsid w:val="00C12F15"/>
    <w:rsid w:val="00C1342D"/>
    <w:rsid w:val="00C13549"/>
    <w:rsid w:val="00C13CCD"/>
    <w:rsid w:val="00C147B6"/>
    <w:rsid w:val="00C14B6A"/>
    <w:rsid w:val="00C15024"/>
    <w:rsid w:val="00C15219"/>
    <w:rsid w:val="00C159C1"/>
    <w:rsid w:val="00C15D9C"/>
    <w:rsid w:val="00C16014"/>
    <w:rsid w:val="00C1615F"/>
    <w:rsid w:val="00C1639F"/>
    <w:rsid w:val="00C16580"/>
    <w:rsid w:val="00C16631"/>
    <w:rsid w:val="00C168EE"/>
    <w:rsid w:val="00C1691D"/>
    <w:rsid w:val="00C169DE"/>
    <w:rsid w:val="00C1708B"/>
    <w:rsid w:val="00C17687"/>
    <w:rsid w:val="00C176C6"/>
    <w:rsid w:val="00C179AD"/>
    <w:rsid w:val="00C17C37"/>
    <w:rsid w:val="00C20610"/>
    <w:rsid w:val="00C20D89"/>
    <w:rsid w:val="00C20DBF"/>
    <w:rsid w:val="00C21894"/>
    <w:rsid w:val="00C21D1F"/>
    <w:rsid w:val="00C221DE"/>
    <w:rsid w:val="00C2242E"/>
    <w:rsid w:val="00C22CC4"/>
    <w:rsid w:val="00C234D7"/>
    <w:rsid w:val="00C24D0A"/>
    <w:rsid w:val="00C25150"/>
    <w:rsid w:val="00C25276"/>
    <w:rsid w:val="00C252D3"/>
    <w:rsid w:val="00C26310"/>
    <w:rsid w:val="00C2701F"/>
    <w:rsid w:val="00C305E5"/>
    <w:rsid w:val="00C30992"/>
    <w:rsid w:val="00C30E6F"/>
    <w:rsid w:val="00C31A40"/>
    <w:rsid w:val="00C32367"/>
    <w:rsid w:val="00C32543"/>
    <w:rsid w:val="00C325AC"/>
    <w:rsid w:val="00C32DD1"/>
    <w:rsid w:val="00C3364D"/>
    <w:rsid w:val="00C33D5B"/>
    <w:rsid w:val="00C33E8E"/>
    <w:rsid w:val="00C34706"/>
    <w:rsid w:val="00C34CA6"/>
    <w:rsid w:val="00C35045"/>
    <w:rsid w:val="00C3531F"/>
    <w:rsid w:val="00C35980"/>
    <w:rsid w:val="00C35CE6"/>
    <w:rsid w:val="00C36272"/>
    <w:rsid w:val="00C364D0"/>
    <w:rsid w:val="00C365B0"/>
    <w:rsid w:val="00C36BB4"/>
    <w:rsid w:val="00C36D6D"/>
    <w:rsid w:val="00C37C41"/>
    <w:rsid w:val="00C402E8"/>
    <w:rsid w:val="00C402ED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47F5"/>
    <w:rsid w:val="00C4481B"/>
    <w:rsid w:val="00C44AEA"/>
    <w:rsid w:val="00C451AE"/>
    <w:rsid w:val="00C455AD"/>
    <w:rsid w:val="00C45682"/>
    <w:rsid w:val="00C45829"/>
    <w:rsid w:val="00C45E5C"/>
    <w:rsid w:val="00C465CB"/>
    <w:rsid w:val="00C46B6F"/>
    <w:rsid w:val="00C4757A"/>
    <w:rsid w:val="00C477CA"/>
    <w:rsid w:val="00C47C39"/>
    <w:rsid w:val="00C47F54"/>
    <w:rsid w:val="00C4C9F2"/>
    <w:rsid w:val="00C5073D"/>
    <w:rsid w:val="00C507E2"/>
    <w:rsid w:val="00C50EEF"/>
    <w:rsid w:val="00C50F73"/>
    <w:rsid w:val="00C51774"/>
    <w:rsid w:val="00C51DD4"/>
    <w:rsid w:val="00C524E6"/>
    <w:rsid w:val="00C52D9E"/>
    <w:rsid w:val="00C53073"/>
    <w:rsid w:val="00C53404"/>
    <w:rsid w:val="00C53426"/>
    <w:rsid w:val="00C535C9"/>
    <w:rsid w:val="00C53AD2"/>
    <w:rsid w:val="00C53E19"/>
    <w:rsid w:val="00C5411F"/>
    <w:rsid w:val="00C54819"/>
    <w:rsid w:val="00C548F2"/>
    <w:rsid w:val="00C54E6D"/>
    <w:rsid w:val="00C54F7F"/>
    <w:rsid w:val="00C55417"/>
    <w:rsid w:val="00C55B3A"/>
    <w:rsid w:val="00C55D5A"/>
    <w:rsid w:val="00C55E2F"/>
    <w:rsid w:val="00C565FF"/>
    <w:rsid w:val="00C60148"/>
    <w:rsid w:val="00C607EE"/>
    <w:rsid w:val="00C60D31"/>
    <w:rsid w:val="00C60D52"/>
    <w:rsid w:val="00C61063"/>
    <w:rsid w:val="00C61349"/>
    <w:rsid w:val="00C61D99"/>
    <w:rsid w:val="00C62271"/>
    <w:rsid w:val="00C6251B"/>
    <w:rsid w:val="00C626A9"/>
    <w:rsid w:val="00C626F7"/>
    <w:rsid w:val="00C6285A"/>
    <w:rsid w:val="00C62C2E"/>
    <w:rsid w:val="00C634F4"/>
    <w:rsid w:val="00C6361F"/>
    <w:rsid w:val="00C63671"/>
    <w:rsid w:val="00C640DD"/>
    <w:rsid w:val="00C6412B"/>
    <w:rsid w:val="00C64987"/>
    <w:rsid w:val="00C6503A"/>
    <w:rsid w:val="00C65CAB"/>
    <w:rsid w:val="00C663E1"/>
    <w:rsid w:val="00C66CE2"/>
    <w:rsid w:val="00C67433"/>
    <w:rsid w:val="00C676BF"/>
    <w:rsid w:val="00C67F2B"/>
    <w:rsid w:val="00C6968A"/>
    <w:rsid w:val="00C703B7"/>
    <w:rsid w:val="00C70DA4"/>
    <w:rsid w:val="00C70E6D"/>
    <w:rsid w:val="00C720CC"/>
    <w:rsid w:val="00C723B4"/>
    <w:rsid w:val="00C7273C"/>
    <w:rsid w:val="00C72D51"/>
    <w:rsid w:val="00C72F51"/>
    <w:rsid w:val="00C7399A"/>
    <w:rsid w:val="00C744B4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0DA"/>
    <w:rsid w:val="00C774F6"/>
    <w:rsid w:val="00C77BDC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945"/>
    <w:rsid w:val="00C84949"/>
    <w:rsid w:val="00C852CB"/>
    <w:rsid w:val="00C85534"/>
    <w:rsid w:val="00C8633A"/>
    <w:rsid w:val="00C86445"/>
    <w:rsid w:val="00C86A33"/>
    <w:rsid w:val="00C86A52"/>
    <w:rsid w:val="00C86A95"/>
    <w:rsid w:val="00C86B2C"/>
    <w:rsid w:val="00C874C7"/>
    <w:rsid w:val="00C87D40"/>
    <w:rsid w:val="00C87E87"/>
    <w:rsid w:val="00C87F1E"/>
    <w:rsid w:val="00C9019B"/>
    <w:rsid w:val="00C9035D"/>
    <w:rsid w:val="00C90547"/>
    <w:rsid w:val="00C9074B"/>
    <w:rsid w:val="00C90DB3"/>
    <w:rsid w:val="00C90FAC"/>
    <w:rsid w:val="00C910B7"/>
    <w:rsid w:val="00C91129"/>
    <w:rsid w:val="00C92727"/>
    <w:rsid w:val="00C92883"/>
    <w:rsid w:val="00C92CF6"/>
    <w:rsid w:val="00C92E9A"/>
    <w:rsid w:val="00C941E0"/>
    <w:rsid w:val="00C94213"/>
    <w:rsid w:val="00C94CC2"/>
    <w:rsid w:val="00C95503"/>
    <w:rsid w:val="00C964DB"/>
    <w:rsid w:val="00C9679C"/>
    <w:rsid w:val="00C97997"/>
    <w:rsid w:val="00C97C4C"/>
    <w:rsid w:val="00C97D88"/>
    <w:rsid w:val="00C97E20"/>
    <w:rsid w:val="00C97E6D"/>
    <w:rsid w:val="00C97FD7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331"/>
    <w:rsid w:val="00CA481D"/>
    <w:rsid w:val="00CA488F"/>
    <w:rsid w:val="00CA4C63"/>
    <w:rsid w:val="00CA4C84"/>
    <w:rsid w:val="00CA5B38"/>
    <w:rsid w:val="00CA5C23"/>
    <w:rsid w:val="00CA5DB1"/>
    <w:rsid w:val="00CA5E20"/>
    <w:rsid w:val="00CA604A"/>
    <w:rsid w:val="00CA6133"/>
    <w:rsid w:val="00CA7104"/>
    <w:rsid w:val="00CA7625"/>
    <w:rsid w:val="00CA769E"/>
    <w:rsid w:val="00CB0116"/>
    <w:rsid w:val="00CB0900"/>
    <w:rsid w:val="00CB09FC"/>
    <w:rsid w:val="00CB0E42"/>
    <w:rsid w:val="00CB1ADF"/>
    <w:rsid w:val="00CB1CD2"/>
    <w:rsid w:val="00CB2145"/>
    <w:rsid w:val="00CB217F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4C22"/>
    <w:rsid w:val="00CB50C8"/>
    <w:rsid w:val="00CB57E7"/>
    <w:rsid w:val="00CB5AD1"/>
    <w:rsid w:val="00CB691B"/>
    <w:rsid w:val="00CB6A20"/>
    <w:rsid w:val="00CB7484"/>
    <w:rsid w:val="00CB7C67"/>
    <w:rsid w:val="00CC042C"/>
    <w:rsid w:val="00CC08B4"/>
    <w:rsid w:val="00CC0CCC"/>
    <w:rsid w:val="00CC0E99"/>
    <w:rsid w:val="00CC15A3"/>
    <w:rsid w:val="00CC23B0"/>
    <w:rsid w:val="00CC2816"/>
    <w:rsid w:val="00CC2CD2"/>
    <w:rsid w:val="00CC3AFC"/>
    <w:rsid w:val="00CC3CDC"/>
    <w:rsid w:val="00CC44D8"/>
    <w:rsid w:val="00CC4FA0"/>
    <w:rsid w:val="00CC5412"/>
    <w:rsid w:val="00CC55A1"/>
    <w:rsid w:val="00CC5A9F"/>
    <w:rsid w:val="00CC5B98"/>
    <w:rsid w:val="00CC6D44"/>
    <w:rsid w:val="00CC70BF"/>
    <w:rsid w:val="00CC7804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EAA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669"/>
    <w:rsid w:val="00CD696D"/>
    <w:rsid w:val="00CD6C73"/>
    <w:rsid w:val="00CD70B4"/>
    <w:rsid w:val="00CD7880"/>
    <w:rsid w:val="00CD7AE1"/>
    <w:rsid w:val="00CD7CC1"/>
    <w:rsid w:val="00CD7F24"/>
    <w:rsid w:val="00CE0602"/>
    <w:rsid w:val="00CE0751"/>
    <w:rsid w:val="00CE0F5F"/>
    <w:rsid w:val="00CE15CD"/>
    <w:rsid w:val="00CE178D"/>
    <w:rsid w:val="00CE19CB"/>
    <w:rsid w:val="00CE208C"/>
    <w:rsid w:val="00CE2AFA"/>
    <w:rsid w:val="00CE3C77"/>
    <w:rsid w:val="00CE3E57"/>
    <w:rsid w:val="00CE4044"/>
    <w:rsid w:val="00CE435B"/>
    <w:rsid w:val="00CE4413"/>
    <w:rsid w:val="00CE4523"/>
    <w:rsid w:val="00CE4530"/>
    <w:rsid w:val="00CE4CC0"/>
    <w:rsid w:val="00CE4ED8"/>
    <w:rsid w:val="00CE5529"/>
    <w:rsid w:val="00CE6B92"/>
    <w:rsid w:val="00CE7515"/>
    <w:rsid w:val="00CE783F"/>
    <w:rsid w:val="00CE7F8F"/>
    <w:rsid w:val="00CF0056"/>
    <w:rsid w:val="00CF04F4"/>
    <w:rsid w:val="00CF0FE2"/>
    <w:rsid w:val="00CF1225"/>
    <w:rsid w:val="00CF1756"/>
    <w:rsid w:val="00CF1BD8"/>
    <w:rsid w:val="00CF23A4"/>
    <w:rsid w:val="00CF247A"/>
    <w:rsid w:val="00CF37D7"/>
    <w:rsid w:val="00CF3DD7"/>
    <w:rsid w:val="00CF4385"/>
    <w:rsid w:val="00CF470E"/>
    <w:rsid w:val="00CF4749"/>
    <w:rsid w:val="00CF54AE"/>
    <w:rsid w:val="00CF59C3"/>
    <w:rsid w:val="00CF5C84"/>
    <w:rsid w:val="00CF5E90"/>
    <w:rsid w:val="00CF60B9"/>
    <w:rsid w:val="00CF61A0"/>
    <w:rsid w:val="00CF66AA"/>
    <w:rsid w:val="00CF7AE8"/>
    <w:rsid w:val="00D00916"/>
    <w:rsid w:val="00D00D7C"/>
    <w:rsid w:val="00D0137C"/>
    <w:rsid w:val="00D01511"/>
    <w:rsid w:val="00D016D1"/>
    <w:rsid w:val="00D01800"/>
    <w:rsid w:val="00D018F9"/>
    <w:rsid w:val="00D01901"/>
    <w:rsid w:val="00D019A7"/>
    <w:rsid w:val="00D01E8E"/>
    <w:rsid w:val="00D02636"/>
    <w:rsid w:val="00D02660"/>
    <w:rsid w:val="00D026AA"/>
    <w:rsid w:val="00D02ED3"/>
    <w:rsid w:val="00D03055"/>
    <w:rsid w:val="00D03076"/>
    <w:rsid w:val="00D03252"/>
    <w:rsid w:val="00D034B8"/>
    <w:rsid w:val="00D03F48"/>
    <w:rsid w:val="00D03FAE"/>
    <w:rsid w:val="00D04090"/>
    <w:rsid w:val="00D042C2"/>
    <w:rsid w:val="00D043B2"/>
    <w:rsid w:val="00D04995"/>
    <w:rsid w:val="00D04F0E"/>
    <w:rsid w:val="00D05123"/>
    <w:rsid w:val="00D0543E"/>
    <w:rsid w:val="00D05532"/>
    <w:rsid w:val="00D05C0A"/>
    <w:rsid w:val="00D05F43"/>
    <w:rsid w:val="00D06179"/>
    <w:rsid w:val="00D0674A"/>
    <w:rsid w:val="00D06B46"/>
    <w:rsid w:val="00D06E63"/>
    <w:rsid w:val="00D0701B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308"/>
    <w:rsid w:val="00D11E34"/>
    <w:rsid w:val="00D12184"/>
    <w:rsid w:val="00D122E5"/>
    <w:rsid w:val="00D12A4F"/>
    <w:rsid w:val="00D12FA9"/>
    <w:rsid w:val="00D137D2"/>
    <w:rsid w:val="00D14A62"/>
    <w:rsid w:val="00D14C27"/>
    <w:rsid w:val="00D15AA9"/>
    <w:rsid w:val="00D15EDE"/>
    <w:rsid w:val="00D1663C"/>
    <w:rsid w:val="00D16AFD"/>
    <w:rsid w:val="00D17110"/>
    <w:rsid w:val="00D17CFE"/>
    <w:rsid w:val="00D205D0"/>
    <w:rsid w:val="00D20951"/>
    <w:rsid w:val="00D2109F"/>
    <w:rsid w:val="00D2117D"/>
    <w:rsid w:val="00D21361"/>
    <w:rsid w:val="00D21534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774"/>
    <w:rsid w:val="00D2384C"/>
    <w:rsid w:val="00D23E7D"/>
    <w:rsid w:val="00D24101"/>
    <w:rsid w:val="00D258A1"/>
    <w:rsid w:val="00D25CEA"/>
    <w:rsid w:val="00D25D5D"/>
    <w:rsid w:val="00D25DC7"/>
    <w:rsid w:val="00D26232"/>
    <w:rsid w:val="00D26381"/>
    <w:rsid w:val="00D26557"/>
    <w:rsid w:val="00D265AC"/>
    <w:rsid w:val="00D26729"/>
    <w:rsid w:val="00D267B0"/>
    <w:rsid w:val="00D26EE9"/>
    <w:rsid w:val="00D30127"/>
    <w:rsid w:val="00D303A6"/>
    <w:rsid w:val="00D30DCE"/>
    <w:rsid w:val="00D3117D"/>
    <w:rsid w:val="00D311A2"/>
    <w:rsid w:val="00D31330"/>
    <w:rsid w:val="00D3280D"/>
    <w:rsid w:val="00D32B44"/>
    <w:rsid w:val="00D32EA2"/>
    <w:rsid w:val="00D332E7"/>
    <w:rsid w:val="00D3397F"/>
    <w:rsid w:val="00D34C75"/>
    <w:rsid w:val="00D34D19"/>
    <w:rsid w:val="00D34D76"/>
    <w:rsid w:val="00D35179"/>
    <w:rsid w:val="00D352B8"/>
    <w:rsid w:val="00D35A25"/>
    <w:rsid w:val="00D35DEB"/>
    <w:rsid w:val="00D3686E"/>
    <w:rsid w:val="00D36913"/>
    <w:rsid w:val="00D36989"/>
    <w:rsid w:val="00D36BAA"/>
    <w:rsid w:val="00D3713D"/>
    <w:rsid w:val="00D37BF3"/>
    <w:rsid w:val="00D400BB"/>
    <w:rsid w:val="00D40824"/>
    <w:rsid w:val="00D40BE3"/>
    <w:rsid w:val="00D40EB5"/>
    <w:rsid w:val="00D410BC"/>
    <w:rsid w:val="00D411CB"/>
    <w:rsid w:val="00D411CE"/>
    <w:rsid w:val="00D41E49"/>
    <w:rsid w:val="00D42260"/>
    <w:rsid w:val="00D42537"/>
    <w:rsid w:val="00D42A9F"/>
    <w:rsid w:val="00D42D35"/>
    <w:rsid w:val="00D42F2B"/>
    <w:rsid w:val="00D4333D"/>
    <w:rsid w:val="00D43BC2"/>
    <w:rsid w:val="00D43FF9"/>
    <w:rsid w:val="00D458EC"/>
    <w:rsid w:val="00D45AA2"/>
    <w:rsid w:val="00D46C16"/>
    <w:rsid w:val="00D46FBA"/>
    <w:rsid w:val="00D474DB"/>
    <w:rsid w:val="00D47D1F"/>
    <w:rsid w:val="00D50E72"/>
    <w:rsid w:val="00D5101F"/>
    <w:rsid w:val="00D51060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441"/>
    <w:rsid w:val="00D539D2"/>
    <w:rsid w:val="00D539E1"/>
    <w:rsid w:val="00D54D53"/>
    <w:rsid w:val="00D553A4"/>
    <w:rsid w:val="00D55401"/>
    <w:rsid w:val="00D55877"/>
    <w:rsid w:val="00D55DAB"/>
    <w:rsid w:val="00D560EC"/>
    <w:rsid w:val="00D56368"/>
    <w:rsid w:val="00D56472"/>
    <w:rsid w:val="00D56FD8"/>
    <w:rsid w:val="00D576B3"/>
    <w:rsid w:val="00D57C57"/>
    <w:rsid w:val="00D57F4E"/>
    <w:rsid w:val="00D6045C"/>
    <w:rsid w:val="00D60475"/>
    <w:rsid w:val="00D60568"/>
    <w:rsid w:val="00D60607"/>
    <w:rsid w:val="00D6093A"/>
    <w:rsid w:val="00D60AEC"/>
    <w:rsid w:val="00D61461"/>
    <w:rsid w:val="00D623E6"/>
    <w:rsid w:val="00D62880"/>
    <w:rsid w:val="00D628F4"/>
    <w:rsid w:val="00D62ADB"/>
    <w:rsid w:val="00D62D03"/>
    <w:rsid w:val="00D6309F"/>
    <w:rsid w:val="00D63B4B"/>
    <w:rsid w:val="00D6411A"/>
    <w:rsid w:val="00D6496F"/>
    <w:rsid w:val="00D64E2A"/>
    <w:rsid w:val="00D6519D"/>
    <w:rsid w:val="00D65613"/>
    <w:rsid w:val="00D65738"/>
    <w:rsid w:val="00D65C69"/>
    <w:rsid w:val="00D65FE8"/>
    <w:rsid w:val="00D665F0"/>
    <w:rsid w:val="00D66A9A"/>
    <w:rsid w:val="00D66BC6"/>
    <w:rsid w:val="00D66F62"/>
    <w:rsid w:val="00D673E3"/>
    <w:rsid w:val="00D675E5"/>
    <w:rsid w:val="00D679AE"/>
    <w:rsid w:val="00D67E98"/>
    <w:rsid w:val="00D70644"/>
    <w:rsid w:val="00D70B59"/>
    <w:rsid w:val="00D70FE1"/>
    <w:rsid w:val="00D713A3"/>
    <w:rsid w:val="00D717A7"/>
    <w:rsid w:val="00D71B9D"/>
    <w:rsid w:val="00D72542"/>
    <w:rsid w:val="00D730B7"/>
    <w:rsid w:val="00D737F7"/>
    <w:rsid w:val="00D73DB4"/>
    <w:rsid w:val="00D73DF0"/>
    <w:rsid w:val="00D7488D"/>
    <w:rsid w:val="00D74B37"/>
    <w:rsid w:val="00D7527F"/>
    <w:rsid w:val="00D75B46"/>
    <w:rsid w:val="00D75DB2"/>
    <w:rsid w:val="00D760A6"/>
    <w:rsid w:val="00D760CD"/>
    <w:rsid w:val="00D763E9"/>
    <w:rsid w:val="00D7671B"/>
    <w:rsid w:val="00D76C37"/>
    <w:rsid w:val="00D77000"/>
    <w:rsid w:val="00D77718"/>
    <w:rsid w:val="00D77F21"/>
    <w:rsid w:val="00D80331"/>
    <w:rsid w:val="00D8086C"/>
    <w:rsid w:val="00D81907"/>
    <w:rsid w:val="00D82BB7"/>
    <w:rsid w:val="00D837A4"/>
    <w:rsid w:val="00D83F36"/>
    <w:rsid w:val="00D84788"/>
    <w:rsid w:val="00D84BAD"/>
    <w:rsid w:val="00D84E73"/>
    <w:rsid w:val="00D8595A"/>
    <w:rsid w:val="00D85E69"/>
    <w:rsid w:val="00D85F4D"/>
    <w:rsid w:val="00D8619F"/>
    <w:rsid w:val="00D861BF"/>
    <w:rsid w:val="00D8650E"/>
    <w:rsid w:val="00D8666A"/>
    <w:rsid w:val="00D87164"/>
    <w:rsid w:val="00D876E0"/>
    <w:rsid w:val="00D87CAE"/>
    <w:rsid w:val="00D90266"/>
    <w:rsid w:val="00D903DD"/>
    <w:rsid w:val="00D90571"/>
    <w:rsid w:val="00D91207"/>
    <w:rsid w:val="00D91562"/>
    <w:rsid w:val="00D91689"/>
    <w:rsid w:val="00D91777"/>
    <w:rsid w:val="00D919AB"/>
    <w:rsid w:val="00D91B2B"/>
    <w:rsid w:val="00D91D1C"/>
    <w:rsid w:val="00D91DEA"/>
    <w:rsid w:val="00D92187"/>
    <w:rsid w:val="00D930A9"/>
    <w:rsid w:val="00D93480"/>
    <w:rsid w:val="00D9392C"/>
    <w:rsid w:val="00D943C5"/>
    <w:rsid w:val="00D946E7"/>
    <w:rsid w:val="00D94CE3"/>
    <w:rsid w:val="00D94ED0"/>
    <w:rsid w:val="00D95056"/>
    <w:rsid w:val="00D95E32"/>
    <w:rsid w:val="00D964A0"/>
    <w:rsid w:val="00D96691"/>
    <w:rsid w:val="00D96CC7"/>
    <w:rsid w:val="00D96E5E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2F64"/>
    <w:rsid w:val="00DA327E"/>
    <w:rsid w:val="00DA349A"/>
    <w:rsid w:val="00DA3557"/>
    <w:rsid w:val="00DA37ED"/>
    <w:rsid w:val="00DA3D06"/>
    <w:rsid w:val="00DA4019"/>
    <w:rsid w:val="00DA43FC"/>
    <w:rsid w:val="00DA447A"/>
    <w:rsid w:val="00DA44EA"/>
    <w:rsid w:val="00DA4897"/>
    <w:rsid w:val="00DA48C3"/>
    <w:rsid w:val="00DA4924"/>
    <w:rsid w:val="00DA4A99"/>
    <w:rsid w:val="00DA4D03"/>
    <w:rsid w:val="00DA4D21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A7F65"/>
    <w:rsid w:val="00DB010A"/>
    <w:rsid w:val="00DB025C"/>
    <w:rsid w:val="00DB0453"/>
    <w:rsid w:val="00DB0E7F"/>
    <w:rsid w:val="00DB11A7"/>
    <w:rsid w:val="00DB12F8"/>
    <w:rsid w:val="00DB1D22"/>
    <w:rsid w:val="00DB1DD1"/>
    <w:rsid w:val="00DB1DE4"/>
    <w:rsid w:val="00DB2148"/>
    <w:rsid w:val="00DB2B13"/>
    <w:rsid w:val="00DB2D0F"/>
    <w:rsid w:val="00DB31B1"/>
    <w:rsid w:val="00DB332F"/>
    <w:rsid w:val="00DB376E"/>
    <w:rsid w:val="00DB3A55"/>
    <w:rsid w:val="00DB3FB3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65F"/>
    <w:rsid w:val="00DB69E2"/>
    <w:rsid w:val="00DB6F78"/>
    <w:rsid w:val="00DB7B7B"/>
    <w:rsid w:val="00DB7D66"/>
    <w:rsid w:val="00DC0218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DB"/>
    <w:rsid w:val="00DC3640"/>
    <w:rsid w:val="00DC51EC"/>
    <w:rsid w:val="00DC55A8"/>
    <w:rsid w:val="00DC62C9"/>
    <w:rsid w:val="00DC6BBB"/>
    <w:rsid w:val="00DC6D8B"/>
    <w:rsid w:val="00DC70B6"/>
    <w:rsid w:val="00DC7145"/>
    <w:rsid w:val="00DC7176"/>
    <w:rsid w:val="00DC7666"/>
    <w:rsid w:val="00DC7DAE"/>
    <w:rsid w:val="00DCC2EF"/>
    <w:rsid w:val="00DD033B"/>
    <w:rsid w:val="00DD075C"/>
    <w:rsid w:val="00DD09B2"/>
    <w:rsid w:val="00DD0DEE"/>
    <w:rsid w:val="00DD0E21"/>
    <w:rsid w:val="00DD1179"/>
    <w:rsid w:val="00DD1736"/>
    <w:rsid w:val="00DD1837"/>
    <w:rsid w:val="00DD1BEF"/>
    <w:rsid w:val="00DD213E"/>
    <w:rsid w:val="00DD2C3D"/>
    <w:rsid w:val="00DD312C"/>
    <w:rsid w:val="00DD3502"/>
    <w:rsid w:val="00DD3A2A"/>
    <w:rsid w:val="00DD3D34"/>
    <w:rsid w:val="00DD3E5B"/>
    <w:rsid w:val="00DD3E7A"/>
    <w:rsid w:val="00DD454D"/>
    <w:rsid w:val="00DD48E9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6DF"/>
    <w:rsid w:val="00DD6B5A"/>
    <w:rsid w:val="00DD6BC6"/>
    <w:rsid w:val="00DD7EDD"/>
    <w:rsid w:val="00DD7F43"/>
    <w:rsid w:val="00DE042A"/>
    <w:rsid w:val="00DE04BE"/>
    <w:rsid w:val="00DE08CF"/>
    <w:rsid w:val="00DE0F11"/>
    <w:rsid w:val="00DE1303"/>
    <w:rsid w:val="00DE15F0"/>
    <w:rsid w:val="00DE1FF6"/>
    <w:rsid w:val="00DE2686"/>
    <w:rsid w:val="00DE2F32"/>
    <w:rsid w:val="00DE326E"/>
    <w:rsid w:val="00DE3D26"/>
    <w:rsid w:val="00DE3FFD"/>
    <w:rsid w:val="00DE45A2"/>
    <w:rsid w:val="00DE463A"/>
    <w:rsid w:val="00DE471B"/>
    <w:rsid w:val="00DE4DEC"/>
    <w:rsid w:val="00DE58F1"/>
    <w:rsid w:val="00DE5ABC"/>
    <w:rsid w:val="00DE61E0"/>
    <w:rsid w:val="00DE68A8"/>
    <w:rsid w:val="00DE6A65"/>
    <w:rsid w:val="00DE6B2C"/>
    <w:rsid w:val="00DE6CCF"/>
    <w:rsid w:val="00DE736C"/>
    <w:rsid w:val="00DE7536"/>
    <w:rsid w:val="00DE771C"/>
    <w:rsid w:val="00DE7B81"/>
    <w:rsid w:val="00DF09CC"/>
    <w:rsid w:val="00DF1660"/>
    <w:rsid w:val="00DF17C4"/>
    <w:rsid w:val="00DF2106"/>
    <w:rsid w:val="00DF2374"/>
    <w:rsid w:val="00DF273F"/>
    <w:rsid w:val="00DF2B55"/>
    <w:rsid w:val="00DF2BDF"/>
    <w:rsid w:val="00DF2DFD"/>
    <w:rsid w:val="00DF2E36"/>
    <w:rsid w:val="00DF3145"/>
    <w:rsid w:val="00DF3E95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6C"/>
    <w:rsid w:val="00DF75C6"/>
    <w:rsid w:val="00DF77AF"/>
    <w:rsid w:val="00E0027D"/>
    <w:rsid w:val="00E00334"/>
    <w:rsid w:val="00E0074E"/>
    <w:rsid w:val="00E00DAF"/>
    <w:rsid w:val="00E01533"/>
    <w:rsid w:val="00E01B01"/>
    <w:rsid w:val="00E01B57"/>
    <w:rsid w:val="00E028C3"/>
    <w:rsid w:val="00E0322E"/>
    <w:rsid w:val="00E03394"/>
    <w:rsid w:val="00E036C3"/>
    <w:rsid w:val="00E03793"/>
    <w:rsid w:val="00E03A1E"/>
    <w:rsid w:val="00E03D19"/>
    <w:rsid w:val="00E03D51"/>
    <w:rsid w:val="00E04445"/>
    <w:rsid w:val="00E05ACC"/>
    <w:rsid w:val="00E05E4B"/>
    <w:rsid w:val="00E05EF9"/>
    <w:rsid w:val="00E05F11"/>
    <w:rsid w:val="00E05FC3"/>
    <w:rsid w:val="00E06EB5"/>
    <w:rsid w:val="00E0702F"/>
    <w:rsid w:val="00E07683"/>
    <w:rsid w:val="00E076CB"/>
    <w:rsid w:val="00E07AC5"/>
    <w:rsid w:val="00E102D9"/>
    <w:rsid w:val="00E111C2"/>
    <w:rsid w:val="00E1199B"/>
    <w:rsid w:val="00E11C9D"/>
    <w:rsid w:val="00E11F43"/>
    <w:rsid w:val="00E129F5"/>
    <w:rsid w:val="00E12E9A"/>
    <w:rsid w:val="00E13779"/>
    <w:rsid w:val="00E13D5E"/>
    <w:rsid w:val="00E14226"/>
    <w:rsid w:val="00E1485E"/>
    <w:rsid w:val="00E14BAC"/>
    <w:rsid w:val="00E14C3F"/>
    <w:rsid w:val="00E14F18"/>
    <w:rsid w:val="00E14FC9"/>
    <w:rsid w:val="00E14FE2"/>
    <w:rsid w:val="00E15683"/>
    <w:rsid w:val="00E15A1E"/>
    <w:rsid w:val="00E15A8D"/>
    <w:rsid w:val="00E15D04"/>
    <w:rsid w:val="00E15E4A"/>
    <w:rsid w:val="00E161A3"/>
    <w:rsid w:val="00E162E6"/>
    <w:rsid w:val="00E165AF"/>
    <w:rsid w:val="00E16FD6"/>
    <w:rsid w:val="00E171D2"/>
    <w:rsid w:val="00E175A0"/>
    <w:rsid w:val="00E17B3A"/>
    <w:rsid w:val="00E20645"/>
    <w:rsid w:val="00E206B0"/>
    <w:rsid w:val="00E206B3"/>
    <w:rsid w:val="00E209E5"/>
    <w:rsid w:val="00E20A17"/>
    <w:rsid w:val="00E20DD6"/>
    <w:rsid w:val="00E21237"/>
    <w:rsid w:val="00E21E33"/>
    <w:rsid w:val="00E2224D"/>
    <w:rsid w:val="00E2234C"/>
    <w:rsid w:val="00E23C36"/>
    <w:rsid w:val="00E23C8A"/>
    <w:rsid w:val="00E24687"/>
    <w:rsid w:val="00E24943"/>
    <w:rsid w:val="00E24996"/>
    <w:rsid w:val="00E24C6C"/>
    <w:rsid w:val="00E24C93"/>
    <w:rsid w:val="00E2506A"/>
    <w:rsid w:val="00E25938"/>
    <w:rsid w:val="00E25987"/>
    <w:rsid w:val="00E262E2"/>
    <w:rsid w:val="00E269C5"/>
    <w:rsid w:val="00E2752B"/>
    <w:rsid w:val="00E27590"/>
    <w:rsid w:val="00E27882"/>
    <w:rsid w:val="00E279B9"/>
    <w:rsid w:val="00E27A82"/>
    <w:rsid w:val="00E27E32"/>
    <w:rsid w:val="00E304AA"/>
    <w:rsid w:val="00E3065B"/>
    <w:rsid w:val="00E31477"/>
    <w:rsid w:val="00E31D0A"/>
    <w:rsid w:val="00E31E67"/>
    <w:rsid w:val="00E32FD7"/>
    <w:rsid w:val="00E33223"/>
    <w:rsid w:val="00E33351"/>
    <w:rsid w:val="00E33563"/>
    <w:rsid w:val="00E339D0"/>
    <w:rsid w:val="00E34194"/>
    <w:rsid w:val="00E3422C"/>
    <w:rsid w:val="00E34BCD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7B"/>
    <w:rsid w:val="00E370C9"/>
    <w:rsid w:val="00E3756B"/>
    <w:rsid w:val="00E3760F"/>
    <w:rsid w:val="00E37B06"/>
    <w:rsid w:val="00E4019E"/>
    <w:rsid w:val="00E403C5"/>
    <w:rsid w:val="00E406D2"/>
    <w:rsid w:val="00E4076A"/>
    <w:rsid w:val="00E407E3"/>
    <w:rsid w:val="00E40A19"/>
    <w:rsid w:val="00E410B3"/>
    <w:rsid w:val="00E410FE"/>
    <w:rsid w:val="00E4111E"/>
    <w:rsid w:val="00E411B5"/>
    <w:rsid w:val="00E4191C"/>
    <w:rsid w:val="00E422F4"/>
    <w:rsid w:val="00E42EC8"/>
    <w:rsid w:val="00E4370F"/>
    <w:rsid w:val="00E43E52"/>
    <w:rsid w:val="00E45598"/>
    <w:rsid w:val="00E456F2"/>
    <w:rsid w:val="00E4590C"/>
    <w:rsid w:val="00E45C87"/>
    <w:rsid w:val="00E469EB"/>
    <w:rsid w:val="00E46B81"/>
    <w:rsid w:val="00E46E5B"/>
    <w:rsid w:val="00E47172"/>
    <w:rsid w:val="00E4764B"/>
    <w:rsid w:val="00E476B3"/>
    <w:rsid w:val="00E47901"/>
    <w:rsid w:val="00E47C8C"/>
    <w:rsid w:val="00E47F38"/>
    <w:rsid w:val="00E47FE5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101"/>
    <w:rsid w:val="00E53B2B"/>
    <w:rsid w:val="00E53B9B"/>
    <w:rsid w:val="00E54612"/>
    <w:rsid w:val="00E547E7"/>
    <w:rsid w:val="00E54C6C"/>
    <w:rsid w:val="00E54D57"/>
    <w:rsid w:val="00E54E90"/>
    <w:rsid w:val="00E54F89"/>
    <w:rsid w:val="00E55F03"/>
    <w:rsid w:val="00E55F29"/>
    <w:rsid w:val="00E56271"/>
    <w:rsid w:val="00E566E6"/>
    <w:rsid w:val="00E56FF1"/>
    <w:rsid w:val="00E57165"/>
    <w:rsid w:val="00E5719E"/>
    <w:rsid w:val="00E572F3"/>
    <w:rsid w:val="00E5762B"/>
    <w:rsid w:val="00E579C7"/>
    <w:rsid w:val="00E57A77"/>
    <w:rsid w:val="00E607F1"/>
    <w:rsid w:val="00E612E6"/>
    <w:rsid w:val="00E61D72"/>
    <w:rsid w:val="00E6248E"/>
    <w:rsid w:val="00E625A9"/>
    <w:rsid w:val="00E62FE7"/>
    <w:rsid w:val="00E63030"/>
    <w:rsid w:val="00E63401"/>
    <w:rsid w:val="00E63582"/>
    <w:rsid w:val="00E6362F"/>
    <w:rsid w:val="00E63AEE"/>
    <w:rsid w:val="00E63E7F"/>
    <w:rsid w:val="00E64407"/>
    <w:rsid w:val="00E6453D"/>
    <w:rsid w:val="00E65C29"/>
    <w:rsid w:val="00E65E7B"/>
    <w:rsid w:val="00E66163"/>
    <w:rsid w:val="00E663AE"/>
    <w:rsid w:val="00E664AF"/>
    <w:rsid w:val="00E666E2"/>
    <w:rsid w:val="00E66D51"/>
    <w:rsid w:val="00E66F60"/>
    <w:rsid w:val="00E67CDB"/>
    <w:rsid w:val="00E67DC3"/>
    <w:rsid w:val="00E70838"/>
    <w:rsid w:val="00E70B20"/>
    <w:rsid w:val="00E71257"/>
    <w:rsid w:val="00E7171E"/>
    <w:rsid w:val="00E718AC"/>
    <w:rsid w:val="00E7212A"/>
    <w:rsid w:val="00E7214B"/>
    <w:rsid w:val="00E7218B"/>
    <w:rsid w:val="00E7220D"/>
    <w:rsid w:val="00E72391"/>
    <w:rsid w:val="00E73859"/>
    <w:rsid w:val="00E7398E"/>
    <w:rsid w:val="00E7486D"/>
    <w:rsid w:val="00E748CB"/>
    <w:rsid w:val="00E74ECC"/>
    <w:rsid w:val="00E750B3"/>
    <w:rsid w:val="00E752AE"/>
    <w:rsid w:val="00E7560C"/>
    <w:rsid w:val="00E7627B"/>
    <w:rsid w:val="00E765BE"/>
    <w:rsid w:val="00E76D45"/>
    <w:rsid w:val="00E77065"/>
    <w:rsid w:val="00E77355"/>
    <w:rsid w:val="00E77F68"/>
    <w:rsid w:val="00E802E6"/>
    <w:rsid w:val="00E8032E"/>
    <w:rsid w:val="00E8065A"/>
    <w:rsid w:val="00E80ABC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153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DF8"/>
    <w:rsid w:val="00E90F80"/>
    <w:rsid w:val="00E916AC"/>
    <w:rsid w:val="00E91CD0"/>
    <w:rsid w:val="00E92ADD"/>
    <w:rsid w:val="00E93D6B"/>
    <w:rsid w:val="00E94482"/>
    <w:rsid w:val="00E94706"/>
    <w:rsid w:val="00E94FA5"/>
    <w:rsid w:val="00E9520C"/>
    <w:rsid w:val="00E95A97"/>
    <w:rsid w:val="00E95C65"/>
    <w:rsid w:val="00E95C7C"/>
    <w:rsid w:val="00E95C99"/>
    <w:rsid w:val="00E96222"/>
    <w:rsid w:val="00E9694C"/>
    <w:rsid w:val="00E96BD9"/>
    <w:rsid w:val="00E9721B"/>
    <w:rsid w:val="00EA0BA2"/>
    <w:rsid w:val="00EA0DBD"/>
    <w:rsid w:val="00EA0DE3"/>
    <w:rsid w:val="00EA146F"/>
    <w:rsid w:val="00EA1E06"/>
    <w:rsid w:val="00EA1F6C"/>
    <w:rsid w:val="00EA2677"/>
    <w:rsid w:val="00EA26D9"/>
    <w:rsid w:val="00EA2767"/>
    <w:rsid w:val="00EA29E9"/>
    <w:rsid w:val="00EA2A29"/>
    <w:rsid w:val="00EA35C4"/>
    <w:rsid w:val="00EA35DF"/>
    <w:rsid w:val="00EA3770"/>
    <w:rsid w:val="00EA383C"/>
    <w:rsid w:val="00EA38D3"/>
    <w:rsid w:val="00EA3AAB"/>
    <w:rsid w:val="00EA4123"/>
    <w:rsid w:val="00EA45B5"/>
    <w:rsid w:val="00EA540A"/>
    <w:rsid w:val="00EA6478"/>
    <w:rsid w:val="00EA6B90"/>
    <w:rsid w:val="00EA6C8F"/>
    <w:rsid w:val="00EA70D7"/>
    <w:rsid w:val="00EA7527"/>
    <w:rsid w:val="00EA75C2"/>
    <w:rsid w:val="00EA788F"/>
    <w:rsid w:val="00EA790F"/>
    <w:rsid w:val="00EA7912"/>
    <w:rsid w:val="00EA7AE3"/>
    <w:rsid w:val="00EA7FA9"/>
    <w:rsid w:val="00EB01BE"/>
    <w:rsid w:val="00EB07EB"/>
    <w:rsid w:val="00EB0FEC"/>
    <w:rsid w:val="00EB0FF0"/>
    <w:rsid w:val="00EB1065"/>
    <w:rsid w:val="00EB14CA"/>
    <w:rsid w:val="00EB2170"/>
    <w:rsid w:val="00EB2412"/>
    <w:rsid w:val="00EB250B"/>
    <w:rsid w:val="00EB2AA1"/>
    <w:rsid w:val="00EB3FB8"/>
    <w:rsid w:val="00EB4769"/>
    <w:rsid w:val="00EB4791"/>
    <w:rsid w:val="00EB59FB"/>
    <w:rsid w:val="00EB5D6A"/>
    <w:rsid w:val="00EB5E4F"/>
    <w:rsid w:val="00EB5FA9"/>
    <w:rsid w:val="00EB623C"/>
    <w:rsid w:val="00EB6428"/>
    <w:rsid w:val="00EB6B9B"/>
    <w:rsid w:val="00EB7511"/>
    <w:rsid w:val="00EB754C"/>
    <w:rsid w:val="00EB7889"/>
    <w:rsid w:val="00EB7EAD"/>
    <w:rsid w:val="00EBBAF0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296"/>
    <w:rsid w:val="00EC2E6F"/>
    <w:rsid w:val="00EC37B9"/>
    <w:rsid w:val="00EC3BCC"/>
    <w:rsid w:val="00EC542C"/>
    <w:rsid w:val="00EC56A3"/>
    <w:rsid w:val="00EC5841"/>
    <w:rsid w:val="00EC58AA"/>
    <w:rsid w:val="00EC5FAD"/>
    <w:rsid w:val="00EC66B6"/>
    <w:rsid w:val="00EC6BF1"/>
    <w:rsid w:val="00EC75B4"/>
    <w:rsid w:val="00EC77E1"/>
    <w:rsid w:val="00EC796C"/>
    <w:rsid w:val="00EC7EB4"/>
    <w:rsid w:val="00ED0949"/>
    <w:rsid w:val="00ED0BFE"/>
    <w:rsid w:val="00ED0D9D"/>
    <w:rsid w:val="00ED1561"/>
    <w:rsid w:val="00ED16E2"/>
    <w:rsid w:val="00ED17EA"/>
    <w:rsid w:val="00ED1F3F"/>
    <w:rsid w:val="00ED20EE"/>
    <w:rsid w:val="00ED23AE"/>
    <w:rsid w:val="00ED2739"/>
    <w:rsid w:val="00ED2A5D"/>
    <w:rsid w:val="00ED3224"/>
    <w:rsid w:val="00ED3CEE"/>
    <w:rsid w:val="00ED3DF7"/>
    <w:rsid w:val="00ED3EDD"/>
    <w:rsid w:val="00ED4712"/>
    <w:rsid w:val="00ED4C04"/>
    <w:rsid w:val="00ED4ECE"/>
    <w:rsid w:val="00ED5562"/>
    <w:rsid w:val="00ED5C83"/>
    <w:rsid w:val="00ED60DD"/>
    <w:rsid w:val="00ED63EE"/>
    <w:rsid w:val="00ED6696"/>
    <w:rsid w:val="00ED70F5"/>
    <w:rsid w:val="00ED717C"/>
    <w:rsid w:val="00ED71CC"/>
    <w:rsid w:val="00ED75B1"/>
    <w:rsid w:val="00ED7827"/>
    <w:rsid w:val="00ED782D"/>
    <w:rsid w:val="00ED7A9E"/>
    <w:rsid w:val="00ED7F98"/>
    <w:rsid w:val="00EE08E2"/>
    <w:rsid w:val="00EE0A49"/>
    <w:rsid w:val="00EE0B71"/>
    <w:rsid w:val="00EE141D"/>
    <w:rsid w:val="00EE170F"/>
    <w:rsid w:val="00EE1CDC"/>
    <w:rsid w:val="00EE1DA4"/>
    <w:rsid w:val="00EE248E"/>
    <w:rsid w:val="00EE2614"/>
    <w:rsid w:val="00EE2CA5"/>
    <w:rsid w:val="00EE2D9B"/>
    <w:rsid w:val="00EE2F0C"/>
    <w:rsid w:val="00EE3279"/>
    <w:rsid w:val="00EE37FB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842"/>
    <w:rsid w:val="00EE5C27"/>
    <w:rsid w:val="00EE637A"/>
    <w:rsid w:val="00EE6707"/>
    <w:rsid w:val="00EE6E01"/>
    <w:rsid w:val="00EE6E17"/>
    <w:rsid w:val="00EE71CD"/>
    <w:rsid w:val="00EE7D26"/>
    <w:rsid w:val="00EF042D"/>
    <w:rsid w:val="00EF091D"/>
    <w:rsid w:val="00EF0ADE"/>
    <w:rsid w:val="00EF16BE"/>
    <w:rsid w:val="00EF28E1"/>
    <w:rsid w:val="00EF2D26"/>
    <w:rsid w:val="00EF2ED1"/>
    <w:rsid w:val="00EF31FA"/>
    <w:rsid w:val="00EF3561"/>
    <w:rsid w:val="00EF3A49"/>
    <w:rsid w:val="00EF3DD9"/>
    <w:rsid w:val="00EF41E4"/>
    <w:rsid w:val="00EF42E9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F003B7"/>
    <w:rsid w:val="00F003D6"/>
    <w:rsid w:val="00F00573"/>
    <w:rsid w:val="00F00C9E"/>
    <w:rsid w:val="00F00CDB"/>
    <w:rsid w:val="00F0136C"/>
    <w:rsid w:val="00F0164A"/>
    <w:rsid w:val="00F01B8D"/>
    <w:rsid w:val="00F01E05"/>
    <w:rsid w:val="00F01E3F"/>
    <w:rsid w:val="00F01E88"/>
    <w:rsid w:val="00F01F16"/>
    <w:rsid w:val="00F024D2"/>
    <w:rsid w:val="00F02611"/>
    <w:rsid w:val="00F02673"/>
    <w:rsid w:val="00F02BDE"/>
    <w:rsid w:val="00F03456"/>
    <w:rsid w:val="00F03464"/>
    <w:rsid w:val="00F03615"/>
    <w:rsid w:val="00F04476"/>
    <w:rsid w:val="00F045EB"/>
    <w:rsid w:val="00F053BF"/>
    <w:rsid w:val="00F05463"/>
    <w:rsid w:val="00F058B0"/>
    <w:rsid w:val="00F058C2"/>
    <w:rsid w:val="00F05D15"/>
    <w:rsid w:val="00F05E2C"/>
    <w:rsid w:val="00F065AC"/>
    <w:rsid w:val="00F068DA"/>
    <w:rsid w:val="00F06BA7"/>
    <w:rsid w:val="00F06CA0"/>
    <w:rsid w:val="00F07449"/>
    <w:rsid w:val="00F074EB"/>
    <w:rsid w:val="00F07C0C"/>
    <w:rsid w:val="00F07DAA"/>
    <w:rsid w:val="00F10050"/>
    <w:rsid w:val="00F1052F"/>
    <w:rsid w:val="00F10850"/>
    <w:rsid w:val="00F10FEA"/>
    <w:rsid w:val="00F1129E"/>
    <w:rsid w:val="00F115DA"/>
    <w:rsid w:val="00F12181"/>
    <w:rsid w:val="00F1266A"/>
    <w:rsid w:val="00F12F7A"/>
    <w:rsid w:val="00F12F94"/>
    <w:rsid w:val="00F1322E"/>
    <w:rsid w:val="00F133D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2F3"/>
    <w:rsid w:val="00F1743E"/>
    <w:rsid w:val="00F17597"/>
    <w:rsid w:val="00F17B85"/>
    <w:rsid w:val="00F17FA7"/>
    <w:rsid w:val="00F203B5"/>
    <w:rsid w:val="00F2067E"/>
    <w:rsid w:val="00F20CAC"/>
    <w:rsid w:val="00F2134B"/>
    <w:rsid w:val="00F21CE8"/>
    <w:rsid w:val="00F23276"/>
    <w:rsid w:val="00F240BD"/>
    <w:rsid w:val="00F24B87"/>
    <w:rsid w:val="00F24D40"/>
    <w:rsid w:val="00F25712"/>
    <w:rsid w:val="00F25C01"/>
    <w:rsid w:val="00F26014"/>
    <w:rsid w:val="00F26043"/>
    <w:rsid w:val="00F2651A"/>
    <w:rsid w:val="00F269F1"/>
    <w:rsid w:val="00F3006F"/>
    <w:rsid w:val="00F305B2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E0D"/>
    <w:rsid w:val="00F35993"/>
    <w:rsid w:val="00F365A3"/>
    <w:rsid w:val="00F3661C"/>
    <w:rsid w:val="00F369A2"/>
    <w:rsid w:val="00F37102"/>
    <w:rsid w:val="00F37ABE"/>
    <w:rsid w:val="00F40031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413F"/>
    <w:rsid w:val="00F4458D"/>
    <w:rsid w:val="00F44C84"/>
    <w:rsid w:val="00F44E29"/>
    <w:rsid w:val="00F44F04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B38"/>
    <w:rsid w:val="00F51CDC"/>
    <w:rsid w:val="00F52046"/>
    <w:rsid w:val="00F5221D"/>
    <w:rsid w:val="00F526C7"/>
    <w:rsid w:val="00F53241"/>
    <w:rsid w:val="00F53465"/>
    <w:rsid w:val="00F5364E"/>
    <w:rsid w:val="00F53B62"/>
    <w:rsid w:val="00F53BE5"/>
    <w:rsid w:val="00F53E7C"/>
    <w:rsid w:val="00F53F8F"/>
    <w:rsid w:val="00F54091"/>
    <w:rsid w:val="00F548E2"/>
    <w:rsid w:val="00F550DA"/>
    <w:rsid w:val="00F5530F"/>
    <w:rsid w:val="00F554EB"/>
    <w:rsid w:val="00F5597A"/>
    <w:rsid w:val="00F55D3D"/>
    <w:rsid w:val="00F55DE1"/>
    <w:rsid w:val="00F568D6"/>
    <w:rsid w:val="00F56AE4"/>
    <w:rsid w:val="00F56B59"/>
    <w:rsid w:val="00F570FA"/>
    <w:rsid w:val="00F57145"/>
    <w:rsid w:val="00F5735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401"/>
    <w:rsid w:val="00F63436"/>
    <w:rsid w:val="00F6386D"/>
    <w:rsid w:val="00F63F30"/>
    <w:rsid w:val="00F643DF"/>
    <w:rsid w:val="00F64D26"/>
    <w:rsid w:val="00F65F1A"/>
    <w:rsid w:val="00F65F78"/>
    <w:rsid w:val="00F6642D"/>
    <w:rsid w:val="00F66631"/>
    <w:rsid w:val="00F66D53"/>
    <w:rsid w:val="00F66E1A"/>
    <w:rsid w:val="00F66E1C"/>
    <w:rsid w:val="00F670E2"/>
    <w:rsid w:val="00F67C4D"/>
    <w:rsid w:val="00F67CD9"/>
    <w:rsid w:val="00F67F67"/>
    <w:rsid w:val="00F7001C"/>
    <w:rsid w:val="00F7036C"/>
    <w:rsid w:val="00F707BE"/>
    <w:rsid w:val="00F712A3"/>
    <w:rsid w:val="00F71305"/>
    <w:rsid w:val="00F71779"/>
    <w:rsid w:val="00F71791"/>
    <w:rsid w:val="00F71AB1"/>
    <w:rsid w:val="00F71D13"/>
    <w:rsid w:val="00F71EA8"/>
    <w:rsid w:val="00F71FCF"/>
    <w:rsid w:val="00F72984"/>
    <w:rsid w:val="00F72E28"/>
    <w:rsid w:val="00F73F3A"/>
    <w:rsid w:val="00F740FF"/>
    <w:rsid w:val="00F74A84"/>
    <w:rsid w:val="00F752B5"/>
    <w:rsid w:val="00F757D6"/>
    <w:rsid w:val="00F75AA3"/>
    <w:rsid w:val="00F75B5B"/>
    <w:rsid w:val="00F75FED"/>
    <w:rsid w:val="00F7603B"/>
    <w:rsid w:val="00F7627D"/>
    <w:rsid w:val="00F765AE"/>
    <w:rsid w:val="00F76D01"/>
    <w:rsid w:val="00F76EDB"/>
    <w:rsid w:val="00F774A3"/>
    <w:rsid w:val="00F7798C"/>
    <w:rsid w:val="00F800BA"/>
    <w:rsid w:val="00F800E6"/>
    <w:rsid w:val="00F806CD"/>
    <w:rsid w:val="00F80757"/>
    <w:rsid w:val="00F80E75"/>
    <w:rsid w:val="00F81091"/>
    <w:rsid w:val="00F81105"/>
    <w:rsid w:val="00F81214"/>
    <w:rsid w:val="00F81825"/>
    <w:rsid w:val="00F81B7F"/>
    <w:rsid w:val="00F81E26"/>
    <w:rsid w:val="00F82145"/>
    <w:rsid w:val="00F82595"/>
    <w:rsid w:val="00F841FC"/>
    <w:rsid w:val="00F8440B"/>
    <w:rsid w:val="00F84437"/>
    <w:rsid w:val="00F847E0"/>
    <w:rsid w:val="00F84D65"/>
    <w:rsid w:val="00F854E7"/>
    <w:rsid w:val="00F85726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1F7"/>
    <w:rsid w:val="00F913B2"/>
    <w:rsid w:val="00F913D3"/>
    <w:rsid w:val="00F914FC"/>
    <w:rsid w:val="00F91792"/>
    <w:rsid w:val="00F924B4"/>
    <w:rsid w:val="00F927A4"/>
    <w:rsid w:val="00F928F4"/>
    <w:rsid w:val="00F93367"/>
    <w:rsid w:val="00F9338F"/>
    <w:rsid w:val="00F94100"/>
    <w:rsid w:val="00F943C4"/>
    <w:rsid w:val="00F9453C"/>
    <w:rsid w:val="00F9479B"/>
    <w:rsid w:val="00F953D4"/>
    <w:rsid w:val="00F9550E"/>
    <w:rsid w:val="00F95B97"/>
    <w:rsid w:val="00F96062"/>
    <w:rsid w:val="00F9625E"/>
    <w:rsid w:val="00F96401"/>
    <w:rsid w:val="00F96B17"/>
    <w:rsid w:val="00F97BCE"/>
    <w:rsid w:val="00F97D44"/>
    <w:rsid w:val="00FA04D7"/>
    <w:rsid w:val="00FA05B8"/>
    <w:rsid w:val="00FA102A"/>
    <w:rsid w:val="00FA10E9"/>
    <w:rsid w:val="00FA1175"/>
    <w:rsid w:val="00FA124B"/>
    <w:rsid w:val="00FA1DBB"/>
    <w:rsid w:val="00FA21A5"/>
    <w:rsid w:val="00FA2207"/>
    <w:rsid w:val="00FA224D"/>
    <w:rsid w:val="00FA2B87"/>
    <w:rsid w:val="00FA2B9A"/>
    <w:rsid w:val="00FA31ED"/>
    <w:rsid w:val="00FA35FC"/>
    <w:rsid w:val="00FA3647"/>
    <w:rsid w:val="00FA39A1"/>
    <w:rsid w:val="00FA42D1"/>
    <w:rsid w:val="00FA42EA"/>
    <w:rsid w:val="00FA4684"/>
    <w:rsid w:val="00FA46EC"/>
    <w:rsid w:val="00FA49AF"/>
    <w:rsid w:val="00FA4B3A"/>
    <w:rsid w:val="00FA51A9"/>
    <w:rsid w:val="00FA5308"/>
    <w:rsid w:val="00FA53FA"/>
    <w:rsid w:val="00FA556B"/>
    <w:rsid w:val="00FA56BD"/>
    <w:rsid w:val="00FA56C0"/>
    <w:rsid w:val="00FA5848"/>
    <w:rsid w:val="00FA5998"/>
    <w:rsid w:val="00FA60CF"/>
    <w:rsid w:val="00FA6469"/>
    <w:rsid w:val="00FA67E4"/>
    <w:rsid w:val="00FA6A75"/>
    <w:rsid w:val="00FA7702"/>
    <w:rsid w:val="00FA7A9F"/>
    <w:rsid w:val="00FA7CB1"/>
    <w:rsid w:val="00FA7E97"/>
    <w:rsid w:val="00FB0022"/>
    <w:rsid w:val="00FB0418"/>
    <w:rsid w:val="00FB0969"/>
    <w:rsid w:val="00FB0AF6"/>
    <w:rsid w:val="00FB13B8"/>
    <w:rsid w:val="00FB1555"/>
    <w:rsid w:val="00FB1737"/>
    <w:rsid w:val="00FB21BD"/>
    <w:rsid w:val="00FB29DD"/>
    <w:rsid w:val="00FB2B79"/>
    <w:rsid w:val="00FB2F1D"/>
    <w:rsid w:val="00FB3164"/>
    <w:rsid w:val="00FB318E"/>
    <w:rsid w:val="00FB33DC"/>
    <w:rsid w:val="00FB36CB"/>
    <w:rsid w:val="00FB441A"/>
    <w:rsid w:val="00FB4468"/>
    <w:rsid w:val="00FB4FF6"/>
    <w:rsid w:val="00FB50E1"/>
    <w:rsid w:val="00FB521D"/>
    <w:rsid w:val="00FB611E"/>
    <w:rsid w:val="00FB64C9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E49"/>
    <w:rsid w:val="00FC3794"/>
    <w:rsid w:val="00FC3A4B"/>
    <w:rsid w:val="00FC3BF0"/>
    <w:rsid w:val="00FC3E84"/>
    <w:rsid w:val="00FC3F2B"/>
    <w:rsid w:val="00FC410C"/>
    <w:rsid w:val="00FC4CA0"/>
    <w:rsid w:val="00FC5550"/>
    <w:rsid w:val="00FC58AC"/>
    <w:rsid w:val="00FC5BD6"/>
    <w:rsid w:val="00FC6201"/>
    <w:rsid w:val="00FC64A0"/>
    <w:rsid w:val="00FC7260"/>
    <w:rsid w:val="00FC744C"/>
    <w:rsid w:val="00FC7A20"/>
    <w:rsid w:val="00FC7C9A"/>
    <w:rsid w:val="00FD07FB"/>
    <w:rsid w:val="00FD0C9D"/>
    <w:rsid w:val="00FD10C1"/>
    <w:rsid w:val="00FD1EAE"/>
    <w:rsid w:val="00FD22E3"/>
    <w:rsid w:val="00FD23A6"/>
    <w:rsid w:val="00FD2E2B"/>
    <w:rsid w:val="00FD2FC6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2B2"/>
    <w:rsid w:val="00FD6DA5"/>
    <w:rsid w:val="00FD7665"/>
    <w:rsid w:val="00FD7756"/>
    <w:rsid w:val="00FDBC72"/>
    <w:rsid w:val="00FE0150"/>
    <w:rsid w:val="00FE034A"/>
    <w:rsid w:val="00FE066A"/>
    <w:rsid w:val="00FE0754"/>
    <w:rsid w:val="00FE107E"/>
    <w:rsid w:val="00FE1093"/>
    <w:rsid w:val="00FE12AA"/>
    <w:rsid w:val="00FE151C"/>
    <w:rsid w:val="00FE1799"/>
    <w:rsid w:val="00FE17F7"/>
    <w:rsid w:val="00FE1B4B"/>
    <w:rsid w:val="00FE1F42"/>
    <w:rsid w:val="00FE29BD"/>
    <w:rsid w:val="00FE2C9F"/>
    <w:rsid w:val="00FE2CBF"/>
    <w:rsid w:val="00FE2F44"/>
    <w:rsid w:val="00FE3449"/>
    <w:rsid w:val="00FE34FA"/>
    <w:rsid w:val="00FE399F"/>
    <w:rsid w:val="00FE3E45"/>
    <w:rsid w:val="00FE4AFE"/>
    <w:rsid w:val="00FE4DA1"/>
    <w:rsid w:val="00FE50DC"/>
    <w:rsid w:val="00FE55A5"/>
    <w:rsid w:val="00FE5C59"/>
    <w:rsid w:val="00FE5D08"/>
    <w:rsid w:val="00FE5EE4"/>
    <w:rsid w:val="00FE6071"/>
    <w:rsid w:val="00FE632D"/>
    <w:rsid w:val="00FE6361"/>
    <w:rsid w:val="00FE6DB2"/>
    <w:rsid w:val="00FE7467"/>
    <w:rsid w:val="00FE74BA"/>
    <w:rsid w:val="00FE77FE"/>
    <w:rsid w:val="00FE783A"/>
    <w:rsid w:val="00FE7F10"/>
    <w:rsid w:val="00FF07B6"/>
    <w:rsid w:val="00FF094F"/>
    <w:rsid w:val="00FF0B3E"/>
    <w:rsid w:val="00FF0F77"/>
    <w:rsid w:val="00FF0FDA"/>
    <w:rsid w:val="00FF11F0"/>
    <w:rsid w:val="00FF1F97"/>
    <w:rsid w:val="00FF232E"/>
    <w:rsid w:val="00FF26B6"/>
    <w:rsid w:val="00FF276A"/>
    <w:rsid w:val="00FF2B35"/>
    <w:rsid w:val="00FF2C7C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5C88"/>
    <w:rsid w:val="00FF610C"/>
    <w:rsid w:val="00FF624D"/>
    <w:rsid w:val="00FF69BC"/>
    <w:rsid w:val="00FF6DD6"/>
    <w:rsid w:val="00FF6FF2"/>
    <w:rsid w:val="00FF7491"/>
    <w:rsid w:val="00FF7D30"/>
    <w:rsid w:val="0102F965"/>
    <w:rsid w:val="0110910F"/>
    <w:rsid w:val="011B0643"/>
    <w:rsid w:val="01576C14"/>
    <w:rsid w:val="0171D4F9"/>
    <w:rsid w:val="01733610"/>
    <w:rsid w:val="0189F9FC"/>
    <w:rsid w:val="01916EE0"/>
    <w:rsid w:val="01B61E45"/>
    <w:rsid w:val="01B90CD1"/>
    <w:rsid w:val="01C90341"/>
    <w:rsid w:val="01CAAB32"/>
    <w:rsid w:val="01CD8B98"/>
    <w:rsid w:val="01CE04F1"/>
    <w:rsid w:val="01DA4247"/>
    <w:rsid w:val="01E91AF4"/>
    <w:rsid w:val="01EDFC24"/>
    <w:rsid w:val="02037FB1"/>
    <w:rsid w:val="021AE9A4"/>
    <w:rsid w:val="022C4FCA"/>
    <w:rsid w:val="02398329"/>
    <w:rsid w:val="025FF4D5"/>
    <w:rsid w:val="02624DBF"/>
    <w:rsid w:val="02641883"/>
    <w:rsid w:val="0268CD44"/>
    <w:rsid w:val="026ADB98"/>
    <w:rsid w:val="02976922"/>
    <w:rsid w:val="02991C4D"/>
    <w:rsid w:val="02AD2E01"/>
    <w:rsid w:val="02AD83D4"/>
    <w:rsid w:val="02C3AA0D"/>
    <w:rsid w:val="02C851FE"/>
    <w:rsid w:val="02C98213"/>
    <w:rsid w:val="02D958D8"/>
    <w:rsid w:val="02E883C0"/>
    <w:rsid w:val="02FDDFD3"/>
    <w:rsid w:val="02FF12B2"/>
    <w:rsid w:val="03022E1A"/>
    <w:rsid w:val="031F4A9A"/>
    <w:rsid w:val="0358D157"/>
    <w:rsid w:val="035CD3FA"/>
    <w:rsid w:val="036A30B0"/>
    <w:rsid w:val="0370FBF2"/>
    <w:rsid w:val="03825EB2"/>
    <w:rsid w:val="039B5257"/>
    <w:rsid w:val="03B80670"/>
    <w:rsid w:val="03D53F4F"/>
    <w:rsid w:val="04214D92"/>
    <w:rsid w:val="0448BFB8"/>
    <w:rsid w:val="04556A1E"/>
    <w:rsid w:val="045FEBE1"/>
    <w:rsid w:val="04608E7C"/>
    <w:rsid w:val="04620000"/>
    <w:rsid w:val="046F1A54"/>
    <w:rsid w:val="047AEF9E"/>
    <w:rsid w:val="048022A6"/>
    <w:rsid w:val="0480F21C"/>
    <w:rsid w:val="04922D82"/>
    <w:rsid w:val="04DD3C1C"/>
    <w:rsid w:val="04E0C35A"/>
    <w:rsid w:val="04F3BF9A"/>
    <w:rsid w:val="04F738A7"/>
    <w:rsid w:val="050FE6D5"/>
    <w:rsid w:val="05458B9A"/>
    <w:rsid w:val="056EB3C2"/>
    <w:rsid w:val="05952337"/>
    <w:rsid w:val="05A5557F"/>
    <w:rsid w:val="05A651FE"/>
    <w:rsid w:val="05C6562C"/>
    <w:rsid w:val="05DB0B7E"/>
    <w:rsid w:val="05FBBC42"/>
    <w:rsid w:val="060764D2"/>
    <w:rsid w:val="062B4EA5"/>
    <w:rsid w:val="06310E39"/>
    <w:rsid w:val="067EC8C5"/>
    <w:rsid w:val="06832EC5"/>
    <w:rsid w:val="0688647E"/>
    <w:rsid w:val="0689B3B6"/>
    <w:rsid w:val="06A502F9"/>
    <w:rsid w:val="06A67DC0"/>
    <w:rsid w:val="06AE335A"/>
    <w:rsid w:val="06AEE15F"/>
    <w:rsid w:val="06D27E42"/>
    <w:rsid w:val="0707C172"/>
    <w:rsid w:val="071CAF9F"/>
    <w:rsid w:val="0736BB11"/>
    <w:rsid w:val="073FCEE2"/>
    <w:rsid w:val="0742FC5B"/>
    <w:rsid w:val="076C79E3"/>
    <w:rsid w:val="076D5AF1"/>
    <w:rsid w:val="07783CD4"/>
    <w:rsid w:val="079F1487"/>
    <w:rsid w:val="07B41830"/>
    <w:rsid w:val="07B478BC"/>
    <w:rsid w:val="07C351AF"/>
    <w:rsid w:val="07E810CE"/>
    <w:rsid w:val="07E9FA9F"/>
    <w:rsid w:val="0800ACC3"/>
    <w:rsid w:val="080518EE"/>
    <w:rsid w:val="0805CEC4"/>
    <w:rsid w:val="081567AE"/>
    <w:rsid w:val="08279ED2"/>
    <w:rsid w:val="082E9D44"/>
    <w:rsid w:val="083695BF"/>
    <w:rsid w:val="08478797"/>
    <w:rsid w:val="084B064A"/>
    <w:rsid w:val="084CCEFD"/>
    <w:rsid w:val="085CB92F"/>
    <w:rsid w:val="085F5184"/>
    <w:rsid w:val="08634251"/>
    <w:rsid w:val="0875F78E"/>
    <w:rsid w:val="08A391D3"/>
    <w:rsid w:val="08A5BFCB"/>
    <w:rsid w:val="08A5D618"/>
    <w:rsid w:val="08BABB70"/>
    <w:rsid w:val="08C2532F"/>
    <w:rsid w:val="08E47A06"/>
    <w:rsid w:val="08EE1CC4"/>
    <w:rsid w:val="09112C01"/>
    <w:rsid w:val="09158D22"/>
    <w:rsid w:val="092BA361"/>
    <w:rsid w:val="09336E2E"/>
    <w:rsid w:val="094C050D"/>
    <w:rsid w:val="0950491D"/>
    <w:rsid w:val="0964A34B"/>
    <w:rsid w:val="09675D75"/>
    <w:rsid w:val="098A64DA"/>
    <w:rsid w:val="098B0036"/>
    <w:rsid w:val="0991E9AE"/>
    <w:rsid w:val="09967234"/>
    <w:rsid w:val="09A93BE0"/>
    <w:rsid w:val="09B2FC41"/>
    <w:rsid w:val="09BDAF89"/>
    <w:rsid w:val="09D01497"/>
    <w:rsid w:val="09D8604C"/>
    <w:rsid w:val="09D89F83"/>
    <w:rsid w:val="09E2F2F0"/>
    <w:rsid w:val="0A08F233"/>
    <w:rsid w:val="0A2CB2B1"/>
    <w:rsid w:val="0A3945AE"/>
    <w:rsid w:val="0A3F6234"/>
    <w:rsid w:val="0A671477"/>
    <w:rsid w:val="0A719218"/>
    <w:rsid w:val="0A9BE586"/>
    <w:rsid w:val="0A9E6193"/>
    <w:rsid w:val="0AAD71BC"/>
    <w:rsid w:val="0AD23409"/>
    <w:rsid w:val="0AD5AEBB"/>
    <w:rsid w:val="0AE215AC"/>
    <w:rsid w:val="0AEEB627"/>
    <w:rsid w:val="0AF53411"/>
    <w:rsid w:val="0AF79872"/>
    <w:rsid w:val="0AFF50C6"/>
    <w:rsid w:val="0B16E923"/>
    <w:rsid w:val="0B42F398"/>
    <w:rsid w:val="0B5724A6"/>
    <w:rsid w:val="0B5FAE7D"/>
    <w:rsid w:val="0B8C2A0D"/>
    <w:rsid w:val="0B92F950"/>
    <w:rsid w:val="0BA87F32"/>
    <w:rsid w:val="0BAD0405"/>
    <w:rsid w:val="0BBC36AE"/>
    <w:rsid w:val="0BBE1788"/>
    <w:rsid w:val="0BC48E4A"/>
    <w:rsid w:val="0BE435C7"/>
    <w:rsid w:val="0BF427BC"/>
    <w:rsid w:val="0BF43D9E"/>
    <w:rsid w:val="0C11A2E7"/>
    <w:rsid w:val="0C17971F"/>
    <w:rsid w:val="0C4226BE"/>
    <w:rsid w:val="0C590BD7"/>
    <w:rsid w:val="0C638DDC"/>
    <w:rsid w:val="0C6A6935"/>
    <w:rsid w:val="0C7127DF"/>
    <w:rsid w:val="0C86CEFF"/>
    <w:rsid w:val="0C9B7380"/>
    <w:rsid w:val="0CA36E8B"/>
    <w:rsid w:val="0CD331C3"/>
    <w:rsid w:val="0CDF5352"/>
    <w:rsid w:val="0CFA039D"/>
    <w:rsid w:val="0CFBEC16"/>
    <w:rsid w:val="0D02782C"/>
    <w:rsid w:val="0D1CB051"/>
    <w:rsid w:val="0D1F15EA"/>
    <w:rsid w:val="0D60C245"/>
    <w:rsid w:val="0D61EEFB"/>
    <w:rsid w:val="0D69B244"/>
    <w:rsid w:val="0D6D2F83"/>
    <w:rsid w:val="0D71E6B4"/>
    <w:rsid w:val="0D7852F4"/>
    <w:rsid w:val="0D7E0DEA"/>
    <w:rsid w:val="0D806C7A"/>
    <w:rsid w:val="0D82E123"/>
    <w:rsid w:val="0DD9FB11"/>
    <w:rsid w:val="0DEDB5F2"/>
    <w:rsid w:val="0E08DAE2"/>
    <w:rsid w:val="0E0A9F8A"/>
    <w:rsid w:val="0E0CF840"/>
    <w:rsid w:val="0E48E772"/>
    <w:rsid w:val="0E4AD900"/>
    <w:rsid w:val="0E56C6EB"/>
    <w:rsid w:val="0E620CB4"/>
    <w:rsid w:val="0E83918B"/>
    <w:rsid w:val="0EBF59AD"/>
    <w:rsid w:val="0ED225BA"/>
    <w:rsid w:val="0ED55B00"/>
    <w:rsid w:val="0EE4A5EC"/>
    <w:rsid w:val="0EF6F123"/>
    <w:rsid w:val="0F03B7B6"/>
    <w:rsid w:val="0F12D357"/>
    <w:rsid w:val="0F29B429"/>
    <w:rsid w:val="0F2A651D"/>
    <w:rsid w:val="0F2E12DA"/>
    <w:rsid w:val="0F35FEE6"/>
    <w:rsid w:val="0F392CB8"/>
    <w:rsid w:val="0F3DA26F"/>
    <w:rsid w:val="0F4AD6A6"/>
    <w:rsid w:val="0F5F13BB"/>
    <w:rsid w:val="0F69762E"/>
    <w:rsid w:val="0F6B76B3"/>
    <w:rsid w:val="0F8DB84B"/>
    <w:rsid w:val="0F9DE3C3"/>
    <w:rsid w:val="0FB00D80"/>
    <w:rsid w:val="0FB1C7E8"/>
    <w:rsid w:val="0FBB7CA3"/>
    <w:rsid w:val="0FBF57D0"/>
    <w:rsid w:val="0FD7BC78"/>
    <w:rsid w:val="0FE2B02B"/>
    <w:rsid w:val="1006DE11"/>
    <w:rsid w:val="100CA685"/>
    <w:rsid w:val="1047BD40"/>
    <w:rsid w:val="10766140"/>
    <w:rsid w:val="10806F7F"/>
    <w:rsid w:val="10810B0C"/>
    <w:rsid w:val="10A3D8ED"/>
    <w:rsid w:val="10AEA3B8"/>
    <w:rsid w:val="10B3E09F"/>
    <w:rsid w:val="10D929D8"/>
    <w:rsid w:val="10DEB746"/>
    <w:rsid w:val="10E9B375"/>
    <w:rsid w:val="10EDF2B8"/>
    <w:rsid w:val="110CEB0E"/>
    <w:rsid w:val="1116B503"/>
    <w:rsid w:val="1125B577"/>
    <w:rsid w:val="113F5C5F"/>
    <w:rsid w:val="114F1AB4"/>
    <w:rsid w:val="11531B0A"/>
    <w:rsid w:val="115B1EFE"/>
    <w:rsid w:val="11634057"/>
    <w:rsid w:val="1176D314"/>
    <w:rsid w:val="117A45A7"/>
    <w:rsid w:val="1195D9C5"/>
    <w:rsid w:val="11997C2A"/>
    <w:rsid w:val="119C4A25"/>
    <w:rsid w:val="119DE2FE"/>
    <w:rsid w:val="11B6EED9"/>
    <w:rsid w:val="11B72784"/>
    <w:rsid w:val="11C2CCC7"/>
    <w:rsid w:val="11DD5663"/>
    <w:rsid w:val="11E921C4"/>
    <w:rsid w:val="11EB9468"/>
    <w:rsid w:val="11FADA01"/>
    <w:rsid w:val="1202A941"/>
    <w:rsid w:val="121A94ED"/>
    <w:rsid w:val="121F8D40"/>
    <w:rsid w:val="122F8A6C"/>
    <w:rsid w:val="1237E6EC"/>
    <w:rsid w:val="123A07D8"/>
    <w:rsid w:val="1245F9C8"/>
    <w:rsid w:val="12517F0D"/>
    <w:rsid w:val="1255FAAD"/>
    <w:rsid w:val="125CCB20"/>
    <w:rsid w:val="12684F72"/>
    <w:rsid w:val="127B0DFC"/>
    <w:rsid w:val="127BFBC5"/>
    <w:rsid w:val="12854D1E"/>
    <w:rsid w:val="12B07924"/>
    <w:rsid w:val="12B40729"/>
    <w:rsid w:val="12E958EC"/>
    <w:rsid w:val="1301E781"/>
    <w:rsid w:val="131DA7B8"/>
    <w:rsid w:val="132119B2"/>
    <w:rsid w:val="133C47A6"/>
    <w:rsid w:val="134C1686"/>
    <w:rsid w:val="1354697B"/>
    <w:rsid w:val="135A24DA"/>
    <w:rsid w:val="1368D1AA"/>
    <w:rsid w:val="137A7B80"/>
    <w:rsid w:val="138490E4"/>
    <w:rsid w:val="138A0811"/>
    <w:rsid w:val="13A42A9A"/>
    <w:rsid w:val="13A7019D"/>
    <w:rsid w:val="13B666D5"/>
    <w:rsid w:val="13D4E032"/>
    <w:rsid w:val="13EDB33E"/>
    <w:rsid w:val="140677CB"/>
    <w:rsid w:val="14087FE6"/>
    <w:rsid w:val="141FECBD"/>
    <w:rsid w:val="1425FF81"/>
    <w:rsid w:val="144595E2"/>
    <w:rsid w:val="144F9D3F"/>
    <w:rsid w:val="145F10F8"/>
    <w:rsid w:val="14646896"/>
    <w:rsid w:val="14677160"/>
    <w:rsid w:val="14776B61"/>
    <w:rsid w:val="149581FA"/>
    <w:rsid w:val="1495E1C6"/>
    <w:rsid w:val="149F42A0"/>
    <w:rsid w:val="14C9B8AF"/>
    <w:rsid w:val="14CE2CC0"/>
    <w:rsid w:val="14ED9B74"/>
    <w:rsid w:val="1510AB80"/>
    <w:rsid w:val="151C1FE7"/>
    <w:rsid w:val="1522DBDA"/>
    <w:rsid w:val="1536DD25"/>
    <w:rsid w:val="156D9A77"/>
    <w:rsid w:val="1576A4F1"/>
    <w:rsid w:val="1594B99D"/>
    <w:rsid w:val="1596E790"/>
    <w:rsid w:val="15B2CB68"/>
    <w:rsid w:val="15C6A167"/>
    <w:rsid w:val="15CEB160"/>
    <w:rsid w:val="15D2475D"/>
    <w:rsid w:val="15DF956C"/>
    <w:rsid w:val="15E1D2D3"/>
    <w:rsid w:val="15EB6108"/>
    <w:rsid w:val="16316EC9"/>
    <w:rsid w:val="16368152"/>
    <w:rsid w:val="16507D95"/>
    <w:rsid w:val="16823880"/>
    <w:rsid w:val="168F28E2"/>
    <w:rsid w:val="16973AEC"/>
    <w:rsid w:val="16BAA463"/>
    <w:rsid w:val="16C58CBF"/>
    <w:rsid w:val="16D9EA96"/>
    <w:rsid w:val="16DAC669"/>
    <w:rsid w:val="170996BE"/>
    <w:rsid w:val="171813AC"/>
    <w:rsid w:val="1737CE94"/>
    <w:rsid w:val="173EB260"/>
    <w:rsid w:val="174D5EBD"/>
    <w:rsid w:val="1759293E"/>
    <w:rsid w:val="17597043"/>
    <w:rsid w:val="17795856"/>
    <w:rsid w:val="17834C98"/>
    <w:rsid w:val="17883266"/>
    <w:rsid w:val="178E6501"/>
    <w:rsid w:val="17A262D6"/>
    <w:rsid w:val="17A69283"/>
    <w:rsid w:val="17D1C385"/>
    <w:rsid w:val="17D9AA4C"/>
    <w:rsid w:val="17E17F54"/>
    <w:rsid w:val="17F7C50E"/>
    <w:rsid w:val="1806221E"/>
    <w:rsid w:val="180E6485"/>
    <w:rsid w:val="18115BDF"/>
    <w:rsid w:val="181A5A8A"/>
    <w:rsid w:val="18340135"/>
    <w:rsid w:val="1841E465"/>
    <w:rsid w:val="18442373"/>
    <w:rsid w:val="18518C07"/>
    <w:rsid w:val="185C33C7"/>
    <w:rsid w:val="186314E9"/>
    <w:rsid w:val="186655EB"/>
    <w:rsid w:val="186E7DE7"/>
    <w:rsid w:val="187741AE"/>
    <w:rsid w:val="187F08D3"/>
    <w:rsid w:val="18801C4E"/>
    <w:rsid w:val="188400CE"/>
    <w:rsid w:val="188D3DAF"/>
    <w:rsid w:val="18915AB0"/>
    <w:rsid w:val="18A7A54B"/>
    <w:rsid w:val="18E1F2CB"/>
    <w:rsid w:val="18F381F0"/>
    <w:rsid w:val="1906A02F"/>
    <w:rsid w:val="192B378B"/>
    <w:rsid w:val="1943D198"/>
    <w:rsid w:val="1951296D"/>
    <w:rsid w:val="195E1BF1"/>
    <w:rsid w:val="19615371"/>
    <w:rsid w:val="196E664F"/>
    <w:rsid w:val="197AD62E"/>
    <w:rsid w:val="19A1F27F"/>
    <w:rsid w:val="19AEEE70"/>
    <w:rsid w:val="19B9347F"/>
    <w:rsid w:val="19C5BE5B"/>
    <w:rsid w:val="19CB5DAD"/>
    <w:rsid w:val="19E0C250"/>
    <w:rsid w:val="19F8037C"/>
    <w:rsid w:val="19FB2923"/>
    <w:rsid w:val="1A1F3B7C"/>
    <w:rsid w:val="1A287BAE"/>
    <w:rsid w:val="1A3BB40A"/>
    <w:rsid w:val="1A4140A7"/>
    <w:rsid w:val="1A47FF3C"/>
    <w:rsid w:val="1A5756FE"/>
    <w:rsid w:val="1A5C0473"/>
    <w:rsid w:val="1A8293A9"/>
    <w:rsid w:val="1AABF0A7"/>
    <w:rsid w:val="1AAC1770"/>
    <w:rsid w:val="1AB3E3A9"/>
    <w:rsid w:val="1ABE9B7A"/>
    <w:rsid w:val="1AD1177A"/>
    <w:rsid w:val="1ADA4F9D"/>
    <w:rsid w:val="1AE26E6B"/>
    <w:rsid w:val="1AEC0C45"/>
    <w:rsid w:val="1B10627E"/>
    <w:rsid w:val="1B16E77F"/>
    <w:rsid w:val="1B1B4354"/>
    <w:rsid w:val="1B257B09"/>
    <w:rsid w:val="1B428C65"/>
    <w:rsid w:val="1B4F4750"/>
    <w:rsid w:val="1B50F6A2"/>
    <w:rsid w:val="1B7A76BE"/>
    <w:rsid w:val="1B7BC435"/>
    <w:rsid w:val="1B7DBA1F"/>
    <w:rsid w:val="1B7FA374"/>
    <w:rsid w:val="1B84C2E0"/>
    <w:rsid w:val="1B88DF0D"/>
    <w:rsid w:val="1B93AD82"/>
    <w:rsid w:val="1BAC5EF7"/>
    <w:rsid w:val="1BDAC74A"/>
    <w:rsid w:val="1BE36007"/>
    <w:rsid w:val="1BE3C1E5"/>
    <w:rsid w:val="1BEC0356"/>
    <w:rsid w:val="1C097515"/>
    <w:rsid w:val="1C0B8817"/>
    <w:rsid w:val="1C14DD88"/>
    <w:rsid w:val="1C2A8589"/>
    <w:rsid w:val="1C2DEFC6"/>
    <w:rsid w:val="1C53BF7E"/>
    <w:rsid w:val="1C59DD02"/>
    <w:rsid w:val="1C612B1B"/>
    <w:rsid w:val="1C6D1107"/>
    <w:rsid w:val="1C7F28D0"/>
    <w:rsid w:val="1C904D43"/>
    <w:rsid w:val="1CCFAE5E"/>
    <w:rsid w:val="1CF5231B"/>
    <w:rsid w:val="1D12D61B"/>
    <w:rsid w:val="1D15FBE9"/>
    <w:rsid w:val="1D16374D"/>
    <w:rsid w:val="1D26485B"/>
    <w:rsid w:val="1D63264C"/>
    <w:rsid w:val="1D6516BD"/>
    <w:rsid w:val="1D76F659"/>
    <w:rsid w:val="1DAC97C1"/>
    <w:rsid w:val="1DAD5A11"/>
    <w:rsid w:val="1DEBD33D"/>
    <w:rsid w:val="1DEEA601"/>
    <w:rsid w:val="1DFB54E6"/>
    <w:rsid w:val="1E0DB34E"/>
    <w:rsid w:val="1E2EA5D7"/>
    <w:rsid w:val="1E399F89"/>
    <w:rsid w:val="1E3A1035"/>
    <w:rsid w:val="1E5EBE8B"/>
    <w:rsid w:val="1E67C156"/>
    <w:rsid w:val="1E8992D6"/>
    <w:rsid w:val="1E8E2BEB"/>
    <w:rsid w:val="1E9B0B16"/>
    <w:rsid w:val="1EC5D1C0"/>
    <w:rsid w:val="1ECE7707"/>
    <w:rsid w:val="1ED4CF1A"/>
    <w:rsid w:val="1EE614D0"/>
    <w:rsid w:val="1EE705CE"/>
    <w:rsid w:val="1EF1F707"/>
    <w:rsid w:val="1F0CBA0B"/>
    <w:rsid w:val="1F104D72"/>
    <w:rsid w:val="1F1405BC"/>
    <w:rsid w:val="1F1478A0"/>
    <w:rsid w:val="1F270070"/>
    <w:rsid w:val="1F2A3E3E"/>
    <w:rsid w:val="1F2C3E49"/>
    <w:rsid w:val="1F607A58"/>
    <w:rsid w:val="1F666A25"/>
    <w:rsid w:val="1F7ABCE1"/>
    <w:rsid w:val="1F9E81ED"/>
    <w:rsid w:val="1FA3F340"/>
    <w:rsid w:val="1FB6B5EE"/>
    <w:rsid w:val="1FBE140E"/>
    <w:rsid w:val="1FC6D9F1"/>
    <w:rsid w:val="2014D422"/>
    <w:rsid w:val="20178C1C"/>
    <w:rsid w:val="201AF3D6"/>
    <w:rsid w:val="2025BD46"/>
    <w:rsid w:val="2026A1AD"/>
    <w:rsid w:val="202E1D40"/>
    <w:rsid w:val="203376CB"/>
    <w:rsid w:val="205B0C0B"/>
    <w:rsid w:val="2078A86B"/>
    <w:rsid w:val="208FEDB9"/>
    <w:rsid w:val="20B86BEC"/>
    <w:rsid w:val="20C10070"/>
    <w:rsid w:val="20C5050F"/>
    <w:rsid w:val="20C69882"/>
    <w:rsid w:val="20C761CC"/>
    <w:rsid w:val="20D88126"/>
    <w:rsid w:val="20E0C52B"/>
    <w:rsid w:val="20FA9B10"/>
    <w:rsid w:val="210B35FF"/>
    <w:rsid w:val="2119C01F"/>
    <w:rsid w:val="2167C01C"/>
    <w:rsid w:val="2173825F"/>
    <w:rsid w:val="2178A9D3"/>
    <w:rsid w:val="2184EB46"/>
    <w:rsid w:val="21A6DD51"/>
    <w:rsid w:val="21BCB85C"/>
    <w:rsid w:val="21BDC8E6"/>
    <w:rsid w:val="21C646BC"/>
    <w:rsid w:val="21C98192"/>
    <w:rsid w:val="22108BC1"/>
    <w:rsid w:val="221F79F6"/>
    <w:rsid w:val="2237D016"/>
    <w:rsid w:val="223AB9F7"/>
    <w:rsid w:val="223C8A8D"/>
    <w:rsid w:val="223D4955"/>
    <w:rsid w:val="2243BED2"/>
    <w:rsid w:val="224DE3DC"/>
    <w:rsid w:val="22596955"/>
    <w:rsid w:val="2266510C"/>
    <w:rsid w:val="226FFDDD"/>
    <w:rsid w:val="2292F568"/>
    <w:rsid w:val="22A909BE"/>
    <w:rsid w:val="22A97D30"/>
    <w:rsid w:val="22A9CE7F"/>
    <w:rsid w:val="22B49862"/>
    <w:rsid w:val="22B5A95A"/>
    <w:rsid w:val="22D059A4"/>
    <w:rsid w:val="22DF283D"/>
    <w:rsid w:val="22E5A2A1"/>
    <w:rsid w:val="23079D06"/>
    <w:rsid w:val="230B97A7"/>
    <w:rsid w:val="23711899"/>
    <w:rsid w:val="237E2AD4"/>
    <w:rsid w:val="238B8EF6"/>
    <w:rsid w:val="239ACD77"/>
    <w:rsid w:val="23A091B1"/>
    <w:rsid w:val="23B66880"/>
    <w:rsid w:val="23C01740"/>
    <w:rsid w:val="23C78E7B"/>
    <w:rsid w:val="23D66CB1"/>
    <w:rsid w:val="23EB2D48"/>
    <w:rsid w:val="2408CCF9"/>
    <w:rsid w:val="2461D041"/>
    <w:rsid w:val="247A8EB7"/>
    <w:rsid w:val="247B8E32"/>
    <w:rsid w:val="249E4D34"/>
    <w:rsid w:val="24BDE023"/>
    <w:rsid w:val="24CD2F67"/>
    <w:rsid w:val="24DBB0D3"/>
    <w:rsid w:val="24F03FA2"/>
    <w:rsid w:val="24F7362B"/>
    <w:rsid w:val="251BB515"/>
    <w:rsid w:val="252285B8"/>
    <w:rsid w:val="252BE13A"/>
    <w:rsid w:val="25301780"/>
    <w:rsid w:val="2533D892"/>
    <w:rsid w:val="25364BA2"/>
    <w:rsid w:val="253F4A24"/>
    <w:rsid w:val="254BF1F3"/>
    <w:rsid w:val="25586915"/>
    <w:rsid w:val="255D0A4D"/>
    <w:rsid w:val="256B1128"/>
    <w:rsid w:val="25752BE0"/>
    <w:rsid w:val="257F9072"/>
    <w:rsid w:val="2587E8B6"/>
    <w:rsid w:val="25884DA8"/>
    <w:rsid w:val="25BC2970"/>
    <w:rsid w:val="25E4C7BC"/>
    <w:rsid w:val="25F82560"/>
    <w:rsid w:val="25F9B91A"/>
    <w:rsid w:val="2605657A"/>
    <w:rsid w:val="266CA4FD"/>
    <w:rsid w:val="267359CA"/>
    <w:rsid w:val="269791FA"/>
    <w:rsid w:val="269B4A25"/>
    <w:rsid w:val="26A7F700"/>
    <w:rsid w:val="2716641C"/>
    <w:rsid w:val="271BC974"/>
    <w:rsid w:val="27270C1D"/>
    <w:rsid w:val="27443D0B"/>
    <w:rsid w:val="274E1E7F"/>
    <w:rsid w:val="279D5F16"/>
    <w:rsid w:val="27AFF1F0"/>
    <w:rsid w:val="27C7E3C9"/>
    <w:rsid w:val="27E3D153"/>
    <w:rsid w:val="27EB9159"/>
    <w:rsid w:val="27F57B3F"/>
    <w:rsid w:val="2801C1BB"/>
    <w:rsid w:val="281711A0"/>
    <w:rsid w:val="281F4C3D"/>
    <w:rsid w:val="286234C3"/>
    <w:rsid w:val="28692FAA"/>
    <w:rsid w:val="28830208"/>
    <w:rsid w:val="28916455"/>
    <w:rsid w:val="28AA9B67"/>
    <w:rsid w:val="28D756DD"/>
    <w:rsid w:val="28DCEB1C"/>
    <w:rsid w:val="291F1BE0"/>
    <w:rsid w:val="292CFA43"/>
    <w:rsid w:val="29313D30"/>
    <w:rsid w:val="2931AD29"/>
    <w:rsid w:val="293DFAD7"/>
    <w:rsid w:val="2941E969"/>
    <w:rsid w:val="294C5598"/>
    <w:rsid w:val="295157A0"/>
    <w:rsid w:val="2954C805"/>
    <w:rsid w:val="295953EB"/>
    <w:rsid w:val="2967C37D"/>
    <w:rsid w:val="296D45E3"/>
    <w:rsid w:val="296D784C"/>
    <w:rsid w:val="2971972A"/>
    <w:rsid w:val="29756A22"/>
    <w:rsid w:val="297C07A5"/>
    <w:rsid w:val="2986FB94"/>
    <w:rsid w:val="29983E50"/>
    <w:rsid w:val="29AB870D"/>
    <w:rsid w:val="29ABF4E8"/>
    <w:rsid w:val="29CB915D"/>
    <w:rsid w:val="29D43303"/>
    <w:rsid w:val="2A395C55"/>
    <w:rsid w:val="2A40C678"/>
    <w:rsid w:val="2A4428E8"/>
    <w:rsid w:val="2AB2A303"/>
    <w:rsid w:val="2AC757F0"/>
    <w:rsid w:val="2AD3DBD6"/>
    <w:rsid w:val="2ADA777E"/>
    <w:rsid w:val="2ADAFF13"/>
    <w:rsid w:val="2AEBDE5D"/>
    <w:rsid w:val="2AF7DF3A"/>
    <w:rsid w:val="2B03355F"/>
    <w:rsid w:val="2B1F0B92"/>
    <w:rsid w:val="2B3D8197"/>
    <w:rsid w:val="2B445620"/>
    <w:rsid w:val="2B453055"/>
    <w:rsid w:val="2B54EE01"/>
    <w:rsid w:val="2BB1C64E"/>
    <w:rsid w:val="2BB2F85A"/>
    <w:rsid w:val="2BB3DD3C"/>
    <w:rsid w:val="2BC383B9"/>
    <w:rsid w:val="2C0D2024"/>
    <w:rsid w:val="2C2D47B8"/>
    <w:rsid w:val="2C37C0C9"/>
    <w:rsid w:val="2C7BC5AD"/>
    <w:rsid w:val="2C9D3346"/>
    <w:rsid w:val="2CA87D48"/>
    <w:rsid w:val="2CBEFE06"/>
    <w:rsid w:val="2CC613DC"/>
    <w:rsid w:val="2CD3D617"/>
    <w:rsid w:val="2CE69BDA"/>
    <w:rsid w:val="2CEC72DC"/>
    <w:rsid w:val="2D0D916D"/>
    <w:rsid w:val="2D13057A"/>
    <w:rsid w:val="2D2667CF"/>
    <w:rsid w:val="2D27ACF8"/>
    <w:rsid w:val="2D2E9A7E"/>
    <w:rsid w:val="2D30C1E7"/>
    <w:rsid w:val="2D3605B0"/>
    <w:rsid w:val="2D585C18"/>
    <w:rsid w:val="2D5B9FB2"/>
    <w:rsid w:val="2D908559"/>
    <w:rsid w:val="2D9C7180"/>
    <w:rsid w:val="2DAD8562"/>
    <w:rsid w:val="2DB93CBB"/>
    <w:rsid w:val="2DCD2443"/>
    <w:rsid w:val="2DD674F5"/>
    <w:rsid w:val="2DE9F6E1"/>
    <w:rsid w:val="2DF0C6E0"/>
    <w:rsid w:val="2DF6B16D"/>
    <w:rsid w:val="2DFE0A65"/>
    <w:rsid w:val="2E0B960C"/>
    <w:rsid w:val="2E2755F4"/>
    <w:rsid w:val="2E417A4A"/>
    <w:rsid w:val="2E557B36"/>
    <w:rsid w:val="2E7779FC"/>
    <w:rsid w:val="2E79B8D5"/>
    <w:rsid w:val="2E7D2C9F"/>
    <w:rsid w:val="2E8BD4A0"/>
    <w:rsid w:val="2E9089FE"/>
    <w:rsid w:val="2E91AB07"/>
    <w:rsid w:val="2E9FB19A"/>
    <w:rsid w:val="2EB7CCF7"/>
    <w:rsid w:val="2EC8BCEB"/>
    <w:rsid w:val="2EE39C94"/>
    <w:rsid w:val="2F3BFA3E"/>
    <w:rsid w:val="2F4F88EA"/>
    <w:rsid w:val="2F5322E1"/>
    <w:rsid w:val="2F5EF718"/>
    <w:rsid w:val="2F7128A0"/>
    <w:rsid w:val="2F881EAE"/>
    <w:rsid w:val="2F8DE532"/>
    <w:rsid w:val="2F95A3D3"/>
    <w:rsid w:val="2F9AEEB9"/>
    <w:rsid w:val="2FA26FAC"/>
    <w:rsid w:val="2FA40BE1"/>
    <w:rsid w:val="2FA4F1D3"/>
    <w:rsid w:val="2FB9EA1A"/>
    <w:rsid w:val="2FC0CB7F"/>
    <w:rsid w:val="2FE87ECA"/>
    <w:rsid w:val="2FEB95EE"/>
    <w:rsid w:val="2FEE6C9B"/>
    <w:rsid w:val="30042013"/>
    <w:rsid w:val="301B8681"/>
    <w:rsid w:val="30271210"/>
    <w:rsid w:val="3038525C"/>
    <w:rsid w:val="3050326E"/>
    <w:rsid w:val="3067425A"/>
    <w:rsid w:val="307932FF"/>
    <w:rsid w:val="3085E226"/>
    <w:rsid w:val="309A420F"/>
    <w:rsid w:val="30B67EE4"/>
    <w:rsid w:val="30BA6DDC"/>
    <w:rsid w:val="30CA3864"/>
    <w:rsid w:val="30D867EA"/>
    <w:rsid w:val="30EB5DF0"/>
    <w:rsid w:val="3108A032"/>
    <w:rsid w:val="31149FCE"/>
    <w:rsid w:val="31173DF9"/>
    <w:rsid w:val="311EC5AD"/>
    <w:rsid w:val="3135D186"/>
    <w:rsid w:val="314612AD"/>
    <w:rsid w:val="316C9DE6"/>
    <w:rsid w:val="317D159F"/>
    <w:rsid w:val="319C5D85"/>
    <w:rsid w:val="31BC04D8"/>
    <w:rsid w:val="31E1C8CE"/>
    <w:rsid w:val="31F64220"/>
    <w:rsid w:val="32129146"/>
    <w:rsid w:val="3215DC00"/>
    <w:rsid w:val="321F1E3E"/>
    <w:rsid w:val="32273BEB"/>
    <w:rsid w:val="322C97A1"/>
    <w:rsid w:val="322D9BB9"/>
    <w:rsid w:val="324F1B2A"/>
    <w:rsid w:val="32548F96"/>
    <w:rsid w:val="3262FF02"/>
    <w:rsid w:val="326D5BBB"/>
    <w:rsid w:val="32812486"/>
    <w:rsid w:val="3283F602"/>
    <w:rsid w:val="328CCA2C"/>
    <w:rsid w:val="32BB3B8A"/>
    <w:rsid w:val="32BBBDD5"/>
    <w:rsid w:val="32E7C256"/>
    <w:rsid w:val="32F2F86B"/>
    <w:rsid w:val="3343C246"/>
    <w:rsid w:val="33463B2D"/>
    <w:rsid w:val="334E3BC4"/>
    <w:rsid w:val="33567E51"/>
    <w:rsid w:val="33841E66"/>
    <w:rsid w:val="3389C147"/>
    <w:rsid w:val="339EBB4D"/>
    <w:rsid w:val="33AD1591"/>
    <w:rsid w:val="33BA6A77"/>
    <w:rsid w:val="33BC82A4"/>
    <w:rsid w:val="33C51E62"/>
    <w:rsid w:val="33CAC72A"/>
    <w:rsid w:val="33ED4578"/>
    <w:rsid w:val="33F281A0"/>
    <w:rsid w:val="33FB533C"/>
    <w:rsid w:val="34085C2B"/>
    <w:rsid w:val="340D235C"/>
    <w:rsid w:val="3435953E"/>
    <w:rsid w:val="345522FF"/>
    <w:rsid w:val="346DF2E8"/>
    <w:rsid w:val="347654C4"/>
    <w:rsid w:val="3477C450"/>
    <w:rsid w:val="347B8988"/>
    <w:rsid w:val="34831D9B"/>
    <w:rsid w:val="34929FC2"/>
    <w:rsid w:val="349369F1"/>
    <w:rsid w:val="34ABE2CB"/>
    <w:rsid w:val="34AF29BD"/>
    <w:rsid w:val="34B272B1"/>
    <w:rsid w:val="34BA09CE"/>
    <w:rsid w:val="34BD2B3E"/>
    <w:rsid w:val="34BEEC62"/>
    <w:rsid w:val="34F2CC02"/>
    <w:rsid w:val="34FD4F74"/>
    <w:rsid w:val="350D59F5"/>
    <w:rsid w:val="350E653E"/>
    <w:rsid w:val="3516012B"/>
    <w:rsid w:val="3518F92E"/>
    <w:rsid w:val="351E093B"/>
    <w:rsid w:val="35341A75"/>
    <w:rsid w:val="3542C612"/>
    <w:rsid w:val="3559CA5E"/>
    <w:rsid w:val="356BB6FE"/>
    <w:rsid w:val="356E985F"/>
    <w:rsid w:val="357883A1"/>
    <w:rsid w:val="3588E353"/>
    <w:rsid w:val="358CE1FE"/>
    <w:rsid w:val="358D11E8"/>
    <w:rsid w:val="3599E172"/>
    <w:rsid w:val="35B7136D"/>
    <w:rsid w:val="35BA3152"/>
    <w:rsid w:val="35E054AE"/>
    <w:rsid w:val="35E11340"/>
    <w:rsid w:val="35EEE46A"/>
    <w:rsid w:val="35FC2D51"/>
    <w:rsid w:val="3608FF51"/>
    <w:rsid w:val="36172781"/>
    <w:rsid w:val="3632FA59"/>
    <w:rsid w:val="3638A38D"/>
    <w:rsid w:val="3657C748"/>
    <w:rsid w:val="366332B3"/>
    <w:rsid w:val="366C6CB8"/>
    <w:rsid w:val="3676DB1D"/>
    <w:rsid w:val="3678EC81"/>
    <w:rsid w:val="368196A2"/>
    <w:rsid w:val="368D7534"/>
    <w:rsid w:val="369DDF6C"/>
    <w:rsid w:val="36D88079"/>
    <w:rsid w:val="36DAA888"/>
    <w:rsid w:val="36EB0474"/>
    <w:rsid w:val="371C49EE"/>
    <w:rsid w:val="371F2AB3"/>
    <w:rsid w:val="3725F525"/>
    <w:rsid w:val="372BEF9F"/>
    <w:rsid w:val="374DD472"/>
    <w:rsid w:val="37A419DB"/>
    <w:rsid w:val="37AE2F5F"/>
    <w:rsid w:val="37EC1E84"/>
    <w:rsid w:val="37FA4C19"/>
    <w:rsid w:val="37FC7F7C"/>
    <w:rsid w:val="382964B7"/>
    <w:rsid w:val="383CBEB5"/>
    <w:rsid w:val="3844FAB7"/>
    <w:rsid w:val="3854EB63"/>
    <w:rsid w:val="38673DF1"/>
    <w:rsid w:val="3869C9FB"/>
    <w:rsid w:val="387262A6"/>
    <w:rsid w:val="38785305"/>
    <w:rsid w:val="38901786"/>
    <w:rsid w:val="3891C3D3"/>
    <w:rsid w:val="38970464"/>
    <w:rsid w:val="389E4C0D"/>
    <w:rsid w:val="38A3C6AB"/>
    <w:rsid w:val="38D6B7E6"/>
    <w:rsid w:val="38D9142B"/>
    <w:rsid w:val="38DC11B5"/>
    <w:rsid w:val="38F0D201"/>
    <w:rsid w:val="39073A34"/>
    <w:rsid w:val="390F3642"/>
    <w:rsid w:val="3954E549"/>
    <w:rsid w:val="39645315"/>
    <w:rsid w:val="39926CEC"/>
    <w:rsid w:val="39B3C8A2"/>
    <w:rsid w:val="39B5473F"/>
    <w:rsid w:val="39B90155"/>
    <w:rsid w:val="39C6A70A"/>
    <w:rsid w:val="39E76D08"/>
    <w:rsid w:val="39F2A6E9"/>
    <w:rsid w:val="39F3A3C0"/>
    <w:rsid w:val="3A088F5F"/>
    <w:rsid w:val="3A102F6B"/>
    <w:rsid w:val="3A130837"/>
    <w:rsid w:val="3A1E491E"/>
    <w:rsid w:val="3A20E90C"/>
    <w:rsid w:val="3A22CDFE"/>
    <w:rsid w:val="3A3B93E6"/>
    <w:rsid w:val="3A61848A"/>
    <w:rsid w:val="3A6D86E5"/>
    <w:rsid w:val="3A73795D"/>
    <w:rsid w:val="3A753C97"/>
    <w:rsid w:val="3A8D6E6E"/>
    <w:rsid w:val="3AD14AAF"/>
    <w:rsid w:val="3ADF9A54"/>
    <w:rsid w:val="3AF29F71"/>
    <w:rsid w:val="3AF80815"/>
    <w:rsid w:val="3AFDB0F9"/>
    <w:rsid w:val="3B0C14B0"/>
    <w:rsid w:val="3B21F017"/>
    <w:rsid w:val="3B41D24F"/>
    <w:rsid w:val="3B66C2AC"/>
    <w:rsid w:val="3B7004C3"/>
    <w:rsid w:val="3B72C833"/>
    <w:rsid w:val="3B797B30"/>
    <w:rsid w:val="3B90E7A6"/>
    <w:rsid w:val="3BAAC7D7"/>
    <w:rsid w:val="3BCF9452"/>
    <w:rsid w:val="3BD076BF"/>
    <w:rsid w:val="3BEE8532"/>
    <w:rsid w:val="3BF962D8"/>
    <w:rsid w:val="3BF98E19"/>
    <w:rsid w:val="3BFC6FAA"/>
    <w:rsid w:val="3C20CE35"/>
    <w:rsid w:val="3C3AAF84"/>
    <w:rsid w:val="3C68226A"/>
    <w:rsid w:val="3C68589F"/>
    <w:rsid w:val="3C7510F8"/>
    <w:rsid w:val="3C7CB1AB"/>
    <w:rsid w:val="3C9074E8"/>
    <w:rsid w:val="3CAC0C77"/>
    <w:rsid w:val="3CB43B34"/>
    <w:rsid w:val="3CC1F03C"/>
    <w:rsid w:val="3CC791F8"/>
    <w:rsid w:val="3CDF102C"/>
    <w:rsid w:val="3CEEB891"/>
    <w:rsid w:val="3CFAE33C"/>
    <w:rsid w:val="3D0A0DC5"/>
    <w:rsid w:val="3D2C95BB"/>
    <w:rsid w:val="3D369673"/>
    <w:rsid w:val="3D78CDC6"/>
    <w:rsid w:val="3D862E03"/>
    <w:rsid w:val="3DA3EF8E"/>
    <w:rsid w:val="3DAF5544"/>
    <w:rsid w:val="3DB95AC6"/>
    <w:rsid w:val="3DCB5E8B"/>
    <w:rsid w:val="3DCE1C17"/>
    <w:rsid w:val="3E1ABFCE"/>
    <w:rsid w:val="3E245649"/>
    <w:rsid w:val="3E2B767C"/>
    <w:rsid w:val="3E3A4F6C"/>
    <w:rsid w:val="3E3AE936"/>
    <w:rsid w:val="3E44F9A0"/>
    <w:rsid w:val="3E4CC1F5"/>
    <w:rsid w:val="3E60A612"/>
    <w:rsid w:val="3E624749"/>
    <w:rsid w:val="3E7AE08D"/>
    <w:rsid w:val="3E9FD587"/>
    <w:rsid w:val="3EAFC3B6"/>
    <w:rsid w:val="3ED7E3AF"/>
    <w:rsid w:val="3EE202B4"/>
    <w:rsid w:val="3EE9DD62"/>
    <w:rsid w:val="3EF1620E"/>
    <w:rsid w:val="3EF29947"/>
    <w:rsid w:val="3EF9398F"/>
    <w:rsid w:val="3EFF44A4"/>
    <w:rsid w:val="3F075250"/>
    <w:rsid w:val="3F0ECACD"/>
    <w:rsid w:val="3F16C6D5"/>
    <w:rsid w:val="3F1B8BDD"/>
    <w:rsid w:val="3F1FBD98"/>
    <w:rsid w:val="3F26972B"/>
    <w:rsid w:val="3F2DF5E3"/>
    <w:rsid w:val="3F43496F"/>
    <w:rsid w:val="3F6A2992"/>
    <w:rsid w:val="3F6D8F77"/>
    <w:rsid w:val="3F7B0E03"/>
    <w:rsid w:val="3F8ED6D1"/>
    <w:rsid w:val="3FB6A080"/>
    <w:rsid w:val="3FFF94D8"/>
    <w:rsid w:val="4035119B"/>
    <w:rsid w:val="40697C5B"/>
    <w:rsid w:val="4096A402"/>
    <w:rsid w:val="40ACE49C"/>
    <w:rsid w:val="40AD4D4C"/>
    <w:rsid w:val="40B708BF"/>
    <w:rsid w:val="40C23BCD"/>
    <w:rsid w:val="40E40E98"/>
    <w:rsid w:val="40E483B1"/>
    <w:rsid w:val="40E7BCF3"/>
    <w:rsid w:val="41095FD8"/>
    <w:rsid w:val="410FC1B6"/>
    <w:rsid w:val="41618EC2"/>
    <w:rsid w:val="4164F4E0"/>
    <w:rsid w:val="416D827E"/>
    <w:rsid w:val="41715461"/>
    <w:rsid w:val="41852D61"/>
    <w:rsid w:val="41853FF1"/>
    <w:rsid w:val="41A38F52"/>
    <w:rsid w:val="41BA2BA4"/>
    <w:rsid w:val="41BCE2A5"/>
    <w:rsid w:val="41BEF186"/>
    <w:rsid w:val="41C37207"/>
    <w:rsid w:val="41D76821"/>
    <w:rsid w:val="41DC9A64"/>
    <w:rsid w:val="41E7E9DF"/>
    <w:rsid w:val="41F236E2"/>
    <w:rsid w:val="4204BB2B"/>
    <w:rsid w:val="422BBABB"/>
    <w:rsid w:val="422E94D5"/>
    <w:rsid w:val="42405BE2"/>
    <w:rsid w:val="4246CAD7"/>
    <w:rsid w:val="424F28AE"/>
    <w:rsid w:val="425601F6"/>
    <w:rsid w:val="425A1888"/>
    <w:rsid w:val="42768FCC"/>
    <w:rsid w:val="427FEABF"/>
    <w:rsid w:val="42950E45"/>
    <w:rsid w:val="429FA307"/>
    <w:rsid w:val="42AB408D"/>
    <w:rsid w:val="42B2AEC5"/>
    <w:rsid w:val="42F01925"/>
    <w:rsid w:val="42FEBA2A"/>
    <w:rsid w:val="431AFB0A"/>
    <w:rsid w:val="4326D38F"/>
    <w:rsid w:val="432D5A1B"/>
    <w:rsid w:val="433FF11E"/>
    <w:rsid w:val="434A5129"/>
    <w:rsid w:val="435B972E"/>
    <w:rsid w:val="4365959E"/>
    <w:rsid w:val="4379049E"/>
    <w:rsid w:val="437D49B4"/>
    <w:rsid w:val="438B885C"/>
    <w:rsid w:val="43989C01"/>
    <w:rsid w:val="439BF450"/>
    <w:rsid w:val="43BA77D9"/>
    <w:rsid w:val="43BD335F"/>
    <w:rsid w:val="43BFB42A"/>
    <w:rsid w:val="43D594A7"/>
    <w:rsid w:val="4415316E"/>
    <w:rsid w:val="4418466E"/>
    <w:rsid w:val="441971EF"/>
    <w:rsid w:val="441C2EF0"/>
    <w:rsid w:val="441DAAAE"/>
    <w:rsid w:val="442359AB"/>
    <w:rsid w:val="442865B9"/>
    <w:rsid w:val="44379703"/>
    <w:rsid w:val="4467C276"/>
    <w:rsid w:val="44856CE2"/>
    <w:rsid w:val="449227F8"/>
    <w:rsid w:val="44A96ED7"/>
    <w:rsid w:val="44B4B520"/>
    <w:rsid w:val="44B8B022"/>
    <w:rsid w:val="44DCFCB9"/>
    <w:rsid w:val="44EB692E"/>
    <w:rsid w:val="45119885"/>
    <w:rsid w:val="4517F991"/>
    <w:rsid w:val="451EFC5A"/>
    <w:rsid w:val="45242DAA"/>
    <w:rsid w:val="4527ED70"/>
    <w:rsid w:val="4538526A"/>
    <w:rsid w:val="453AB26E"/>
    <w:rsid w:val="453ECC3F"/>
    <w:rsid w:val="45453364"/>
    <w:rsid w:val="454DC22B"/>
    <w:rsid w:val="4567A080"/>
    <w:rsid w:val="4569682E"/>
    <w:rsid w:val="4586C970"/>
    <w:rsid w:val="45876C76"/>
    <w:rsid w:val="4590330E"/>
    <w:rsid w:val="4598D3E0"/>
    <w:rsid w:val="45A68E04"/>
    <w:rsid w:val="45B72CBF"/>
    <w:rsid w:val="45C7D75C"/>
    <w:rsid w:val="45D41767"/>
    <w:rsid w:val="45D82F65"/>
    <w:rsid w:val="45F86FB4"/>
    <w:rsid w:val="4603DBE7"/>
    <w:rsid w:val="460CEEE0"/>
    <w:rsid w:val="4615725C"/>
    <w:rsid w:val="46282649"/>
    <w:rsid w:val="4643809D"/>
    <w:rsid w:val="4644726B"/>
    <w:rsid w:val="4667C2CF"/>
    <w:rsid w:val="4685E516"/>
    <w:rsid w:val="4693C29C"/>
    <w:rsid w:val="46B039D1"/>
    <w:rsid w:val="47097174"/>
    <w:rsid w:val="470E0D91"/>
    <w:rsid w:val="4711BFB8"/>
    <w:rsid w:val="47189B01"/>
    <w:rsid w:val="471D4B98"/>
    <w:rsid w:val="4720BD7D"/>
    <w:rsid w:val="472A2C2B"/>
    <w:rsid w:val="473647A7"/>
    <w:rsid w:val="4736AE0C"/>
    <w:rsid w:val="473B28FB"/>
    <w:rsid w:val="475636F6"/>
    <w:rsid w:val="476736B1"/>
    <w:rsid w:val="476F54FB"/>
    <w:rsid w:val="477C24F7"/>
    <w:rsid w:val="47861FE8"/>
    <w:rsid w:val="47863B21"/>
    <w:rsid w:val="478DBB35"/>
    <w:rsid w:val="47A8B976"/>
    <w:rsid w:val="47ACC71C"/>
    <w:rsid w:val="47CB3083"/>
    <w:rsid w:val="47CD468C"/>
    <w:rsid w:val="47CE31AB"/>
    <w:rsid w:val="47D15FAB"/>
    <w:rsid w:val="47DB3DEE"/>
    <w:rsid w:val="47E401ED"/>
    <w:rsid w:val="47EE263A"/>
    <w:rsid w:val="48175682"/>
    <w:rsid w:val="4819C113"/>
    <w:rsid w:val="483C9BB0"/>
    <w:rsid w:val="4849E3AA"/>
    <w:rsid w:val="485021FB"/>
    <w:rsid w:val="4850D677"/>
    <w:rsid w:val="48520D88"/>
    <w:rsid w:val="485FA65E"/>
    <w:rsid w:val="486842EB"/>
    <w:rsid w:val="48696F93"/>
    <w:rsid w:val="48722651"/>
    <w:rsid w:val="48753337"/>
    <w:rsid w:val="48A0AC73"/>
    <w:rsid w:val="48A5000D"/>
    <w:rsid w:val="48B70F6B"/>
    <w:rsid w:val="48C50285"/>
    <w:rsid w:val="48D33B9F"/>
    <w:rsid w:val="48F03719"/>
    <w:rsid w:val="4905636E"/>
    <w:rsid w:val="491585C6"/>
    <w:rsid w:val="4916635C"/>
    <w:rsid w:val="492014E0"/>
    <w:rsid w:val="4948841E"/>
    <w:rsid w:val="495E71F6"/>
    <w:rsid w:val="49680CCD"/>
    <w:rsid w:val="496B01B1"/>
    <w:rsid w:val="4990E45A"/>
    <w:rsid w:val="49D55AF5"/>
    <w:rsid w:val="49D5B422"/>
    <w:rsid w:val="49D97A50"/>
    <w:rsid w:val="49EB5863"/>
    <w:rsid w:val="4A40174D"/>
    <w:rsid w:val="4A42AACC"/>
    <w:rsid w:val="4A4C18B6"/>
    <w:rsid w:val="4A64754B"/>
    <w:rsid w:val="4A7233AD"/>
    <w:rsid w:val="4A76CDE6"/>
    <w:rsid w:val="4A7CF422"/>
    <w:rsid w:val="4A8E87CE"/>
    <w:rsid w:val="4A8F8947"/>
    <w:rsid w:val="4AA9FC33"/>
    <w:rsid w:val="4ABF5ABF"/>
    <w:rsid w:val="4ABFE03F"/>
    <w:rsid w:val="4AE9E97B"/>
    <w:rsid w:val="4B170D9B"/>
    <w:rsid w:val="4B21F674"/>
    <w:rsid w:val="4B50068F"/>
    <w:rsid w:val="4B76E35C"/>
    <w:rsid w:val="4B7F96C6"/>
    <w:rsid w:val="4B841E2E"/>
    <w:rsid w:val="4B8F6A5F"/>
    <w:rsid w:val="4B9F861D"/>
    <w:rsid w:val="4BAB7FCD"/>
    <w:rsid w:val="4BC00929"/>
    <w:rsid w:val="4BC5903D"/>
    <w:rsid w:val="4BCE42F0"/>
    <w:rsid w:val="4BCED784"/>
    <w:rsid w:val="4BF1E7AB"/>
    <w:rsid w:val="4C1A18E3"/>
    <w:rsid w:val="4C29E9E1"/>
    <w:rsid w:val="4C2F09BB"/>
    <w:rsid w:val="4C7BA61F"/>
    <w:rsid w:val="4C830E97"/>
    <w:rsid w:val="4C87ECFA"/>
    <w:rsid w:val="4C8AB33C"/>
    <w:rsid w:val="4C9EC3A4"/>
    <w:rsid w:val="4C9ED12B"/>
    <w:rsid w:val="4CAB99A7"/>
    <w:rsid w:val="4CBDD088"/>
    <w:rsid w:val="4CC2AE92"/>
    <w:rsid w:val="4CC58F70"/>
    <w:rsid w:val="4CCBB6E2"/>
    <w:rsid w:val="4CEF3D1D"/>
    <w:rsid w:val="4CF5FE69"/>
    <w:rsid w:val="4D05E41A"/>
    <w:rsid w:val="4D120881"/>
    <w:rsid w:val="4D49BE01"/>
    <w:rsid w:val="4D58CB67"/>
    <w:rsid w:val="4D6EC525"/>
    <w:rsid w:val="4D792B69"/>
    <w:rsid w:val="4DD2D174"/>
    <w:rsid w:val="4DD850BC"/>
    <w:rsid w:val="4DE1E5E4"/>
    <w:rsid w:val="4DF0AAA6"/>
    <w:rsid w:val="4DFF88D4"/>
    <w:rsid w:val="4E01C978"/>
    <w:rsid w:val="4E0379A7"/>
    <w:rsid w:val="4E052466"/>
    <w:rsid w:val="4E09BF39"/>
    <w:rsid w:val="4E0C057C"/>
    <w:rsid w:val="4E137ECE"/>
    <w:rsid w:val="4E185B63"/>
    <w:rsid w:val="4E223C13"/>
    <w:rsid w:val="4E25C810"/>
    <w:rsid w:val="4E363D38"/>
    <w:rsid w:val="4E37F323"/>
    <w:rsid w:val="4E691438"/>
    <w:rsid w:val="4E7809C5"/>
    <w:rsid w:val="4EB9252E"/>
    <w:rsid w:val="4EDBC8D8"/>
    <w:rsid w:val="4EEA76C7"/>
    <w:rsid w:val="4EF7D145"/>
    <w:rsid w:val="4F0E8BC7"/>
    <w:rsid w:val="4F398F94"/>
    <w:rsid w:val="4F553533"/>
    <w:rsid w:val="4F5C4F56"/>
    <w:rsid w:val="4F7D305E"/>
    <w:rsid w:val="4F881087"/>
    <w:rsid w:val="4FA4906A"/>
    <w:rsid w:val="4FB47B56"/>
    <w:rsid w:val="4FCA41FA"/>
    <w:rsid w:val="4FD3D901"/>
    <w:rsid w:val="4FD6BFC4"/>
    <w:rsid w:val="4FEBE56B"/>
    <w:rsid w:val="4FEEB194"/>
    <w:rsid w:val="4FF3A8F9"/>
    <w:rsid w:val="50031F4A"/>
    <w:rsid w:val="5005C21A"/>
    <w:rsid w:val="502407E5"/>
    <w:rsid w:val="502707F0"/>
    <w:rsid w:val="503324E3"/>
    <w:rsid w:val="504ADDDF"/>
    <w:rsid w:val="5050B174"/>
    <w:rsid w:val="5056B8B7"/>
    <w:rsid w:val="506F1971"/>
    <w:rsid w:val="50A80236"/>
    <w:rsid w:val="50CED90E"/>
    <w:rsid w:val="50D743E2"/>
    <w:rsid w:val="50D7E9C2"/>
    <w:rsid w:val="50EB07B7"/>
    <w:rsid w:val="50F46472"/>
    <w:rsid w:val="51066742"/>
    <w:rsid w:val="510B1181"/>
    <w:rsid w:val="511C90BE"/>
    <w:rsid w:val="512D1021"/>
    <w:rsid w:val="5138D74E"/>
    <w:rsid w:val="51448A08"/>
    <w:rsid w:val="514ED099"/>
    <w:rsid w:val="5151B757"/>
    <w:rsid w:val="5168B7F3"/>
    <w:rsid w:val="517234C7"/>
    <w:rsid w:val="517AF09D"/>
    <w:rsid w:val="51A26D6B"/>
    <w:rsid w:val="51A3F9C4"/>
    <w:rsid w:val="51BCF286"/>
    <w:rsid w:val="51C35633"/>
    <w:rsid w:val="51E0F541"/>
    <w:rsid w:val="52086EA7"/>
    <w:rsid w:val="5229824F"/>
    <w:rsid w:val="523E0411"/>
    <w:rsid w:val="524C241B"/>
    <w:rsid w:val="526B5D93"/>
    <w:rsid w:val="52B9114F"/>
    <w:rsid w:val="52C32C0B"/>
    <w:rsid w:val="52C45592"/>
    <w:rsid w:val="52C8C715"/>
    <w:rsid w:val="52EAD726"/>
    <w:rsid w:val="52F462DE"/>
    <w:rsid w:val="5310C6B4"/>
    <w:rsid w:val="53115539"/>
    <w:rsid w:val="5313A863"/>
    <w:rsid w:val="531ABF5E"/>
    <w:rsid w:val="531B9733"/>
    <w:rsid w:val="53337479"/>
    <w:rsid w:val="5342D679"/>
    <w:rsid w:val="5355364C"/>
    <w:rsid w:val="5359F364"/>
    <w:rsid w:val="535B1222"/>
    <w:rsid w:val="53832B3C"/>
    <w:rsid w:val="53CA41CA"/>
    <w:rsid w:val="53D7DCC2"/>
    <w:rsid w:val="53E617D2"/>
    <w:rsid w:val="53E86CED"/>
    <w:rsid w:val="53FB3230"/>
    <w:rsid w:val="5405D19D"/>
    <w:rsid w:val="54338D19"/>
    <w:rsid w:val="543553AA"/>
    <w:rsid w:val="543F4E9F"/>
    <w:rsid w:val="543FF0AD"/>
    <w:rsid w:val="544A7EE6"/>
    <w:rsid w:val="545CA645"/>
    <w:rsid w:val="54626E07"/>
    <w:rsid w:val="546AAED2"/>
    <w:rsid w:val="548954A1"/>
    <w:rsid w:val="5495BBD0"/>
    <w:rsid w:val="549B0F00"/>
    <w:rsid w:val="54AD0A0E"/>
    <w:rsid w:val="54BCFBAB"/>
    <w:rsid w:val="54D27B33"/>
    <w:rsid w:val="54FD0D7C"/>
    <w:rsid w:val="55042427"/>
    <w:rsid w:val="55091352"/>
    <w:rsid w:val="55276565"/>
    <w:rsid w:val="55319CF7"/>
    <w:rsid w:val="553D2BC9"/>
    <w:rsid w:val="553E7EC1"/>
    <w:rsid w:val="5542A30D"/>
    <w:rsid w:val="554659F2"/>
    <w:rsid w:val="557453CD"/>
    <w:rsid w:val="55A67ED4"/>
    <w:rsid w:val="55C07A92"/>
    <w:rsid w:val="55C2E5BA"/>
    <w:rsid w:val="55C85725"/>
    <w:rsid w:val="55CA1838"/>
    <w:rsid w:val="55DC209F"/>
    <w:rsid w:val="55DD3018"/>
    <w:rsid w:val="55FBE0ED"/>
    <w:rsid w:val="55FD0DAB"/>
    <w:rsid w:val="561661ED"/>
    <w:rsid w:val="562370E0"/>
    <w:rsid w:val="56317FC7"/>
    <w:rsid w:val="5631E67E"/>
    <w:rsid w:val="56460148"/>
    <w:rsid w:val="564AA44A"/>
    <w:rsid w:val="564F79E1"/>
    <w:rsid w:val="565205BF"/>
    <w:rsid w:val="565B40FB"/>
    <w:rsid w:val="568CB5EC"/>
    <w:rsid w:val="568F9E0B"/>
    <w:rsid w:val="56A193B5"/>
    <w:rsid w:val="56B21595"/>
    <w:rsid w:val="56B27A48"/>
    <w:rsid w:val="56C3DC68"/>
    <w:rsid w:val="56DEE790"/>
    <w:rsid w:val="56FFC310"/>
    <w:rsid w:val="572732A2"/>
    <w:rsid w:val="57548475"/>
    <w:rsid w:val="57578DB2"/>
    <w:rsid w:val="575B34BE"/>
    <w:rsid w:val="5764B9E2"/>
    <w:rsid w:val="57696001"/>
    <w:rsid w:val="5799D5C1"/>
    <w:rsid w:val="57BA0221"/>
    <w:rsid w:val="57C802AD"/>
    <w:rsid w:val="57CB1075"/>
    <w:rsid w:val="57CFB1B5"/>
    <w:rsid w:val="57D0AC16"/>
    <w:rsid w:val="57E26F26"/>
    <w:rsid w:val="57F88800"/>
    <w:rsid w:val="582A5BD3"/>
    <w:rsid w:val="582F7690"/>
    <w:rsid w:val="5841EB49"/>
    <w:rsid w:val="5845180D"/>
    <w:rsid w:val="58537E95"/>
    <w:rsid w:val="5857B4AE"/>
    <w:rsid w:val="586CA27E"/>
    <w:rsid w:val="586E01E1"/>
    <w:rsid w:val="587D9F82"/>
    <w:rsid w:val="5887CD59"/>
    <w:rsid w:val="589B9371"/>
    <w:rsid w:val="589EC043"/>
    <w:rsid w:val="589EDDBD"/>
    <w:rsid w:val="58BD3DBE"/>
    <w:rsid w:val="58D6F21E"/>
    <w:rsid w:val="58DED9BE"/>
    <w:rsid w:val="58FFE085"/>
    <w:rsid w:val="5907F6A4"/>
    <w:rsid w:val="593DACBA"/>
    <w:rsid w:val="593DB0A7"/>
    <w:rsid w:val="59400199"/>
    <w:rsid w:val="594C0504"/>
    <w:rsid w:val="59602223"/>
    <w:rsid w:val="596347B6"/>
    <w:rsid w:val="598A39ED"/>
    <w:rsid w:val="599283CF"/>
    <w:rsid w:val="5994DEB8"/>
    <w:rsid w:val="59A8A5F5"/>
    <w:rsid w:val="59B9A44A"/>
    <w:rsid w:val="59C517B9"/>
    <w:rsid w:val="59C8A449"/>
    <w:rsid w:val="59E67CA9"/>
    <w:rsid w:val="5A1680E4"/>
    <w:rsid w:val="5A203839"/>
    <w:rsid w:val="5A2F35AB"/>
    <w:rsid w:val="5A369576"/>
    <w:rsid w:val="5A3E27FF"/>
    <w:rsid w:val="5A5AD8E2"/>
    <w:rsid w:val="5A75A0B2"/>
    <w:rsid w:val="5A825156"/>
    <w:rsid w:val="5A83E64C"/>
    <w:rsid w:val="5A87B67B"/>
    <w:rsid w:val="5AA4952E"/>
    <w:rsid w:val="5AA64489"/>
    <w:rsid w:val="5AA6A705"/>
    <w:rsid w:val="5AA8782E"/>
    <w:rsid w:val="5ABAC5A8"/>
    <w:rsid w:val="5AC36DB6"/>
    <w:rsid w:val="5B02B137"/>
    <w:rsid w:val="5B1573BB"/>
    <w:rsid w:val="5B17A0F9"/>
    <w:rsid w:val="5B28B48B"/>
    <w:rsid w:val="5B2F52CB"/>
    <w:rsid w:val="5B538B16"/>
    <w:rsid w:val="5B66A979"/>
    <w:rsid w:val="5B6B56AC"/>
    <w:rsid w:val="5B71CF57"/>
    <w:rsid w:val="5B7B8FDC"/>
    <w:rsid w:val="5B8AF7FA"/>
    <w:rsid w:val="5B8D27BB"/>
    <w:rsid w:val="5B9193EA"/>
    <w:rsid w:val="5BCA653B"/>
    <w:rsid w:val="5BCD9B5B"/>
    <w:rsid w:val="5BEB3B0A"/>
    <w:rsid w:val="5BF28D0A"/>
    <w:rsid w:val="5BF4F354"/>
    <w:rsid w:val="5C0445E6"/>
    <w:rsid w:val="5C176555"/>
    <w:rsid w:val="5C208E4C"/>
    <w:rsid w:val="5C26FCF6"/>
    <w:rsid w:val="5C360616"/>
    <w:rsid w:val="5C44FDDD"/>
    <w:rsid w:val="5C4FE9CA"/>
    <w:rsid w:val="5C509B2D"/>
    <w:rsid w:val="5C5B1CE8"/>
    <w:rsid w:val="5C81B8F1"/>
    <w:rsid w:val="5C962A4C"/>
    <w:rsid w:val="5C98CCD0"/>
    <w:rsid w:val="5CAAF4E2"/>
    <w:rsid w:val="5CB88462"/>
    <w:rsid w:val="5CD6765F"/>
    <w:rsid w:val="5CF2544C"/>
    <w:rsid w:val="5CFDABE5"/>
    <w:rsid w:val="5D172CA3"/>
    <w:rsid w:val="5D1CE1F9"/>
    <w:rsid w:val="5D2790CD"/>
    <w:rsid w:val="5D37320B"/>
    <w:rsid w:val="5D37A34C"/>
    <w:rsid w:val="5D49F009"/>
    <w:rsid w:val="5D543E91"/>
    <w:rsid w:val="5D6A373B"/>
    <w:rsid w:val="5D6C2D31"/>
    <w:rsid w:val="5D6D1324"/>
    <w:rsid w:val="5D854A11"/>
    <w:rsid w:val="5D897156"/>
    <w:rsid w:val="5D919FC7"/>
    <w:rsid w:val="5D9DBB13"/>
    <w:rsid w:val="5DB76FDB"/>
    <w:rsid w:val="5DB79B2C"/>
    <w:rsid w:val="5DBA40AD"/>
    <w:rsid w:val="5DC409B2"/>
    <w:rsid w:val="5DE0C5D1"/>
    <w:rsid w:val="5DE4C3F3"/>
    <w:rsid w:val="5DE71D0D"/>
    <w:rsid w:val="5DF3205C"/>
    <w:rsid w:val="5E0209A7"/>
    <w:rsid w:val="5E10A544"/>
    <w:rsid w:val="5E34AB15"/>
    <w:rsid w:val="5E37EAD0"/>
    <w:rsid w:val="5E5B6769"/>
    <w:rsid w:val="5E697158"/>
    <w:rsid w:val="5EAF9FAA"/>
    <w:rsid w:val="5EB3D343"/>
    <w:rsid w:val="5ED6BB21"/>
    <w:rsid w:val="5EE4587F"/>
    <w:rsid w:val="5EE61FCC"/>
    <w:rsid w:val="5EF626E3"/>
    <w:rsid w:val="5EF62E30"/>
    <w:rsid w:val="5F03E0DC"/>
    <w:rsid w:val="5F09EB6A"/>
    <w:rsid w:val="5F107F08"/>
    <w:rsid w:val="5F466ECD"/>
    <w:rsid w:val="5F5C1EF4"/>
    <w:rsid w:val="5F6BD34F"/>
    <w:rsid w:val="5F909C5F"/>
    <w:rsid w:val="5F91CC9B"/>
    <w:rsid w:val="5F9358B6"/>
    <w:rsid w:val="5F950D5A"/>
    <w:rsid w:val="5FD3BB31"/>
    <w:rsid w:val="5FDEE019"/>
    <w:rsid w:val="5FE8B7DB"/>
    <w:rsid w:val="5FF6AA62"/>
    <w:rsid w:val="5FF91087"/>
    <w:rsid w:val="5FFBAD12"/>
    <w:rsid w:val="6019B620"/>
    <w:rsid w:val="60323DD5"/>
    <w:rsid w:val="60444EF3"/>
    <w:rsid w:val="604ECD65"/>
    <w:rsid w:val="60691889"/>
    <w:rsid w:val="606C90AD"/>
    <w:rsid w:val="606D537A"/>
    <w:rsid w:val="607D818B"/>
    <w:rsid w:val="60807BA8"/>
    <w:rsid w:val="6097EDC5"/>
    <w:rsid w:val="609EBB13"/>
    <w:rsid w:val="60A2E03E"/>
    <w:rsid w:val="60B0BCF0"/>
    <w:rsid w:val="60B84BEA"/>
    <w:rsid w:val="60BAF890"/>
    <w:rsid w:val="60BE83FD"/>
    <w:rsid w:val="60C020AB"/>
    <w:rsid w:val="60D67D12"/>
    <w:rsid w:val="60DCE686"/>
    <w:rsid w:val="60DF7206"/>
    <w:rsid w:val="60F5F57E"/>
    <w:rsid w:val="60FA7559"/>
    <w:rsid w:val="610561EB"/>
    <w:rsid w:val="61371512"/>
    <w:rsid w:val="615D0A8C"/>
    <w:rsid w:val="6175DD31"/>
    <w:rsid w:val="617F37DA"/>
    <w:rsid w:val="6191B948"/>
    <w:rsid w:val="61932E69"/>
    <w:rsid w:val="61A88F46"/>
    <w:rsid w:val="61B399ED"/>
    <w:rsid w:val="61B76588"/>
    <w:rsid w:val="61BB1B67"/>
    <w:rsid w:val="61D350A7"/>
    <w:rsid w:val="61DB0ACF"/>
    <w:rsid w:val="61DB8E7C"/>
    <w:rsid w:val="61DE943F"/>
    <w:rsid w:val="61E0C0D2"/>
    <w:rsid w:val="61E605E4"/>
    <w:rsid w:val="6206BB7C"/>
    <w:rsid w:val="621427DC"/>
    <w:rsid w:val="62303FB2"/>
    <w:rsid w:val="62324E0C"/>
    <w:rsid w:val="62381B27"/>
    <w:rsid w:val="624382A2"/>
    <w:rsid w:val="62446EB7"/>
    <w:rsid w:val="624BBE69"/>
    <w:rsid w:val="62600071"/>
    <w:rsid w:val="62627A47"/>
    <w:rsid w:val="6263D801"/>
    <w:rsid w:val="626889B8"/>
    <w:rsid w:val="6269B77D"/>
    <w:rsid w:val="6275EF74"/>
    <w:rsid w:val="627C6299"/>
    <w:rsid w:val="62880D04"/>
    <w:rsid w:val="62933467"/>
    <w:rsid w:val="62A9891E"/>
    <w:rsid w:val="62CCF2E4"/>
    <w:rsid w:val="62EDE949"/>
    <w:rsid w:val="6309F2DD"/>
    <w:rsid w:val="631F2433"/>
    <w:rsid w:val="6331671D"/>
    <w:rsid w:val="634411B8"/>
    <w:rsid w:val="637BEFB5"/>
    <w:rsid w:val="63C3180F"/>
    <w:rsid w:val="63C79A79"/>
    <w:rsid w:val="63EB579A"/>
    <w:rsid w:val="63F85A87"/>
    <w:rsid w:val="64014D70"/>
    <w:rsid w:val="641C73C3"/>
    <w:rsid w:val="6423522B"/>
    <w:rsid w:val="64272E5C"/>
    <w:rsid w:val="642D6CEA"/>
    <w:rsid w:val="64447F92"/>
    <w:rsid w:val="6444EF64"/>
    <w:rsid w:val="64596C1C"/>
    <w:rsid w:val="64781ABD"/>
    <w:rsid w:val="647F8CA0"/>
    <w:rsid w:val="64898644"/>
    <w:rsid w:val="6489F38C"/>
    <w:rsid w:val="648A0361"/>
    <w:rsid w:val="64B84844"/>
    <w:rsid w:val="64C23A13"/>
    <w:rsid w:val="64CA91FA"/>
    <w:rsid w:val="64CB03C4"/>
    <w:rsid w:val="64D16245"/>
    <w:rsid w:val="64D4CD63"/>
    <w:rsid w:val="64E1939A"/>
    <w:rsid w:val="64E9C953"/>
    <w:rsid w:val="64F485A4"/>
    <w:rsid w:val="64F4AD94"/>
    <w:rsid w:val="64F99565"/>
    <w:rsid w:val="64F9CCC3"/>
    <w:rsid w:val="650019FA"/>
    <w:rsid w:val="6500DDF2"/>
    <w:rsid w:val="65134A9D"/>
    <w:rsid w:val="6528DB76"/>
    <w:rsid w:val="65399707"/>
    <w:rsid w:val="6547DC03"/>
    <w:rsid w:val="65600590"/>
    <w:rsid w:val="65636103"/>
    <w:rsid w:val="65AD6FDF"/>
    <w:rsid w:val="65B799ED"/>
    <w:rsid w:val="65DAB128"/>
    <w:rsid w:val="65DF7D69"/>
    <w:rsid w:val="65E510C3"/>
    <w:rsid w:val="65E83768"/>
    <w:rsid w:val="65F7DDB8"/>
    <w:rsid w:val="65F8F1C1"/>
    <w:rsid w:val="66062716"/>
    <w:rsid w:val="66091A91"/>
    <w:rsid w:val="660AA32C"/>
    <w:rsid w:val="660D4EB6"/>
    <w:rsid w:val="660E5449"/>
    <w:rsid w:val="661F979B"/>
    <w:rsid w:val="662B74E0"/>
    <w:rsid w:val="662F7381"/>
    <w:rsid w:val="663CC8EE"/>
    <w:rsid w:val="664D90FD"/>
    <w:rsid w:val="6654584F"/>
    <w:rsid w:val="668DADB1"/>
    <w:rsid w:val="668E4A8E"/>
    <w:rsid w:val="669368E1"/>
    <w:rsid w:val="669F8D80"/>
    <w:rsid w:val="66AFED62"/>
    <w:rsid w:val="66B8E154"/>
    <w:rsid w:val="66C39AEB"/>
    <w:rsid w:val="66E17555"/>
    <w:rsid w:val="66E5AE60"/>
    <w:rsid w:val="66E81CB4"/>
    <w:rsid w:val="66FCBE7D"/>
    <w:rsid w:val="671FFE74"/>
    <w:rsid w:val="6722AD5E"/>
    <w:rsid w:val="672B87CD"/>
    <w:rsid w:val="673AC222"/>
    <w:rsid w:val="6749F90A"/>
    <w:rsid w:val="674EB178"/>
    <w:rsid w:val="67591531"/>
    <w:rsid w:val="67670DCA"/>
    <w:rsid w:val="677BEE63"/>
    <w:rsid w:val="67817EAA"/>
    <w:rsid w:val="67BA0D71"/>
    <w:rsid w:val="67C6696B"/>
    <w:rsid w:val="67E19C2B"/>
    <w:rsid w:val="67F664F3"/>
    <w:rsid w:val="6807E650"/>
    <w:rsid w:val="6810539E"/>
    <w:rsid w:val="6818CCD1"/>
    <w:rsid w:val="6830B157"/>
    <w:rsid w:val="6837D290"/>
    <w:rsid w:val="684AC4C1"/>
    <w:rsid w:val="68668CD0"/>
    <w:rsid w:val="68793978"/>
    <w:rsid w:val="68817EC1"/>
    <w:rsid w:val="6898595B"/>
    <w:rsid w:val="68A639E8"/>
    <w:rsid w:val="68A97CE0"/>
    <w:rsid w:val="68B6E6A1"/>
    <w:rsid w:val="68BAFCF3"/>
    <w:rsid w:val="68E23175"/>
    <w:rsid w:val="68F114BA"/>
    <w:rsid w:val="68F39CB1"/>
    <w:rsid w:val="692D994A"/>
    <w:rsid w:val="692EF052"/>
    <w:rsid w:val="6948C1DE"/>
    <w:rsid w:val="694D01B0"/>
    <w:rsid w:val="695C7492"/>
    <w:rsid w:val="6968E2B2"/>
    <w:rsid w:val="697D2F08"/>
    <w:rsid w:val="698130A7"/>
    <w:rsid w:val="699649F7"/>
    <w:rsid w:val="699E5F95"/>
    <w:rsid w:val="69A0BA86"/>
    <w:rsid w:val="69BCE807"/>
    <w:rsid w:val="69CDC8AB"/>
    <w:rsid w:val="69D38B1D"/>
    <w:rsid w:val="69EE3812"/>
    <w:rsid w:val="69F22E37"/>
    <w:rsid w:val="69F8FB65"/>
    <w:rsid w:val="69FBCCFA"/>
    <w:rsid w:val="6A00C0C8"/>
    <w:rsid w:val="6A04628D"/>
    <w:rsid w:val="6A1EEFD9"/>
    <w:rsid w:val="6A320E36"/>
    <w:rsid w:val="6A428D53"/>
    <w:rsid w:val="6A5445CB"/>
    <w:rsid w:val="6A7BFB06"/>
    <w:rsid w:val="6A896558"/>
    <w:rsid w:val="6A94F9EE"/>
    <w:rsid w:val="6AAB0B49"/>
    <w:rsid w:val="6AAFE2D3"/>
    <w:rsid w:val="6AB29B9E"/>
    <w:rsid w:val="6ACCE973"/>
    <w:rsid w:val="6ADCD93A"/>
    <w:rsid w:val="6AE3A73D"/>
    <w:rsid w:val="6AE64C3C"/>
    <w:rsid w:val="6AEC9635"/>
    <w:rsid w:val="6B30CBD2"/>
    <w:rsid w:val="6B35AEA7"/>
    <w:rsid w:val="6B38B1C7"/>
    <w:rsid w:val="6B480F2B"/>
    <w:rsid w:val="6B4F7E85"/>
    <w:rsid w:val="6B5BF050"/>
    <w:rsid w:val="6B5C1A89"/>
    <w:rsid w:val="6B605E15"/>
    <w:rsid w:val="6B7CE467"/>
    <w:rsid w:val="6B8AC3B4"/>
    <w:rsid w:val="6B92BB75"/>
    <w:rsid w:val="6B979D5B"/>
    <w:rsid w:val="6B996D92"/>
    <w:rsid w:val="6B9C9129"/>
    <w:rsid w:val="6BA98B67"/>
    <w:rsid w:val="6BA9B18C"/>
    <w:rsid w:val="6BC0CD30"/>
    <w:rsid w:val="6BD02FA0"/>
    <w:rsid w:val="6BD2A200"/>
    <w:rsid w:val="6BEE5305"/>
    <w:rsid w:val="6C0B56FF"/>
    <w:rsid w:val="6C203465"/>
    <w:rsid w:val="6C22F997"/>
    <w:rsid w:val="6C262D44"/>
    <w:rsid w:val="6C26EC9C"/>
    <w:rsid w:val="6C29CC9D"/>
    <w:rsid w:val="6C467400"/>
    <w:rsid w:val="6C547BCB"/>
    <w:rsid w:val="6C551AB8"/>
    <w:rsid w:val="6C5EF963"/>
    <w:rsid w:val="6C6EE802"/>
    <w:rsid w:val="6C731DA4"/>
    <w:rsid w:val="6C73C6B1"/>
    <w:rsid w:val="6C88A199"/>
    <w:rsid w:val="6CA7018B"/>
    <w:rsid w:val="6CBBFCC3"/>
    <w:rsid w:val="6CD1AC13"/>
    <w:rsid w:val="6CFD448C"/>
    <w:rsid w:val="6D026F74"/>
    <w:rsid w:val="6D033669"/>
    <w:rsid w:val="6D0B2BDF"/>
    <w:rsid w:val="6D12E019"/>
    <w:rsid w:val="6D1F8777"/>
    <w:rsid w:val="6D43B3FB"/>
    <w:rsid w:val="6D46FEA9"/>
    <w:rsid w:val="6D48FC47"/>
    <w:rsid w:val="6D8F3FF8"/>
    <w:rsid w:val="6DA1E117"/>
    <w:rsid w:val="6DB3B02E"/>
    <w:rsid w:val="6DCB1AA4"/>
    <w:rsid w:val="6DD090B4"/>
    <w:rsid w:val="6DEDD33F"/>
    <w:rsid w:val="6DF3494D"/>
    <w:rsid w:val="6DFF8598"/>
    <w:rsid w:val="6E037BB4"/>
    <w:rsid w:val="6E497096"/>
    <w:rsid w:val="6E4BCBE9"/>
    <w:rsid w:val="6E64B220"/>
    <w:rsid w:val="6E6C4524"/>
    <w:rsid w:val="6E795C9E"/>
    <w:rsid w:val="6E8786AC"/>
    <w:rsid w:val="6E9601C2"/>
    <w:rsid w:val="6E9CA5B2"/>
    <w:rsid w:val="6EB6E9A8"/>
    <w:rsid w:val="6EBB098E"/>
    <w:rsid w:val="6EC0C67B"/>
    <w:rsid w:val="6EC75957"/>
    <w:rsid w:val="6EC990DB"/>
    <w:rsid w:val="6ED730E0"/>
    <w:rsid w:val="6EDF0C08"/>
    <w:rsid w:val="6EE31875"/>
    <w:rsid w:val="6EE489DC"/>
    <w:rsid w:val="6EF2A4BA"/>
    <w:rsid w:val="6F00D1FF"/>
    <w:rsid w:val="6F13D6B5"/>
    <w:rsid w:val="6F1802AA"/>
    <w:rsid w:val="6F255BB0"/>
    <w:rsid w:val="6F2C6105"/>
    <w:rsid w:val="6F4F199E"/>
    <w:rsid w:val="6F6BA51D"/>
    <w:rsid w:val="6F7A21CA"/>
    <w:rsid w:val="6F85926B"/>
    <w:rsid w:val="6F85BC2A"/>
    <w:rsid w:val="6FA04709"/>
    <w:rsid w:val="6FADD1C8"/>
    <w:rsid w:val="6FBB5F77"/>
    <w:rsid w:val="6FC2D6BF"/>
    <w:rsid w:val="6FCFF804"/>
    <w:rsid w:val="6FD4D8A1"/>
    <w:rsid w:val="6FDFDC67"/>
    <w:rsid w:val="6FE6B668"/>
    <w:rsid w:val="6FE824F9"/>
    <w:rsid w:val="6FED4224"/>
    <w:rsid w:val="6FFD3446"/>
    <w:rsid w:val="70066636"/>
    <w:rsid w:val="7007064E"/>
    <w:rsid w:val="70109863"/>
    <w:rsid w:val="70250478"/>
    <w:rsid w:val="70255DA3"/>
    <w:rsid w:val="7038572F"/>
    <w:rsid w:val="7046F71E"/>
    <w:rsid w:val="70490B0D"/>
    <w:rsid w:val="70505002"/>
    <w:rsid w:val="70562814"/>
    <w:rsid w:val="70669F7E"/>
    <w:rsid w:val="7070024C"/>
    <w:rsid w:val="70816668"/>
    <w:rsid w:val="70907D73"/>
    <w:rsid w:val="7090D7C7"/>
    <w:rsid w:val="7099DBCD"/>
    <w:rsid w:val="70BABD18"/>
    <w:rsid w:val="70D88FC2"/>
    <w:rsid w:val="70DD665D"/>
    <w:rsid w:val="70EC0C62"/>
    <w:rsid w:val="70EE19E3"/>
    <w:rsid w:val="70F8799F"/>
    <w:rsid w:val="710BB97B"/>
    <w:rsid w:val="7113C903"/>
    <w:rsid w:val="7122352F"/>
    <w:rsid w:val="7135FEDA"/>
    <w:rsid w:val="713C6737"/>
    <w:rsid w:val="71DE9D02"/>
    <w:rsid w:val="71F04938"/>
    <w:rsid w:val="71FCCE34"/>
    <w:rsid w:val="720FDCBE"/>
    <w:rsid w:val="724A486F"/>
    <w:rsid w:val="724EDC69"/>
    <w:rsid w:val="7252D397"/>
    <w:rsid w:val="725BD370"/>
    <w:rsid w:val="725E83F3"/>
    <w:rsid w:val="727115AF"/>
    <w:rsid w:val="72B23B1D"/>
    <w:rsid w:val="72BBB567"/>
    <w:rsid w:val="72C41640"/>
    <w:rsid w:val="72CE4D4B"/>
    <w:rsid w:val="72CE5BEC"/>
    <w:rsid w:val="72E0F8E3"/>
    <w:rsid w:val="72EF37FD"/>
    <w:rsid w:val="72F0F30A"/>
    <w:rsid w:val="72FBA51E"/>
    <w:rsid w:val="72FD69CE"/>
    <w:rsid w:val="73094A6D"/>
    <w:rsid w:val="730973A8"/>
    <w:rsid w:val="737889E5"/>
    <w:rsid w:val="73AE6B9E"/>
    <w:rsid w:val="73C45FA7"/>
    <w:rsid w:val="73C5CFCD"/>
    <w:rsid w:val="73D6F8AE"/>
    <w:rsid w:val="73DE777A"/>
    <w:rsid w:val="73FB9364"/>
    <w:rsid w:val="74228AC1"/>
    <w:rsid w:val="74265D50"/>
    <w:rsid w:val="74297281"/>
    <w:rsid w:val="743E16EE"/>
    <w:rsid w:val="743F1DC3"/>
    <w:rsid w:val="7443FE90"/>
    <w:rsid w:val="74477B2D"/>
    <w:rsid w:val="744B2743"/>
    <w:rsid w:val="74835236"/>
    <w:rsid w:val="74909640"/>
    <w:rsid w:val="749A1A6B"/>
    <w:rsid w:val="74AD56A3"/>
    <w:rsid w:val="74CB2331"/>
    <w:rsid w:val="74DE80CD"/>
    <w:rsid w:val="74E4518F"/>
    <w:rsid w:val="74E46BF9"/>
    <w:rsid w:val="74ED6C57"/>
    <w:rsid w:val="74F7AF95"/>
    <w:rsid w:val="7508AA45"/>
    <w:rsid w:val="751B8D0C"/>
    <w:rsid w:val="7527277B"/>
    <w:rsid w:val="7533ADDE"/>
    <w:rsid w:val="753AA054"/>
    <w:rsid w:val="7571F9E0"/>
    <w:rsid w:val="757649C1"/>
    <w:rsid w:val="7579BDEB"/>
    <w:rsid w:val="75987963"/>
    <w:rsid w:val="75B73CE3"/>
    <w:rsid w:val="75BEC213"/>
    <w:rsid w:val="75CDECF2"/>
    <w:rsid w:val="75D8F0DD"/>
    <w:rsid w:val="75D98798"/>
    <w:rsid w:val="75DA76CE"/>
    <w:rsid w:val="75DD446A"/>
    <w:rsid w:val="75FEC6DC"/>
    <w:rsid w:val="761264D8"/>
    <w:rsid w:val="76166CFC"/>
    <w:rsid w:val="7621CE2E"/>
    <w:rsid w:val="762F70FF"/>
    <w:rsid w:val="764F44FF"/>
    <w:rsid w:val="76571B08"/>
    <w:rsid w:val="7661F26A"/>
    <w:rsid w:val="76637433"/>
    <w:rsid w:val="766969A6"/>
    <w:rsid w:val="766AD4D9"/>
    <w:rsid w:val="7671FCF1"/>
    <w:rsid w:val="76874DFB"/>
    <w:rsid w:val="768CBED9"/>
    <w:rsid w:val="76925FE5"/>
    <w:rsid w:val="7692948D"/>
    <w:rsid w:val="76A34F9D"/>
    <w:rsid w:val="76B20E25"/>
    <w:rsid w:val="76B51357"/>
    <w:rsid w:val="76B9744C"/>
    <w:rsid w:val="76BFCA9F"/>
    <w:rsid w:val="76C49332"/>
    <w:rsid w:val="76C4FEAD"/>
    <w:rsid w:val="76D352D2"/>
    <w:rsid w:val="76DFF6B4"/>
    <w:rsid w:val="76E5D544"/>
    <w:rsid w:val="76E6D81A"/>
    <w:rsid w:val="76EC3A0A"/>
    <w:rsid w:val="76EE1283"/>
    <w:rsid w:val="76F99CC7"/>
    <w:rsid w:val="7713014E"/>
    <w:rsid w:val="771D8370"/>
    <w:rsid w:val="7749FC13"/>
    <w:rsid w:val="774B1B8B"/>
    <w:rsid w:val="774BCC8B"/>
    <w:rsid w:val="776F2761"/>
    <w:rsid w:val="77738FA8"/>
    <w:rsid w:val="777899EE"/>
    <w:rsid w:val="77846CB4"/>
    <w:rsid w:val="77864730"/>
    <w:rsid w:val="778E01C6"/>
    <w:rsid w:val="77968E7F"/>
    <w:rsid w:val="779A31A4"/>
    <w:rsid w:val="77A35C0C"/>
    <w:rsid w:val="77A9BFA8"/>
    <w:rsid w:val="77A9C459"/>
    <w:rsid w:val="77B1F0E0"/>
    <w:rsid w:val="77C9A898"/>
    <w:rsid w:val="77DD161D"/>
    <w:rsid w:val="77FF4494"/>
    <w:rsid w:val="7826A8BD"/>
    <w:rsid w:val="784DDE86"/>
    <w:rsid w:val="7855CC0C"/>
    <w:rsid w:val="785CF551"/>
    <w:rsid w:val="787393D9"/>
    <w:rsid w:val="787B0911"/>
    <w:rsid w:val="7885EE3B"/>
    <w:rsid w:val="788A5A61"/>
    <w:rsid w:val="78B7ACC6"/>
    <w:rsid w:val="78CD2FB8"/>
    <w:rsid w:val="78CE2E9B"/>
    <w:rsid w:val="78DA33E6"/>
    <w:rsid w:val="790EA2DF"/>
    <w:rsid w:val="791A0047"/>
    <w:rsid w:val="791BFAD5"/>
    <w:rsid w:val="793D6331"/>
    <w:rsid w:val="7964BAFB"/>
    <w:rsid w:val="796B23E0"/>
    <w:rsid w:val="796F2176"/>
    <w:rsid w:val="797635FA"/>
    <w:rsid w:val="798EA565"/>
    <w:rsid w:val="798FC6DF"/>
    <w:rsid w:val="799976C6"/>
    <w:rsid w:val="799A6884"/>
    <w:rsid w:val="799B1E2D"/>
    <w:rsid w:val="79C6D548"/>
    <w:rsid w:val="79D4BCAD"/>
    <w:rsid w:val="79EAA253"/>
    <w:rsid w:val="79F42900"/>
    <w:rsid w:val="79F713BB"/>
    <w:rsid w:val="79F88B39"/>
    <w:rsid w:val="7A075C6A"/>
    <w:rsid w:val="7A0CD1C2"/>
    <w:rsid w:val="7A16093B"/>
    <w:rsid w:val="7A1E40CB"/>
    <w:rsid w:val="7A250C1E"/>
    <w:rsid w:val="7A3C16B5"/>
    <w:rsid w:val="7A52708F"/>
    <w:rsid w:val="7A9007A1"/>
    <w:rsid w:val="7A959347"/>
    <w:rsid w:val="7AA2432A"/>
    <w:rsid w:val="7ABD264E"/>
    <w:rsid w:val="7AC1D484"/>
    <w:rsid w:val="7AEC29C5"/>
    <w:rsid w:val="7B03DFEE"/>
    <w:rsid w:val="7B226351"/>
    <w:rsid w:val="7B2AD87B"/>
    <w:rsid w:val="7B305B5F"/>
    <w:rsid w:val="7B3D75F4"/>
    <w:rsid w:val="7B3FCCD5"/>
    <w:rsid w:val="7B428E66"/>
    <w:rsid w:val="7B485D96"/>
    <w:rsid w:val="7B63DEC8"/>
    <w:rsid w:val="7B6782F1"/>
    <w:rsid w:val="7B796E81"/>
    <w:rsid w:val="7B7B99FF"/>
    <w:rsid w:val="7B89AF48"/>
    <w:rsid w:val="7B9668FF"/>
    <w:rsid w:val="7BB5F966"/>
    <w:rsid w:val="7BBAD24D"/>
    <w:rsid w:val="7BBC0D3B"/>
    <w:rsid w:val="7BCAA9A8"/>
    <w:rsid w:val="7BD00C9B"/>
    <w:rsid w:val="7BD037AE"/>
    <w:rsid w:val="7BD81AA1"/>
    <w:rsid w:val="7BEBE4DE"/>
    <w:rsid w:val="7C0417DF"/>
    <w:rsid w:val="7C12EF94"/>
    <w:rsid w:val="7C1B1669"/>
    <w:rsid w:val="7C1CF48F"/>
    <w:rsid w:val="7C27FB24"/>
    <w:rsid w:val="7C55CD8A"/>
    <w:rsid w:val="7C686590"/>
    <w:rsid w:val="7C8692CB"/>
    <w:rsid w:val="7C86A547"/>
    <w:rsid w:val="7CA76DBB"/>
    <w:rsid w:val="7CBCE677"/>
    <w:rsid w:val="7CBDF5C5"/>
    <w:rsid w:val="7CDAE33B"/>
    <w:rsid w:val="7D007CE6"/>
    <w:rsid w:val="7D04BEEF"/>
    <w:rsid w:val="7D0A90E9"/>
    <w:rsid w:val="7D15AAAD"/>
    <w:rsid w:val="7D1B9A22"/>
    <w:rsid w:val="7D2D2BBF"/>
    <w:rsid w:val="7D325DF5"/>
    <w:rsid w:val="7D45D406"/>
    <w:rsid w:val="7D567678"/>
    <w:rsid w:val="7D63AA80"/>
    <w:rsid w:val="7D7B2D11"/>
    <w:rsid w:val="7D8914E9"/>
    <w:rsid w:val="7DA7859A"/>
    <w:rsid w:val="7DB0AB9B"/>
    <w:rsid w:val="7DC9ADB3"/>
    <w:rsid w:val="7DDB528C"/>
    <w:rsid w:val="7DE34942"/>
    <w:rsid w:val="7E22193D"/>
    <w:rsid w:val="7E24FE52"/>
    <w:rsid w:val="7E345252"/>
    <w:rsid w:val="7E37CB0B"/>
    <w:rsid w:val="7E66FE2D"/>
    <w:rsid w:val="7E844529"/>
    <w:rsid w:val="7E8D762E"/>
    <w:rsid w:val="7E8D91B0"/>
    <w:rsid w:val="7E9E7C8C"/>
    <w:rsid w:val="7EA0A3AC"/>
    <w:rsid w:val="7EA76434"/>
    <w:rsid w:val="7EC32D53"/>
    <w:rsid w:val="7ED3BD97"/>
    <w:rsid w:val="7F226ABC"/>
    <w:rsid w:val="7F2F41C6"/>
    <w:rsid w:val="7F39A361"/>
    <w:rsid w:val="7F420C45"/>
    <w:rsid w:val="7F47F776"/>
    <w:rsid w:val="7F4D28B9"/>
    <w:rsid w:val="7F5A00C6"/>
    <w:rsid w:val="7F6A1002"/>
    <w:rsid w:val="7F782159"/>
    <w:rsid w:val="7F7F0608"/>
    <w:rsid w:val="7F8E17A1"/>
    <w:rsid w:val="7FAD2AFE"/>
    <w:rsid w:val="7FBB9DCC"/>
    <w:rsid w:val="7FD6DB0D"/>
    <w:rsid w:val="7FF6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EB6F"/>
  <w15:chartTrackingRefBased/>
  <w15:docId w15:val="{EF15FCC4-223B-43F8-84DB-69D77D97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79"/>
    <w:pPr>
      <w:jc w:val="both"/>
    </w:pPr>
    <w:rPr>
      <w:rFonts w:ascii="Arial" w:eastAsia="Times New Roman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711B4F"/>
    <w:pPr>
      <w:keepNext/>
      <w:keepLines/>
      <w:numPr>
        <w:numId w:val="2"/>
      </w:numPr>
      <w:spacing w:before="240" w:after="480"/>
      <w:ind w:left="573" w:hanging="431"/>
      <w:outlineLvl w:val="0"/>
    </w:pPr>
    <w:rPr>
      <w:rFonts w:ascii="Calibri" w:hAnsi="Calibr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9066DC"/>
    <w:pPr>
      <w:keepNext/>
      <w:numPr>
        <w:ilvl w:val="1"/>
        <w:numId w:val="2"/>
      </w:numPr>
      <w:spacing w:before="240" w:after="240"/>
      <w:outlineLvl w:val="1"/>
    </w:pPr>
    <w:rPr>
      <w:rFonts w:ascii="Calibri" w:hAnsi="Calibri"/>
      <w:b/>
      <w:caps/>
      <w:sz w:val="24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2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2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2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11B4F"/>
    <w:rPr>
      <w:rFonts w:eastAsia="Times New Roman"/>
      <w:b/>
      <w:bCs/>
      <w:caps/>
      <w:sz w:val="24"/>
      <w:szCs w:val="28"/>
      <w:lang w:eastAsia="es-ES"/>
    </w:rPr>
  </w:style>
  <w:style w:type="character" w:customStyle="1" w:styleId="Ttulo2Car">
    <w:name w:val="Título 2 Car"/>
    <w:link w:val="Ttulo2"/>
    <w:rsid w:val="009066DC"/>
    <w:rPr>
      <w:rFonts w:eastAsia="Times New Roman"/>
      <w:b/>
      <w:caps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DE6CCF"/>
    <w:pPr>
      <w:framePr w:hSpace="141" w:wrap="around" w:vAnchor="text" w:hAnchor="margin" w:y="33"/>
      <w:widowControl w:val="0"/>
      <w:spacing w:after="0"/>
      <w:ind w:left="35"/>
    </w:pPr>
    <w:rPr>
      <w:rFonts w:ascii="Calibri" w:eastAsia="Calibri" w:hAnsi="Calibri" w:cs="Calibri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 w:eastAsia="es-C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customStyle="1" w:styleId="TextocomentarioCar">
    <w:name w:val="Texto comentario Car"/>
    <w:link w:val="Textocomentario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3D06"/>
  </w:style>
  <w:style w:type="character" w:customStyle="1" w:styleId="TextonotapieCar">
    <w:name w:val="Texto nota pie Car"/>
    <w:link w:val="Textonotapie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CL" w:eastAsia="es-CL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C17687"/>
    <w:pPr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F23276"/>
    <w:pPr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paragraph" w:customStyle="1" w:styleId="paragraph">
    <w:name w:val="paragraph"/>
    <w:basedOn w:val="Normal"/>
    <w:rsid w:val="3D2C95BB"/>
    <w:pPr>
      <w:spacing w:beforeAutospacing="1" w:afterAutospacing="1"/>
    </w:pPr>
    <w:rPr>
      <w:rFonts w:ascii="Times New Roman" w:hAnsi="Times New Roman"/>
      <w:sz w:val="24"/>
      <w:szCs w:val="24"/>
      <w:lang w:eastAsia="es-CL"/>
    </w:rPr>
  </w:style>
  <w:style w:type="character" w:customStyle="1" w:styleId="ui-provider">
    <w:name w:val="ui-provider"/>
    <w:rsid w:val="0021389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123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1237"/>
    <w:rPr>
      <w:rFonts w:ascii="Arial" w:eastAsia="Times New Roman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2123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1D3B"/>
    <w:rPr>
      <w:color w:val="66666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jimenez\Documents\Plantillas%20personalizadas%20de%20Office\BORRADOR%20BASES%20CONCURSOS%20LIDERES%201707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C7E2-D80A-45A6-A150-68DC6861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1F328-97A3-43D5-99BB-EEEE45F5A988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630A34FE-0D15-46FF-A81B-294BC8F295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DAE286-83D7-4369-9A74-C556E6BFA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4683AB-6844-4768-AA3C-AFAFA4BE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BORRADOR BASES CONCURSOS LIDERES 17072023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Piera Martínez León</cp:lastModifiedBy>
  <cp:revision>2</cp:revision>
  <cp:lastPrinted>2023-07-28T04:56:00Z</cp:lastPrinted>
  <dcterms:created xsi:type="dcterms:W3CDTF">2024-11-18T14:39:00Z</dcterms:created>
  <dcterms:modified xsi:type="dcterms:W3CDTF">2024-11-18T14:39:00Z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