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8D3BE" w14:textId="2203828B" w:rsidR="003F1969" w:rsidRDefault="003F1969" w:rsidP="00DD747B">
      <w:pPr>
        <w:pStyle w:val="Ttulo1"/>
        <w:numPr>
          <w:ilvl w:val="0"/>
          <w:numId w:val="0"/>
        </w:numPr>
        <w:ind w:left="573"/>
        <w:jc w:val="center"/>
        <w:rPr>
          <w:rFonts w:eastAsia="Calibri"/>
        </w:rPr>
      </w:pPr>
      <w:bookmarkStart w:id="0" w:name="_Toc1897452104"/>
      <w:bookmarkStart w:id="1" w:name="_Toc389574001"/>
      <w:r w:rsidRPr="610561EB">
        <w:rPr>
          <w:rFonts w:eastAsia="Calibri"/>
        </w:rPr>
        <w:t>ANEXO N° 3: Compromiso de aportes voluntarios por parte del Organismo Postulante u otros actores</w:t>
      </w:r>
      <w:bookmarkEnd w:id="0"/>
    </w:p>
    <w:p w14:paraId="01DD7EB9" w14:textId="77777777" w:rsidR="003F1969" w:rsidRPr="000B0CCA" w:rsidRDefault="003F1969" w:rsidP="003F1969">
      <w:pPr>
        <w:tabs>
          <w:tab w:val="center" w:pos="4252"/>
          <w:tab w:val="right" w:pos="8504"/>
        </w:tabs>
        <w:rPr>
          <w:rFonts w:ascii="Calibri Light" w:hAnsi="Calibri Light" w:cs="Arial"/>
          <w:b/>
          <w:color w:val="404040" w:themeColor="text1" w:themeTint="BF"/>
        </w:rPr>
      </w:pPr>
      <w:bookmarkStart w:id="2" w:name="_GoBack"/>
      <w:bookmarkEnd w:id="2"/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992"/>
        <w:gridCol w:w="2552"/>
      </w:tblGrid>
      <w:tr w:rsidR="003F1969" w:rsidRPr="000B0CCA" w14:paraId="0BB19A7A" w14:textId="77777777" w:rsidTr="003F196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9531E14" w14:textId="77777777" w:rsidR="003F1969" w:rsidRPr="000B0CCA" w:rsidRDefault="003F1969" w:rsidP="003F1969">
            <w:pPr>
              <w:rPr>
                <w:rFonts w:ascii="Calibri Light" w:hAnsi="Calibri Light" w:cs="Arial"/>
                <w:b/>
                <w:color w:val="404040" w:themeColor="text1" w:themeTint="BF"/>
              </w:rPr>
            </w:pPr>
            <w:r w:rsidRPr="000B0CCA">
              <w:rPr>
                <w:rFonts w:ascii="Calibri Light" w:hAnsi="Calibri Light" w:cs="Arial"/>
                <w:b/>
                <w:color w:val="404040" w:themeColor="text1" w:themeTint="BF"/>
              </w:rPr>
              <w:t xml:space="preserve">Folio Proyecto </w:t>
            </w:r>
            <w:r>
              <w:rPr>
                <w:rFonts w:ascii="Calibri Light" w:hAnsi="Calibri Light" w:cs="Arial"/>
                <w:b/>
                <w:color w:val="404040" w:themeColor="text1" w:themeTint="BF"/>
              </w:rPr>
              <w:t>Postulado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4C804D"/>
              <w:right w:val="nil"/>
            </w:tcBorders>
          </w:tcPr>
          <w:p w14:paraId="74B5B8CF" w14:textId="77777777" w:rsidR="003F1969" w:rsidRPr="000B0CCA" w:rsidRDefault="003F1969" w:rsidP="003F1969">
            <w:pPr>
              <w:rPr>
                <w:rFonts w:ascii="Calibri Light" w:hAnsi="Calibri Light" w:cs="Arial"/>
                <w:b/>
                <w:color w:val="404040" w:themeColor="text1" w:themeTint="B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A7FE258" w14:textId="77777777" w:rsidR="003F1969" w:rsidRPr="000B0CCA" w:rsidRDefault="003F1969" w:rsidP="003F1969">
            <w:pPr>
              <w:rPr>
                <w:rFonts w:ascii="Calibri Light" w:hAnsi="Calibri Light" w:cs="Arial"/>
                <w:b/>
                <w:color w:val="404040" w:themeColor="text1" w:themeTint="BF"/>
              </w:rPr>
            </w:pPr>
            <w:r w:rsidRPr="000B0CCA">
              <w:rPr>
                <w:rFonts w:ascii="Calibri Light" w:hAnsi="Calibri Light" w:cs="Arial"/>
                <w:b/>
                <w:color w:val="404040" w:themeColor="text1" w:themeTint="BF"/>
              </w:rPr>
              <w:t>Fecha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C804D"/>
              <w:right w:val="nil"/>
            </w:tcBorders>
          </w:tcPr>
          <w:p w14:paraId="171B41A2" w14:textId="77777777" w:rsidR="003F1969" w:rsidRPr="000B0CCA" w:rsidRDefault="003F1969" w:rsidP="003F1969">
            <w:pPr>
              <w:jc w:val="center"/>
              <w:rPr>
                <w:rFonts w:ascii="Calibri Light" w:hAnsi="Calibri Light" w:cs="Arial"/>
                <w:b/>
                <w:color w:val="404040" w:themeColor="text1" w:themeTint="BF"/>
              </w:rPr>
            </w:pPr>
            <w:r w:rsidRPr="00C84846">
              <w:rPr>
                <w:rFonts w:ascii="Calibri Light" w:hAnsi="Calibri Light" w:cs="Arial"/>
                <w:b/>
                <w:color w:val="525252" w:themeColor="accent3" w:themeShade="80"/>
              </w:rPr>
              <w:t>XX – MES – 2025</w:t>
            </w:r>
          </w:p>
        </w:tc>
      </w:tr>
    </w:tbl>
    <w:p w14:paraId="377FFDC2" w14:textId="77777777" w:rsidR="003F1969" w:rsidRPr="000B0CCA" w:rsidRDefault="003F1969" w:rsidP="003F1969">
      <w:pPr>
        <w:tabs>
          <w:tab w:val="center" w:pos="4252"/>
          <w:tab w:val="right" w:pos="8504"/>
        </w:tabs>
        <w:jc w:val="right"/>
        <w:rPr>
          <w:rFonts w:ascii="Calibri Light" w:hAnsi="Calibri Light" w:cs="Arial"/>
          <w:color w:val="404040" w:themeColor="text1" w:themeTint="BF"/>
        </w:rPr>
      </w:pPr>
    </w:p>
    <w:p w14:paraId="4436C13C" w14:textId="77777777" w:rsidR="003F1969" w:rsidRPr="000B0CCA" w:rsidRDefault="003F1969" w:rsidP="003F1969">
      <w:pPr>
        <w:tabs>
          <w:tab w:val="center" w:pos="4252"/>
          <w:tab w:val="right" w:pos="8504"/>
        </w:tabs>
        <w:rPr>
          <w:rFonts w:ascii="Calibri Light" w:hAnsi="Calibri Light" w:cs="Arial"/>
          <w:b/>
          <w:color w:val="404040" w:themeColor="text1" w:themeTint="BF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2635"/>
        <w:gridCol w:w="680"/>
        <w:gridCol w:w="5326"/>
        <w:gridCol w:w="197"/>
      </w:tblGrid>
      <w:tr w:rsidR="003F1969" w:rsidRPr="000B0CCA" w14:paraId="2BC5B7D8" w14:textId="77777777" w:rsidTr="003F1969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FF8C3" w14:textId="77777777" w:rsidR="003F1969" w:rsidRPr="000B0CCA" w:rsidRDefault="003F1969" w:rsidP="003F1969">
            <w:pPr>
              <w:tabs>
                <w:tab w:val="left" w:pos="180"/>
              </w:tabs>
              <w:rPr>
                <w:rFonts w:ascii="Calibri Light" w:hAnsi="Calibri Light"/>
                <w:b/>
                <w:color w:val="404040" w:themeColor="text1" w:themeTint="BF"/>
                <w:sz w:val="20"/>
                <w:szCs w:val="20"/>
                <w:lang w:val="es-ES_tradnl"/>
              </w:rPr>
            </w:pPr>
            <w:r w:rsidRPr="000B0CCA">
              <w:rPr>
                <w:rFonts w:ascii="Calibri Light" w:hAnsi="Calibri Light"/>
                <w:b/>
                <w:color w:val="404040" w:themeColor="text1" w:themeTint="BF"/>
                <w:sz w:val="20"/>
                <w:szCs w:val="20"/>
                <w:lang w:val="es-ES_tradnl"/>
              </w:rPr>
              <w:t xml:space="preserve">Nombre Organismo </w:t>
            </w:r>
            <w:r>
              <w:rPr>
                <w:rFonts w:ascii="Calibri Light" w:hAnsi="Calibri Light"/>
                <w:b/>
                <w:color w:val="404040" w:themeColor="text1" w:themeTint="BF"/>
                <w:sz w:val="20"/>
                <w:szCs w:val="20"/>
                <w:lang w:val="es-ES_tradnl"/>
              </w:rPr>
              <w:t>Postulante u otro actor</w:t>
            </w:r>
            <w:r w:rsidRPr="000B0CCA">
              <w:rPr>
                <w:rFonts w:ascii="Calibri Light" w:hAnsi="Calibri Light"/>
                <w:b/>
                <w:color w:val="404040" w:themeColor="text1" w:themeTint="BF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6062" w:type="dxa"/>
            <w:gridSpan w:val="2"/>
            <w:tcBorders>
              <w:top w:val="nil"/>
              <w:left w:val="nil"/>
              <w:bottom w:val="single" w:sz="4" w:space="0" w:color="4C804D"/>
              <w:right w:val="nil"/>
            </w:tcBorders>
            <w:vAlign w:val="center"/>
          </w:tcPr>
          <w:p w14:paraId="2B16FBC6" w14:textId="77777777" w:rsidR="003F1969" w:rsidRPr="000B0CCA" w:rsidRDefault="003F1969" w:rsidP="003F1969">
            <w:pPr>
              <w:tabs>
                <w:tab w:val="left" w:pos="180"/>
              </w:tabs>
              <w:rPr>
                <w:rFonts w:ascii="Calibri Light" w:hAnsi="Calibri Light"/>
                <w:b/>
                <w:color w:val="404040" w:themeColor="text1" w:themeTint="BF"/>
                <w:sz w:val="20"/>
                <w:szCs w:val="20"/>
                <w:lang w:val="es-ES_tradnl"/>
              </w:rPr>
            </w:pPr>
          </w:p>
        </w:tc>
      </w:tr>
      <w:tr w:rsidR="003F1969" w:rsidRPr="000B0CCA" w14:paraId="6B5AA4A8" w14:textId="77777777" w:rsidTr="003F1969">
        <w:trPr>
          <w:trHeight w:val="622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A95EF" w14:textId="77777777" w:rsidR="003F1969" w:rsidRDefault="003F1969" w:rsidP="003F1969">
            <w:pPr>
              <w:tabs>
                <w:tab w:val="left" w:pos="180"/>
              </w:tabs>
              <w:rPr>
                <w:rFonts w:ascii="Calibri Light" w:hAnsi="Calibri Light"/>
                <w:b/>
                <w:color w:val="404040" w:themeColor="text1" w:themeTint="BF"/>
                <w:sz w:val="20"/>
                <w:szCs w:val="20"/>
                <w:lang w:val="es-ES_tradnl"/>
              </w:rPr>
            </w:pPr>
            <w:r w:rsidRPr="000B0CCA">
              <w:rPr>
                <w:rFonts w:ascii="Calibri Light" w:hAnsi="Calibri Light"/>
                <w:b/>
                <w:color w:val="404040" w:themeColor="text1" w:themeTint="BF"/>
                <w:sz w:val="20"/>
                <w:szCs w:val="20"/>
                <w:lang w:val="es-ES_tradnl"/>
              </w:rPr>
              <w:t xml:space="preserve">RUT </w:t>
            </w:r>
            <w:r>
              <w:rPr>
                <w:rFonts w:ascii="Calibri Light" w:hAnsi="Calibri Light"/>
                <w:b/>
                <w:color w:val="404040" w:themeColor="text1" w:themeTint="BF"/>
                <w:sz w:val="20"/>
                <w:szCs w:val="20"/>
                <w:lang w:val="es-ES_tradnl"/>
              </w:rPr>
              <w:t>/ Rol Organismo</w:t>
            </w:r>
            <w:r w:rsidRPr="000B0CCA">
              <w:rPr>
                <w:rFonts w:ascii="Calibri Light" w:hAnsi="Calibri Light"/>
                <w:b/>
                <w:color w:val="404040" w:themeColor="text1" w:themeTint="BF"/>
                <w:sz w:val="20"/>
                <w:szCs w:val="20"/>
                <w:lang w:val="es-ES_tradnl"/>
              </w:rPr>
              <w:t xml:space="preserve">: </w:t>
            </w:r>
          </w:p>
          <w:p w14:paraId="0BC6E212" w14:textId="77777777" w:rsidR="003F1969" w:rsidRPr="000B0CCA" w:rsidRDefault="003F1969" w:rsidP="003F1969">
            <w:pPr>
              <w:tabs>
                <w:tab w:val="left" w:pos="180"/>
              </w:tabs>
              <w:rPr>
                <w:rFonts w:ascii="Calibri Light" w:hAnsi="Calibri Light"/>
                <w:b/>
                <w:color w:val="404040" w:themeColor="text1" w:themeTint="BF"/>
                <w:sz w:val="20"/>
                <w:szCs w:val="20"/>
                <w:lang w:val="es-ES_tradnl"/>
              </w:rPr>
            </w:pPr>
            <w:r w:rsidRPr="000B0CCA">
              <w:rPr>
                <w:rFonts w:ascii="Calibri Light" w:hAnsi="Calibri Light"/>
                <w:i/>
                <w:color w:val="4C804D"/>
                <w:sz w:val="18"/>
                <w:szCs w:val="20"/>
                <w:lang w:val="es-ES_tradnl"/>
              </w:rPr>
              <w:t>(</w:t>
            </w:r>
            <w:r>
              <w:rPr>
                <w:rFonts w:ascii="Calibri Light" w:hAnsi="Calibri Light"/>
                <w:i/>
                <w:color w:val="4C804D"/>
                <w:sz w:val="18"/>
                <w:szCs w:val="20"/>
                <w:lang w:val="es-ES_tradnl"/>
              </w:rPr>
              <w:t>Según corresponda</w:t>
            </w:r>
            <w:r w:rsidRPr="000B0CCA">
              <w:rPr>
                <w:rFonts w:ascii="Calibri Light" w:hAnsi="Calibri Light"/>
                <w:i/>
                <w:color w:val="4C804D"/>
                <w:sz w:val="18"/>
                <w:szCs w:val="20"/>
                <w:lang w:val="es-ES_tradnl"/>
              </w:rPr>
              <w:t>)</w:t>
            </w:r>
          </w:p>
        </w:tc>
        <w:tc>
          <w:tcPr>
            <w:tcW w:w="6062" w:type="dxa"/>
            <w:gridSpan w:val="2"/>
            <w:tcBorders>
              <w:top w:val="single" w:sz="4" w:space="0" w:color="4C804D"/>
              <w:left w:val="nil"/>
              <w:bottom w:val="single" w:sz="4" w:space="0" w:color="4C804D"/>
              <w:right w:val="nil"/>
            </w:tcBorders>
            <w:vAlign w:val="center"/>
          </w:tcPr>
          <w:p w14:paraId="67DB83C2" w14:textId="77777777" w:rsidR="003F1969" w:rsidRPr="000B0CCA" w:rsidRDefault="003F1969" w:rsidP="003F1969">
            <w:pPr>
              <w:tabs>
                <w:tab w:val="left" w:pos="180"/>
              </w:tabs>
              <w:rPr>
                <w:rFonts w:ascii="Calibri Light" w:hAnsi="Calibri Light"/>
                <w:b/>
                <w:color w:val="404040" w:themeColor="text1" w:themeTint="BF"/>
                <w:sz w:val="20"/>
                <w:szCs w:val="20"/>
                <w:lang w:val="es-ES_tradnl"/>
              </w:rPr>
            </w:pPr>
          </w:p>
        </w:tc>
      </w:tr>
      <w:tr w:rsidR="003F1969" w:rsidRPr="003E1A40" w14:paraId="68F65E48" w14:textId="77777777" w:rsidTr="003F1969">
        <w:trPr>
          <w:gridAfter w:val="1"/>
          <w:wAfter w:w="216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BB28D" w14:textId="77777777" w:rsidR="003F1969" w:rsidRPr="003E1A40" w:rsidRDefault="003F1969" w:rsidP="003F1969">
            <w:pPr>
              <w:tabs>
                <w:tab w:val="left" w:pos="180"/>
              </w:tabs>
              <w:spacing w:line="276" w:lineRule="auto"/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 xml:space="preserve">Domicilio </w:t>
            </w:r>
            <w:r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>Organismo</w:t>
            </w:r>
            <w:r w:rsidRPr="003E1A40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592" w:type="dxa"/>
            <w:gridSpan w:val="2"/>
            <w:tcBorders>
              <w:top w:val="single" w:sz="4" w:space="0" w:color="566A9C"/>
              <w:left w:val="nil"/>
              <w:bottom w:val="nil"/>
              <w:right w:val="nil"/>
            </w:tcBorders>
            <w:vAlign w:val="center"/>
          </w:tcPr>
          <w:p w14:paraId="31AD85E5" w14:textId="77777777" w:rsidR="003F1969" w:rsidRPr="003E1A40" w:rsidRDefault="003F1969" w:rsidP="003F1969">
            <w:pPr>
              <w:tabs>
                <w:tab w:val="left" w:pos="180"/>
              </w:tabs>
              <w:spacing w:line="276" w:lineRule="auto"/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3F1969" w:rsidRPr="003E1A40" w14:paraId="71238741" w14:textId="77777777" w:rsidTr="003F1969">
        <w:trPr>
          <w:gridAfter w:val="1"/>
          <w:wAfter w:w="216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BE3EB" w14:textId="77777777" w:rsidR="003F1969" w:rsidRPr="00952ABF" w:rsidRDefault="003F1969" w:rsidP="003F1969">
            <w:pPr>
              <w:tabs>
                <w:tab w:val="left" w:pos="180"/>
              </w:tabs>
              <w:spacing w:line="276" w:lineRule="auto"/>
              <w:rPr>
                <w:rFonts w:ascii="Calibri Light" w:hAnsi="Calibri Light"/>
                <w:b/>
                <w:i/>
                <w:color w:val="404040" w:themeColor="text1" w:themeTint="BF"/>
                <w:sz w:val="20"/>
                <w:lang w:val="es-ES_tradnl"/>
              </w:rPr>
            </w:pPr>
            <w:r w:rsidRPr="00952ABF">
              <w:rPr>
                <w:rFonts w:ascii="Calibri Light" w:hAnsi="Calibri Light"/>
                <w:b/>
                <w:i/>
                <w:color w:val="404040" w:themeColor="text1" w:themeTint="BF"/>
                <w:sz w:val="20"/>
                <w:lang w:val="es-ES_tradnl"/>
              </w:rPr>
              <w:t>Dirección</w:t>
            </w:r>
          </w:p>
        </w:tc>
        <w:tc>
          <w:tcPr>
            <w:tcW w:w="6592" w:type="dxa"/>
            <w:gridSpan w:val="2"/>
            <w:tcBorders>
              <w:top w:val="nil"/>
              <w:left w:val="nil"/>
              <w:bottom w:val="single" w:sz="4" w:space="0" w:color="566A9C"/>
              <w:right w:val="nil"/>
            </w:tcBorders>
            <w:vAlign w:val="center"/>
          </w:tcPr>
          <w:p w14:paraId="67B3A08F" w14:textId="77777777" w:rsidR="003F1969" w:rsidRPr="003E1A40" w:rsidRDefault="003F1969" w:rsidP="003F1969">
            <w:pPr>
              <w:tabs>
                <w:tab w:val="left" w:pos="180"/>
              </w:tabs>
              <w:spacing w:line="276" w:lineRule="auto"/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3F1969" w:rsidRPr="00D742F5" w14:paraId="21AB6787" w14:textId="77777777" w:rsidTr="003F1969">
        <w:trPr>
          <w:gridAfter w:val="1"/>
          <w:wAfter w:w="216" w:type="dxa"/>
          <w:trHeight w:val="414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8CBBC" w14:textId="77777777" w:rsidR="003F1969" w:rsidRPr="00952ABF" w:rsidRDefault="003F1969" w:rsidP="003F1969">
            <w:pPr>
              <w:tabs>
                <w:tab w:val="left" w:pos="180"/>
              </w:tabs>
              <w:spacing w:line="276" w:lineRule="auto"/>
              <w:rPr>
                <w:rFonts w:ascii="Calibri Light" w:hAnsi="Calibri Light"/>
                <w:b/>
                <w:i/>
                <w:color w:val="404040" w:themeColor="text1" w:themeTint="BF"/>
                <w:sz w:val="20"/>
                <w:lang w:val="es-ES_tradnl"/>
              </w:rPr>
            </w:pPr>
            <w:r w:rsidRPr="00952ABF">
              <w:rPr>
                <w:rFonts w:ascii="Calibri Light" w:hAnsi="Calibri Light"/>
                <w:b/>
                <w:i/>
                <w:color w:val="404040" w:themeColor="text1" w:themeTint="BF"/>
                <w:sz w:val="20"/>
                <w:lang w:val="es-ES_tradnl"/>
              </w:rPr>
              <w:t>Comuna</w:t>
            </w:r>
          </w:p>
        </w:tc>
        <w:tc>
          <w:tcPr>
            <w:tcW w:w="6592" w:type="dxa"/>
            <w:gridSpan w:val="2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  <w:vAlign w:val="center"/>
          </w:tcPr>
          <w:p w14:paraId="1B7CE6B5" w14:textId="77777777" w:rsidR="003F1969" w:rsidRPr="00D742F5" w:rsidRDefault="003F1969" w:rsidP="003F1969">
            <w:pPr>
              <w:tabs>
                <w:tab w:val="left" w:pos="180"/>
              </w:tabs>
              <w:spacing w:line="276" w:lineRule="auto"/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3F1969" w:rsidRPr="000B0CCA" w14:paraId="5F278AC9" w14:textId="77777777" w:rsidTr="003F1969">
        <w:tc>
          <w:tcPr>
            <w:tcW w:w="95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F5B3E" w14:textId="77777777" w:rsidR="003F1969" w:rsidRPr="000B0CCA" w:rsidRDefault="003F1969" w:rsidP="003F1969">
            <w:pPr>
              <w:tabs>
                <w:tab w:val="left" w:pos="180"/>
              </w:tabs>
              <w:rPr>
                <w:rFonts w:ascii="Calibri Light" w:hAnsi="Calibri Light"/>
                <w:i/>
                <w:color w:val="404040" w:themeColor="text1" w:themeTint="BF"/>
                <w:sz w:val="20"/>
                <w:szCs w:val="20"/>
                <w:lang w:val="es-ES_tradnl"/>
              </w:rPr>
            </w:pPr>
          </w:p>
          <w:p w14:paraId="2D4C3204" w14:textId="77777777" w:rsidR="003F1969" w:rsidRPr="000B0CCA" w:rsidRDefault="003F1969" w:rsidP="003F1969">
            <w:pPr>
              <w:tabs>
                <w:tab w:val="left" w:pos="180"/>
              </w:tabs>
              <w:rPr>
                <w:rFonts w:ascii="Calibri Light" w:hAnsi="Calibri Light"/>
                <w:b/>
                <w:i/>
                <w:color w:val="404040" w:themeColor="text1" w:themeTint="BF"/>
                <w:sz w:val="20"/>
                <w:szCs w:val="20"/>
                <w:lang w:val="es-ES_tradnl"/>
              </w:rPr>
            </w:pPr>
            <w:r w:rsidRPr="000B0CCA">
              <w:rPr>
                <w:rFonts w:ascii="Calibri Light" w:hAnsi="Calibri Light"/>
                <w:i/>
                <w:color w:val="404040" w:themeColor="text1" w:themeTint="BF"/>
                <w:sz w:val="20"/>
                <w:szCs w:val="20"/>
                <w:lang w:val="es-ES_tradnl"/>
              </w:rPr>
              <w:t>Si fuera una persona jurídica, indicar, además:</w:t>
            </w:r>
          </w:p>
        </w:tc>
      </w:tr>
      <w:tr w:rsidR="003F1969" w:rsidRPr="000B0CCA" w14:paraId="1F0583FC" w14:textId="77777777" w:rsidTr="003F1969">
        <w:trPr>
          <w:trHeight w:val="337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417DD" w14:textId="77777777" w:rsidR="003F1969" w:rsidRPr="000B0CCA" w:rsidRDefault="003F1969" w:rsidP="003F1969">
            <w:pPr>
              <w:tabs>
                <w:tab w:val="left" w:pos="180"/>
              </w:tabs>
              <w:rPr>
                <w:rFonts w:ascii="Calibri Light" w:hAnsi="Calibri Light"/>
                <w:b/>
                <w:color w:val="404040" w:themeColor="text1" w:themeTint="BF"/>
                <w:sz w:val="20"/>
                <w:szCs w:val="20"/>
                <w:lang w:val="es-ES_tradnl"/>
              </w:rPr>
            </w:pPr>
            <w:r w:rsidRPr="000B0CCA">
              <w:rPr>
                <w:rFonts w:ascii="Calibri Light" w:hAnsi="Calibri Light"/>
                <w:b/>
                <w:color w:val="404040" w:themeColor="text1" w:themeTint="BF"/>
                <w:sz w:val="20"/>
                <w:szCs w:val="20"/>
                <w:lang w:val="es-ES_tradnl"/>
              </w:rPr>
              <w:t xml:space="preserve">Representante Legal: </w:t>
            </w:r>
          </w:p>
        </w:tc>
        <w:tc>
          <w:tcPr>
            <w:tcW w:w="6062" w:type="dxa"/>
            <w:gridSpan w:val="2"/>
            <w:tcBorders>
              <w:top w:val="nil"/>
              <w:left w:val="nil"/>
              <w:bottom w:val="single" w:sz="4" w:space="0" w:color="4C804D"/>
              <w:right w:val="nil"/>
            </w:tcBorders>
            <w:vAlign w:val="center"/>
          </w:tcPr>
          <w:p w14:paraId="371440C5" w14:textId="77777777" w:rsidR="003F1969" w:rsidRPr="000B0CCA" w:rsidRDefault="003F1969" w:rsidP="003F1969">
            <w:pPr>
              <w:tabs>
                <w:tab w:val="left" w:pos="180"/>
              </w:tabs>
              <w:rPr>
                <w:rFonts w:ascii="Calibri Light" w:hAnsi="Calibri Light"/>
                <w:b/>
                <w:color w:val="404040" w:themeColor="text1" w:themeTint="BF"/>
                <w:sz w:val="20"/>
                <w:szCs w:val="20"/>
                <w:lang w:val="es-ES_tradnl"/>
              </w:rPr>
            </w:pPr>
          </w:p>
        </w:tc>
      </w:tr>
      <w:tr w:rsidR="003F1969" w:rsidRPr="000B0CCA" w14:paraId="616FEE6B" w14:textId="77777777" w:rsidTr="003F1969">
        <w:trPr>
          <w:trHeight w:val="289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519CA" w14:textId="77777777" w:rsidR="003F1969" w:rsidRPr="000B0CCA" w:rsidRDefault="003F1969" w:rsidP="003F1969">
            <w:pPr>
              <w:tabs>
                <w:tab w:val="left" w:pos="180"/>
              </w:tabs>
              <w:rPr>
                <w:rFonts w:ascii="Calibri Light" w:hAnsi="Calibri Light"/>
                <w:b/>
                <w:color w:val="404040" w:themeColor="text1" w:themeTint="BF"/>
                <w:sz w:val="20"/>
                <w:szCs w:val="20"/>
                <w:lang w:val="es-ES_tradnl"/>
              </w:rPr>
            </w:pPr>
            <w:r w:rsidRPr="000B0CCA">
              <w:rPr>
                <w:rFonts w:ascii="Calibri Light" w:hAnsi="Calibri Light"/>
                <w:b/>
                <w:color w:val="404040" w:themeColor="text1" w:themeTint="BF"/>
                <w:sz w:val="20"/>
                <w:szCs w:val="20"/>
                <w:lang w:val="es-ES_tradnl"/>
              </w:rPr>
              <w:t>C.I. Representante Legal:</w:t>
            </w:r>
          </w:p>
        </w:tc>
        <w:tc>
          <w:tcPr>
            <w:tcW w:w="6062" w:type="dxa"/>
            <w:gridSpan w:val="2"/>
            <w:tcBorders>
              <w:top w:val="single" w:sz="4" w:space="0" w:color="4C804D"/>
              <w:left w:val="nil"/>
              <w:bottom w:val="single" w:sz="4" w:space="0" w:color="4C804D"/>
              <w:right w:val="nil"/>
            </w:tcBorders>
            <w:vAlign w:val="center"/>
          </w:tcPr>
          <w:p w14:paraId="25DB198D" w14:textId="77777777" w:rsidR="003F1969" w:rsidRPr="000B0CCA" w:rsidRDefault="003F1969" w:rsidP="003F1969">
            <w:pPr>
              <w:tabs>
                <w:tab w:val="left" w:pos="180"/>
              </w:tabs>
              <w:rPr>
                <w:rFonts w:ascii="Calibri Light" w:hAnsi="Calibri Light"/>
                <w:b/>
                <w:color w:val="404040" w:themeColor="text1" w:themeTint="BF"/>
                <w:sz w:val="20"/>
                <w:szCs w:val="20"/>
                <w:lang w:val="es-ES_tradnl"/>
              </w:rPr>
            </w:pPr>
          </w:p>
        </w:tc>
      </w:tr>
    </w:tbl>
    <w:p w14:paraId="1E1A618E" w14:textId="77777777" w:rsidR="003F1969" w:rsidRPr="000B0CCA" w:rsidRDefault="003F1969" w:rsidP="003F1969">
      <w:pPr>
        <w:tabs>
          <w:tab w:val="center" w:pos="4252"/>
          <w:tab w:val="right" w:pos="8504"/>
        </w:tabs>
        <w:rPr>
          <w:rFonts w:ascii="Calibri Light" w:hAnsi="Calibri Light" w:cs="Arial"/>
          <w:b/>
          <w:color w:val="404040" w:themeColor="text1" w:themeTint="BF"/>
        </w:rPr>
      </w:pPr>
    </w:p>
    <w:p w14:paraId="751D4087" w14:textId="77777777" w:rsidR="003F1969" w:rsidRPr="000B0CCA" w:rsidRDefault="003F1969" w:rsidP="003F1969">
      <w:pPr>
        <w:tabs>
          <w:tab w:val="center" w:pos="4252"/>
          <w:tab w:val="right" w:pos="8504"/>
        </w:tabs>
        <w:rPr>
          <w:rFonts w:ascii="Calibri Light" w:hAnsi="Calibri Light" w:cs="Arial"/>
          <w:color w:val="404040" w:themeColor="text1" w:themeTint="BF"/>
        </w:rPr>
      </w:pPr>
      <w:r w:rsidRPr="000B0CCA">
        <w:rPr>
          <w:rFonts w:ascii="Calibri Light" w:hAnsi="Calibri Light" w:cs="Arial"/>
          <w:b/>
          <w:bCs/>
          <w:color w:val="404040" w:themeColor="text1" w:themeTint="BF"/>
        </w:rPr>
        <w:t>Ratifico</w:t>
      </w:r>
      <w:r w:rsidRPr="000B0CCA">
        <w:rPr>
          <w:rFonts w:ascii="Calibri Light" w:hAnsi="Calibri Light" w:cs="Arial"/>
          <w:color w:val="404040" w:themeColor="text1" w:themeTint="BF"/>
        </w:rPr>
        <w:t xml:space="preserve"> el apoyo a la siguiente Organización adjudicada en el XXV</w:t>
      </w:r>
      <w:r>
        <w:rPr>
          <w:rFonts w:ascii="Calibri Light" w:hAnsi="Calibri Light" w:cs="Arial"/>
          <w:color w:val="404040" w:themeColor="text1" w:themeTint="BF"/>
        </w:rPr>
        <w:t>II</w:t>
      </w:r>
      <w:r w:rsidRPr="000B0CCA">
        <w:rPr>
          <w:rFonts w:ascii="Calibri Light" w:hAnsi="Calibri Light" w:cs="Arial"/>
          <w:color w:val="404040" w:themeColor="text1" w:themeTint="BF"/>
        </w:rPr>
        <w:t>I Concurso del Fondo de Protección Ambiental 202</w:t>
      </w:r>
      <w:r>
        <w:rPr>
          <w:rFonts w:ascii="Calibri Light" w:hAnsi="Calibri Light" w:cs="Arial"/>
          <w:color w:val="404040" w:themeColor="text1" w:themeTint="BF"/>
        </w:rPr>
        <w:t>5</w:t>
      </w:r>
      <w:r w:rsidRPr="000B0CCA">
        <w:rPr>
          <w:rFonts w:ascii="Calibri Light" w:hAnsi="Calibri Light" w:cs="Arial"/>
          <w:color w:val="404040" w:themeColor="text1" w:themeTint="BF"/>
        </w:rPr>
        <w:t>:</w:t>
      </w:r>
    </w:p>
    <w:p w14:paraId="7E4160DE" w14:textId="77777777" w:rsidR="003F1969" w:rsidRPr="000B0CCA" w:rsidRDefault="003F1969" w:rsidP="003F1969">
      <w:pPr>
        <w:tabs>
          <w:tab w:val="center" w:pos="4252"/>
          <w:tab w:val="right" w:pos="8504"/>
        </w:tabs>
        <w:spacing w:line="360" w:lineRule="auto"/>
        <w:rPr>
          <w:rFonts w:ascii="Calibri Light" w:hAnsi="Calibri Light" w:cs="Arial"/>
          <w:color w:val="404040" w:themeColor="text1" w:themeTint="BF"/>
        </w:rPr>
      </w:pPr>
    </w:p>
    <w:tbl>
      <w:tblPr>
        <w:tblStyle w:val="Tablaconcuadrcu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4"/>
        <w:gridCol w:w="5274"/>
      </w:tblGrid>
      <w:tr w:rsidR="003F1969" w:rsidRPr="000B0CCA" w14:paraId="6405DE37" w14:textId="77777777" w:rsidTr="003F1969">
        <w:tc>
          <w:tcPr>
            <w:tcW w:w="3794" w:type="dxa"/>
          </w:tcPr>
          <w:p w14:paraId="2D2E1F28" w14:textId="77777777" w:rsidR="003F1969" w:rsidRPr="000B0CCA" w:rsidRDefault="003F1969" w:rsidP="003F1969">
            <w:pPr>
              <w:tabs>
                <w:tab w:val="left" w:pos="180"/>
              </w:tabs>
              <w:rPr>
                <w:rFonts w:ascii="Calibri Light" w:hAnsi="Calibri Light"/>
                <w:b/>
                <w:color w:val="404040" w:themeColor="text1" w:themeTint="BF"/>
                <w:sz w:val="20"/>
                <w:szCs w:val="20"/>
                <w:lang w:val="es-ES_tradnl"/>
              </w:rPr>
            </w:pPr>
            <w:r w:rsidRPr="000B0CCA">
              <w:rPr>
                <w:rFonts w:ascii="Calibri Light" w:hAnsi="Calibri Light"/>
                <w:b/>
                <w:color w:val="404040" w:themeColor="text1" w:themeTint="BF"/>
                <w:sz w:val="20"/>
                <w:szCs w:val="20"/>
                <w:lang w:val="es-ES_tradnl"/>
              </w:rPr>
              <w:t xml:space="preserve">Nombre Organización </w:t>
            </w:r>
            <w:r>
              <w:rPr>
                <w:rFonts w:ascii="Calibri Light" w:hAnsi="Calibri Light"/>
                <w:b/>
                <w:color w:val="404040" w:themeColor="text1" w:themeTint="BF"/>
                <w:sz w:val="20"/>
                <w:szCs w:val="20"/>
                <w:lang w:val="es-ES_tradnl"/>
              </w:rPr>
              <w:t>Postulante</w:t>
            </w:r>
            <w:r w:rsidRPr="000B0CCA">
              <w:rPr>
                <w:rFonts w:ascii="Calibri Light" w:hAnsi="Calibri Light"/>
                <w:b/>
                <w:color w:val="404040" w:themeColor="text1" w:themeTint="BF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5778" w:type="dxa"/>
            <w:tcBorders>
              <w:bottom w:val="single" w:sz="4" w:space="0" w:color="4C804D"/>
            </w:tcBorders>
          </w:tcPr>
          <w:p w14:paraId="5D6E1AC5" w14:textId="77777777" w:rsidR="003F1969" w:rsidRPr="000B0CCA" w:rsidRDefault="003F1969" w:rsidP="003F1969">
            <w:pPr>
              <w:tabs>
                <w:tab w:val="left" w:pos="180"/>
              </w:tabs>
              <w:rPr>
                <w:rFonts w:ascii="Calibri Light" w:hAnsi="Calibri Light"/>
                <w:b/>
                <w:color w:val="404040" w:themeColor="text1" w:themeTint="BF"/>
                <w:sz w:val="20"/>
                <w:szCs w:val="20"/>
                <w:lang w:val="es-ES_tradnl"/>
              </w:rPr>
            </w:pPr>
          </w:p>
        </w:tc>
      </w:tr>
      <w:tr w:rsidR="003F1969" w:rsidRPr="000B0CCA" w14:paraId="0295254F" w14:textId="77777777" w:rsidTr="003F1969">
        <w:tc>
          <w:tcPr>
            <w:tcW w:w="3794" w:type="dxa"/>
          </w:tcPr>
          <w:p w14:paraId="502ADE56" w14:textId="77777777" w:rsidR="003F1969" w:rsidRPr="000B0CCA" w:rsidRDefault="003F1969" w:rsidP="003F1969">
            <w:pPr>
              <w:tabs>
                <w:tab w:val="left" w:pos="180"/>
              </w:tabs>
              <w:rPr>
                <w:rFonts w:ascii="Calibri Light" w:hAnsi="Calibri Light"/>
                <w:b/>
                <w:color w:val="404040" w:themeColor="text1" w:themeTint="BF"/>
                <w:sz w:val="20"/>
                <w:szCs w:val="20"/>
                <w:lang w:val="es-ES_tradnl"/>
              </w:rPr>
            </w:pPr>
            <w:r w:rsidRPr="000B0CCA">
              <w:rPr>
                <w:rFonts w:ascii="Calibri Light" w:hAnsi="Calibri Light"/>
                <w:b/>
                <w:color w:val="404040" w:themeColor="text1" w:themeTint="BF"/>
                <w:sz w:val="20"/>
                <w:szCs w:val="20"/>
                <w:lang w:val="es-ES_tradnl"/>
              </w:rPr>
              <w:t xml:space="preserve">Nombre Proyecto: </w:t>
            </w:r>
          </w:p>
        </w:tc>
        <w:tc>
          <w:tcPr>
            <w:tcW w:w="5778" w:type="dxa"/>
            <w:tcBorders>
              <w:top w:val="single" w:sz="4" w:space="0" w:color="4C804D"/>
              <w:bottom w:val="single" w:sz="4" w:space="0" w:color="4C804D"/>
            </w:tcBorders>
          </w:tcPr>
          <w:p w14:paraId="17A07AD6" w14:textId="77777777" w:rsidR="003F1969" w:rsidRPr="000B0CCA" w:rsidRDefault="003F1969" w:rsidP="003F1969">
            <w:pPr>
              <w:tabs>
                <w:tab w:val="left" w:pos="180"/>
              </w:tabs>
              <w:rPr>
                <w:rFonts w:ascii="Calibri Light" w:hAnsi="Calibri Light"/>
                <w:b/>
                <w:color w:val="404040" w:themeColor="text1" w:themeTint="BF"/>
                <w:sz w:val="20"/>
                <w:szCs w:val="20"/>
                <w:lang w:val="es-ES_tradnl"/>
              </w:rPr>
            </w:pPr>
          </w:p>
        </w:tc>
      </w:tr>
    </w:tbl>
    <w:p w14:paraId="2EC4F8B4" w14:textId="77777777" w:rsidR="003F1969" w:rsidRPr="000B0CCA" w:rsidRDefault="003F1969" w:rsidP="003F1969">
      <w:pPr>
        <w:tabs>
          <w:tab w:val="center" w:pos="4252"/>
          <w:tab w:val="right" w:pos="8504"/>
        </w:tabs>
        <w:spacing w:line="360" w:lineRule="auto"/>
        <w:rPr>
          <w:rFonts w:ascii="Calibri Light" w:hAnsi="Calibri Light" w:cs="Arial"/>
          <w:color w:val="404040" w:themeColor="text1" w:themeTint="BF"/>
        </w:rPr>
      </w:pPr>
    </w:p>
    <w:p w14:paraId="5585E34A" w14:textId="77777777" w:rsidR="003F1969" w:rsidRPr="000B0CCA" w:rsidRDefault="003F1969" w:rsidP="003F1969">
      <w:pPr>
        <w:tabs>
          <w:tab w:val="center" w:pos="4252"/>
          <w:tab w:val="right" w:pos="8504"/>
        </w:tabs>
        <w:spacing w:line="360" w:lineRule="auto"/>
        <w:rPr>
          <w:rFonts w:ascii="Calibri Light" w:hAnsi="Calibri Light" w:cs="Arial"/>
          <w:color w:val="404040" w:themeColor="text1" w:themeTint="BF"/>
        </w:rPr>
      </w:pPr>
      <w:r w:rsidRPr="000B0CCA">
        <w:rPr>
          <w:rFonts w:ascii="Calibri Light" w:hAnsi="Calibri Light" w:cs="Arial"/>
          <w:color w:val="404040" w:themeColor="text1" w:themeTint="BF"/>
        </w:rPr>
        <w:t>Acreditando los siguientes aportes durante la ejecución del Proyecto:</w:t>
      </w:r>
      <w:r>
        <w:rPr>
          <w:rFonts w:ascii="Calibri Light" w:hAnsi="Calibri Light" w:cs="Arial"/>
          <w:color w:val="404040" w:themeColor="text1" w:themeTint="BF"/>
        </w:rPr>
        <w:t xml:space="preserve">       </w:t>
      </w:r>
    </w:p>
    <w:tbl>
      <w:tblPr>
        <w:tblW w:w="5032" w:type="pct"/>
        <w:jc w:val="center"/>
        <w:tblBorders>
          <w:top w:val="single" w:sz="4" w:space="0" w:color="4C804D"/>
          <w:left w:val="single" w:sz="4" w:space="0" w:color="4C804D"/>
          <w:bottom w:val="single" w:sz="4" w:space="0" w:color="4C804D"/>
          <w:right w:val="single" w:sz="4" w:space="0" w:color="4C804D"/>
          <w:insideH w:val="single" w:sz="4" w:space="0" w:color="4C804D"/>
          <w:insideV w:val="single" w:sz="4" w:space="0" w:color="4C804D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3"/>
        <w:gridCol w:w="2781"/>
      </w:tblGrid>
      <w:tr w:rsidR="003F1969" w:rsidRPr="000B0CCA" w14:paraId="17191801" w14:textId="77777777" w:rsidTr="003F1969">
        <w:trPr>
          <w:trHeight w:val="453"/>
          <w:jc w:val="center"/>
        </w:trPr>
        <w:tc>
          <w:tcPr>
            <w:tcW w:w="3435" w:type="pct"/>
            <w:shd w:val="clear" w:color="auto" w:fill="4C804D"/>
            <w:vAlign w:val="center"/>
          </w:tcPr>
          <w:p w14:paraId="0C6D6CD2" w14:textId="77777777" w:rsidR="003F1969" w:rsidRPr="000B0CCA" w:rsidRDefault="003F1969" w:rsidP="003F1969">
            <w:pPr>
              <w:tabs>
                <w:tab w:val="center" w:pos="4252"/>
                <w:tab w:val="right" w:pos="8504"/>
              </w:tabs>
              <w:jc w:val="center"/>
              <w:rPr>
                <w:rFonts w:ascii="Calibri Light" w:hAnsi="Calibri Light" w:cs="Arial"/>
                <w:b/>
                <w:color w:val="FFFFFF" w:themeColor="background1"/>
              </w:rPr>
            </w:pPr>
            <w:r w:rsidRPr="000B0CCA">
              <w:rPr>
                <w:rFonts w:ascii="Calibri Light" w:hAnsi="Calibri Light" w:cs="Arial"/>
                <w:b/>
                <w:color w:val="FFFFFF" w:themeColor="background1"/>
              </w:rPr>
              <w:t>Descripción del o los Aportes</w:t>
            </w:r>
          </w:p>
        </w:tc>
        <w:tc>
          <w:tcPr>
            <w:tcW w:w="1565" w:type="pct"/>
            <w:shd w:val="clear" w:color="auto" w:fill="4C804D"/>
            <w:vAlign w:val="center"/>
          </w:tcPr>
          <w:p w14:paraId="5CF46D15" w14:textId="77777777" w:rsidR="003F1969" w:rsidRDefault="003F1969" w:rsidP="003F1969">
            <w:pPr>
              <w:tabs>
                <w:tab w:val="center" w:pos="4252"/>
                <w:tab w:val="right" w:pos="8504"/>
              </w:tabs>
              <w:jc w:val="center"/>
              <w:rPr>
                <w:rFonts w:ascii="Calibri Light" w:hAnsi="Calibri Light" w:cs="Arial"/>
                <w:b/>
                <w:color w:val="FFFFFF" w:themeColor="background1"/>
              </w:rPr>
            </w:pPr>
            <w:r w:rsidRPr="000B0CCA">
              <w:rPr>
                <w:rFonts w:ascii="Calibri Light" w:hAnsi="Calibri Light" w:cs="Arial"/>
                <w:b/>
                <w:color w:val="FFFFFF" w:themeColor="background1"/>
              </w:rPr>
              <w:t>Valorización en pesos</w:t>
            </w:r>
            <w:r>
              <w:rPr>
                <w:rFonts w:ascii="Calibri Light" w:hAnsi="Calibri Light" w:cs="Arial"/>
                <w:b/>
                <w:color w:val="FFFFFF" w:themeColor="background1"/>
              </w:rPr>
              <w:t xml:space="preserve"> </w:t>
            </w:r>
          </w:p>
          <w:p w14:paraId="2809B2B2" w14:textId="77777777" w:rsidR="003F1969" w:rsidRPr="000B0CCA" w:rsidRDefault="003F1969" w:rsidP="003F1969">
            <w:pPr>
              <w:tabs>
                <w:tab w:val="center" w:pos="4252"/>
                <w:tab w:val="right" w:pos="8504"/>
              </w:tabs>
              <w:jc w:val="center"/>
              <w:rPr>
                <w:rFonts w:ascii="Calibri Light" w:hAnsi="Calibri Light" w:cs="Arial"/>
                <w:b/>
                <w:color w:val="FFFFFF" w:themeColor="background1"/>
              </w:rPr>
            </w:pPr>
            <w:r w:rsidRPr="00E84090">
              <w:rPr>
                <w:rFonts w:ascii="Calibri Light" w:hAnsi="Calibri Light" w:cs="Arial"/>
                <w:b/>
                <w:color w:val="FFFFFF" w:themeColor="background1"/>
              </w:rPr>
              <w:t>(si corresponde)</w:t>
            </w:r>
          </w:p>
        </w:tc>
      </w:tr>
      <w:tr w:rsidR="003F1969" w:rsidRPr="000B0CCA" w14:paraId="476883D1" w14:textId="77777777" w:rsidTr="003F1969">
        <w:trPr>
          <w:trHeight w:val="316"/>
          <w:jc w:val="center"/>
        </w:trPr>
        <w:tc>
          <w:tcPr>
            <w:tcW w:w="3435" w:type="pct"/>
            <w:vAlign w:val="center"/>
          </w:tcPr>
          <w:p w14:paraId="38BAA0D3" w14:textId="77777777" w:rsidR="003F1969" w:rsidRPr="000B0CCA" w:rsidRDefault="003F1969" w:rsidP="003F1969">
            <w:pPr>
              <w:tabs>
                <w:tab w:val="center" w:pos="4252"/>
                <w:tab w:val="right" w:pos="8504"/>
              </w:tabs>
              <w:jc w:val="center"/>
              <w:rPr>
                <w:rFonts w:ascii="Calibri Light" w:hAnsi="Calibri Light" w:cs="Arial"/>
                <w:b/>
                <w:color w:val="404040" w:themeColor="text1" w:themeTint="BF"/>
              </w:rPr>
            </w:pPr>
          </w:p>
        </w:tc>
        <w:tc>
          <w:tcPr>
            <w:tcW w:w="1565" w:type="pct"/>
            <w:vAlign w:val="center"/>
          </w:tcPr>
          <w:p w14:paraId="6AB89CE9" w14:textId="77777777" w:rsidR="003F1969" w:rsidRPr="000B0CCA" w:rsidRDefault="003F1969" w:rsidP="003F1969">
            <w:pPr>
              <w:tabs>
                <w:tab w:val="center" w:pos="4252"/>
                <w:tab w:val="right" w:pos="8504"/>
              </w:tabs>
              <w:jc w:val="center"/>
              <w:rPr>
                <w:rFonts w:ascii="Calibri Light" w:hAnsi="Calibri Light" w:cs="Arial"/>
                <w:b/>
                <w:color w:val="404040" w:themeColor="text1" w:themeTint="BF"/>
              </w:rPr>
            </w:pPr>
          </w:p>
        </w:tc>
      </w:tr>
      <w:tr w:rsidR="003F1969" w:rsidRPr="000B0CCA" w14:paraId="2C352256" w14:textId="77777777" w:rsidTr="003F1969">
        <w:trPr>
          <w:trHeight w:val="335"/>
          <w:jc w:val="center"/>
        </w:trPr>
        <w:tc>
          <w:tcPr>
            <w:tcW w:w="3435" w:type="pct"/>
            <w:vAlign w:val="center"/>
          </w:tcPr>
          <w:p w14:paraId="0F95B55B" w14:textId="77777777" w:rsidR="003F1969" w:rsidRPr="000B0CCA" w:rsidRDefault="003F1969" w:rsidP="003F1969">
            <w:pPr>
              <w:tabs>
                <w:tab w:val="center" w:pos="4252"/>
                <w:tab w:val="right" w:pos="8504"/>
              </w:tabs>
              <w:jc w:val="center"/>
              <w:rPr>
                <w:rFonts w:ascii="Calibri Light" w:hAnsi="Calibri Light" w:cs="Arial"/>
                <w:b/>
                <w:color w:val="404040" w:themeColor="text1" w:themeTint="BF"/>
              </w:rPr>
            </w:pPr>
          </w:p>
        </w:tc>
        <w:tc>
          <w:tcPr>
            <w:tcW w:w="1565" w:type="pct"/>
            <w:vAlign w:val="center"/>
          </w:tcPr>
          <w:p w14:paraId="7D5B2205" w14:textId="77777777" w:rsidR="003F1969" w:rsidRPr="000B0CCA" w:rsidRDefault="003F1969" w:rsidP="003F1969">
            <w:pPr>
              <w:tabs>
                <w:tab w:val="center" w:pos="4252"/>
                <w:tab w:val="right" w:pos="8504"/>
              </w:tabs>
              <w:jc w:val="center"/>
              <w:rPr>
                <w:rFonts w:ascii="Calibri Light" w:hAnsi="Calibri Light" w:cs="Arial"/>
                <w:b/>
                <w:color w:val="404040" w:themeColor="text1" w:themeTint="BF"/>
              </w:rPr>
            </w:pPr>
          </w:p>
        </w:tc>
      </w:tr>
      <w:tr w:rsidR="003F1969" w:rsidRPr="000B0CCA" w14:paraId="284D3FFD" w14:textId="77777777" w:rsidTr="003F1969">
        <w:trPr>
          <w:trHeight w:val="342"/>
          <w:jc w:val="center"/>
        </w:trPr>
        <w:tc>
          <w:tcPr>
            <w:tcW w:w="3435" w:type="pct"/>
            <w:vAlign w:val="center"/>
          </w:tcPr>
          <w:p w14:paraId="0D731549" w14:textId="77777777" w:rsidR="003F1969" w:rsidRPr="000B0CCA" w:rsidRDefault="003F1969" w:rsidP="003F1969">
            <w:pPr>
              <w:tabs>
                <w:tab w:val="center" w:pos="4252"/>
                <w:tab w:val="right" w:pos="8504"/>
              </w:tabs>
              <w:jc w:val="center"/>
              <w:rPr>
                <w:rFonts w:ascii="Calibri Light" w:hAnsi="Calibri Light" w:cs="Arial"/>
                <w:b/>
                <w:color w:val="404040" w:themeColor="text1" w:themeTint="BF"/>
              </w:rPr>
            </w:pPr>
          </w:p>
        </w:tc>
        <w:tc>
          <w:tcPr>
            <w:tcW w:w="1565" w:type="pct"/>
            <w:vAlign w:val="center"/>
          </w:tcPr>
          <w:p w14:paraId="13045568" w14:textId="77777777" w:rsidR="003F1969" w:rsidRPr="000B0CCA" w:rsidRDefault="003F1969" w:rsidP="003F1969">
            <w:pPr>
              <w:tabs>
                <w:tab w:val="center" w:pos="4252"/>
                <w:tab w:val="right" w:pos="8504"/>
              </w:tabs>
              <w:jc w:val="center"/>
              <w:rPr>
                <w:rFonts w:ascii="Calibri Light" w:hAnsi="Calibri Light" w:cs="Arial"/>
                <w:b/>
                <w:color w:val="404040" w:themeColor="text1" w:themeTint="BF"/>
              </w:rPr>
            </w:pPr>
          </w:p>
        </w:tc>
      </w:tr>
      <w:tr w:rsidR="003F1969" w:rsidRPr="000B0CCA" w14:paraId="118B79B2" w14:textId="77777777" w:rsidTr="003F1969">
        <w:trPr>
          <w:trHeight w:val="362"/>
          <w:jc w:val="center"/>
        </w:trPr>
        <w:tc>
          <w:tcPr>
            <w:tcW w:w="3435" w:type="pct"/>
            <w:vAlign w:val="center"/>
          </w:tcPr>
          <w:p w14:paraId="369C9225" w14:textId="77777777" w:rsidR="003F1969" w:rsidRPr="000B0CCA" w:rsidRDefault="003F1969" w:rsidP="003F1969">
            <w:pPr>
              <w:tabs>
                <w:tab w:val="center" w:pos="4252"/>
                <w:tab w:val="right" w:pos="8504"/>
              </w:tabs>
              <w:jc w:val="center"/>
              <w:rPr>
                <w:rFonts w:ascii="Calibri Light" w:hAnsi="Calibri Light" w:cs="Arial"/>
                <w:b/>
                <w:color w:val="404040" w:themeColor="text1" w:themeTint="BF"/>
              </w:rPr>
            </w:pPr>
          </w:p>
        </w:tc>
        <w:tc>
          <w:tcPr>
            <w:tcW w:w="1565" w:type="pct"/>
            <w:vAlign w:val="center"/>
          </w:tcPr>
          <w:p w14:paraId="2F9F68FD" w14:textId="77777777" w:rsidR="003F1969" w:rsidRPr="000B0CCA" w:rsidRDefault="003F1969" w:rsidP="003F1969">
            <w:pPr>
              <w:tabs>
                <w:tab w:val="center" w:pos="4252"/>
                <w:tab w:val="right" w:pos="8504"/>
              </w:tabs>
              <w:jc w:val="center"/>
              <w:rPr>
                <w:rFonts w:ascii="Calibri Light" w:hAnsi="Calibri Light" w:cs="Arial"/>
                <w:b/>
                <w:color w:val="404040" w:themeColor="text1" w:themeTint="BF"/>
              </w:rPr>
            </w:pPr>
          </w:p>
        </w:tc>
      </w:tr>
      <w:tr w:rsidR="003F1969" w:rsidRPr="000B0CCA" w14:paraId="477D757C" w14:textId="77777777" w:rsidTr="003F1969">
        <w:trPr>
          <w:trHeight w:val="387"/>
          <w:jc w:val="center"/>
        </w:trPr>
        <w:tc>
          <w:tcPr>
            <w:tcW w:w="3435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EC85597" w14:textId="77777777" w:rsidR="003F1969" w:rsidRPr="000B0CCA" w:rsidRDefault="003F1969" w:rsidP="003F1969">
            <w:pPr>
              <w:tabs>
                <w:tab w:val="center" w:pos="4252"/>
                <w:tab w:val="right" w:pos="8504"/>
              </w:tabs>
              <w:ind w:right="142"/>
              <w:jc w:val="right"/>
              <w:rPr>
                <w:rFonts w:ascii="Calibri Light" w:hAnsi="Calibri Light" w:cs="Arial"/>
                <w:b/>
                <w:color w:val="404040" w:themeColor="text1" w:themeTint="BF"/>
              </w:rPr>
            </w:pPr>
            <w:r w:rsidRPr="000B0CCA">
              <w:rPr>
                <w:rFonts w:ascii="Calibri Light" w:hAnsi="Calibri Light" w:cs="Arial"/>
                <w:b/>
                <w:color w:val="404040" w:themeColor="text1" w:themeTint="BF"/>
              </w:rPr>
              <w:t>Total</w:t>
            </w:r>
            <w:r>
              <w:rPr>
                <w:rFonts w:ascii="Calibri Light" w:hAnsi="Calibri Light" w:cs="Arial"/>
                <w:b/>
                <w:color w:val="404040" w:themeColor="text1" w:themeTint="BF"/>
              </w:rPr>
              <w:t xml:space="preserve">   </w:t>
            </w:r>
          </w:p>
        </w:tc>
        <w:tc>
          <w:tcPr>
            <w:tcW w:w="1565" w:type="pct"/>
            <w:vAlign w:val="center"/>
          </w:tcPr>
          <w:p w14:paraId="568856F9" w14:textId="77777777" w:rsidR="003F1969" w:rsidRPr="000B0CCA" w:rsidRDefault="003F1969" w:rsidP="003F1969">
            <w:pPr>
              <w:tabs>
                <w:tab w:val="center" w:pos="4252"/>
                <w:tab w:val="right" w:pos="8504"/>
              </w:tabs>
              <w:jc w:val="center"/>
              <w:rPr>
                <w:rFonts w:ascii="Calibri Light" w:hAnsi="Calibri Light" w:cs="Arial"/>
                <w:b/>
                <w:color w:val="404040" w:themeColor="text1" w:themeTint="BF"/>
              </w:rPr>
            </w:pPr>
          </w:p>
        </w:tc>
      </w:tr>
    </w:tbl>
    <w:p w14:paraId="3310E685" w14:textId="77777777" w:rsidR="003F1969" w:rsidRPr="00AD2FC4" w:rsidRDefault="003F1969" w:rsidP="003F1969">
      <w:pPr>
        <w:tabs>
          <w:tab w:val="center" w:pos="4252"/>
          <w:tab w:val="right" w:pos="8504"/>
        </w:tabs>
        <w:spacing w:line="360" w:lineRule="auto"/>
        <w:rPr>
          <w:rFonts w:ascii="Calibri Light" w:hAnsi="Calibri Light" w:cs="Arial"/>
          <w:i/>
          <w:color w:val="4C804D"/>
        </w:rPr>
      </w:pPr>
      <w:r w:rsidRPr="00AD2FC4">
        <w:rPr>
          <w:rFonts w:ascii="Calibri Light" w:hAnsi="Calibri Light" w:cs="Arial"/>
          <w:i/>
          <w:color w:val="4C804D"/>
        </w:rPr>
        <w:t>* Añadir las filas que sean necesarias</w:t>
      </w:r>
    </w:p>
    <w:p w14:paraId="2A68594E" w14:textId="77777777" w:rsidR="003F1969" w:rsidRDefault="003F1969" w:rsidP="003F1969">
      <w:pPr>
        <w:tabs>
          <w:tab w:val="center" w:pos="4252"/>
          <w:tab w:val="right" w:pos="8504"/>
        </w:tabs>
        <w:rPr>
          <w:rFonts w:ascii="Calibri Light" w:hAnsi="Calibri Light" w:cs="Arial"/>
          <w:color w:val="404040" w:themeColor="text1" w:themeTint="BF"/>
        </w:rPr>
      </w:pPr>
    </w:p>
    <w:p w14:paraId="0036C8C7" w14:textId="77777777" w:rsidR="003F1969" w:rsidRDefault="003F1969" w:rsidP="003F1969">
      <w:pPr>
        <w:pStyle w:val="Encabezado"/>
        <w:rPr>
          <w:rFonts w:ascii="Calibri Light" w:hAnsi="Calibri Light" w:cs="Arial"/>
          <w:color w:val="404040" w:themeColor="text1" w:themeTint="BF"/>
        </w:rPr>
      </w:pPr>
    </w:p>
    <w:p w14:paraId="50C119B0" w14:textId="77777777" w:rsidR="003F1969" w:rsidRDefault="003F1969" w:rsidP="003F1969">
      <w:pPr>
        <w:pStyle w:val="Encabezado"/>
        <w:rPr>
          <w:rFonts w:ascii="Calibri Light" w:hAnsi="Calibri Light" w:cs="Arial"/>
          <w:color w:val="404040" w:themeColor="text1" w:themeTint="BF"/>
        </w:rPr>
      </w:pP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4395"/>
        <w:gridCol w:w="3118"/>
      </w:tblGrid>
      <w:tr w:rsidR="003F1969" w:rsidRPr="000B0CCA" w14:paraId="5957F946" w14:textId="77777777" w:rsidTr="003F1969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B0352E7" w14:textId="77777777" w:rsidR="003F1969" w:rsidRPr="000B0CCA" w:rsidRDefault="003F1969" w:rsidP="003F1969">
            <w:pPr>
              <w:tabs>
                <w:tab w:val="left" w:pos="180"/>
              </w:tabs>
              <w:rPr>
                <w:rFonts w:ascii="Calibri Light" w:hAnsi="Calibri Light"/>
                <w:b/>
                <w:color w:val="404040" w:themeColor="text1" w:themeTint="BF"/>
                <w:sz w:val="20"/>
                <w:szCs w:val="20"/>
                <w:lang w:val="es-ES_tradnl"/>
              </w:rPr>
            </w:pPr>
            <w:r>
              <w:rPr>
                <w:rFonts w:ascii="Calibri Light" w:hAnsi="Calibri Light"/>
                <w:b/>
                <w:color w:val="404040" w:themeColor="text1" w:themeTint="BF"/>
                <w:sz w:val="20"/>
                <w:szCs w:val="20"/>
                <w:lang w:val="es-ES_tradnl"/>
              </w:rPr>
              <w:t xml:space="preserve">Nombre </w:t>
            </w:r>
            <w:r w:rsidRPr="000B0CCA">
              <w:rPr>
                <w:rFonts w:ascii="Calibri Light" w:hAnsi="Calibri Light"/>
                <w:b/>
                <w:color w:val="404040" w:themeColor="text1" w:themeTint="BF"/>
                <w:sz w:val="20"/>
                <w:szCs w:val="20"/>
                <w:lang w:val="es-ES_tradnl"/>
              </w:rPr>
              <w:t xml:space="preserve">Representante Legal: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804D"/>
              <w:right w:val="nil"/>
            </w:tcBorders>
          </w:tcPr>
          <w:p w14:paraId="6990213C" w14:textId="77777777" w:rsidR="003F1969" w:rsidRPr="000B0CCA" w:rsidRDefault="003F1969" w:rsidP="003F1969">
            <w:pPr>
              <w:tabs>
                <w:tab w:val="left" w:pos="180"/>
              </w:tabs>
              <w:rPr>
                <w:rFonts w:ascii="Calibri Light" w:hAnsi="Calibri Light"/>
                <w:b/>
                <w:color w:val="404040" w:themeColor="text1" w:themeTint="BF"/>
                <w:sz w:val="20"/>
                <w:szCs w:val="20"/>
                <w:lang w:val="es-ES_tradnl"/>
              </w:rPr>
            </w:pPr>
          </w:p>
        </w:tc>
      </w:tr>
      <w:tr w:rsidR="003F1969" w:rsidRPr="000B0CCA" w14:paraId="397D47B2" w14:textId="77777777" w:rsidTr="003F1969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F02E3A6" w14:textId="77777777" w:rsidR="003F1969" w:rsidRDefault="003F1969" w:rsidP="003F1969">
            <w:pPr>
              <w:tabs>
                <w:tab w:val="left" w:pos="180"/>
              </w:tabs>
              <w:rPr>
                <w:rFonts w:ascii="Calibri Light" w:hAnsi="Calibri Light"/>
                <w:b/>
                <w:color w:val="404040" w:themeColor="text1" w:themeTint="BF"/>
                <w:sz w:val="20"/>
                <w:szCs w:val="20"/>
                <w:lang w:val="es-ES_tradnl"/>
              </w:rPr>
            </w:pPr>
          </w:p>
          <w:p w14:paraId="4CE41C63" w14:textId="77777777" w:rsidR="003F1969" w:rsidRDefault="003F1969" w:rsidP="003F1969">
            <w:pPr>
              <w:tabs>
                <w:tab w:val="left" w:pos="180"/>
              </w:tabs>
              <w:rPr>
                <w:rFonts w:ascii="Calibri Light" w:hAnsi="Calibri Light"/>
                <w:b/>
                <w:color w:val="404040" w:themeColor="text1" w:themeTint="BF"/>
                <w:sz w:val="20"/>
                <w:szCs w:val="20"/>
                <w:lang w:val="es-ES_tradnl"/>
              </w:rPr>
            </w:pPr>
          </w:p>
          <w:p w14:paraId="6621EDEF" w14:textId="77777777" w:rsidR="003F1969" w:rsidRDefault="003F1969" w:rsidP="003F1969">
            <w:pPr>
              <w:tabs>
                <w:tab w:val="left" w:pos="180"/>
              </w:tabs>
              <w:rPr>
                <w:rFonts w:ascii="Calibri Light" w:hAnsi="Calibri Light"/>
                <w:b/>
                <w:color w:val="404040" w:themeColor="text1" w:themeTint="BF"/>
                <w:sz w:val="20"/>
                <w:szCs w:val="20"/>
                <w:lang w:val="es-ES_tradnl"/>
              </w:rPr>
            </w:pPr>
          </w:p>
          <w:p w14:paraId="3EB1E036" w14:textId="77777777" w:rsidR="003F1969" w:rsidRPr="000B0CCA" w:rsidRDefault="003F1969" w:rsidP="003F1969">
            <w:pPr>
              <w:tabs>
                <w:tab w:val="left" w:pos="180"/>
              </w:tabs>
              <w:rPr>
                <w:rFonts w:ascii="Calibri Light" w:hAnsi="Calibri Light"/>
                <w:b/>
                <w:color w:val="404040" w:themeColor="text1" w:themeTint="BF"/>
                <w:sz w:val="20"/>
                <w:szCs w:val="20"/>
                <w:lang w:val="es-ES_tradnl"/>
              </w:rPr>
            </w:pPr>
            <w:r>
              <w:rPr>
                <w:rFonts w:ascii="Calibri Light" w:hAnsi="Calibri Light"/>
                <w:b/>
                <w:color w:val="404040" w:themeColor="text1" w:themeTint="BF"/>
                <w:sz w:val="20"/>
                <w:szCs w:val="20"/>
                <w:lang w:val="es-ES_tradnl"/>
              </w:rPr>
              <w:t xml:space="preserve">Firma </w:t>
            </w:r>
            <w:r>
              <w:rPr>
                <w:rFonts w:ascii="Calibri Light" w:hAnsi="Calibri Light"/>
                <w:i/>
                <w:iCs/>
                <w:color w:val="FB5777"/>
                <w:sz w:val="18"/>
                <w:szCs w:val="24"/>
              </w:rPr>
              <w:t>(C</w:t>
            </w:r>
            <w:r w:rsidRPr="00436F9A">
              <w:rPr>
                <w:rFonts w:ascii="Calibri Light" w:hAnsi="Calibri Light"/>
                <w:i/>
                <w:iCs/>
                <w:color w:val="FB5777"/>
                <w:sz w:val="18"/>
                <w:szCs w:val="24"/>
              </w:rPr>
              <w:t>on timbre institucional si lo posee)</w:t>
            </w:r>
          </w:p>
        </w:tc>
        <w:tc>
          <w:tcPr>
            <w:tcW w:w="3118" w:type="dxa"/>
            <w:tcBorders>
              <w:top w:val="single" w:sz="4" w:space="0" w:color="4C804D"/>
              <w:left w:val="nil"/>
              <w:bottom w:val="single" w:sz="4" w:space="0" w:color="4C804D"/>
              <w:right w:val="nil"/>
            </w:tcBorders>
          </w:tcPr>
          <w:p w14:paraId="48F35128" w14:textId="77777777" w:rsidR="003F1969" w:rsidRPr="000B0CCA" w:rsidRDefault="003F1969" w:rsidP="003F1969">
            <w:pPr>
              <w:tabs>
                <w:tab w:val="left" w:pos="180"/>
              </w:tabs>
              <w:rPr>
                <w:rFonts w:ascii="Calibri Light" w:hAnsi="Calibri Light"/>
                <w:b/>
                <w:color w:val="404040" w:themeColor="text1" w:themeTint="BF"/>
                <w:sz w:val="20"/>
                <w:szCs w:val="20"/>
                <w:lang w:val="es-ES_tradnl"/>
              </w:rPr>
            </w:pPr>
          </w:p>
        </w:tc>
      </w:tr>
    </w:tbl>
    <w:p w14:paraId="37B23884" w14:textId="71BEF519" w:rsidR="003F1969" w:rsidRDefault="003F1969" w:rsidP="003F1969">
      <w:pPr>
        <w:rPr>
          <w:rFonts w:eastAsia="Calibri"/>
        </w:rPr>
      </w:pPr>
    </w:p>
    <w:p w14:paraId="45CDBC9D" w14:textId="04114120" w:rsidR="003F1969" w:rsidRDefault="003F1969" w:rsidP="003F1969">
      <w:pPr>
        <w:rPr>
          <w:rFonts w:eastAsia="Calibri"/>
        </w:rPr>
      </w:pPr>
    </w:p>
    <w:p w14:paraId="24FC26E4" w14:textId="1ADD28F6" w:rsidR="003F1969" w:rsidRDefault="003F1969" w:rsidP="003F1969">
      <w:pPr>
        <w:rPr>
          <w:rFonts w:eastAsia="Calibri"/>
        </w:rPr>
      </w:pPr>
    </w:p>
    <w:p w14:paraId="31791972" w14:textId="16B8AC3A" w:rsidR="003F1969" w:rsidRDefault="003F1969" w:rsidP="003F1969">
      <w:pPr>
        <w:rPr>
          <w:rFonts w:eastAsia="Calibri"/>
        </w:rPr>
      </w:pPr>
    </w:p>
    <w:p w14:paraId="2AA1114B" w14:textId="7450BD87" w:rsidR="003F1969" w:rsidRDefault="003F1969" w:rsidP="003F1969">
      <w:pPr>
        <w:rPr>
          <w:rFonts w:eastAsia="Calibri"/>
        </w:rPr>
      </w:pPr>
    </w:p>
    <w:bookmarkEnd w:id="1"/>
    <w:p w14:paraId="424199FB" w14:textId="00E8579B" w:rsidR="00664329" w:rsidRPr="00DD747B" w:rsidRDefault="00664329" w:rsidP="00DD747B">
      <w:pPr>
        <w:jc w:val="left"/>
        <w:rPr>
          <w:rFonts w:eastAsia="Calibri"/>
        </w:rPr>
      </w:pPr>
    </w:p>
    <w:sectPr w:rsidR="00664329" w:rsidRPr="00DD747B" w:rsidSect="00664177">
      <w:headerReference w:type="default" r:id="rId12"/>
      <w:footerReference w:type="even" r:id="rId13"/>
      <w:headerReference w:type="first" r:id="rId14"/>
      <w:type w:val="continuous"/>
      <w:pgSz w:w="12240" w:h="20160" w:code="5"/>
      <w:pgMar w:top="1701" w:right="1701" w:bottom="1701" w:left="1701" w:header="720" w:footer="720" w:gutter="0"/>
      <w:cols w:space="720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1B7F746" w16cex:dateUtc="2024-11-06T19:06:00Z"/>
  <w16cex:commentExtensible w16cex:durableId="4B1D107C" w16cex:dateUtc="2024-11-13T20:36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6DBA4C3" w16cid:durableId="51B7F746"/>
  <w16cid:commentId w16cid:paraId="7332D0E6" w16cid:durableId="0BC82AEA"/>
  <w16cid:commentId w16cid:paraId="5C066DFE" w16cid:durableId="4B1D10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FB1B2" w14:textId="77777777" w:rsidR="002B13B7" w:rsidRDefault="002B13B7" w:rsidP="00406C4F">
      <w:r>
        <w:separator/>
      </w:r>
    </w:p>
  </w:endnote>
  <w:endnote w:type="continuationSeparator" w:id="0">
    <w:p w14:paraId="5EBBF811" w14:textId="77777777" w:rsidR="002B13B7" w:rsidRDefault="002B13B7" w:rsidP="00406C4F">
      <w:r>
        <w:continuationSeparator/>
      </w:r>
    </w:p>
  </w:endnote>
  <w:endnote w:type="continuationNotice" w:id="1">
    <w:p w14:paraId="695D26C7" w14:textId="77777777" w:rsidR="002B13B7" w:rsidRDefault="002B13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6DBCE" w14:textId="77777777" w:rsidR="00586EDE" w:rsidRDefault="00586EDE" w:rsidP="00B207A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3FB492D" w14:textId="77777777" w:rsidR="00586EDE" w:rsidRDefault="00586ED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6124D" w14:textId="77777777" w:rsidR="002B13B7" w:rsidRDefault="002B13B7" w:rsidP="00406C4F">
      <w:r>
        <w:separator/>
      </w:r>
    </w:p>
  </w:footnote>
  <w:footnote w:type="continuationSeparator" w:id="0">
    <w:p w14:paraId="3ADF67F8" w14:textId="77777777" w:rsidR="002B13B7" w:rsidRDefault="002B13B7" w:rsidP="00406C4F">
      <w:r>
        <w:continuationSeparator/>
      </w:r>
    </w:p>
  </w:footnote>
  <w:footnote w:type="continuationNotice" w:id="1">
    <w:p w14:paraId="698E6083" w14:textId="77777777" w:rsidR="002B13B7" w:rsidRDefault="002B13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6EBEB" w14:textId="77777777" w:rsidR="00586EDE" w:rsidRPr="00F10B96" w:rsidRDefault="00586EDE" w:rsidP="00B207A4">
    <w:pPr>
      <w:pStyle w:val="Encabezado"/>
      <w:jc w:val="center"/>
      <w:rPr>
        <w:b/>
        <w:szCs w:val="24"/>
      </w:rPr>
    </w:pPr>
    <w:r>
      <w:tab/>
    </w:r>
    <w:r>
      <w:tab/>
    </w:r>
    <w:r>
      <w:rPr>
        <w:rFonts w:ascii="Arial" w:hAnsi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DD286" w14:textId="77777777" w:rsidR="00586EDE" w:rsidRDefault="00586EDE" w:rsidP="00B207A4">
    <w:pPr>
      <w:pStyle w:val="Encabezado"/>
      <w:tabs>
        <w:tab w:val="center" w:pos="4987"/>
        <w:tab w:val="right" w:pos="9974"/>
      </w:tabs>
    </w:pPr>
    <w:r w:rsidRPr="00967119">
      <w:rPr>
        <w:rFonts w:ascii="Ecofont Vera Sans" w:hAnsi="Ecofont Vera Sans" w:cs="Calibri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1BA2"/>
    <w:multiLevelType w:val="hybridMultilevel"/>
    <w:tmpl w:val="81C01C3A"/>
    <w:lvl w:ilvl="0" w:tplc="2D903952">
      <w:start w:val="1"/>
      <w:numFmt w:val="decimal"/>
      <w:lvlText w:val="%1)"/>
      <w:lvlJc w:val="left"/>
      <w:pPr>
        <w:ind w:left="417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137" w:hanging="360"/>
      </w:pPr>
    </w:lvl>
    <w:lvl w:ilvl="2" w:tplc="340A001B" w:tentative="1">
      <w:start w:val="1"/>
      <w:numFmt w:val="lowerRoman"/>
      <w:lvlText w:val="%3."/>
      <w:lvlJc w:val="right"/>
      <w:pPr>
        <w:ind w:left="1857" w:hanging="180"/>
      </w:pPr>
    </w:lvl>
    <w:lvl w:ilvl="3" w:tplc="340A000F" w:tentative="1">
      <w:start w:val="1"/>
      <w:numFmt w:val="decimal"/>
      <w:lvlText w:val="%4."/>
      <w:lvlJc w:val="left"/>
      <w:pPr>
        <w:ind w:left="2577" w:hanging="360"/>
      </w:pPr>
    </w:lvl>
    <w:lvl w:ilvl="4" w:tplc="340A0019" w:tentative="1">
      <w:start w:val="1"/>
      <w:numFmt w:val="lowerLetter"/>
      <w:lvlText w:val="%5."/>
      <w:lvlJc w:val="left"/>
      <w:pPr>
        <w:ind w:left="3297" w:hanging="360"/>
      </w:pPr>
    </w:lvl>
    <w:lvl w:ilvl="5" w:tplc="340A001B" w:tentative="1">
      <w:start w:val="1"/>
      <w:numFmt w:val="lowerRoman"/>
      <w:lvlText w:val="%6."/>
      <w:lvlJc w:val="right"/>
      <w:pPr>
        <w:ind w:left="4017" w:hanging="180"/>
      </w:pPr>
    </w:lvl>
    <w:lvl w:ilvl="6" w:tplc="340A000F" w:tentative="1">
      <w:start w:val="1"/>
      <w:numFmt w:val="decimal"/>
      <w:lvlText w:val="%7."/>
      <w:lvlJc w:val="left"/>
      <w:pPr>
        <w:ind w:left="4737" w:hanging="360"/>
      </w:pPr>
    </w:lvl>
    <w:lvl w:ilvl="7" w:tplc="340A0019" w:tentative="1">
      <w:start w:val="1"/>
      <w:numFmt w:val="lowerLetter"/>
      <w:lvlText w:val="%8."/>
      <w:lvlJc w:val="left"/>
      <w:pPr>
        <w:ind w:left="5457" w:hanging="360"/>
      </w:pPr>
    </w:lvl>
    <w:lvl w:ilvl="8" w:tplc="34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2094258"/>
    <w:multiLevelType w:val="hybridMultilevel"/>
    <w:tmpl w:val="E12ACA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9035A"/>
    <w:multiLevelType w:val="hybridMultilevel"/>
    <w:tmpl w:val="670A80D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0112C"/>
    <w:multiLevelType w:val="hybridMultilevel"/>
    <w:tmpl w:val="6952D4B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BF7254"/>
    <w:multiLevelType w:val="hybridMultilevel"/>
    <w:tmpl w:val="63924B70"/>
    <w:lvl w:ilvl="0" w:tplc="FFFFFFFF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055538FF"/>
    <w:multiLevelType w:val="hybridMultilevel"/>
    <w:tmpl w:val="BAD62D9C"/>
    <w:lvl w:ilvl="0" w:tplc="57E0B05E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7743DF"/>
    <w:multiLevelType w:val="hybridMultilevel"/>
    <w:tmpl w:val="25BAABA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AE243F"/>
    <w:multiLevelType w:val="hybridMultilevel"/>
    <w:tmpl w:val="F6B4EB76"/>
    <w:lvl w:ilvl="0" w:tplc="34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  <w:color w:val="auto"/>
        <w:u w:color="44546A"/>
      </w:rPr>
    </w:lvl>
    <w:lvl w:ilvl="1" w:tplc="34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8" w15:restartNumberingAfterBreak="0">
    <w:nsid w:val="08AD00AD"/>
    <w:multiLevelType w:val="hybridMultilevel"/>
    <w:tmpl w:val="3C3C53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C726DC"/>
    <w:multiLevelType w:val="hybridMultilevel"/>
    <w:tmpl w:val="9564B6EC"/>
    <w:lvl w:ilvl="0" w:tplc="1DA8F6A4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415BB"/>
    <w:multiLevelType w:val="hybridMultilevel"/>
    <w:tmpl w:val="24C87FAA"/>
    <w:lvl w:ilvl="0" w:tplc="BFC2EA7A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0C6880"/>
    <w:multiLevelType w:val="hybridMultilevel"/>
    <w:tmpl w:val="C11844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44546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82952"/>
    <w:multiLevelType w:val="hybridMultilevel"/>
    <w:tmpl w:val="C43CE0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7214E"/>
    <w:multiLevelType w:val="hybridMultilevel"/>
    <w:tmpl w:val="FA7C29BE"/>
    <w:lvl w:ilvl="0" w:tplc="E54A0632">
      <w:start w:val="1"/>
      <w:numFmt w:val="decimal"/>
      <w:lvlText w:val="%1."/>
      <w:lvlJc w:val="center"/>
      <w:pPr>
        <w:ind w:left="36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36AF5"/>
    <w:multiLevelType w:val="hybridMultilevel"/>
    <w:tmpl w:val="0EB461C0"/>
    <w:lvl w:ilvl="0" w:tplc="71706EBC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color w:val="0070C0"/>
        <w:u w:val="none"/>
        <w:effect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76FC8"/>
    <w:multiLevelType w:val="hybridMultilevel"/>
    <w:tmpl w:val="56DCBFB6"/>
    <w:lvl w:ilvl="0" w:tplc="62920042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15" w:hanging="360"/>
      </w:pPr>
    </w:lvl>
    <w:lvl w:ilvl="2" w:tplc="340A001B" w:tentative="1">
      <w:start w:val="1"/>
      <w:numFmt w:val="lowerRoman"/>
      <w:lvlText w:val="%3."/>
      <w:lvlJc w:val="right"/>
      <w:pPr>
        <w:ind w:left="1835" w:hanging="180"/>
      </w:pPr>
    </w:lvl>
    <w:lvl w:ilvl="3" w:tplc="340A000F" w:tentative="1">
      <w:start w:val="1"/>
      <w:numFmt w:val="decimal"/>
      <w:lvlText w:val="%4."/>
      <w:lvlJc w:val="left"/>
      <w:pPr>
        <w:ind w:left="2555" w:hanging="360"/>
      </w:pPr>
    </w:lvl>
    <w:lvl w:ilvl="4" w:tplc="340A0019" w:tentative="1">
      <w:start w:val="1"/>
      <w:numFmt w:val="lowerLetter"/>
      <w:lvlText w:val="%5."/>
      <w:lvlJc w:val="left"/>
      <w:pPr>
        <w:ind w:left="3275" w:hanging="360"/>
      </w:pPr>
    </w:lvl>
    <w:lvl w:ilvl="5" w:tplc="340A001B" w:tentative="1">
      <w:start w:val="1"/>
      <w:numFmt w:val="lowerRoman"/>
      <w:lvlText w:val="%6."/>
      <w:lvlJc w:val="right"/>
      <w:pPr>
        <w:ind w:left="3995" w:hanging="180"/>
      </w:pPr>
    </w:lvl>
    <w:lvl w:ilvl="6" w:tplc="340A000F" w:tentative="1">
      <w:start w:val="1"/>
      <w:numFmt w:val="decimal"/>
      <w:lvlText w:val="%7."/>
      <w:lvlJc w:val="left"/>
      <w:pPr>
        <w:ind w:left="4715" w:hanging="360"/>
      </w:pPr>
    </w:lvl>
    <w:lvl w:ilvl="7" w:tplc="340A0019" w:tentative="1">
      <w:start w:val="1"/>
      <w:numFmt w:val="lowerLetter"/>
      <w:lvlText w:val="%8."/>
      <w:lvlJc w:val="left"/>
      <w:pPr>
        <w:ind w:left="5435" w:hanging="360"/>
      </w:pPr>
    </w:lvl>
    <w:lvl w:ilvl="8" w:tplc="340A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6" w15:restartNumberingAfterBreak="0">
    <w:nsid w:val="274A0BF8"/>
    <w:multiLevelType w:val="hybridMultilevel"/>
    <w:tmpl w:val="6FA23342"/>
    <w:lvl w:ilvl="0" w:tplc="EC62F1A8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color w:val="auto"/>
        <w:u w:val="none"/>
        <w:effect w:val="no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C4ED6"/>
    <w:multiLevelType w:val="hybridMultilevel"/>
    <w:tmpl w:val="C0946594"/>
    <w:lvl w:ilvl="0" w:tplc="63227B84">
      <w:start w:val="1"/>
      <w:numFmt w:val="bullet"/>
      <w:lvlText w:val=""/>
      <w:lvlJc w:val="left"/>
      <w:pPr>
        <w:ind w:left="696" w:hanging="360"/>
      </w:pPr>
      <w:rPr>
        <w:rFonts w:ascii="Wingdings" w:hAnsi="Wingdings" w:hint="default"/>
        <w:u w:color="44546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730FF"/>
    <w:multiLevelType w:val="hybridMultilevel"/>
    <w:tmpl w:val="C55E3598"/>
    <w:lvl w:ilvl="0" w:tplc="909896BC">
      <w:start w:val="1"/>
      <w:numFmt w:val="lowerRoman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92C6D"/>
    <w:multiLevelType w:val="hybridMultilevel"/>
    <w:tmpl w:val="68BC8D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726D0"/>
    <w:multiLevelType w:val="hybridMultilevel"/>
    <w:tmpl w:val="171E3CF4"/>
    <w:lvl w:ilvl="0" w:tplc="B000825A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B2B08"/>
    <w:multiLevelType w:val="hybridMultilevel"/>
    <w:tmpl w:val="35705A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26E92"/>
    <w:multiLevelType w:val="hybridMultilevel"/>
    <w:tmpl w:val="171E3CF4"/>
    <w:lvl w:ilvl="0" w:tplc="B000825A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26FE4"/>
    <w:multiLevelType w:val="hybridMultilevel"/>
    <w:tmpl w:val="BEF2CD44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E35C2"/>
    <w:multiLevelType w:val="hybridMultilevel"/>
    <w:tmpl w:val="EBACC296"/>
    <w:lvl w:ilvl="0" w:tplc="BFC2EA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A477C0"/>
    <w:multiLevelType w:val="hybridMultilevel"/>
    <w:tmpl w:val="AA5C2724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7917AF"/>
    <w:multiLevelType w:val="hybridMultilevel"/>
    <w:tmpl w:val="76BCA2CC"/>
    <w:lvl w:ilvl="0" w:tplc="FFFFFFFF">
      <w:start w:val="1"/>
      <w:numFmt w:val="decimal"/>
      <w:lvlText w:val="%1."/>
      <w:lvlJc w:val="left"/>
      <w:pPr>
        <w:ind w:left="452" w:hanging="360"/>
      </w:pPr>
      <w:rPr>
        <w:rFonts w:hint="default"/>
        <w:b w:val="0"/>
        <w:sz w:val="22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486" w:hanging="360"/>
      </w:pPr>
    </w:lvl>
    <w:lvl w:ilvl="2" w:tplc="340A001B" w:tentative="1">
      <w:start w:val="1"/>
      <w:numFmt w:val="lowerRoman"/>
      <w:lvlText w:val="%3."/>
      <w:lvlJc w:val="right"/>
      <w:pPr>
        <w:ind w:left="2206" w:hanging="180"/>
      </w:pPr>
    </w:lvl>
    <w:lvl w:ilvl="3" w:tplc="340A000F" w:tentative="1">
      <w:start w:val="1"/>
      <w:numFmt w:val="decimal"/>
      <w:lvlText w:val="%4."/>
      <w:lvlJc w:val="left"/>
      <w:pPr>
        <w:ind w:left="2926" w:hanging="360"/>
      </w:pPr>
    </w:lvl>
    <w:lvl w:ilvl="4" w:tplc="340A0019" w:tentative="1">
      <w:start w:val="1"/>
      <w:numFmt w:val="lowerLetter"/>
      <w:lvlText w:val="%5."/>
      <w:lvlJc w:val="left"/>
      <w:pPr>
        <w:ind w:left="3646" w:hanging="360"/>
      </w:pPr>
    </w:lvl>
    <w:lvl w:ilvl="5" w:tplc="340A001B" w:tentative="1">
      <w:start w:val="1"/>
      <w:numFmt w:val="lowerRoman"/>
      <w:lvlText w:val="%6."/>
      <w:lvlJc w:val="right"/>
      <w:pPr>
        <w:ind w:left="4366" w:hanging="180"/>
      </w:pPr>
    </w:lvl>
    <w:lvl w:ilvl="6" w:tplc="340A000F" w:tentative="1">
      <w:start w:val="1"/>
      <w:numFmt w:val="decimal"/>
      <w:lvlText w:val="%7."/>
      <w:lvlJc w:val="left"/>
      <w:pPr>
        <w:ind w:left="5086" w:hanging="360"/>
      </w:pPr>
    </w:lvl>
    <w:lvl w:ilvl="7" w:tplc="340A0019" w:tentative="1">
      <w:start w:val="1"/>
      <w:numFmt w:val="lowerLetter"/>
      <w:lvlText w:val="%8."/>
      <w:lvlJc w:val="left"/>
      <w:pPr>
        <w:ind w:left="5806" w:hanging="360"/>
      </w:pPr>
    </w:lvl>
    <w:lvl w:ilvl="8" w:tplc="340A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7" w15:restartNumberingAfterBreak="0">
    <w:nsid w:val="4C594760"/>
    <w:multiLevelType w:val="multilevel"/>
    <w:tmpl w:val="833C35BE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lang w:val="es-ES"/>
      </w:rPr>
    </w:lvl>
    <w:lvl w:ilvl="1">
      <w:start w:val="1"/>
      <w:numFmt w:val="decimal"/>
      <w:pStyle w:val="Ttulo2"/>
      <w:lvlText w:val="%1.%2."/>
      <w:lvlJc w:val="left"/>
      <w:pPr>
        <w:ind w:left="0" w:firstLine="0"/>
      </w:pPr>
      <w:rPr>
        <w:rFonts w:hint="default"/>
        <w:strike w:val="0"/>
        <w:color w:val="auto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4F4141E5"/>
    <w:multiLevelType w:val="hybridMultilevel"/>
    <w:tmpl w:val="4E66F8EC"/>
    <w:lvl w:ilvl="0" w:tplc="42F2D28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A0F33"/>
    <w:multiLevelType w:val="hybridMultilevel"/>
    <w:tmpl w:val="A720F83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E4030"/>
    <w:multiLevelType w:val="hybridMultilevel"/>
    <w:tmpl w:val="4C9C68F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55778"/>
    <w:multiLevelType w:val="hybridMultilevel"/>
    <w:tmpl w:val="93106022"/>
    <w:lvl w:ilvl="0" w:tplc="C4FED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35490"/>
    <w:multiLevelType w:val="hybridMultilevel"/>
    <w:tmpl w:val="BEC41620"/>
    <w:lvl w:ilvl="0" w:tplc="BFC2EA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5185B"/>
    <w:multiLevelType w:val="hybridMultilevel"/>
    <w:tmpl w:val="171E3CF4"/>
    <w:lvl w:ilvl="0" w:tplc="B000825A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750D5"/>
    <w:multiLevelType w:val="hybridMultilevel"/>
    <w:tmpl w:val="678E4E76"/>
    <w:lvl w:ilvl="0" w:tplc="FFFFFFFF">
      <w:start w:val="1"/>
      <w:numFmt w:val="lowerLetter"/>
      <w:lvlText w:val="%1."/>
      <w:lvlJc w:val="left"/>
      <w:pPr>
        <w:ind w:left="785" w:hanging="360"/>
      </w:pPr>
    </w:lvl>
    <w:lvl w:ilvl="1" w:tplc="340A0019" w:tentative="1">
      <w:start w:val="1"/>
      <w:numFmt w:val="lowerLetter"/>
      <w:lvlText w:val="%2."/>
      <w:lvlJc w:val="left"/>
      <w:pPr>
        <w:ind w:left="2210" w:hanging="360"/>
      </w:pPr>
    </w:lvl>
    <w:lvl w:ilvl="2" w:tplc="340A001B" w:tentative="1">
      <w:start w:val="1"/>
      <w:numFmt w:val="lowerRoman"/>
      <w:lvlText w:val="%3."/>
      <w:lvlJc w:val="right"/>
      <w:pPr>
        <w:ind w:left="2930" w:hanging="180"/>
      </w:pPr>
    </w:lvl>
    <w:lvl w:ilvl="3" w:tplc="340A000F" w:tentative="1">
      <w:start w:val="1"/>
      <w:numFmt w:val="decimal"/>
      <w:lvlText w:val="%4."/>
      <w:lvlJc w:val="left"/>
      <w:pPr>
        <w:ind w:left="3650" w:hanging="360"/>
      </w:pPr>
    </w:lvl>
    <w:lvl w:ilvl="4" w:tplc="340A0019" w:tentative="1">
      <w:start w:val="1"/>
      <w:numFmt w:val="lowerLetter"/>
      <w:lvlText w:val="%5."/>
      <w:lvlJc w:val="left"/>
      <w:pPr>
        <w:ind w:left="4370" w:hanging="360"/>
      </w:pPr>
    </w:lvl>
    <w:lvl w:ilvl="5" w:tplc="340A001B" w:tentative="1">
      <w:start w:val="1"/>
      <w:numFmt w:val="lowerRoman"/>
      <w:lvlText w:val="%6."/>
      <w:lvlJc w:val="right"/>
      <w:pPr>
        <w:ind w:left="5090" w:hanging="180"/>
      </w:pPr>
    </w:lvl>
    <w:lvl w:ilvl="6" w:tplc="340A000F" w:tentative="1">
      <w:start w:val="1"/>
      <w:numFmt w:val="decimal"/>
      <w:lvlText w:val="%7."/>
      <w:lvlJc w:val="left"/>
      <w:pPr>
        <w:ind w:left="5810" w:hanging="360"/>
      </w:pPr>
    </w:lvl>
    <w:lvl w:ilvl="7" w:tplc="340A0019" w:tentative="1">
      <w:start w:val="1"/>
      <w:numFmt w:val="lowerLetter"/>
      <w:lvlText w:val="%8."/>
      <w:lvlJc w:val="left"/>
      <w:pPr>
        <w:ind w:left="6530" w:hanging="360"/>
      </w:pPr>
    </w:lvl>
    <w:lvl w:ilvl="8" w:tplc="34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5" w15:restartNumberingAfterBreak="0">
    <w:nsid w:val="5F2C5C02"/>
    <w:multiLevelType w:val="hybridMultilevel"/>
    <w:tmpl w:val="171E3CF4"/>
    <w:lvl w:ilvl="0" w:tplc="B000825A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90C2E"/>
    <w:multiLevelType w:val="multilevel"/>
    <w:tmpl w:val="4FC0D42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222" w:hanging="360"/>
      </w:pPr>
    </w:lvl>
    <w:lvl w:ilvl="2">
      <w:start w:val="1"/>
      <w:numFmt w:val="decimal"/>
      <w:lvlText w:val="%1.%2.%3."/>
      <w:lvlJc w:val="lef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decimal"/>
      <w:lvlText w:val="%1.%2.%3.%4.%5."/>
      <w:lvlJc w:val="left"/>
      <w:pPr>
        <w:ind w:left="3382" w:hanging="360"/>
      </w:pPr>
    </w:lvl>
    <w:lvl w:ilvl="5">
      <w:start w:val="1"/>
      <w:numFmt w:val="decimal"/>
      <w:lvlText w:val="%1.%2.%3.%4.%5.%6."/>
      <w:lvlJc w:val="lef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decimal"/>
      <w:lvlText w:val="%1.%2.%3.%4.%5.%6.%7.%8."/>
      <w:lvlJc w:val="left"/>
      <w:pPr>
        <w:ind w:left="5542" w:hanging="360"/>
      </w:pPr>
    </w:lvl>
    <w:lvl w:ilvl="8">
      <w:start w:val="1"/>
      <w:numFmt w:val="decimal"/>
      <w:lvlText w:val="%1.%2.%3.%4.%5.%6.%7.%8.%9."/>
      <w:lvlJc w:val="left"/>
      <w:pPr>
        <w:ind w:left="6262" w:hanging="180"/>
      </w:pPr>
    </w:lvl>
  </w:abstractNum>
  <w:abstractNum w:abstractNumId="37" w15:restartNumberingAfterBreak="0">
    <w:nsid w:val="635921F4"/>
    <w:multiLevelType w:val="hybridMultilevel"/>
    <w:tmpl w:val="63924B70"/>
    <w:lvl w:ilvl="0" w:tplc="E40AF8B0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37" w:hanging="360"/>
      </w:pPr>
    </w:lvl>
    <w:lvl w:ilvl="2" w:tplc="340A001B" w:tentative="1">
      <w:start w:val="1"/>
      <w:numFmt w:val="lowerRoman"/>
      <w:lvlText w:val="%3."/>
      <w:lvlJc w:val="right"/>
      <w:pPr>
        <w:ind w:left="1857" w:hanging="180"/>
      </w:pPr>
    </w:lvl>
    <w:lvl w:ilvl="3" w:tplc="340A000F" w:tentative="1">
      <w:start w:val="1"/>
      <w:numFmt w:val="decimal"/>
      <w:lvlText w:val="%4."/>
      <w:lvlJc w:val="left"/>
      <w:pPr>
        <w:ind w:left="2577" w:hanging="360"/>
      </w:pPr>
    </w:lvl>
    <w:lvl w:ilvl="4" w:tplc="340A0019" w:tentative="1">
      <w:start w:val="1"/>
      <w:numFmt w:val="lowerLetter"/>
      <w:lvlText w:val="%5."/>
      <w:lvlJc w:val="left"/>
      <w:pPr>
        <w:ind w:left="3297" w:hanging="360"/>
      </w:pPr>
    </w:lvl>
    <w:lvl w:ilvl="5" w:tplc="340A001B" w:tentative="1">
      <w:start w:val="1"/>
      <w:numFmt w:val="lowerRoman"/>
      <w:lvlText w:val="%6."/>
      <w:lvlJc w:val="right"/>
      <w:pPr>
        <w:ind w:left="4017" w:hanging="180"/>
      </w:pPr>
    </w:lvl>
    <w:lvl w:ilvl="6" w:tplc="340A000F" w:tentative="1">
      <w:start w:val="1"/>
      <w:numFmt w:val="decimal"/>
      <w:lvlText w:val="%7."/>
      <w:lvlJc w:val="left"/>
      <w:pPr>
        <w:ind w:left="4737" w:hanging="360"/>
      </w:pPr>
    </w:lvl>
    <w:lvl w:ilvl="7" w:tplc="340A0019" w:tentative="1">
      <w:start w:val="1"/>
      <w:numFmt w:val="lowerLetter"/>
      <w:lvlText w:val="%8."/>
      <w:lvlJc w:val="left"/>
      <w:pPr>
        <w:ind w:left="5457" w:hanging="360"/>
      </w:pPr>
    </w:lvl>
    <w:lvl w:ilvl="8" w:tplc="34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8" w15:restartNumberingAfterBreak="0">
    <w:nsid w:val="63F87902"/>
    <w:multiLevelType w:val="hybridMultilevel"/>
    <w:tmpl w:val="171E3CF4"/>
    <w:lvl w:ilvl="0" w:tplc="B000825A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8F795A"/>
    <w:multiLevelType w:val="hybridMultilevel"/>
    <w:tmpl w:val="9BC8CC68"/>
    <w:lvl w:ilvl="0" w:tplc="340A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0" w15:restartNumberingAfterBreak="0">
    <w:nsid w:val="6BA67D8A"/>
    <w:multiLevelType w:val="hybridMultilevel"/>
    <w:tmpl w:val="F51491DC"/>
    <w:lvl w:ilvl="0" w:tplc="340A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1" w15:restartNumberingAfterBreak="0">
    <w:nsid w:val="72806AC6"/>
    <w:multiLevelType w:val="hybridMultilevel"/>
    <w:tmpl w:val="E8886748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9295CDB"/>
    <w:multiLevelType w:val="hybridMultilevel"/>
    <w:tmpl w:val="04A46372"/>
    <w:lvl w:ilvl="0" w:tplc="14CEA8AE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  <w:color w:val="auto"/>
        <w:u w:color="44546A"/>
      </w:rPr>
    </w:lvl>
    <w:lvl w:ilvl="1" w:tplc="34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3" w15:restartNumberingAfterBreak="0">
    <w:nsid w:val="7A2B0ABD"/>
    <w:multiLevelType w:val="hybridMultilevel"/>
    <w:tmpl w:val="C63A3510"/>
    <w:lvl w:ilvl="0" w:tplc="3F168086">
      <w:start w:val="1"/>
      <w:numFmt w:val="decimal"/>
      <w:lvlText w:val="%1."/>
      <w:lvlJc w:val="left"/>
      <w:pPr>
        <w:ind w:left="406" w:hanging="360"/>
      </w:pPr>
      <w:rPr>
        <w:rFonts w:hint="default"/>
        <w:b w:val="0"/>
        <w:sz w:val="22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126" w:hanging="360"/>
      </w:pPr>
    </w:lvl>
    <w:lvl w:ilvl="2" w:tplc="340A001B" w:tentative="1">
      <w:start w:val="1"/>
      <w:numFmt w:val="lowerRoman"/>
      <w:lvlText w:val="%3."/>
      <w:lvlJc w:val="right"/>
      <w:pPr>
        <w:ind w:left="1846" w:hanging="180"/>
      </w:pPr>
    </w:lvl>
    <w:lvl w:ilvl="3" w:tplc="340A000F" w:tentative="1">
      <w:start w:val="1"/>
      <w:numFmt w:val="decimal"/>
      <w:lvlText w:val="%4."/>
      <w:lvlJc w:val="left"/>
      <w:pPr>
        <w:ind w:left="2566" w:hanging="360"/>
      </w:pPr>
    </w:lvl>
    <w:lvl w:ilvl="4" w:tplc="340A0019" w:tentative="1">
      <w:start w:val="1"/>
      <w:numFmt w:val="lowerLetter"/>
      <w:lvlText w:val="%5."/>
      <w:lvlJc w:val="left"/>
      <w:pPr>
        <w:ind w:left="3286" w:hanging="360"/>
      </w:pPr>
    </w:lvl>
    <w:lvl w:ilvl="5" w:tplc="340A001B" w:tentative="1">
      <w:start w:val="1"/>
      <w:numFmt w:val="lowerRoman"/>
      <w:lvlText w:val="%6."/>
      <w:lvlJc w:val="right"/>
      <w:pPr>
        <w:ind w:left="4006" w:hanging="180"/>
      </w:pPr>
    </w:lvl>
    <w:lvl w:ilvl="6" w:tplc="340A000F" w:tentative="1">
      <w:start w:val="1"/>
      <w:numFmt w:val="decimal"/>
      <w:lvlText w:val="%7."/>
      <w:lvlJc w:val="left"/>
      <w:pPr>
        <w:ind w:left="4726" w:hanging="360"/>
      </w:pPr>
    </w:lvl>
    <w:lvl w:ilvl="7" w:tplc="340A0019" w:tentative="1">
      <w:start w:val="1"/>
      <w:numFmt w:val="lowerLetter"/>
      <w:lvlText w:val="%8."/>
      <w:lvlJc w:val="left"/>
      <w:pPr>
        <w:ind w:left="5446" w:hanging="360"/>
      </w:pPr>
    </w:lvl>
    <w:lvl w:ilvl="8" w:tplc="340A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44" w15:restartNumberingAfterBreak="0">
    <w:nsid w:val="7BE37A40"/>
    <w:multiLevelType w:val="hybridMultilevel"/>
    <w:tmpl w:val="7A801F30"/>
    <w:lvl w:ilvl="0" w:tplc="E8D25B12">
      <w:start w:val="1"/>
      <w:numFmt w:val="decimal"/>
      <w:lvlText w:val="%1."/>
      <w:lvlJc w:val="left"/>
      <w:rPr>
        <w:rFonts w:hint="default"/>
        <w:b w:val="0"/>
        <w:strike w:val="0"/>
        <w:color w:val="auto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5662" w:hanging="360"/>
      </w:pPr>
    </w:lvl>
    <w:lvl w:ilvl="2" w:tplc="340A001B" w:tentative="1">
      <w:start w:val="1"/>
      <w:numFmt w:val="lowerRoman"/>
      <w:lvlText w:val="%3."/>
      <w:lvlJc w:val="right"/>
      <w:pPr>
        <w:ind w:left="6382" w:hanging="180"/>
      </w:pPr>
    </w:lvl>
    <w:lvl w:ilvl="3" w:tplc="340A000F" w:tentative="1">
      <w:start w:val="1"/>
      <w:numFmt w:val="decimal"/>
      <w:lvlText w:val="%4."/>
      <w:lvlJc w:val="left"/>
      <w:pPr>
        <w:ind w:left="7102" w:hanging="360"/>
      </w:pPr>
    </w:lvl>
    <w:lvl w:ilvl="4" w:tplc="340A0019" w:tentative="1">
      <w:start w:val="1"/>
      <w:numFmt w:val="lowerLetter"/>
      <w:lvlText w:val="%5."/>
      <w:lvlJc w:val="left"/>
      <w:pPr>
        <w:ind w:left="7822" w:hanging="360"/>
      </w:pPr>
    </w:lvl>
    <w:lvl w:ilvl="5" w:tplc="340A001B" w:tentative="1">
      <w:start w:val="1"/>
      <w:numFmt w:val="lowerRoman"/>
      <w:lvlText w:val="%6."/>
      <w:lvlJc w:val="right"/>
      <w:pPr>
        <w:ind w:left="8542" w:hanging="180"/>
      </w:pPr>
    </w:lvl>
    <w:lvl w:ilvl="6" w:tplc="340A000F" w:tentative="1">
      <w:start w:val="1"/>
      <w:numFmt w:val="decimal"/>
      <w:lvlText w:val="%7."/>
      <w:lvlJc w:val="left"/>
      <w:pPr>
        <w:ind w:left="9262" w:hanging="360"/>
      </w:pPr>
    </w:lvl>
    <w:lvl w:ilvl="7" w:tplc="340A0019" w:tentative="1">
      <w:start w:val="1"/>
      <w:numFmt w:val="lowerLetter"/>
      <w:lvlText w:val="%8."/>
      <w:lvlJc w:val="left"/>
      <w:pPr>
        <w:ind w:left="9982" w:hanging="360"/>
      </w:pPr>
    </w:lvl>
    <w:lvl w:ilvl="8" w:tplc="340A001B" w:tentative="1">
      <w:start w:val="1"/>
      <w:numFmt w:val="lowerRoman"/>
      <w:lvlText w:val="%9."/>
      <w:lvlJc w:val="right"/>
      <w:pPr>
        <w:ind w:left="10702" w:hanging="180"/>
      </w:pPr>
    </w:lvl>
  </w:abstractNum>
  <w:abstractNum w:abstractNumId="45" w15:restartNumberingAfterBreak="0">
    <w:nsid w:val="7CBC1980"/>
    <w:multiLevelType w:val="hybridMultilevel"/>
    <w:tmpl w:val="7A801F30"/>
    <w:lvl w:ilvl="0" w:tplc="E8D25B12">
      <w:start w:val="1"/>
      <w:numFmt w:val="decimal"/>
      <w:lvlText w:val="%1."/>
      <w:lvlJc w:val="left"/>
      <w:rPr>
        <w:rFonts w:hint="default"/>
        <w:b w:val="0"/>
        <w:strike w:val="0"/>
        <w:color w:val="auto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5662" w:hanging="360"/>
      </w:pPr>
    </w:lvl>
    <w:lvl w:ilvl="2" w:tplc="340A001B" w:tentative="1">
      <w:start w:val="1"/>
      <w:numFmt w:val="lowerRoman"/>
      <w:lvlText w:val="%3."/>
      <w:lvlJc w:val="right"/>
      <w:pPr>
        <w:ind w:left="6382" w:hanging="180"/>
      </w:pPr>
    </w:lvl>
    <w:lvl w:ilvl="3" w:tplc="340A000F" w:tentative="1">
      <w:start w:val="1"/>
      <w:numFmt w:val="decimal"/>
      <w:lvlText w:val="%4."/>
      <w:lvlJc w:val="left"/>
      <w:pPr>
        <w:ind w:left="7102" w:hanging="360"/>
      </w:pPr>
    </w:lvl>
    <w:lvl w:ilvl="4" w:tplc="340A0019" w:tentative="1">
      <w:start w:val="1"/>
      <w:numFmt w:val="lowerLetter"/>
      <w:lvlText w:val="%5."/>
      <w:lvlJc w:val="left"/>
      <w:pPr>
        <w:ind w:left="7822" w:hanging="360"/>
      </w:pPr>
    </w:lvl>
    <w:lvl w:ilvl="5" w:tplc="340A001B" w:tentative="1">
      <w:start w:val="1"/>
      <w:numFmt w:val="lowerRoman"/>
      <w:lvlText w:val="%6."/>
      <w:lvlJc w:val="right"/>
      <w:pPr>
        <w:ind w:left="8542" w:hanging="180"/>
      </w:pPr>
    </w:lvl>
    <w:lvl w:ilvl="6" w:tplc="340A000F" w:tentative="1">
      <w:start w:val="1"/>
      <w:numFmt w:val="decimal"/>
      <w:lvlText w:val="%7."/>
      <w:lvlJc w:val="left"/>
      <w:pPr>
        <w:ind w:left="9262" w:hanging="360"/>
      </w:pPr>
    </w:lvl>
    <w:lvl w:ilvl="7" w:tplc="340A0019" w:tentative="1">
      <w:start w:val="1"/>
      <w:numFmt w:val="lowerLetter"/>
      <w:lvlText w:val="%8."/>
      <w:lvlJc w:val="left"/>
      <w:pPr>
        <w:ind w:left="9982" w:hanging="360"/>
      </w:pPr>
    </w:lvl>
    <w:lvl w:ilvl="8" w:tplc="340A001B" w:tentative="1">
      <w:start w:val="1"/>
      <w:numFmt w:val="lowerRoman"/>
      <w:lvlText w:val="%9."/>
      <w:lvlJc w:val="right"/>
      <w:pPr>
        <w:ind w:left="10702" w:hanging="180"/>
      </w:pPr>
    </w:lvl>
  </w:abstractNum>
  <w:abstractNum w:abstractNumId="46" w15:restartNumberingAfterBreak="0">
    <w:nsid w:val="7F621A03"/>
    <w:multiLevelType w:val="multilevel"/>
    <w:tmpl w:val="1E6A34D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27"/>
  </w:num>
  <w:num w:numId="3">
    <w:abstractNumId w:val="16"/>
  </w:num>
  <w:num w:numId="4">
    <w:abstractNumId w:val="33"/>
  </w:num>
  <w:num w:numId="5">
    <w:abstractNumId w:val="3"/>
  </w:num>
  <w:num w:numId="6">
    <w:abstractNumId w:val="40"/>
  </w:num>
  <w:num w:numId="7">
    <w:abstractNumId w:val="9"/>
  </w:num>
  <w:num w:numId="8">
    <w:abstractNumId w:val="35"/>
  </w:num>
  <w:num w:numId="9">
    <w:abstractNumId w:val="22"/>
  </w:num>
  <w:num w:numId="10">
    <w:abstractNumId w:val="20"/>
  </w:num>
  <w:num w:numId="11">
    <w:abstractNumId w:val="38"/>
  </w:num>
  <w:num w:numId="12">
    <w:abstractNumId w:val="43"/>
  </w:num>
  <w:num w:numId="13">
    <w:abstractNumId w:val="18"/>
  </w:num>
  <w:num w:numId="14">
    <w:abstractNumId w:val="5"/>
  </w:num>
  <w:num w:numId="15">
    <w:abstractNumId w:val="13"/>
  </w:num>
  <w:num w:numId="16">
    <w:abstractNumId w:val="24"/>
  </w:num>
  <w:num w:numId="17">
    <w:abstractNumId w:val="1"/>
  </w:num>
  <w:num w:numId="18">
    <w:abstractNumId w:val="19"/>
  </w:num>
  <w:num w:numId="19">
    <w:abstractNumId w:val="39"/>
  </w:num>
  <w:num w:numId="20">
    <w:abstractNumId w:val="34"/>
  </w:num>
  <w:num w:numId="21">
    <w:abstractNumId w:val="44"/>
  </w:num>
  <w:num w:numId="22">
    <w:abstractNumId w:val="17"/>
  </w:num>
  <w:num w:numId="23">
    <w:abstractNumId w:val="11"/>
  </w:num>
  <w:num w:numId="24">
    <w:abstractNumId w:val="45"/>
  </w:num>
  <w:num w:numId="25">
    <w:abstractNumId w:val="46"/>
  </w:num>
  <w:num w:numId="26">
    <w:abstractNumId w:val="10"/>
  </w:num>
  <w:num w:numId="27">
    <w:abstractNumId w:val="32"/>
  </w:num>
  <w:num w:numId="28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8"/>
  </w:num>
  <w:num w:numId="31">
    <w:abstractNumId w:val="7"/>
  </w:num>
  <w:num w:numId="32">
    <w:abstractNumId w:val="23"/>
  </w:num>
  <w:num w:numId="33">
    <w:abstractNumId w:val="6"/>
  </w:num>
  <w:num w:numId="34">
    <w:abstractNumId w:val="29"/>
  </w:num>
  <w:num w:numId="35">
    <w:abstractNumId w:val="26"/>
  </w:num>
  <w:num w:numId="36">
    <w:abstractNumId w:val="2"/>
  </w:num>
  <w:num w:numId="37">
    <w:abstractNumId w:val="25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37"/>
  </w:num>
  <w:num w:numId="44">
    <w:abstractNumId w:val="42"/>
  </w:num>
  <w:num w:numId="45">
    <w:abstractNumId w:val="41"/>
  </w:num>
  <w:num w:numId="46">
    <w:abstractNumId w:val="30"/>
  </w:num>
  <w:num w:numId="47">
    <w:abstractNumId w:val="14"/>
  </w:num>
  <w:num w:numId="48">
    <w:abstractNumId w:val="21"/>
  </w:num>
  <w:num w:numId="49">
    <w:abstractNumId w:val="31"/>
  </w:num>
  <w:num w:numId="50">
    <w:abstractNumId w:val="12"/>
  </w:num>
  <w:num w:numId="51">
    <w:abstractNumId w:val="15"/>
  </w:num>
  <w:num w:numId="52">
    <w:abstractNumId w:val="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19"/>
    <w:rsid w:val="000003C6"/>
    <w:rsid w:val="000005EA"/>
    <w:rsid w:val="00000D39"/>
    <w:rsid w:val="00001B2B"/>
    <w:rsid w:val="00001DE2"/>
    <w:rsid w:val="00002117"/>
    <w:rsid w:val="00002437"/>
    <w:rsid w:val="000026C0"/>
    <w:rsid w:val="00002916"/>
    <w:rsid w:val="000029A4"/>
    <w:rsid w:val="00002B9A"/>
    <w:rsid w:val="00003495"/>
    <w:rsid w:val="0000365A"/>
    <w:rsid w:val="00003676"/>
    <w:rsid w:val="00003895"/>
    <w:rsid w:val="00003BC1"/>
    <w:rsid w:val="00003CF7"/>
    <w:rsid w:val="00003FB7"/>
    <w:rsid w:val="00004091"/>
    <w:rsid w:val="00004387"/>
    <w:rsid w:val="00004592"/>
    <w:rsid w:val="00004961"/>
    <w:rsid w:val="00004D11"/>
    <w:rsid w:val="00004E6F"/>
    <w:rsid w:val="00004EF1"/>
    <w:rsid w:val="00005212"/>
    <w:rsid w:val="00005A32"/>
    <w:rsid w:val="000061F3"/>
    <w:rsid w:val="000064BF"/>
    <w:rsid w:val="0000651B"/>
    <w:rsid w:val="0000665D"/>
    <w:rsid w:val="000067AE"/>
    <w:rsid w:val="00006C4B"/>
    <w:rsid w:val="00010119"/>
    <w:rsid w:val="0001099C"/>
    <w:rsid w:val="00010B56"/>
    <w:rsid w:val="00010EB5"/>
    <w:rsid w:val="000112C0"/>
    <w:rsid w:val="00011343"/>
    <w:rsid w:val="00012276"/>
    <w:rsid w:val="000134CB"/>
    <w:rsid w:val="00013A46"/>
    <w:rsid w:val="00013A86"/>
    <w:rsid w:val="00013B67"/>
    <w:rsid w:val="00014438"/>
    <w:rsid w:val="000144EC"/>
    <w:rsid w:val="00014959"/>
    <w:rsid w:val="00014C21"/>
    <w:rsid w:val="0001544D"/>
    <w:rsid w:val="000155C7"/>
    <w:rsid w:val="000158C4"/>
    <w:rsid w:val="00015A46"/>
    <w:rsid w:val="00015AFD"/>
    <w:rsid w:val="00016507"/>
    <w:rsid w:val="000168D4"/>
    <w:rsid w:val="000169F2"/>
    <w:rsid w:val="000172AA"/>
    <w:rsid w:val="000174CC"/>
    <w:rsid w:val="0002002D"/>
    <w:rsid w:val="00020994"/>
    <w:rsid w:val="00020E30"/>
    <w:rsid w:val="00020F46"/>
    <w:rsid w:val="00021322"/>
    <w:rsid w:val="0002186B"/>
    <w:rsid w:val="00021CEB"/>
    <w:rsid w:val="000220D3"/>
    <w:rsid w:val="000225A8"/>
    <w:rsid w:val="00022A0A"/>
    <w:rsid w:val="00022F74"/>
    <w:rsid w:val="000230D5"/>
    <w:rsid w:val="000230F8"/>
    <w:rsid w:val="000231B6"/>
    <w:rsid w:val="0002354F"/>
    <w:rsid w:val="0002378E"/>
    <w:rsid w:val="000238F7"/>
    <w:rsid w:val="00023A6D"/>
    <w:rsid w:val="0002496A"/>
    <w:rsid w:val="0002504E"/>
    <w:rsid w:val="000252AB"/>
    <w:rsid w:val="0002538D"/>
    <w:rsid w:val="00025FC4"/>
    <w:rsid w:val="000261F8"/>
    <w:rsid w:val="000263B5"/>
    <w:rsid w:val="00026491"/>
    <w:rsid w:val="000265DF"/>
    <w:rsid w:val="00027051"/>
    <w:rsid w:val="000275E7"/>
    <w:rsid w:val="000276B3"/>
    <w:rsid w:val="0002777C"/>
    <w:rsid w:val="00027829"/>
    <w:rsid w:val="0002791C"/>
    <w:rsid w:val="000301E8"/>
    <w:rsid w:val="00030723"/>
    <w:rsid w:val="00030BEE"/>
    <w:rsid w:val="00030BFC"/>
    <w:rsid w:val="00030ED4"/>
    <w:rsid w:val="00031657"/>
    <w:rsid w:val="00031ADF"/>
    <w:rsid w:val="00032A8E"/>
    <w:rsid w:val="00033428"/>
    <w:rsid w:val="00033623"/>
    <w:rsid w:val="00033CC6"/>
    <w:rsid w:val="00033DF3"/>
    <w:rsid w:val="00033EBF"/>
    <w:rsid w:val="00033FAC"/>
    <w:rsid w:val="00034875"/>
    <w:rsid w:val="000350BB"/>
    <w:rsid w:val="00035600"/>
    <w:rsid w:val="00035DEA"/>
    <w:rsid w:val="00035F2C"/>
    <w:rsid w:val="000360E5"/>
    <w:rsid w:val="0003638E"/>
    <w:rsid w:val="00037337"/>
    <w:rsid w:val="000375A1"/>
    <w:rsid w:val="000377FC"/>
    <w:rsid w:val="00037A57"/>
    <w:rsid w:val="00037BF7"/>
    <w:rsid w:val="000401F9"/>
    <w:rsid w:val="00040336"/>
    <w:rsid w:val="00040485"/>
    <w:rsid w:val="0004055F"/>
    <w:rsid w:val="0004057E"/>
    <w:rsid w:val="00040664"/>
    <w:rsid w:val="00040ABF"/>
    <w:rsid w:val="00040F74"/>
    <w:rsid w:val="0004146F"/>
    <w:rsid w:val="000418EE"/>
    <w:rsid w:val="00041E3C"/>
    <w:rsid w:val="000422AE"/>
    <w:rsid w:val="0004281A"/>
    <w:rsid w:val="00042A46"/>
    <w:rsid w:val="00043177"/>
    <w:rsid w:val="000433D5"/>
    <w:rsid w:val="000438E6"/>
    <w:rsid w:val="00044339"/>
    <w:rsid w:val="0004454E"/>
    <w:rsid w:val="00044BE1"/>
    <w:rsid w:val="00044C79"/>
    <w:rsid w:val="000451DA"/>
    <w:rsid w:val="0004525E"/>
    <w:rsid w:val="000453B8"/>
    <w:rsid w:val="00045467"/>
    <w:rsid w:val="000455A7"/>
    <w:rsid w:val="00046835"/>
    <w:rsid w:val="00046DB9"/>
    <w:rsid w:val="00047193"/>
    <w:rsid w:val="0004757C"/>
    <w:rsid w:val="000475BB"/>
    <w:rsid w:val="00047E82"/>
    <w:rsid w:val="00047F63"/>
    <w:rsid w:val="00050FA8"/>
    <w:rsid w:val="00051B95"/>
    <w:rsid w:val="00051DE9"/>
    <w:rsid w:val="00051FC1"/>
    <w:rsid w:val="00052412"/>
    <w:rsid w:val="00052B6D"/>
    <w:rsid w:val="00052C22"/>
    <w:rsid w:val="00052EA0"/>
    <w:rsid w:val="00054C47"/>
    <w:rsid w:val="00054CF8"/>
    <w:rsid w:val="00055338"/>
    <w:rsid w:val="00055612"/>
    <w:rsid w:val="000557E4"/>
    <w:rsid w:val="000558E7"/>
    <w:rsid w:val="0005599E"/>
    <w:rsid w:val="00055FAB"/>
    <w:rsid w:val="00056252"/>
    <w:rsid w:val="0005694C"/>
    <w:rsid w:val="0005744C"/>
    <w:rsid w:val="00057577"/>
    <w:rsid w:val="00057804"/>
    <w:rsid w:val="00057D94"/>
    <w:rsid w:val="00057DC0"/>
    <w:rsid w:val="0006017B"/>
    <w:rsid w:val="00060389"/>
    <w:rsid w:val="000606A4"/>
    <w:rsid w:val="000607BD"/>
    <w:rsid w:val="00060E84"/>
    <w:rsid w:val="00060FD8"/>
    <w:rsid w:val="00061244"/>
    <w:rsid w:val="00061315"/>
    <w:rsid w:val="000619F5"/>
    <w:rsid w:val="00062421"/>
    <w:rsid w:val="00062D07"/>
    <w:rsid w:val="0006317B"/>
    <w:rsid w:val="000637B7"/>
    <w:rsid w:val="00063C51"/>
    <w:rsid w:val="00063CBD"/>
    <w:rsid w:val="00064176"/>
    <w:rsid w:val="00064225"/>
    <w:rsid w:val="00065553"/>
    <w:rsid w:val="00065EEE"/>
    <w:rsid w:val="00065F7F"/>
    <w:rsid w:val="00066061"/>
    <w:rsid w:val="0006665D"/>
    <w:rsid w:val="00066EE0"/>
    <w:rsid w:val="000673A8"/>
    <w:rsid w:val="0006747C"/>
    <w:rsid w:val="00067B65"/>
    <w:rsid w:val="00067D24"/>
    <w:rsid w:val="00070035"/>
    <w:rsid w:val="00070431"/>
    <w:rsid w:val="00070B1F"/>
    <w:rsid w:val="000713DA"/>
    <w:rsid w:val="000716A3"/>
    <w:rsid w:val="00071B6A"/>
    <w:rsid w:val="000722C6"/>
    <w:rsid w:val="0007267A"/>
    <w:rsid w:val="00073199"/>
    <w:rsid w:val="000732B2"/>
    <w:rsid w:val="000737F0"/>
    <w:rsid w:val="000738C2"/>
    <w:rsid w:val="000739B9"/>
    <w:rsid w:val="00073A4D"/>
    <w:rsid w:val="00074B16"/>
    <w:rsid w:val="00074C7A"/>
    <w:rsid w:val="00074D0F"/>
    <w:rsid w:val="00074D79"/>
    <w:rsid w:val="0007538D"/>
    <w:rsid w:val="0007573E"/>
    <w:rsid w:val="0007578F"/>
    <w:rsid w:val="00075B5F"/>
    <w:rsid w:val="00075DD3"/>
    <w:rsid w:val="00076BE7"/>
    <w:rsid w:val="00076D69"/>
    <w:rsid w:val="00076EE0"/>
    <w:rsid w:val="000773A1"/>
    <w:rsid w:val="00077CC9"/>
    <w:rsid w:val="00077F55"/>
    <w:rsid w:val="0007FCFF"/>
    <w:rsid w:val="00080372"/>
    <w:rsid w:val="000806AE"/>
    <w:rsid w:val="00080892"/>
    <w:rsid w:val="00080ABD"/>
    <w:rsid w:val="00080F22"/>
    <w:rsid w:val="000812E6"/>
    <w:rsid w:val="00081977"/>
    <w:rsid w:val="00081987"/>
    <w:rsid w:val="00082845"/>
    <w:rsid w:val="0008287F"/>
    <w:rsid w:val="000829B3"/>
    <w:rsid w:val="00082CDC"/>
    <w:rsid w:val="00083584"/>
    <w:rsid w:val="000845F4"/>
    <w:rsid w:val="00084BCE"/>
    <w:rsid w:val="00085127"/>
    <w:rsid w:val="00085260"/>
    <w:rsid w:val="0008546A"/>
    <w:rsid w:val="0008580F"/>
    <w:rsid w:val="00085C9E"/>
    <w:rsid w:val="00086240"/>
    <w:rsid w:val="00086898"/>
    <w:rsid w:val="00086ACD"/>
    <w:rsid w:val="00086CFD"/>
    <w:rsid w:val="00086FD0"/>
    <w:rsid w:val="00087836"/>
    <w:rsid w:val="00087A72"/>
    <w:rsid w:val="00087E29"/>
    <w:rsid w:val="00090055"/>
    <w:rsid w:val="00090362"/>
    <w:rsid w:val="00090AFD"/>
    <w:rsid w:val="000916F5"/>
    <w:rsid w:val="00091808"/>
    <w:rsid w:val="000922A5"/>
    <w:rsid w:val="00092AE7"/>
    <w:rsid w:val="0009303B"/>
    <w:rsid w:val="0009355E"/>
    <w:rsid w:val="00093D5C"/>
    <w:rsid w:val="000948E7"/>
    <w:rsid w:val="000949BF"/>
    <w:rsid w:val="00094A6A"/>
    <w:rsid w:val="00094EA8"/>
    <w:rsid w:val="000951B7"/>
    <w:rsid w:val="000953C2"/>
    <w:rsid w:val="000957AF"/>
    <w:rsid w:val="0009592C"/>
    <w:rsid w:val="000959AD"/>
    <w:rsid w:val="00095BC6"/>
    <w:rsid w:val="00095DFB"/>
    <w:rsid w:val="00096D38"/>
    <w:rsid w:val="00097402"/>
    <w:rsid w:val="00097468"/>
    <w:rsid w:val="000974C3"/>
    <w:rsid w:val="00097686"/>
    <w:rsid w:val="000979DE"/>
    <w:rsid w:val="00097BF3"/>
    <w:rsid w:val="00097C7F"/>
    <w:rsid w:val="000A06AC"/>
    <w:rsid w:val="000A088C"/>
    <w:rsid w:val="000A0BF4"/>
    <w:rsid w:val="000A1136"/>
    <w:rsid w:val="000A1D79"/>
    <w:rsid w:val="000A1ED3"/>
    <w:rsid w:val="000A21A7"/>
    <w:rsid w:val="000A2897"/>
    <w:rsid w:val="000A2A3D"/>
    <w:rsid w:val="000A2C39"/>
    <w:rsid w:val="000A2C99"/>
    <w:rsid w:val="000A33DD"/>
    <w:rsid w:val="000A34E1"/>
    <w:rsid w:val="000A352F"/>
    <w:rsid w:val="000A3C97"/>
    <w:rsid w:val="000A3EBD"/>
    <w:rsid w:val="000A49BB"/>
    <w:rsid w:val="000A4CD1"/>
    <w:rsid w:val="000A4E5C"/>
    <w:rsid w:val="000A4E98"/>
    <w:rsid w:val="000A52F1"/>
    <w:rsid w:val="000A567A"/>
    <w:rsid w:val="000A5A1A"/>
    <w:rsid w:val="000A5E75"/>
    <w:rsid w:val="000A6028"/>
    <w:rsid w:val="000A630C"/>
    <w:rsid w:val="000A6978"/>
    <w:rsid w:val="000A7015"/>
    <w:rsid w:val="000A72DD"/>
    <w:rsid w:val="000A7570"/>
    <w:rsid w:val="000A7A62"/>
    <w:rsid w:val="000A7C76"/>
    <w:rsid w:val="000B05D1"/>
    <w:rsid w:val="000B07EE"/>
    <w:rsid w:val="000B0BD8"/>
    <w:rsid w:val="000B0E71"/>
    <w:rsid w:val="000B195F"/>
    <w:rsid w:val="000B1A80"/>
    <w:rsid w:val="000B1B82"/>
    <w:rsid w:val="000B1BD8"/>
    <w:rsid w:val="000B236A"/>
    <w:rsid w:val="000B23BE"/>
    <w:rsid w:val="000B242E"/>
    <w:rsid w:val="000B2442"/>
    <w:rsid w:val="000B2A70"/>
    <w:rsid w:val="000B36E6"/>
    <w:rsid w:val="000B3B56"/>
    <w:rsid w:val="000B4111"/>
    <w:rsid w:val="000B4157"/>
    <w:rsid w:val="000B43B8"/>
    <w:rsid w:val="000B46C3"/>
    <w:rsid w:val="000B4801"/>
    <w:rsid w:val="000B488B"/>
    <w:rsid w:val="000B4E9F"/>
    <w:rsid w:val="000B4F45"/>
    <w:rsid w:val="000B5013"/>
    <w:rsid w:val="000B5873"/>
    <w:rsid w:val="000B5BA6"/>
    <w:rsid w:val="000B60A2"/>
    <w:rsid w:val="000B6358"/>
    <w:rsid w:val="000B6CB0"/>
    <w:rsid w:val="000B702C"/>
    <w:rsid w:val="000B70FC"/>
    <w:rsid w:val="000B75F0"/>
    <w:rsid w:val="000B7F5F"/>
    <w:rsid w:val="000C069B"/>
    <w:rsid w:val="000C0854"/>
    <w:rsid w:val="000C0907"/>
    <w:rsid w:val="000C177A"/>
    <w:rsid w:val="000C1DE9"/>
    <w:rsid w:val="000C1EAE"/>
    <w:rsid w:val="000C263E"/>
    <w:rsid w:val="000C34B3"/>
    <w:rsid w:val="000C37E8"/>
    <w:rsid w:val="000C3A4F"/>
    <w:rsid w:val="000C4670"/>
    <w:rsid w:val="000C4FDB"/>
    <w:rsid w:val="000C504E"/>
    <w:rsid w:val="000C50E3"/>
    <w:rsid w:val="000C5569"/>
    <w:rsid w:val="000C5A9B"/>
    <w:rsid w:val="000C615D"/>
    <w:rsid w:val="000C6572"/>
    <w:rsid w:val="000C66EB"/>
    <w:rsid w:val="000C6AC6"/>
    <w:rsid w:val="000C6F7B"/>
    <w:rsid w:val="000C74B3"/>
    <w:rsid w:val="000C7559"/>
    <w:rsid w:val="000C784F"/>
    <w:rsid w:val="000C7E1A"/>
    <w:rsid w:val="000C7FA4"/>
    <w:rsid w:val="000D0188"/>
    <w:rsid w:val="000D0228"/>
    <w:rsid w:val="000D11CF"/>
    <w:rsid w:val="000D11F6"/>
    <w:rsid w:val="000D179A"/>
    <w:rsid w:val="000D194D"/>
    <w:rsid w:val="000D19C9"/>
    <w:rsid w:val="000D1D86"/>
    <w:rsid w:val="000D2164"/>
    <w:rsid w:val="000D2493"/>
    <w:rsid w:val="000D2D05"/>
    <w:rsid w:val="000D303F"/>
    <w:rsid w:val="000D3119"/>
    <w:rsid w:val="000D31C6"/>
    <w:rsid w:val="000D3339"/>
    <w:rsid w:val="000D392B"/>
    <w:rsid w:val="000D3AA0"/>
    <w:rsid w:val="000D42E4"/>
    <w:rsid w:val="000D46B6"/>
    <w:rsid w:val="000D4CB7"/>
    <w:rsid w:val="000D4D50"/>
    <w:rsid w:val="000D55F1"/>
    <w:rsid w:val="000D5A6B"/>
    <w:rsid w:val="000D5C98"/>
    <w:rsid w:val="000D67BE"/>
    <w:rsid w:val="000D68B7"/>
    <w:rsid w:val="000D69D5"/>
    <w:rsid w:val="000D6CA2"/>
    <w:rsid w:val="000D7DA3"/>
    <w:rsid w:val="000E088D"/>
    <w:rsid w:val="000E0FDC"/>
    <w:rsid w:val="000E112D"/>
    <w:rsid w:val="000E14DD"/>
    <w:rsid w:val="000E19B6"/>
    <w:rsid w:val="000E1AB3"/>
    <w:rsid w:val="000E1AEC"/>
    <w:rsid w:val="000E1B7A"/>
    <w:rsid w:val="000E2277"/>
    <w:rsid w:val="000E2297"/>
    <w:rsid w:val="000E2B87"/>
    <w:rsid w:val="000E31A5"/>
    <w:rsid w:val="000E31DA"/>
    <w:rsid w:val="000E3829"/>
    <w:rsid w:val="000E3977"/>
    <w:rsid w:val="000E42B7"/>
    <w:rsid w:val="000E4550"/>
    <w:rsid w:val="000E51A1"/>
    <w:rsid w:val="000E534D"/>
    <w:rsid w:val="000E575B"/>
    <w:rsid w:val="000E61C1"/>
    <w:rsid w:val="000E657D"/>
    <w:rsid w:val="000E6F28"/>
    <w:rsid w:val="000E7A5E"/>
    <w:rsid w:val="000E7D2E"/>
    <w:rsid w:val="000F02A1"/>
    <w:rsid w:val="000F05BF"/>
    <w:rsid w:val="000F064C"/>
    <w:rsid w:val="000F07DA"/>
    <w:rsid w:val="000F1543"/>
    <w:rsid w:val="000F178D"/>
    <w:rsid w:val="000F1965"/>
    <w:rsid w:val="000F1E50"/>
    <w:rsid w:val="000F1EFF"/>
    <w:rsid w:val="000F2333"/>
    <w:rsid w:val="000F25CE"/>
    <w:rsid w:val="000F27C8"/>
    <w:rsid w:val="000F28DA"/>
    <w:rsid w:val="000F2916"/>
    <w:rsid w:val="000F2B83"/>
    <w:rsid w:val="000F2E41"/>
    <w:rsid w:val="000F2EEF"/>
    <w:rsid w:val="000F2F1A"/>
    <w:rsid w:val="000F301A"/>
    <w:rsid w:val="000F30F5"/>
    <w:rsid w:val="000F35BF"/>
    <w:rsid w:val="000F3B80"/>
    <w:rsid w:val="000F40E0"/>
    <w:rsid w:val="000F481F"/>
    <w:rsid w:val="000F4CA9"/>
    <w:rsid w:val="000F4F7E"/>
    <w:rsid w:val="000F52E6"/>
    <w:rsid w:val="000F534C"/>
    <w:rsid w:val="000F5C2A"/>
    <w:rsid w:val="000F61EB"/>
    <w:rsid w:val="000F63F3"/>
    <w:rsid w:val="000F66A9"/>
    <w:rsid w:val="000F6D68"/>
    <w:rsid w:val="000F6D7D"/>
    <w:rsid w:val="000F6ED9"/>
    <w:rsid w:val="000F7538"/>
    <w:rsid w:val="000F76A6"/>
    <w:rsid w:val="000F7A4D"/>
    <w:rsid w:val="000F7D79"/>
    <w:rsid w:val="000F7E53"/>
    <w:rsid w:val="000F7FD2"/>
    <w:rsid w:val="001006E5"/>
    <w:rsid w:val="0010110A"/>
    <w:rsid w:val="001012D5"/>
    <w:rsid w:val="00101A47"/>
    <w:rsid w:val="00101E99"/>
    <w:rsid w:val="00101F0F"/>
    <w:rsid w:val="001020D1"/>
    <w:rsid w:val="001022D2"/>
    <w:rsid w:val="00102390"/>
    <w:rsid w:val="00102532"/>
    <w:rsid w:val="00102683"/>
    <w:rsid w:val="001029F9"/>
    <w:rsid w:val="00102BE4"/>
    <w:rsid w:val="00102EC4"/>
    <w:rsid w:val="00103339"/>
    <w:rsid w:val="00103621"/>
    <w:rsid w:val="00103A2D"/>
    <w:rsid w:val="00103F2A"/>
    <w:rsid w:val="001041F6"/>
    <w:rsid w:val="0010496D"/>
    <w:rsid w:val="00105A9D"/>
    <w:rsid w:val="0010610D"/>
    <w:rsid w:val="0010612D"/>
    <w:rsid w:val="0010657A"/>
    <w:rsid w:val="001075FD"/>
    <w:rsid w:val="00107706"/>
    <w:rsid w:val="0010784E"/>
    <w:rsid w:val="001102B3"/>
    <w:rsid w:val="00110409"/>
    <w:rsid w:val="00110567"/>
    <w:rsid w:val="00110623"/>
    <w:rsid w:val="00110919"/>
    <w:rsid w:val="00110C3B"/>
    <w:rsid w:val="00110C43"/>
    <w:rsid w:val="001113CE"/>
    <w:rsid w:val="00111D76"/>
    <w:rsid w:val="00111E54"/>
    <w:rsid w:val="00111FBB"/>
    <w:rsid w:val="0011202D"/>
    <w:rsid w:val="00112690"/>
    <w:rsid w:val="001132A7"/>
    <w:rsid w:val="00113344"/>
    <w:rsid w:val="00113554"/>
    <w:rsid w:val="001135F5"/>
    <w:rsid w:val="00113691"/>
    <w:rsid w:val="00113E25"/>
    <w:rsid w:val="00114073"/>
    <w:rsid w:val="0011425B"/>
    <w:rsid w:val="001145B7"/>
    <w:rsid w:val="0011462B"/>
    <w:rsid w:val="0011488B"/>
    <w:rsid w:val="00114898"/>
    <w:rsid w:val="00114A22"/>
    <w:rsid w:val="00114B2B"/>
    <w:rsid w:val="00114CAD"/>
    <w:rsid w:val="00114CC2"/>
    <w:rsid w:val="0011570D"/>
    <w:rsid w:val="001157A5"/>
    <w:rsid w:val="00115DD8"/>
    <w:rsid w:val="0011637A"/>
    <w:rsid w:val="00116768"/>
    <w:rsid w:val="00117386"/>
    <w:rsid w:val="00117E1E"/>
    <w:rsid w:val="001209E0"/>
    <w:rsid w:val="00120C84"/>
    <w:rsid w:val="00120E19"/>
    <w:rsid w:val="00120E96"/>
    <w:rsid w:val="00120F51"/>
    <w:rsid w:val="00121353"/>
    <w:rsid w:val="001217AA"/>
    <w:rsid w:val="00121AF7"/>
    <w:rsid w:val="00121BFD"/>
    <w:rsid w:val="00121DE7"/>
    <w:rsid w:val="00122082"/>
    <w:rsid w:val="00122C98"/>
    <w:rsid w:val="00123123"/>
    <w:rsid w:val="001234E2"/>
    <w:rsid w:val="00123839"/>
    <w:rsid w:val="001239C9"/>
    <w:rsid w:val="001243A3"/>
    <w:rsid w:val="00124930"/>
    <w:rsid w:val="00124B57"/>
    <w:rsid w:val="00124D8D"/>
    <w:rsid w:val="0012578D"/>
    <w:rsid w:val="0012581E"/>
    <w:rsid w:val="00125A28"/>
    <w:rsid w:val="00125F86"/>
    <w:rsid w:val="00126675"/>
    <w:rsid w:val="001266C8"/>
    <w:rsid w:val="00126B17"/>
    <w:rsid w:val="00126E1A"/>
    <w:rsid w:val="00126F2D"/>
    <w:rsid w:val="001272F6"/>
    <w:rsid w:val="0012A474"/>
    <w:rsid w:val="0012DD50"/>
    <w:rsid w:val="00130845"/>
    <w:rsid w:val="0013094B"/>
    <w:rsid w:val="00130A2D"/>
    <w:rsid w:val="00130C4E"/>
    <w:rsid w:val="00130F6A"/>
    <w:rsid w:val="00131207"/>
    <w:rsid w:val="001314C5"/>
    <w:rsid w:val="001316DE"/>
    <w:rsid w:val="00131E8E"/>
    <w:rsid w:val="00132139"/>
    <w:rsid w:val="00132152"/>
    <w:rsid w:val="001328C7"/>
    <w:rsid w:val="00133468"/>
    <w:rsid w:val="00133791"/>
    <w:rsid w:val="00133D03"/>
    <w:rsid w:val="00133E02"/>
    <w:rsid w:val="00134380"/>
    <w:rsid w:val="00134408"/>
    <w:rsid w:val="001344D0"/>
    <w:rsid w:val="0013485E"/>
    <w:rsid w:val="00135E73"/>
    <w:rsid w:val="00136100"/>
    <w:rsid w:val="00136443"/>
    <w:rsid w:val="001369DF"/>
    <w:rsid w:val="00136A03"/>
    <w:rsid w:val="00136F84"/>
    <w:rsid w:val="00137110"/>
    <w:rsid w:val="00137797"/>
    <w:rsid w:val="001378F7"/>
    <w:rsid w:val="00137F07"/>
    <w:rsid w:val="0014000F"/>
    <w:rsid w:val="00140075"/>
    <w:rsid w:val="001405CE"/>
    <w:rsid w:val="001407E7"/>
    <w:rsid w:val="00140EF7"/>
    <w:rsid w:val="00140F6C"/>
    <w:rsid w:val="00141157"/>
    <w:rsid w:val="00141316"/>
    <w:rsid w:val="0014132B"/>
    <w:rsid w:val="00141394"/>
    <w:rsid w:val="001415E7"/>
    <w:rsid w:val="00141AEE"/>
    <w:rsid w:val="00141B77"/>
    <w:rsid w:val="00141BA5"/>
    <w:rsid w:val="00141D75"/>
    <w:rsid w:val="00141D84"/>
    <w:rsid w:val="00141E5C"/>
    <w:rsid w:val="00141FC3"/>
    <w:rsid w:val="0014242C"/>
    <w:rsid w:val="0014254B"/>
    <w:rsid w:val="0014286B"/>
    <w:rsid w:val="00142A74"/>
    <w:rsid w:val="00143817"/>
    <w:rsid w:val="0014395C"/>
    <w:rsid w:val="00143B29"/>
    <w:rsid w:val="00143F13"/>
    <w:rsid w:val="00143F83"/>
    <w:rsid w:val="001442A0"/>
    <w:rsid w:val="0014462D"/>
    <w:rsid w:val="001450EF"/>
    <w:rsid w:val="001453A9"/>
    <w:rsid w:val="00145994"/>
    <w:rsid w:val="00145DF1"/>
    <w:rsid w:val="00145F9E"/>
    <w:rsid w:val="00146201"/>
    <w:rsid w:val="0014670A"/>
    <w:rsid w:val="00147246"/>
    <w:rsid w:val="0014731D"/>
    <w:rsid w:val="0014771C"/>
    <w:rsid w:val="00147BE5"/>
    <w:rsid w:val="00147C91"/>
    <w:rsid w:val="00147F0B"/>
    <w:rsid w:val="00147F26"/>
    <w:rsid w:val="0014FC58"/>
    <w:rsid w:val="001500B6"/>
    <w:rsid w:val="001502EF"/>
    <w:rsid w:val="00150A37"/>
    <w:rsid w:val="00151365"/>
    <w:rsid w:val="00151485"/>
    <w:rsid w:val="001519DC"/>
    <w:rsid w:val="00152983"/>
    <w:rsid w:val="001529F4"/>
    <w:rsid w:val="00152C7C"/>
    <w:rsid w:val="001530DD"/>
    <w:rsid w:val="001539AC"/>
    <w:rsid w:val="001541FF"/>
    <w:rsid w:val="0015479A"/>
    <w:rsid w:val="001549C6"/>
    <w:rsid w:val="00154A16"/>
    <w:rsid w:val="00154BD7"/>
    <w:rsid w:val="00154ECB"/>
    <w:rsid w:val="00155262"/>
    <w:rsid w:val="0015598C"/>
    <w:rsid w:val="001562ED"/>
    <w:rsid w:val="00156D5C"/>
    <w:rsid w:val="00157231"/>
    <w:rsid w:val="00160073"/>
    <w:rsid w:val="001600FB"/>
    <w:rsid w:val="00161539"/>
    <w:rsid w:val="00161713"/>
    <w:rsid w:val="00161D47"/>
    <w:rsid w:val="00161F77"/>
    <w:rsid w:val="00162025"/>
    <w:rsid w:val="001626CE"/>
    <w:rsid w:val="0016287A"/>
    <w:rsid w:val="00162976"/>
    <w:rsid w:val="001632A3"/>
    <w:rsid w:val="0016365F"/>
    <w:rsid w:val="001637EA"/>
    <w:rsid w:val="0016389A"/>
    <w:rsid w:val="001639D4"/>
    <w:rsid w:val="00163C81"/>
    <w:rsid w:val="00164467"/>
    <w:rsid w:val="00165206"/>
    <w:rsid w:val="00165262"/>
    <w:rsid w:val="001654AD"/>
    <w:rsid w:val="00165696"/>
    <w:rsid w:val="00165FED"/>
    <w:rsid w:val="001665F5"/>
    <w:rsid w:val="00166667"/>
    <w:rsid w:val="001669C0"/>
    <w:rsid w:val="00166DB9"/>
    <w:rsid w:val="001672A9"/>
    <w:rsid w:val="00167807"/>
    <w:rsid w:val="00167D32"/>
    <w:rsid w:val="00170101"/>
    <w:rsid w:val="00170339"/>
    <w:rsid w:val="0017072E"/>
    <w:rsid w:val="001707C6"/>
    <w:rsid w:val="00170BEE"/>
    <w:rsid w:val="00170C16"/>
    <w:rsid w:val="00170F8E"/>
    <w:rsid w:val="00171032"/>
    <w:rsid w:val="00171C60"/>
    <w:rsid w:val="00172587"/>
    <w:rsid w:val="0017264F"/>
    <w:rsid w:val="001726C1"/>
    <w:rsid w:val="0017277E"/>
    <w:rsid w:val="001729C1"/>
    <w:rsid w:val="00172BC1"/>
    <w:rsid w:val="00172BE9"/>
    <w:rsid w:val="00172F1A"/>
    <w:rsid w:val="0017329B"/>
    <w:rsid w:val="001733CF"/>
    <w:rsid w:val="0017344F"/>
    <w:rsid w:val="001735EB"/>
    <w:rsid w:val="00173F64"/>
    <w:rsid w:val="00173FA6"/>
    <w:rsid w:val="00174075"/>
    <w:rsid w:val="001742D5"/>
    <w:rsid w:val="00174A1E"/>
    <w:rsid w:val="00174B5E"/>
    <w:rsid w:val="0017592B"/>
    <w:rsid w:val="00175B4C"/>
    <w:rsid w:val="00176C4D"/>
    <w:rsid w:val="00176C8A"/>
    <w:rsid w:val="00176EEE"/>
    <w:rsid w:val="00177486"/>
    <w:rsid w:val="001775DF"/>
    <w:rsid w:val="001779BD"/>
    <w:rsid w:val="00177EFD"/>
    <w:rsid w:val="0017D09C"/>
    <w:rsid w:val="00180591"/>
    <w:rsid w:val="001807DB"/>
    <w:rsid w:val="00180980"/>
    <w:rsid w:val="001809DA"/>
    <w:rsid w:val="00180A94"/>
    <w:rsid w:val="00181698"/>
    <w:rsid w:val="001817B2"/>
    <w:rsid w:val="00181DB5"/>
    <w:rsid w:val="0018236F"/>
    <w:rsid w:val="001827CD"/>
    <w:rsid w:val="00182B48"/>
    <w:rsid w:val="00182C76"/>
    <w:rsid w:val="00182D14"/>
    <w:rsid w:val="00183067"/>
    <w:rsid w:val="00183449"/>
    <w:rsid w:val="0018369E"/>
    <w:rsid w:val="00183735"/>
    <w:rsid w:val="0018375A"/>
    <w:rsid w:val="00183B61"/>
    <w:rsid w:val="0018443F"/>
    <w:rsid w:val="00184725"/>
    <w:rsid w:val="00184B2A"/>
    <w:rsid w:val="00184B81"/>
    <w:rsid w:val="00184F46"/>
    <w:rsid w:val="001859C7"/>
    <w:rsid w:val="00185FA2"/>
    <w:rsid w:val="001861C4"/>
    <w:rsid w:val="00186455"/>
    <w:rsid w:val="00186FC4"/>
    <w:rsid w:val="0018747B"/>
    <w:rsid w:val="0019012A"/>
    <w:rsid w:val="001903A8"/>
    <w:rsid w:val="00190795"/>
    <w:rsid w:val="001908FD"/>
    <w:rsid w:val="001909B3"/>
    <w:rsid w:val="00190FC7"/>
    <w:rsid w:val="001913F6"/>
    <w:rsid w:val="001918B7"/>
    <w:rsid w:val="00191F7D"/>
    <w:rsid w:val="00192401"/>
    <w:rsid w:val="00192577"/>
    <w:rsid w:val="00193885"/>
    <w:rsid w:val="00193B15"/>
    <w:rsid w:val="001946D2"/>
    <w:rsid w:val="001951B7"/>
    <w:rsid w:val="001952AA"/>
    <w:rsid w:val="001953B5"/>
    <w:rsid w:val="0019737C"/>
    <w:rsid w:val="001974CC"/>
    <w:rsid w:val="0019752E"/>
    <w:rsid w:val="00197F46"/>
    <w:rsid w:val="0019A4A6"/>
    <w:rsid w:val="001A049B"/>
    <w:rsid w:val="001A06F6"/>
    <w:rsid w:val="001A0A34"/>
    <w:rsid w:val="001A0E4F"/>
    <w:rsid w:val="001A1536"/>
    <w:rsid w:val="001A15D7"/>
    <w:rsid w:val="001A16C4"/>
    <w:rsid w:val="001A171C"/>
    <w:rsid w:val="001A17BF"/>
    <w:rsid w:val="001A194E"/>
    <w:rsid w:val="001A20BD"/>
    <w:rsid w:val="001A2246"/>
    <w:rsid w:val="001A22CD"/>
    <w:rsid w:val="001A2670"/>
    <w:rsid w:val="001A28C1"/>
    <w:rsid w:val="001A2FBF"/>
    <w:rsid w:val="001A30FF"/>
    <w:rsid w:val="001A31AF"/>
    <w:rsid w:val="001A31B6"/>
    <w:rsid w:val="001A4123"/>
    <w:rsid w:val="001A419B"/>
    <w:rsid w:val="001A499F"/>
    <w:rsid w:val="001A6235"/>
    <w:rsid w:val="001A633B"/>
    <w:rsid w:val="001A6619"/>
    <w:rsid w:val="001A6E70"/>
    <w:rsid w:val="001A71E6"/>
    <w:rsid w:val="001A72AD"/>
    <w:rsid w:val="001A7A31"/>
    <w:rsid w:val="001B02E1"/>
    <w:rsid w:val="001B03B7"/>
    <w:rsid w:val="001B0ABA"/>
    <w:rsid w:val="001B114B"/>
    <w:rsid w:val="001B2043"/>
    <w:rsid w:val="001B2D53"/>
    <w:rsid w:val="001B304F"/>
    <w:rsid w:val="001B331D"/>
    <w:rsid w:val="001B3474"/>
    <w:rsid w:val="001B375F"/>
    <w:rsid w:val="001B38A9"/>
    <w:rsid w:val="001B3D9B"/>
    <w:rsid w:val="001B4C72"/>
    <w:rsid w:val="001B4E73"/>
    <w:rsid w:val="001B501E"/>
    <w:rsid w:val="001B50E9"/>
    <w:rsid w:val="001B51FD"/>
    <w:rsid w:val="001B611E"/>
    <w:rsid w:val="001B6337"/>
    <w:rsid w:val="001B6804"/>
    <w:rsid w:val="001B693E"/>
    <w:rsid w:val="001B6A64"/>
    <w:rsid w:val="001C010B"/>
    <w:rsid w:val="001C0413"/>
    <w:rsid w:val="001C0D2D"/>
    <w:rsid w:val="001C1166"/>
    <w:rsid w:val="001C11C7"/>
    <w:rsid w:val="001C1F77"/>
    <w:rsid w:val="001C216B"/>
    <w:rsid w:val="001C23DB"/>
    <w:rsid w:val="001C343D"/>
    <w:rsid w:val="001C366D"/>
    <w:rsid w:val="001C3B83"/>
    <w:rsid w:val="001C3FB5"/>
    <w:rsid w:val="001C4853"/>
    <w:rsid w:val="001C497D"/>
    <w:rsid w:val="001C4A18"/>
    <w:rsid w:val="001C4A52"/>
    <w:rsid w:val="001C4E9A"/>
    <w:rsid w:val="001C4F2C"/>
    <w:rsid w:val="001C52FB"/>
    <w:rsid w:val="001C60D2"/>
    <w:rsid w:val="001C65EA"/>
    <w:rsid w:val="001C705F"/>
    <w:rsid w:val="001C71F8"/>
    <w:rsid w:val="001C738B"/>
    <w:rsid w:val="001C75DA"/>
    <w:rsid w:val="001C7913"/>
    <w:rsid w:val="001C7A3D"/>
    <w:rsid w:val="001C7D43"/>
    <w:rsid w:val="001D0093"/>
    <w:rsid w:val="001D0319"/>
    <w:rsid w:val="001D04B8"/>
    <w:rsid w:val="001D0E56"/>
    <w:rsid w:val="001D0F30"/>
    <w:rsid w:val="001D12D4"/>
    <w:rsid w:val="001D1B40"/>
    <w:rsid w:val="001D1CCA"/>
    <w:rsid w:val="001D1ECA"/>
    <w:rsid w:val="001D2364"/>
    <w:rsid w:val="001D2429"/>
    <w:rsid w:val="001D2680"/>
    <w:rsid w:val="001D275B"/>
    <w:rsid w:val="001D2FF7"/>
    <w:rsid w:val="001D3158"/>
    <w:rsid w:val="001D35E7"/>
    <w:rsid w:val="001D4079"/>
    <w:rsid w:val="001D42F6"/>
    <w:rsid w:val="001D4746"/>
    <w:rsid w:val="001D4C48"/>
    <w:rsid w:val="001D4D47"/>
    <w:rsid w:val="001D4F1F"/>
    <w:rsid w:val="001D5371"/>
    <w:rsid w:val="001D56D6"/>
    <w:rsid w:val="001D5AEF"/>
    <w:rsid w:val="001D5F4A"/>
    <w:rsid w:val="001D69F5"/>
    <w:rsid w:val="001D6B19"/>
    <w:rsid w:val="001D6C0E"/>
    <w:rsid w:val="001D6DA2"/>
    <w:rsid w:val="001D70F2"/>
    <w:rsid w:val="001D75D0"/>
    <w:rsid w:val="001D77EB"/>
    <w:rsid w:val="001E0535"/>
    <w:rsid w:val="001E0AD2"/>
    <w:rsid w:val="001E0E95"/>
    <w:rsid w:val="001E1391"/>
    <w:rsid w:val="001E19CB"/>
    <w:rsid w:val="001E1D96"/>
    <w:rsid w:val="001E2256"/>
    <w:rsid w:val="001E23BC"/>
    <w:rsid w:val="001E2F74"/>
    <w:rsid w:val="001E2F85"/>
    <w:rsid w:val="001E36C0"/>
    <w:rsid w:val="001E3D74"/>
    <w:rsid w:val="001E3E7D"/>
    <w:rsid w:val="001E47C8"/>
    <w:rsid w:val="001E4858"/>
    <w:rsid w:val="001E4BCB"/>
    <w:rsid w:val="001E4D20"/>
    <w:rsid w:val="001E61E4"/>
    <w:rsid w:val="001E6270"/>
    <w:rsid w:val="001E6323"/>
    <w:rsid w:val="001E6ADB"/>
    <w:rsid w:val="001E7F42"/>
    <w:rsid w:val="001F08BC"/>
    <w:rsid w:val="001F0923"/>
    <w:rsid w:val="001F0932"/>
    <w:rsid w:val="001F1027"/>
    <w:rsid w:val="001F15DD"/>
    <w:rsid w:val="001F1D44"/>
    <w:rsid w:val="001F2310"/>
    <w:rsid w:val="001F27A9"/>
    <w:rsid w:val="001F2820"/>
    <w:rsid w:val="001F302E"/>
    <w:rsid w:val="001F34C4"/>
    <w:rsid w:val="001F34CC"/>
    <w:rsid w:val="001F35FC"/>
    <w:rsid w:val="001F3926"/>
    <w:rsid w:val="001F43FB"/>
    <w:rsid w:val="001F449D"/>
    <w:rsid w:val="001F49DE"/>
    <w:rsid w:val="001F4C5B"/>
    <w:rsid w:val="001F4C9F"/>
    <w:rsid w:val="001F4D7F"/>
    <w:rsid w:val="001F5465"/>
    <w:rsid w:val="001F5810"/>
    <w:rsid w:val="001F5CE9"/>
    <w:rsid w:val="001F5FFD"/>
    <w:rsid w:val="001F77B6"/>
    <w:rsid w:val="001F7992"/>
    <w:rsid w:val="001F79D0"/>
    <w:rsid w:val="00200018"/>
    <w:rsid w:val="0020050B"/>
    <w:rsid w:val="00200678"/>
    <w:rsid w:val="00200701"/>
    <w:rsid w:val="00200DB5"/>
    <w:rsid w:val="002013AD"/>
    <w:rsid w:val="002016B2"/>
    <w:rsid w:val="002025B5"/>
    <w:rsid w:val="00202BA8"/>
    <w:rsid w:val="002030AE"/>
    <w:rsid w:val="002032FA"/>
    <w:rsid w:val="00203D4E"/>
    <w:rsid w:val="0020419C"/>
    <w:rsid w:val="002043D0"/>
    <w:rsid w:val="00204805"/>
    <w:rsid w:val="00204F98"/>
    <w:rsid w:val="00205154"/>
    <w:rsid w:val="0020565A"/>
    <w:rsid w:val="00205A66"/>
    <w:rsid w:val="00205C04"/>
    <w:rsid w:val="00206066"/>
    <w:rsid w:val="00206096"/>
    <w:rsid w:val="002062CA"/>
    <w:rsid w:val="002064FD"/>
    <w:rsid w:val="00206794"/>
    <w:rsid w:val="00206EDC"/>
    <w:rsid w:val="00207338"/>
    <w:rsid w:val="00207D4D"/>
    <w:rsid w:val="002113B6"/>
    <w:rsid w:val="00211927"/>
    <w:rsid w:val="00211D3B"/>
    <w:rsid w:val="002128B2"/>
    <w:rsid w:val="00213039"/>
    <w:rsid w:val="0021379A"/>
    <w:rsid w:val="0021389D"/>
    <w:rsid w:val="00213B84"/>
    <w:rsid w:val="00213CE2"/>
    <w:rsid w:val="00214120"/>
    <w:rsid w:val="002141A3"/>
    <w:rsid w:val="0021435C"/>
    <w:rsid w:val="002143CD"/>
    <w:rsid w:val="00214818"/>
    <w:rsid w:val="00214BB3"/>
    <w:rsid w:val="00214D83"/>
    <w:rsid w:val="002150C8"/>
    <w:rsid w:val="002158D5"/>
    <w:rsid w:val="00215CA6"/>
    <w:rsid w:val="00215DC6"/>
    <w:rsid w:val="00216321"/>
    <w:rsid w:val="00216CD5"/>
    <w:rsid w:val="002172B9"/>
    <w:rsid w:val="0021735C"/>
    <w:rsid w:val="002174CD"/>
    <w:rsid w:val="00220180"/>
    <w:rsid w:val="002202E4"/>
    <w:rsid w:val="0022039B"/>
    <w:rsid w:val="00220B69"/>
    <w:rsid w:val="00220F7C"/>
    <w:rsid w:val="00221F90"/>
    <w:rsid w:val="002220A6"/>
    <w:rsid w:val="00222105"/>
    <w:rsid w:val="002226C4"/>
    <w:rsid w:val="002226C5"/>
    <w:rsid w:val="00222708"/>
    <w:rsid w:val="0022303C"/>
    <w:rsid w:val="00223424"/>
    <w:rsid w:val="002234C0"/>
    <w:rsid w:val="0022392F"/>
    <w:rsid w:val="00223B3E"/>
    <w:rsid w:val="00224382"/>
    <w:rsid w:val="0022462B"/>
    <w:rsid w:val="00224720"/>
    <w:rsid w:val="00224C7E"/>
    <w:rsid w:val="00224F53"/>
    <w:rsid w:val="0022574A"/>
    <w:rsid w:val="00225FEC"/>
    <w:rsid w:val="00226611"/>
    <w:rsid w:val="00226BCE"/>
    <w:rsid w:val="00226FEE"/>
    <w:rsid w:val="00227523"/>
    <w:rsid w:val="0022766B"/>
    <w:rsid w:val="002276A8"/>
    <w:rsid w:val="00227753"/>
    <w:rsid w:val="00227ADC"/>
    <w:rsid w:val="00227F02"/>
    <w:rsid w:val="00230802"/>
    <w:rsid w:val="00230A65"/>
    <w:rsid w:val="00230D39"/>
    <w:rsid w:val="00230DE1"/>
    <w:rsid w:val="00230EB9"/>
    <w:rsid w:val="00230FB3"/>
    <w:rsid w:val="002314D6"/>
    <w:rsid w:val="00231712"/>
    <w:rsid w:val="00231872"/>
    <w:rsid w:val="00232505"/>
    <w:rsid w:val="00232944"/>
    <w:rsid w:val="00232B2E"/>
    <w:rsid w:val="00232E68"/>
    <w:rsid w:val="00232E86"/>
    <w:rsid w:val="002336EF"/>
    <w:rsid w:val="002341AA"/>
    <w:rsid w:val="00234291"/>
    <w:rsid w:val="002344B3"/>
    <w:rsid w:val="0023458B"/>
    <w:rsid w:val="00234616"/>
    <w:rsid w:val="00234C8B"/>
    <w:rsid w:val="00234F7F"/>
    <w:rsid w:val="00235987"/>
    <w:rsid w:val="00235BE1"/>
    <w:rsid w:val="00236051"/>
    <w:rsid w:val="00236FD6"/>
    <w:rsid w:val="00237539"/>
    <w:rsid w:val="002378DE"/>
    <w:rsid w:val="00237D13"/>
    <w:rsid w:val="002400C5"/>
    <w:rsid w:val="002402FE"/>
    <w:rsid w:val="00240689"/>
    <w:rsid w:val="00240BC9"/>
    <w:rsid w:val="00240BCC"/>
    <w:rsid w:val="00241065"/>
    <w:rsid w:val="00241D4D"/>
    <w:rsid w:val="002420B8"/>
    <w:rsid w:val="00242207"/>
    <w:rsid w:val="00242CB4"/>
    <w:rsid w:val="0024346F"/>
    <w:rsid w:val="0024392A"/>
    <w:rsid w:val="00244C87"/>
    <w:rsid w:val="00245214"/>
    <w:rsid w:val="00245408"/>
    <w:rsid w:val="00245693"/>
    <w:rsid w:val="00245DAA"/>
    <w:rsid w:val="00246847"/>
    <w:rsid w:val="00246AA9"/>
    <w:rsid w:val="00246D20"/>
    <w:rsid w:val="00247746"/>
    <w:rsid w:val="00250279"/>
    <w:rsid w:val="0025053B"/>
    <w:rsid w:val="00250656"/>
    <w:rsid w:val="00250A4B"/>
    <w:rsid w:val="00250C76"/>
    <w:rsid w:val="00250CBE"/>
    <w:rsid w:val="00250E85"/>
    <w:rsid w:val="0025147B"/>
    <w:rsid w:val="002522B8"/>
    <w:rsid w:val="00252494"/>
    <w:rsid w:val="002525EE"/>
    <w:rsid w:val="0025266C"/>
    <w:rsid w:val="002526CA"/>
    <w:rsid w:val="00252DA5"/>
    <w:rsid w:val="00254403"/>
    <w:rsid w:val="002545C7"/>
    <w:rsid w:val="00254613"/>
    <w:rsid w:val="00254A13"/>
    <w:rsid w:val="00254E41"/>
    <w:rsid w:val="00254EDF"/>
    <w:rsid w:val="00254FC6"/>
    <w:rsid w:val="0025512E"/>
    <w:rsid w:val="0025550E"/>
    <w:rsid w:val="002556CF"/>
    <w:rsid w:val="00256A77"/>
    <w:rsid w:val="00256AC2"/>
    <w:rsid w:val="00256BE4"/>
    <w:rsid w:val="00256BF0"/>
    <w:rsid w:val="002575E0"/>
    <w:rsid w:val="00257D1C"/>
    <w:rsid w:val="002604D4"/>
    <w:rsid w:val="00260737"/>
    <w:rsid w:val="00260C18"/>
    <w:rsid w:val="00260F92"/>
    <w:rsid w:val="002610C9"/>
    <w:rsid w:val="0026135D"/>
    <w:rsid w:val="002613DC"/>
    <w:rsid w:val="0026143A"/>
    <w:rsid w:val="00261632"/>
    <w:rsid w:val="0026250D"/>
    <w:rsid w:val="002630F0"/>
    <w:rsid w:val="002636F4"/>
    <w:rsid w:val="00263732"/>
    <w:rsid w:val="00263A47"/>
    <w:rsid w:val="00263C97"/>
    <w:rsid w:val="00264FED"/>
    <w:rsid w:val="00265517"/>
    <w:rsid w:val="00265A8C"/>
    <w:rsid w:val="00265C94"/>
    <w:rsid w:val="00265D25"/>
    <w:rsid w:val="00265E9C"/>
    <w:rsid w:val="00265FA2"/>
    <w:rsid w:val="002663DC"/>
    <w:rsid w:val="00266B21"/>
    <w:rsid w:val="00267B24"/>
    <w:rsid w:val="00267E91"/>
    <w:rsid w:val="00267FAB"/>
    <w:rsid w:val="00270F27"/>
    <w:rsid w:val="00271061"/>
    <w:rsid w:val="00271761"/>
    <w:rsid w:val="00271909"/>
    <w:rsid w:val="0027213E"/>
    <w:rsid w:val="002726E4"/>
    <w:rsid w:val="00272942"/>
    <w:rsid w:val="00272FCA"/>
    <w:rsid w:val="0027300F"/>
    <w:rsid w:val="002734A6"/>
    <w:rsid w:val="002738BC"/>
    <w:rsid w:val="002739E2"/>
    <w:rsid w:val="00273BEB"/>
    <w:rsid w:val="00273EAF"/>
    <w:rsid w:val="0027405C"/>
    <w:rsid w:val="002740A4"/>
    <w:rsid w:val="0027446C"/>
    <w:rsid w:val="0027454B"/>
    <w:rsid w:val="0027462B"/>
    <w:rsid w:val="0027473B"/>
    <w:rsid w:val="0027475A"/>
    <w:rsid w:val="00274AB4"/>
    <w:rsid w:val="00274B63"/>
    <w:rsid w:val="00275707"/>
    <w:rsid w:val="002760B6"/>
    <w:rsid w:val="002760D4"/>
    <w:rsid w:val="002767A0"/>
    <w:rsid w:val="00277435"/>
    <w:rsid w:val="0027768A"/>
    <w:rsid w:val="002777C3"/>
    <w:rsid w:val="00280345"/>
    <w:rsid w:val="002804E1"/>
    <w:rsid w:val="0028104E"/>
    <w:rsid w:val="002814C0"/>
    <w:rsid w:val="00281A32"/>
    <w:rsid w:val="00281F5B"/>
    <w:rsid w:val="00281FB0"/>
    <w:rsid w:val="002828E2"/>
    <w:rsid w:val="0028297C"/>
    <w:rsid w:val="002829EE"/>
    <w:rsid w:val="00282F86"/>
    <w:rsid w:val="0028361C"/>
    <w:rsid w:val="00283A2A"/>
    <w:rsid w:val="002845B1"/>
    <w:rsid w:val="0028484A"/>
    <w:rsid w:val="00284AF1"/>
    <w:rsid w:val="0028526B"/>
    <w:rsid w:val="0028561A"/>
    <w:rsid w:val="002858FF"/>
    <w:rsid w:val="00286D5A"/>
    <w:rsid w:val="00287042"/>
    <w:rsid w:val="0028787B"/>
    <w:rsid w:val="00287B12"/>
    <w:rsid w:val="00287E60"/>
    <w:rsid w:val="00287FC8"/>
    <w:rsid w:val="002903B3"/>
    <w:rsid w:val="002915D5"/>
    <w:rsid w:val="0029322C"/>
    <w:rsid w:val="00294054"/>
    <w:rsid w:val="0029507A"/>
    <w:rsid w:val="002951E9"/>
    <w:rsid w:val="00295CC7"/>
    <w:rsid w:val="002962C5"/>
    <w:rsid w:val="00296B9F"/>
    <w:rsid w:val="00297085"/>
    <w:rsid w:val="00297486"/>
    <w:rsid w:val="00297B7E"/>
    <w:rsid w:val="002A07CF"/>
    <w:rsid w:val="002A0F2F"/>
    <w:rsid w:val="002A1327"/>
    <w:rsid w:val="002A147B"/>
    <w:rsid w:val="002A15BE"/>
    <w:rsid w:val="002A16A7"/>
    <w:rsid w:val="002A1B1A"/>
    <w:rsid w:val="002A21F9"/>
    <w:rsid w:val="002A24A4"/>
    <w:rsid w:val="002A25A8"/>
    <w:rsid w:val="002A2627"/>
    <w:rsid w:val="002A2670"/>
    <w:rsid w:val="002A2EF0"/>
    <w:rsid w:val="002A3428"/>
    <w:rsid w:val="002A34FE"/>
    <w:rsid w:val="002A391F"/>
    <w:rsid w:val="002A3FC1"/>
    <w:rsid w:val="002A4DC0"/>
    <w:rsid w:val="002A58DC"/>
    <w:rsid w:val="002A59FE"/>
    <w:rsid w:val="002A60E1"/>
    <w:rsid w:val="002A656E"/>
    <w:rsid w:val="002A681D"/>
    <w:rsid w:val="002A69E1"/>
    <w:rsid w:val="002B047D"/>
    <w:rsid w:val="002B0636"/>
    <w:rsid w:val="002B0B7A"/>
    <w:rsid w:val="002B0D0F"/>
    <w:rsid w:val="002B11D5"/>
    <w:rsid w:val="002B13B7"/>
    <w:rsid w:val="002B15EB"/>
    <w:rsid w:val="002B1D13"/>
    <w:rsid w:val="002B1DD6"/>
    <w:rsid w:val="002B2489"/>
    <w:rsid w:val="002B24D4"/>
    <w:rsid w:val="002B2D05"/>
    <w:rsid w:val="002B2DD2"/>
    <w:rsid w:val="002B319F"/>
    <w:rsid w:val="002B3B06"/>
    <w:rsid w:val="002B3E1E"/>
    <w:rsid w:val="002B4048"/>
    <w:rsid w:val="002B4BD8"/>
    <w:rsid w:val="002B4E84"/>
    <w:rsid w:val="002B5825"/>
    <w:rsid w:val="002B5F08"/>
    <w:rsid w:val="002B6501"/>
    <w:rsid w:val="002B6920"/>
    <w:rsid w:val="002B6DB8"/>
    <w:rsid w:val="002B6E01"/>
    <w:rsid w:val="002B7308"/>
    <w:rsid w:val="002B787D"/>
    <w:rsid w:val="002B7BC4"/>
    <w:rsid w:val="002B7D40"/>
    <w:rsid w:val="002B7E08"/>
    <w:rsid w:val="002C039C"/>
    <w:rsid w:val="002C0F4F"/>
    <w:rsid w:val="002C1449"/>
    <w:rsid w:val="002C161F"/>
    <w:rsid w:val="002C16BA"/>
    <w:rsid w:val="002C1989"/>
    <w:rsid w:val="002C19D5"/>
    <w:rsid w:val="002C207D"/>
    <w:rsid w:val="002C2468"/>
    <w:rsid w:val="002C25A0"/>
    <w:rsid w:val="002C2786"/>
    <w:rsid w:val="002C2A1D"/>
    <w:rsid w:val="002C2F39"/>
    <w:rsid w:val="002C323B"/>
    <w:rsid w:val="002C3854"/>
    <w:rsid w:val="002C3EA2"/>
    <w:rsid w:val="002C4094"/>
    <w:rsid w:val="002C4329"/>
    <w:rsid w:val="002C454D"/>
    <w:rsid w:val="002C5502"/>
    <w:rsid w:val="002C5C14"/>
    <w:rsid w:val="002C5E9B"/>
    <w:rsid w:val="002C5F88"/>
    <w:rsid w:val="002C7780"/>
    <w:rsid w:val="002C7A9E"/>
    <w:rsid w:val="002D0852"/>
    <w:rsid w:val="002D11C7"/>
    <w:rsid w:val="002D124C"/>
    <w:rsid w:val="002D1668"/>
    <w:rsid w:val="002D228E"/>
    <w:rsid w:val="002D243C"/>
    <w:rsid w:val="002D246F"/>
    <w:rsid w:val="002D248E"/>
    <w:rsid w:val="002D276D"/>
    <w:rsid w:val="002D2829"/>
    <w:rsid w:val="002D2893"/>
    <w:rsid w:val="002D39C7"/>
    <w:rsid w:val="002D3B58"/>
    <w:rsid w:val="002D442E"/>
    <w:rsid w:val="002D478E"/>
    <w:rsid w:val="002D4DA2"/>
    <w:rsid w:val="002D4E27"/>
    <w:rsid w:val="002D5220"/>
    <w:rsid w:val="002D5372"/>
    <w:rsid w:val="002D5A19"/>
    <w:rsid w:val="002D5E9A"/>
    <w:rsid w:val="002D5EB8"/>
    <w:rsid w:val="002D5FEE"/>
    <w:rsid w:val="002D6A7D"/>
    <w:rsid w:val="002D78A0"/>
    <w:rsid w:val="002D7AB3"/>
    <w:rsid w:val="002E0077"/>
    <w:rsid w:val="002E083E"/>
    <w:rsid w:val="002E0F17"/>
    <w:rsid w:val="002E1666"/>
    <w:rsid w:val="002E1A86"/>
    <w:rsid w:val="002E1B10"/>
    <w:rsid w:val="002E1CBC"/>
    <w:rsid w:val="002E1E1E"/>
    <w:rsid w:val="002E248F"/>
    <w:rsid w:val="002E264F"/>
    <w:rsid w:val="002E2B88"/>
    <w:rsid w:val="002E3134"/>
    <w:rsid w:val="002E3A49"/>
    <w:rsid w:val="002E4693"/>
    <w:rsid w:val="002E503B"/>
    <w:rsid w:val="002E5B2B"/>
    <w:rsid w:val="002E5CD8"/>
    <w:rsid w:val="002E665A"/>
    <w:rsid w:val="002E6B8A"/>
    <w:rsid w:val="002E7D30"/>
    <w:rsid w:val="002F0170"/>
    <w:rsid w:val="002F0913"/>
    <w:rsid w:val="002F0EFB"/>
    <w:rsid w:val="002F14F3"/>
    <w:rsid w:val="002F15EA"/>
    <w:rsid w:val="002F324E"/>
    <w:rsid w:val="002F37A0"/>
    <w:rsid w:val="002F3806"/>
    <w:rsid w:val="002F3820"/>
    <w:rsid w:val="002F3982"/>
    <w:rsid w:val="002F39D1"/>
    <w:rsid w:val="002F3EA7"/>
    <w:rsid w:val="002F3FA9"/>
    <w:rsid w:val="002F4763"/>
    <w:rsid w:val="002F60A9"/>
    <w:rsid w:val="002F6436"/>
    <w:rsid w:val="002F66ED"/>
    <w:rsid w:val="002F6953"/>
    <w:rsid w:val="002F69F7"/>
    <w:rsid w:val="002F6A43"/>
    <w:rsid w:val="002F6AF1"/>
    <w:rsid w:val="002F7363"/>
    <w:rsid w:val="002F73FE"/>
    <w:rsid w:val="002F754C"/>
    <w:rsid w:val="00300807"/>
    <w:rsid w:val="00300C87"/>
    <w:rsid w:val="0030157F"/>
    <w:rsid w:val="003017FD"/>
    <w:rsid w:val="00301AAB"/>
    <w:rsid w:val="003026FB"/>
    <w:rsid w:val="0030275F"/>
    <w:rsid w:val="003028F9"/>
    <w:rsid w:val="00302921"/>
    <w:rsid w:val="00303B17"/>
    <w:rsid w:val="00303B72"/>
    <w:rsid w:val="00304261"/>
    <w:rsid w:val="003047AC"/>
    <w:rsid w:val="003048E7"/>
    <w:rsid w:val="00306373"/>
    <w:rsid w:val="0030647A"/>
    <w:rsid w:val="00306AA5"/>
    <w:rsid w:val="00306CB6"/>
    <w:rsid w:val="003079CA"/>
    <w:rsid w:val="003079F3"/>
    <w:rsid w:val="003106E8"/>
    <w:rsid w:val="00310F63"/>
    <w:rsid w:val="0031177E"/>
    <w:rsid w:val="003117D8"/>
    <w:rsid w:val="00311844"/>
    <w:rsid w:val="003119F5"/>
    <w:rsid w:val="00311A0C"/>
    <w:rsid w:val="00311BBC"/>
    <w:rsid w:val="00311C6B"/>
    <w:rsid w:val="00311D89"/>
    <w:rsid w:val="003127EB"/>
    <w:rsid w:val="0031280C"/>
    <w:rsid w:val="00313049"/>
    <w:rsid w:val="00313201"/>
    <w:rsid w:val="0031325A"/>
    <w:rsid w:val="00313386"/>
    <w:rsid w:val="003135C3"/>
    <w:rsid w:val="003142DE"/>
    <w:rsid w:val="00314606"/>
    <w:rsid w:val="00314EF4"/>
    <w:rsid w:val="00315552"/>
    <w:rsid w:val="00315EA8"/>
    <w:rsid w:val="00315EBE"/>
    <w:rsid w:val="00315F00"/>
    <w:rsid w:val="003160E2"/>
    <w:rsid w:val="00316215"/>
    <w:rsid w:val="00316315"/>
    <w:rsid w:val="00317317"/>
    <w:rsid w:val="003174BF"/>
    <w:rsid w:val="003174E6"/>
    <w:rsid w:val="0032089F"/>
    <w:rsid w:val="00320A07"/>
    <w:rsid w:val="00321865"/>
    <w:rsid w:val="00321A99"/>
    <w:rsid w:val="00321BBD"/>
    <w:rsid w:val="00321D5A"/>
    <w:rsid w:val="00322110"/>
    <w:rsid w:val="0032317B"/>
    <w:rsid w:val="0032346B"/>
    <w:rsid w:val="0032379F"/>
    <w:rsid w:val="00323983"/>
    <w:rsid w:val="003239B3"/>
    <w:rsid w:val="00323E50"/>
    <w:rsid w:val="003242AB"/>
    <w:rsid w:val="0032446D"/>
    <w:rsid w:val="00324669"/>
    <w:rsid w:val="003246E9"/>
    <w:rsid w:val="00324EF3"/>
    <w:rsid w:val="00325252"/>
    <w:rsid w:val="003255A5"/>
    <w:rsid w:val="00325998"/>
    <w:rsid w:val="00325D76"/>
    <w:rsid w:val="0032637A"/>
    <w:rsid w:val="003263EE"/>
    <w:rsid w:val="003266E1"/>
    <w:rsid w:val="00326B2D"/>
    <w:rsid w:val="00326DB0"/>
    <w:rsid w:val="00326E5D"/>
    <w:rsid w:val="003274DF"/>
    <w:rsid w:val="00328FEE"/>
    <w:rsid w:val="0033047C"/>
    <w:rsid w:val="00330869"/>
    <w:rsid w:val="0033086A"/>
    <w:rsid w:val="003309A8"/>
    <w:rsid w:val="00330CB4"/>
    <w:rsid w:val="00330E14"/>
    <w:rsid w:val="00331770"/>
    <w:rsid w:val="003319B2"/>
    <w:rsid w:val="00331D41"/>
    <w:rsid w:val="003320CA"/>
    <w:rsid w:val="00332388"/>
    <w:rsid w:val="003323DC"/>
    <w:rsid w:val="00332598"/>
    <w:rsid w:val="00332748"/>
    <w:rsid w:val="00332759"/>
    <w:rsid w:val="003328BB"/>
    <w:rsid w:val="00332A24"/>
    <w:rsid w:val="00332A25"/>
    <w:rsid w:val="00332F73"/>
    <w:rsid w:val="0033378E"/>
    <w:rsid w:val="003338AB"/>
    <w:rsid w:val="00333E46"/>
    <w:rsid w:val="00334494"/>
    <w:rsid w:val="0033481A"/>
    <w:rsid w:val="00335078"/>
    <w:rsid w:val="00335403"/>
    <w:rsid w:val="00336048"/>
    <w:rsid w:val="0033659D"/>
    <w:rsid w:val="003402AA"/>
    <w:rsid w:val="00340883"/>
    <w:rsid w:val="00340C1D"/>
    <w:rsid w:val="00340C5F"/>
    <w:rsid w:val="003411DC"/>
    <w:rsid w:val="00341D37"/>
    <w:rsid w:val="00342671"/>
    <w:rsid w:val="00342C3D"/>
    <w:rsid w:val="00342E2E"/>
    <w:rsid w:val="0034300A"/>
    <w:rsid w:val="003432A6"/>
    <w:rsid w:val="003434ED"/>
    <w:rsid w:val="003436EB"/>
    <w:rsid w:val="00343DB5"/>
    <w:rsid w:val="0034405D"/>
    <w:rsid w:val="00344276"/>
    <w:rsid w:val="00344EC7"/>
    <w:rsid w:val="00345242"/>
    <w:rsid w:val="003457C8"/>
    <w:rsid w:val="003464C3"/>
    <w:rsid w:val="003465B5"/>
    <w:rsid w:val="00346894"/>
    <w:rsid w:val="00346977"/>
    <w:rsid w:val="003501C2"/>
    <w:rsid w:val="00350575"/>
    <w:rsid w:val="003508A1"/>
    <w:rsid w:val="00350ED0"/>
    <w:rsid w:val="00352AD9"/>
    <w:rsid w:val="00352B63"/>
    <w:rsid w:val="00352F44"/>
    <w:rsid w:val="003530BE"/>
    <w:rsid w:val="00353153"/>
    <w:rsid w:val="0035350B"/>
    <w:rsid w:val="00353B70"/>
    <w:rsid w:val="00353E29"/>
    <w:rsid w:val="0035497F"/>
    <w:rsid w:val="00354AA1"/>
    <w:rsid w:val="0035503A"/>
    <w:rsid w:val="0035565C"/>
    <w:rsid w:val="00355A52"/>
    <w:rsid w:val="00355F96"/>
    <w:rsid w:val="0035614A"/>
    <w:rsid w:val="003561E1"/>
    <w:rsid w:val="003571D2"/>
    <w:rsid w:val="00357702"/>
    <w:rsid w:val="00357FEE"/>
    <w:rsid w:val="00360107"/>
    <w:rsid w:val="00360157"/>
    <w:rsid w:val="0036032D"/>
    <w:rsid w:val="00360513"/>
    <w:rsid w:val="00360AEF"/>
    <w:rsid w:val="00360FD3"/>
    <w:rsid w:val="00361060"/>
    <w:rsid w:val="00361321"/>
    <w:rsid w:val="003617EF"/>
    <w:rsid w:val="00361993"/>
    <w:rsid w:val="00361AE1"/>
    <w:rsid w:val="00362289"/>
    <w:rsid w:val="003623B8"/>
    <w:rsid w:val="00362CD2"/>
    <w:rsid w:val="00362D16"/>
    <w:rsid w:val="00362D27"/>
    <w:rsid w:val="00362DD0"/>
    <w:rsid w:val="00363093"/>
    <w:rsid w:val="0036331B"/>
    <w:rsid w:val="0036370B"/>
    <w:rsid w:val="003639F4"/>
    <w:rsid w:val="0036403E"/>
    <w:rsid w:val="0036408E"/>
    <w:rsid w:val="0036472F"/>
    <w:rsid w:val="00364997"/>
    <w:rsid w:val="00364C05"/>
    <w:rsid w:val="00364DC1"/>
    <w:rsid w:val="00364E63"/>
    <w:rsid w:val="0036522F"/>
    <w:rsid w:val="003652F4"/>
    <w:rsid w:val="00365410"/>
    <w:rsid w:val="00365437"/>
    <w:rsid w:val="003654C8"/>
    <w:rsid w:val="003658B3"/>
    <w:rsid w:val="0036635B"/>
    <w:rsid w:val="00366496"/>
    <w:rsid w:val="00366A6D"/>
    <w:rsid w:val="00366F67"/>
    <w:rsid w:val="003676D4"/>
    <w:rsid w:val="00367D9D"/>
    <w:rsid w:val="00367E9A"/>
    <w:rsid w:val="00367EE1"/>
    <w:rsid w:val="00370400"/>
    <w:rsid w:val="00370CBC"/>
    <w:rsid w:val="00370EA7"/>
    <w:rsid w:val="00371158"/>
    <w:rsid w:val="0037128A"/>
    <w:rsid w:val="00371362"/>
    <w:rsid w:val="003717C4"/>
    <w:rsid w:val="003719BC"/>
    <w:rsid w:val="00371C53"/>
    <w:rsid w:val="003723F3"/>
    <w:rsid w:val="0037291C"/>
    <w:rsid w:val="00372D15"/>
    <w:rsid w:val="00373CD2"/>
    <w:rsid w:val="00373DF2"/>
    <w:rsid w:val="0037435B"/>
    <w:rsid w:val="0037496C"/>
    <w:rsid w:val="00374FB4"/>
    <w:rsid w:val="0037523A"/>
    <w:rsid w:val="00375577"/>
    <w:rsid w:val="00375FC7"/>
    <w:rsid w:val="00376150"/>
    <w:rsid w:val="00376329"/>
    <w:rsid w:val="003769F5"/>
    <w:rsid w:val="003769FD"/>
    <w:rsid w:val="00376CE8"/>
    <w:rsid w:val="003770FB"/>
    <w:rsid w:val="00377436"/>
    <w:rsid w:val="00377765"/>
    <w:rsid w:val="00377C9D"/>
    <w:rsid w:val="003803C3"/>
    <w:rsid w:val="003806EA"/>
    <w:rsid w:val="00380765"/>
    <w:rsid w:val="00380EB2"/>
    <w:rsid w:val="00380F8B"/>
    <w:rsid w:val="0038151B"/>
    <w:rsid w:val="00381683"/>
    <w:rsid w:val="003818EF"/>
    <w:rsid w:val="00381D0E"/>
    <w:rsid w:val="003820FD"/>
    <w:rsid w:val="003822F6"/>
    <w:rsid w:val="00382E9C"/>
    <w:rsid w:val="0038371E"/>
    <w:rsid w:val="00383EF3"/>
    <w:rsid w:val="00384279"/>
    <w:rsid w:val="00384559"/>
    <w:rsid w:val="003846E4"/>
    <w:rsid w:val="003848AC"/>
    <w:rsid w:val="00384AAE"/>
    <w:rsid w:val="00384BAC"/>
    <w:rsid w:val="003855A7"/>
    <w:rsid w:val="003858D9"/>
    <w:rsid w:val="00385AA3"/>
    <w:rsid w:val="00385E08"/>
    <w:rsid w:val="00385E13"/>
    <w:rsid w:val="003862F2"/>
    <w:rsid w:val="0038647E"/>
    <w:rsid w:val="00386E29"/>
    <w:rsid w:val="00391188"/>
    <w:rsid w:val="003911BC"/>
    <w:rsid w:val="0039159B"/>
    <w:rsid w:val="00391DD0"/>
    <w:rsid w:val="00391DFD"/>
    <w:rsid w:val="00392353"/>
    <w:rsid w:val="003924A9"/>
    <w:rsid w:val="00393322"/>
    <w:rsid w:val="00393526"/>
    <w:rsid w:val="003936FC"/>
    <w:rsid w:val="00393A4E"/>
    <w:rsid w:val="00393F6D"/>
    <w:rsid w:val="0039405C"/>
    <w:rsid w:val="003947EC"/>
    <w:rsid w:val="00394E74"/>
    <w:rsid w:val="0039500C"/>
    <w:rsid w:val="00395BC7"/>
    <w:rsid w:val="003967B5"/>
    <w:rsid w:val="00396AB2"/>
    <w:rsid w:val="00396D94"/>
    <w:rsid w:val="003971BD"/>
    <w:rsid w:val="003971E0"/>
    <w:rsid w:val="00397549"/>
    <w:rsid w:val="00397849"/>
    <w:rsid w:val="00397AA3"/>
    <w:rsid w:val="00397C97"/>
    <w:rsid w:val="003A01E2"/>
    <w:rsid w:val="003A03D4"/>
    <w:rsid w:val="003A0A50"/>
    <w:rsid w:val="003A133C"/>
    <w:rsid w:val="003A136E"/>
    <w:rsid w:val="003A14E7"/>
    <w:rsid w:val="003A1824"/>
    <w:rsid w:val="003A19DC"/>
    <w:rsid w:val="003A1C03"/>
    <w:rsid w:val="003A2C33"/>
    <w:rsid w:val="003A2E70"/>
    <w:rsid w:val="003A3070"/>
    <w:rsid w:val="003A3487"/>
    <w:rsid w:val="003A365D"/>
    <w:rsid w:val="003A376E"/>
    <w:rsid w:val="003A384D"/>
    <w:rsid w:val="003A4282"/>
    <w:rsid w:val="003A4AFA"/>
    <w:rsid w:val="003A4ECA"/>
    <w:rsid w:val="003A4F1C"/>
    <w:rsid w:val="003A50EC"/>
    <w:rsid w:val="003A57E9"/>
    <w:rsid w:val="003A5E86"/>
    <w:rsid w:val="003A623D"/>
    <w:rsid w:val="003A68D7"/>
    <w:rsid w:val="003A6D5D"/>
    <w:rsid w:val="003A6FEC"/>
    <w:rsid w:val="003A7040"/>
    <w:rsid w:val="003A754C"/>
    <w:rsid w:val="003A7614"/>
    <w:rsid w:val="003A7AE8"/>
    <w:rsid w:val="003A7BF9"/>
    <w:rsid w:val="003A7F59"/>
    <w:rsid w:val="003B087F"/>
    <w:rsid w:val="003B120D"/>
    <w:rsid w:val="003B1765"/>
    <w:rsid w:val="003B1D48"/>
    <w:rsid w:val="003B1DE1"/>
    <w:rsid w:val="003B1EBC"/>
    <w:rsid w:val="003B1F54"/>
    <w:rsid w:val="003B2413"/>
    <w:rsid w:val="003B2D90"/>
    <w:rsid w:val="003B34B5"/>
    <w:rsid w:val="003B5127"/>
    <w:rsid w:val="003B5506"/>
    <w:rsid w:val="003B5F75"/>
    <w:rsid w:val="003B5FE2"/>
    <w:rsid w:val="003B6098"/>
    <w:rsid w:val="003B691B"/>
    <w:rsid w:val="003C014C"/>
    <w:rsid w:val="003C0A4F"/>
    <w:rsid w:val="003C0DFA"/>
    <w:rsid w:val="003C13D1"/>
    <w:rsid w:val="003C1785"/>
    <w:rsid w:val="003C1F7A"/>
    <w:rsid w:val="003C20DF"/>
    <w:rsid w:val="003C24BC"/>
    <w:rsid w:val="003C257E"/>
    <w:rsid w:val="003C26A1"/>
    <w:rsid w:val="003C2B95"/>
    <w:rsid w:val="003C2C1E"/>
    <w:rsid w:val="003C2FAB"/>
    <w:rsid w:val="003C317E"/>
    <w:rsid w:val="003C34FB"/>
    <w:rsid w:val="003C362D"/>
    <w:rsid w:val="003C3D90"/>
    <w:rsid w:val="003C40AC"/>
    <w:rsid w:val="003C4AA5"/>
    <w:rsid w:val="003C5056"/>
    <w:rsid w:val="003C5A6F"/>
    <w:rsid w:val="003C5B26"/>
    <w:rsid w:val="003C5C76"/>
    <w:rsid w:val="003C6124"/>
    <w:rsid w:val="003C61A1"/>
    <w:rsid w:val="003C61C0"/>
    <w:rsid w:val="003C6ABA"/>
    <w:rsid w:val="003C6ABC"/>
    <w:rsid w:val="003C6FFE"/>
    <w:rsid w:val="003C75AB"/>
    <w:rsid w:val="003C7EAC"/>
    <w:rsid w:val="003C7F6A"/>
    <w:rsid w:val="003D079F"/>
    <w:rsid w:val="003D09A9"/>
    <w:rsid w:val="003D0B4D"/>
    <w:rsid w:val="003D0C73"/>
    <w:rsid w:val="003D0CE3"/>
    <w:rsid w:val="003D11F0"/>
    <w:rsid w:val="003D177C"/>
    <w:rsid w:val="003D25C6"/>
    <w:rsid w:val="003D29AB"/>
    <w:rsid w:val="003D2CBF"/>
    <w:rsid w:val="003D3343"/>
    <w:rsid w:val="003D3711"/>
    <w:rsid w:val="003D3D0E"/>
    <w:rsid w:val="003D3FEA"/>
    <w:rsid w:val="003D3FFD"/>
    <w:rsid w:val="003D49F7"/>
    <w:rsid w:val="003D55C9"/>
    <w:rsid w:val="003D56A0"/>
    <w:rsid w:val="003D614B"/>
    <w:rsid w:val="003D6A09"/>
    <w:rsid w:val="003D6F43"/>
    <w:rsid w:val="003D7BA4"/>
    <w:rsid w:val="003D7CD4"/>
    <w:rsid w:val="003D7D84"/>
    <w:rsid w:val="003E03B9"/>
    <w:rsid w:val="003E040D"/>
    <w:rsid w:val="003E06AE"/>
    <w:rsid w:val="003E0916"/>
    <w:rsid w:val="003E0A02"/>
    <w:rsid w:val="003E0B0C"/>
    <w:rsid w:val="003E0E95"/>
    <w:rsid w:val="003E17AB"/>
    <w:rsid w:val="003E1C2A"/>
    <w:rsid w:val="003E1D25"/>
    <w:rsid w:val="003E2990"/>
    <w:rsid w:val="003E2DDB"/>
    <w:rsid w:val="003E30C3"/>
    <w:rsid w:val="003E343C"/>
    <w:rsid w:val="003E3458"/>
    <w:rsid w:val="003E3AEE"/>
    <w:rsid w:val="003E3C39"/>
    <w:rsid w:val="003E3D21"/>
    <w:rsid w:val="003E4028"/>
    <w:rsid w:val="003E480A"/>
    <w:rsid w:val="003E48C6"/>
    <w:rsid w:val="003E4935"/>
    <w:rsid w:val="003E4A7E"/>
    <w:rsid w:val="003E514B"/>
    <w:rsid w:val="003E51FF"/>
    <w:rsid w:val="003E54B8"/>
    <w:rsid w:val="003E569A"/>
    <w:rsid w:val="003E615F"/>
    <w:rsid w:val="003E6498"/>
    <w:rsid w:val="003E655E"/>
    <w:rsid w:val="003E680D"/>
    <w:rsid w:val="003E6CFA"/>
    <w:rsid w:val="003E6D97"/>
    <w:rsid w:val="003E7062"/>
    <w:rsid w:val="003E7127"/>
    <w:rsid w:val="003E7287"/>
    <w:rsid w:val="003E7647"/>
    <w:rsid w:val="003E78D5"/>
    <w:rsid w:val="003F00CB"/>
    <w:rsid w:val="003F09AD"/>
    <w:rsid w:val="003F1695"/>
    <w:rsid w:val="003F1969"/>
    <w:rsid w:val="003F1E92"/>
    <w:rsid w:val="003F1F94"/>
    <w:rsid w:val="003F1FBF"/>
    <w:rsid w:val="003F2162"/>
    <w:rsid w:val="003F2917"/>
    <w:rsid w:val="003F2925"/>
    <w:rsid w:val="003F2B82"/>
    <w:rsid w:val="003F3247"/>
    <w:rsid w:val="003F34A6"/>
    <w:rsid w:val="003F3B41"/>
    <w:rsid w:val="003F3D45"/>
    <w:rsid w:val="003F3E1B"/>
    <w:rsid w:val="003F463D"/>
    <w:rsid w:val="003F47FE"/>
    <w:rsid w:val="003F4CD4"/>
    <w:rsid w:val="003F4CE2"/>
    <w:rsid w:val="003F53D8"/>
    <w:rsid w:val="003F5457"/>
    <w:rsid w:val="003F54B2"/>
    <w:rsid w:val="003F5D31"/>
    <w:rsid w:val="003F6557"/>
    <w:rsid w:val="003F669D"/>
    <w:rsid w:val="003F6C14"/>
    <w:rsid w:val="003F71C3"/>
    <w:rsid w:val="003F759D"/>
    <w:rsid w:val="003F7851"/>
    <w:rsid w:val="003F7D5B"/>
    <w:rsid w:val="003F7FAB"/>
    <w:rsid w:val="00400A91"/>
    <w:rsid w:val="004013EA"/>
    <w:rsid w:val="00402012"/>
    <w:rsid w:val="00402150"/>
    <w:rsid w:val="004025BB"/>
    <w:rsid w:val="0040276B"/>
    <w:rsid w:val="00402E92"/>
    <w:rsid w:val="00403104"/>
    <w:rsid w:val="00403342"/>
    <w:rsid w:val="00403588"/>
    <w:rsid w:val="004035EC"/>
    <w:rsid w:val="004036AC"/>
    <w:rsid w:val="004036CD"/>
    <w:rsid w:val="004038E3"/>
    <w:rsid w:val="00403927"/>
    <w:rsid w:val="00404062"/>
    <w:rsid w:val="0040419B"/>
    <w:rsid w:val="00404399"/>
    <w:rsid w:val="004046A8"/>
    <w:rsid w:val="00404BC9"/>
    <w:rsid w:val="004061E6"/>
    <w:rsid w:val="00406441"/>
    <w:rsid w:val="0040682B"/>
    <w:rsid w:val="00406C4F"/>
    <w:rsid w:val="00406DDB"/>
    <w:rsid w:val="00407958"/>
    <w:rsid w:val="00407BC6"/>
    <w:rsid w:val="00407F33"/>
    <w:rsid w:val="004106D7"/>
    <w:rsid w:val="00410929"/>
    <w:rsid w:val="00411820"/>
    <w:rsid w:val="0041197D"/>
    <w:rsid w:val="004119B0"/>
    <w:rsid w:val="00412870"/>
    <w:rsid w:val="00412A4E"/>
    <w:rsid w:val="00412C09"/>
    <w:rsid w:val="0041315D"/>
    <w:rsid w:val="004132C6"/>
    <w:rsid w:val="004134D5"/>
    <w:rsid w:val="00413787"/>
    <w:rsid w:val="00413B84"/>
    <w:rsid w:val="00413C7E"/>
    <w:rsid w:val="004141BD"/>
    <w:rsid w:val="00414424"/>
    <w:rsid w:val="00415035"/>
    <w:rsid w:val="00415190"/>
    <w:rsid w:val="004159F6"/>
    <w:rsid w:val="00415E5B"/>
    <w:rsid w:val="00415ED3"/>
    <w:rsid w:val="00415F4A"/>
    <w:rsid w:val="00416054"/>
    <w:rsid w:val="00416913"/>
    <w:rsid w:val="0041720B"/>
    <w:rsid w:val="0041744F"/>
    <w:rsid w:val="004178BF"/>
    <w:rsid w:val="0042044A"/>
    <w:rsid w:val="00420E32"/>
    <w:rsid w:val="004210FA"/>
    <w:rsid w:val="0042116E"/>
    <w:rsid w:val="00421DCE"/>
    <w:rsid w:val="00422044"/>
    <w:rsid w:val="004226CD"/>
    <w:rsid w:val="00422775"/>
    <w:rsid w:val="00422CE3"/>
    <w:rsid w:val="00422F3A"/>
    <w:rsid w:val="00422F79"/>
    <w:rsid w:val="00423387"/>
    <w:rsid w:val="00423A10"/>
    <w:rsid w:val="004247E8"/>
    <w:rsid w:val="0042519C"/>
    <w:rsid w:val="004255A4"/>
    <w:rsid w:val="0042573E"/>
    <w:rsid w:val="004257E8"/>
    <w:rsid w:val="004259BA"/>
    <w:rsid w:val="00425CE6"/>
    <w:rsid w:val="004262FD"/>
    <w:rsid w:val="00426852"/>
    <w:rsid w:val="0042743A"/>
    <w:rsid w:val="00427B4F"/>
    <w:rsid w:val="00427D1A"/>
    <w:rsid w:val="0043052C"/>
    <w:rsid w:val="00430E00"/>
    <w:rsid w:val="00430FB0"/>
    <w:rsid w:val="00431145"/>
    <w:rsid w:val="0043114F"/>
    <w:rsid w:val="00431C79"/>
    <w:rsid w:val="004320B6"/>
    <w:rsid w:val="0043213E"/>
    <w:rsid w:val="004322B5"/>
    <w:rsid w:val="004326D2"/>
    <w:rsid w:val="00432D13"/>
    <w:rsid w:val="00432E71"/>
    <w:rsid w:val="00433038"/>
    <w:rsid w:val="004330D1"/>
    <w:rsid w:val="004334FD"/>
    <w:rsid w:val="00433920"/>
    <w:rsid w:val="00433AE3"/>
    <w:rsid w:val="00433D74"/>
    <w:rsid w:val="00433E13"/>
    <w:rsid w:val="00434000"/>
    <w:rsid w:val="004345DE"/>
    <w:rsid w:val="004347F2"/>
    <w:rsid w:val="0043485E"/>
    <w:rsid w:val="0043498A"/>
    <w:rsid w:val="00434BCA"/>
    <w:rsid w:val="0043516B"/>
    <w:rsid w:val="00435F02"/>
    <w:rsid w:val="00435FAC"/>
    <w:rsid w:val="00436048"/>
    <w:rsid w:val="00436148"/>
    <w:rsid w:val="0044049F"/>
    <w:rsid w:val="004408D7"/>
    <w:rsid w:val="00440FAF"/>
    <w:rsid w:val="00441E63"/>
    <w:rsid w:val="00442A88"/>
    <w:rsid w:val="00442FAF"/>
    <w:rsid w:val="00443304"/>
    <w:rsid w:val="0044341D"/>
    <w:rsid w:val="0044352E"/>
    <w:rsid w:val="004439A1"/>
    <w:rsid w:val="00443BD2"/>
    <w:rsid w:val="00443D09"/>
    <w:rsid w:val="004442F8"/>
    <w:rsid w:val="004445C7"/>
    <w:rsid w:val="00444EF3"/>
    <w:rsid w:val="0044501E"/>
    <w:rsid w:val="0044505A"/>
    <w:rsid w:val="00445178"/>
    <w:rsid w:val="004451D5"/>
    <w:rsid w:val="004454F5"/>
    <w:rsid w:val="00445784"/>
    <w:rsid w:val="00445CA0"/>
    <w:rsid w:val="00445D32"/>
    <w:rsid w:val="004460D1"/>
    <w:rsid w:val="00446738"/>
    <w:rsid w:val="0044695A"/>
    <w:rsid w:val="004474D8"/>
    <w:rsid w:val="00450222"/>
    <w:rsid w:val="00450316"/>
    <w:rsid w:val="0045070B"/>
    <w:rsid w:val="00450805"/>
    <w:rsid w:val="00450DC2"/>
    <w:rsid w:val="00451403"/>
    <w:rsid w:val="004518E6"/>
    <w:rsid w:val="004519A3"/>
    <w:rsid w:val="00452282"/>
    <w:rsid w:val="00452972"/>
    <w:rsid w:val="00452ACE"/>
    <w:rsid w:val="00452F96"/>
    <w:rsid w:val="004535CD"/>
    <w:rsid w:val="0045362D"/>
    <w:rsid w:val="00453691"/>
    <w:rsid w:val="00453875"/>
    <w:rsid w:val="0045387B"/>
    <w:rsid w:val="00453F2A"/>
    <w:rsid w:val="00454149"/>
    <w:rsid w:val="004545A6"/>
    <w:rsid w:val="00455452"/>
    <w:rsid w:val="00456731"/>
    <w:rsid w:val="004567A8"/>
    <w:rsid w:val="004567C5"/>
    <w:rsid w:val="00456976"/>
    <w:rsid w:val="0045711B"/>
    <w:rsid w:val="00457149"/>
    <w:rsid w:val="004575D7"/>
    <w:rsid w:val="00457A78"/>
    <w:rsid w:val="00457B64"/>
    <w:rsid w:val="00457BBD"/>
    <w:rsid w:val="00457DEF"/>
    <w:rsid w:val="00457E6B"/>
    <w:rsid w:val="00460682"/>
    <w:rsid w:val="00460754"/>
    <w:rsid w:val="004614D6"/>
    <w:rsid w:val="00461719"/>
    <w:rsid w:val="004618D4"/>
    <w:rsid w:val="0046191E"/>
    <w:rsid w:val="00461B58"/>
    <w:rsid w:val="00461BAC"/>
    <w:rsid w:val="00461E3B"/>
    <w:rsid w:val="0046207D"/>
    <w:rsid w:val="00462138"/>
    <w:rsid w:val="00462386"/>
    <w:rsid w:val="0046314E"/>
    <w:rsid w:val="0046319D"/>
    <w:rsid w:val="00463571"/>
    <w:rsid w:val="00463D9A"/>
    <w:rsid w:val="0046410F"/>
    <w:rsid w:val="004645B0"/>
    <w:rsid w:val="00464A69"/>
    <w:rsid w:val="0046585C"/>
    <w:rsid w:val="0046594F"/>
    <w:rsid w:val="00465B52"/>
    <w:rsid w:val="00465C17"/>
    <w:rsid w:val="00465D71"/>
    <w:rsid w:val="004661E4"/>
    <w:rsid w:val="00466479"/>
    <w:rsid w:val="004664C9"/>
    <w:rsid w:val="00466618"/>
    <w:rsid w:val="0046664D"/>
    <w:rsid w:val="00467076"/>
    <w:rsid w:val="00467100"/>
    <w:rsid w:val="004672ED"/>
    <w:rsid w:val="00467522"/>
    <w:rsid w:val="00467FA4"/>
    <w:rsid w:val="004707C5"/>
    <w:rsid w:val="004707EE"/>
    <w:rsid w:val="00470A79"/>
    <w:rsid w:val="00471246"/>
    <w:rsid w:val="004712DC"/>
    <w:rsid w:val="00471357"/>
    <w:rsid w:val="0047255C"/>
    <w:rsid w:val="004729E2"/>
    <w:rsid w:val="00472B30"/>
    <w:rsid w:val="004730FB"/>
    <w:rsid w:val="00473390"/>
    <w:rsid w:val="00473A42"/>
    <w:rsid w:val="00473B09"/>
    <w:rsid w:val="004746E7"/>
    <w:rsid w:val="00474B28"/>
    <w:rsid w:val="004755CD"/>
    <w:rsid w:val="00475DE2"/>
    <w:rsid w:val="00475E7D"/>
    <w:rsid w:val="004760AA"/>
    <w:rsid w:val="0047625D"/>
    <w:rsid w:val="0047704C"/>
    <w:rsid w:val="00477309"/>
    <w:rsid w:val="004775B6"/>
    <w:rsid w:val="004778D6"/>
    <w:rsid w:val="00477CC5"/>
    <w:rsid w:val="0047B99B"/>
    <w:rsid w:val="00480ADD"/>
    <w:rsid w:val="004810FB"/>
    <w:rsid w:val="0048124E"/>
    <w:rsid w:val="004812CE"/>
    <w:rsid w:val="0048157C"/>
    <w:rsid w:val="004820EA"/>
    <w:rsid w:val="00482553"/>
    <w:rsid w:val="00483463"/>
    <w:rsid w:val="00483BB0"/>
    <w:rsid w:val="00483C12"/>
    <w:rsid w:val="00483D30"/>
    <w:rsid w:val="0048464C"/>
    <w:rsid w:val="004853CE"/>
    <w:rsid w:val="0048562B"/>
    <w:rsid w:val="00485BB2"/>
    <w:rsid w:val="00486468"/>
    <w:rsid w:val="004866AC"/>
    <w:rsid w:val="00487A2C"/>
    <w:rsid w:val="00487A8A"/>
    <w:rsid w:val="00487D45"/>
    <w:rsid w:val="00490239"/>
    <w:rsid w:val="0049045E"/>
    <w:rsid w:val="004904B3"/>
    <w:rsid w:val="004909C8"/>
    <w:rsid w:val="00490AEC"/>
    <w:rsid w:val="00491DE8"/>
    <w:rsid w:val="004920D7"/>
    <w:rsid w:val="00492418"/>
    <w:rsid w:val="00492842"/>
    <w:rsid w:val="00492C12"/>
    <w:rsid w:val="00492D67"/>
    <w:rsid w:val="00492E78"/>
    <w:rsid w:val="0049312E"/>
    <w:rsid w:val="004932D2"/>
    <w:rsid w:val="00493B39"/>
    <w:rsid w:val="00493B69"/>
    <w:rsid w:val="00493EDB"/>
    <w:rsid w:val="004940DB"/>
    <w:rsid w:val="004944CF"/>
    <w:rsid w:val="00494616"/>
    <w:rsid w:val="004946C1"/>
    <w:rsid w:val="00494EA3"/>
    <w:rsid w:val="0049503E"/>
    <w:rsid w:val="00495791"/>
    <w:rsid w:val="004959EF"/>
    <w:rsid w:val="00495A29"/>
    <w:rsid w:val="00495F1E"/>
    <w:rsid w:val="004968EE"/>
    <w:rsid w:val="00496CB9"/>
    <w:rsid w:val="00497829"/>
    <w:rsid w:val="004978B1"/>
    <w:rsid w:val="004978EA"/>
    <w:rsid w:val="00497C2C"/>
    <w:rsid w:val="004A00EF"/>
    <w:rsid w:val="004A061A"/>
    <w:rsid w:val="004A0955"/>
    <w:rsid w:val="004A0D2F"/>
    <w:rsid w:val="004A0D38"/>
    <w:rsid w:val="004A0E00"/>
    <w:rsid w:val="004A1393"/>
    <w:rsid w:val="004A1436"/>
    <w:rsid w:val="004A152C"/>
    <w:rsid w:val="004A1D11"/>
    <w:rsid w:val="004A268D"/>
    <w:rsid w:val="004A27C5"/>
    <w:rsid w:val="004A2F5D"/>
    <w:rsid w:val="004A3050"/>
    <w:rsid w:val="004A3281"/>
    <w:rsid w:val="004A37C2"/>
    <w:rsid w:val="004A381D"/>
    <w:rsid w:val="004A390D"/>
    <w:rsid w:val="004A3A47"/>
    <w:rsid w:val="004A3F46"/>
    <w:rsid w:val="004A40EF"/>
    <w:rsid w:val="004A4692"/>
    <w:rsid w:val="004A4945"/>
    <w:rsid w:val="004A4F7D"/>
    <w:rsid w:val="004A5464"/>
    <w:rsid w:val="004A6997"/>
    <w:rsid w:val="004A6CDF"/>
    <w:rsid w:val="004A6D85"/>
    <w:rsid w:val="004A76FC"/>
    <w:rsid w:val="004A7972"/>
    <w:rsid w:val="004A79E2"/>
    <w:rsid w:val="004A79FE"/>
    <w:rsid w:val="004A7E07"/>
    <w:rsid w:val="004A7FA2"/>
    <w:rsid w:val="004B0C35"/>
    <w:rsid w:val="004B0CB6"/>
    <w:rsid w:val="004B11EA"/>
    <w:rsid w:val="004B1314"/>
    <w:rsid w:val="004B1690"/>
    <w:rsid w:val="004B1C89"/>
    <w:rsid w:val="004B1E3C"/>
    <w:rsid w:val="004B230D"/>
    <w:rsid w:val="004B2842"/>
    <w:rsid w:val="004B2896"/>
    <w:rsid w:val="004B2E61"/>
    <w:rsid w:val="004B2F43"/>
    <w:rsid w:val="004B3E0F"/>
    <w:rsid w:val="004B4D0B"/>
    <w:rsid w:val="004B599B"/>
    <w:rsid w:val="004B603A"/>
    <w:rsid w:val="004B73BD"/>
    <w:rsid w:val="004B73CE"/>
    <w:rsid w:val="004B76E0"/>
    <w:rsid w:val="004C03DD"/>
    <w:rsid w:val="004C0660"/>
    <w:rsid w:val="004C06A2"/>
    <w:rsid w:val="004C08D5"/>
    <w:rsid w:val="004C0E52"/>
    <w:rsid w:val="004C0F69"/>
    <w:rsid w:val="004C11C3"/>
    <w:rsid w:val="004C13D7"/>
    <w:rsid w:val="004C1B16"/>
    <w:rsid w:val="004C26E2"/>
    <w:rsid w:val="004C28B1"/>
    <w:rsid w:val="004C2DE8"/>
    <w:rsid w:val="004C32AB"/>
    <w:rsid w:val="004C3388"/>
    <w:rsid w:val="004C33C0"/>
    <w:rsid w:val="004C33FF"/>
    <w:rsid w:val="004C359C"/>
    <w:rsid w:val="004C363A"/>
    <w:rsid w:val="004C382F"/>
    <w:rsid w:val="004C3A15"/>
    <w:rsid w:val="004C3A55"/>
    <w:rsid w:val="004C3C21"/>
    <w:rsid w:val="004C3E68"/>
    <w:rsid w:val="004C40B0"/>
    <w:rsid w:val="004C4B3B"/>
    <w:rsid w:val="004C4D40"/>
    <w:rsid w:val="004C4EB7"/>
    <w:rsid w:val="004C5888"/>
    <w:rsid w:val="004C5D37"/>
    <w:rsid w:val="004C6287"/>
    <w:rsid w:val="004C6DEA"/>
    <w:rsid w:val="004C7477"/>
    <w:rsid w:val="004C74AD"/>
    <w:rsid w:val="004C7985"/>
    <w:rsid w:val="004C7E42"/>
    <w:rsid w:val="004D0412"/>
    <w:rsid w:val="004D08A3"/>
    <w:rsid w:val="004D105F"/>
    <w:rsid w:val="004D12B6"/>
    <w:rsid w:val="004D1394"/>
    <w:rsid w:val="004D13D2"/>
    <w:rsid w:val="004D13FD"/>
    <w:rsid w:val="004D1861"/>
    <w:rsid w:val="004D2035"/>
    <w:rsid w:val="004D2330"/>
    <w:rsid w:val="004D2387"/>
    <w:rsid w:val="004D2773"/>
    <w:rsid w:val="004D2E08"/>
    <w:rsid w:val="004D2E2F"/>
    <w:rsid w:val="004D31D5"/>
    <w:rsid w:val="004D32EF"/>
    <w:rsid w:val="004D3B3B"/>
    <w:rsid w:val="004D3C1A"/>
    <w:rsid w:val="004D3CDF"/>
    <w:rsid w:val="004D454F"/>
    <w:rsid w:val="004D4A11"/>
    <w:rsid w:val="004D4D23"/>
    <w:rsid w:val="004D525F"/>
    <w:rsid w:val="004D5FB4"/>
    <w:rsid w:val="004D6155"/>
    <w:rsid w:val="004D65C1"/>
    <w:rsid w:val="004D6BF8"/>
    <w:rsid w:val="004D6CDF"/>
    <w:rsid w:val="004D74CE"/>
    <w:rsid w:val="004E09E1"/>
    <w:rsid w:val="004E0C2E"/>
    <w:rsid w:val="004E0E06"/>
    <w:rsid w:val="004E0F3A"/>
    <w:rsid w:val="004E0FB2"/>
    <w:rsid w:val="004E120E"/>
    <w:rsid w:val="004E1259"/>
    <w:rsid w:val="004E130E"/>
    <w:rsid w:val="004E145D"/>
    <w:rsid w:val="004E2299"/>
    <w:rsid w:val="004E26DD"/>
    <w:rsid w:val="004E2747"/>
    <w:rsid w:val="004E2863"/>
    <w:rsid w:val="004E2E72"/>
    <w:rsid w:val="004E3740"/>
    <w:rsid w:val="004E4354"/>
    <w:rsid w:val="004E43D7"/>
    <w:rsid w:val="004E45E9"/>
    <w:rsid w:val="004E4F89"/>
    <w:rsid w:val="004E5FCD"/>
    <w:rsid w:val="004E6310"/>
    <w:rsid w:val="004E6AC1"/>
    <w:rsid w:val="004E709B"/>
    <w:rsid w:val="004E72F7"/>
    <w:rsid w:val="004E7310"/>
    <w:rsid w:val="004F073D"/>
    <w:rsid w:val="004F0993"/>
    <w:rsid w:val="004F17C7"/>
    <w:rsid w:val="004F246E"/>
    <w:rsid w:val="004F2987"/>
    <w:rsid w:val="004F3786"/>
    <w:rsid w:val="004F3A4C"/>
    <w:rsid w:val="004F3FFC"/>
    <w:rsid w:val="004F402C"/>
    <w:rsid w:val="004F44A1"/>
    <w:rsid w:val="004F4BEA"/>
    <w:rsid w:val="004F51D7"/>
    <w:rsid w:val="004F5543"/>
    <w:rsid w:val="004F55DA"/>
    <w:rsid w:val="004F5740"/>
    <w:rsid w:val="004F5C19"/>
    <w:rsid w:val="004F6204"/>
    <w:rsid w:val="004F6DD3"/>
    <w:rsid w:val="004F744E"/>
    <w:rsid w:val="004F7A9C"/>
    <w:rsid w:val="004F7C3E"/>
    <w:rsid w:val="0050014A"/>
    <w:rsid w:val="0050030A"/>
    <w:rsid w:val="0050069D"/>
    <w:rsid w:val="005007A2"/>
    <w:rsid w:val="00500A86"/>
    <w:rsid w:val="00500D37"/>
    <w:rsid w:val="00501190"/>
    <w:rsid w:val="005015AC"/>
    <w:rsid w:val="005015EF"/>
    <w:rsid w:val="00501AA2"/>
    <w:rsid w:val="00502386"/>
    <w:rsid w:val="00502D3A"/>
    <w:rsid w:val="0050336D"/>
    <w:rsid w:val="005037B0"/>
    <w:rsid w:val="0050403B"/>
    <w:rsid w:val="0050416B"/>
    <w:rsid w:val="005046F4"/>
    <w:rsid w:val="005047EA"/>
    <w:rsid w:val="00504E03"/>
    <w:rsid w:val="00505072"/>
    <w:rsid w:val="00505DC7"/>
    <w:rsid w:val="005065B0"/>
    <w:rsid w:val="0050669A"/>
    <w:rsid w:val="00507632"/>
    <w:rsid w:val="00507758"/>
    <w:rsid w:val="00507976"/>
    <w:rsid w:val="00507CEF"/>
    <w:rsid w:val="00507EF2"/>
    <w:rsid w:val="005107E5"/>
    <w:rsid w:val="00510F14"/>
    <w:rsid w:val="0051102D"/>
    <w:rsid w:val="00511608"/>
    <w:rsid w:val="0051223F"/>
    <w:rsid w:val="005122CC"/>
    <w:rsid w:val="005122FB"/>
    <w:rsid w:val="005123EA"/>
    <w:rsid w:val="00512E1A"/>
    <w:rsid w:val="00512EC2"/>
    <w:rsid w:val="005134D7"/>
    <w:rsid w:val="005136AC"/>
    <w:rsid w:val="005138F9"/>
    <w:rsid w:val="00513BE1"/>
    <w:rsid w:val="00513DE2"/>
    <w:rsid w:val="00513E85"/>
    <w:rsid w:val="00513F1E"/>
    <w:rsid w:val="00513FCF"/>
    <w:rsid w:val="005144C6"/>
    <w:rsid w:val="0051501D"/>
    <w:rsid w:val="0051594F"/>
    <w:rsid w:val="00515B7A"/>
    <w:rsid w:val="00515C1B"/>
    <w:rsid w:val="00515D34"/>
    <w:rsid w:val="0051644B"/>
    <w:rsid w:val="0051735B"/>
    <w:rsid w:val="00517B90"/>
    <w:rsid w:val="00520B98"/>
    <w:rsid w:val="005226D5"/>
    <w:rsid w:val="005228FC"/>
    <w:rsid w:val="00522A34"/>
    <w:rsid w:val="00522DB8"/>
    <w:rsid w:val="00522F88"/>
    <w:rsid w:val="0052305A"/>
    <w:rsid w:val="00523535"/>
    <w:rsid w:val="005235C2"/>
    <w:rsid w:val="0052370F"/>
    <w:rsid w:val="00523AFB"/>
    <w:rsid w:val="00523CD8"/>
    <w:rsid w:val="00524933"/>
    <w:rsid w:val="00524A00"/>
    <w:rsid w:val="0052504B"/>
    <w:rsid w:val="005252E2"/>
    <w:rsid w:val="005255C3"/>
    <w:rsid w:val="0052562E"/>
    <w:rsid w:val="005257CA"/>
    <w:rsid w:val="00525BEB"/>
    <w:rsid w:val="00525D17"/>
    <w:rsid w:val="00526229"/>
    <w:rsid w:val="005262D1"/>
    <w:rsid w:val="00526DF6"/>
    <w:rsid w:val="00527644"/>
    <w:rsid w:val="00527B11"/>
    <w:rsid w:val="00527D31"/>
    <w:rsid w:val="00527D7D"/>
    <w:rsid w:val="005301FF"/>
    <w:rsid w:val="00530395"/>
    <w:rsid w:val="005307DF"/>
    <w:rsid w:val="00530E9E"/>
    <w:rsid w:val="005312BF"/>
    <w:rsid w:val="0053134D"/>
    <w:rsid w:val="00531519"/>
    <w:rsid w:val="0053154B"/>
    <w:rsid w:val="00531602"/>
    <w:rsid w:val="00531635"/>
    <w:rsid w:val="00531643"/>
    <w:rsid w:val="005318A0"/>
    <w:rsid w:val="00531B05"/>
    <w:rsid w:val="005321EA"/>
    <w:rsid w:val="005327F0"/>
    <w:rsid w:val="00533D11"/>
    <w:rsid w:val="00533D42"/>
    <w:rsid w:val="005340C1"/>
    <w:rsid w:val="005341B3"/>
    <w:rsid w:val="0053421A"/>
    <w:rsid w:val="0053450D"/>
    <w:rsid w:val="0053507F"/>
    <w:rsid w:val="005350A5"/>
    <w:rsid w:val="005356D7"/>
    <w:rsid w:val="00535A4C"/>
    <w:rsid w:val="00536538"/>
    <w:rsid w:val="005368FF"/>
    <w:rsid w:val="00536B4F"/>
    <w:rsid w:val="00536B6D"/>
    <w:rsid w:val="00536C44"/>
    <w:rsid w:val="0053745A"/>
    <w:rsid w:val="0054038B"/>
    <w:rsid w:val="005403CA"/>
    <w:rsid w:val="00540443"/>
    <w:rsid w:val="00540D80"/>
    <w:rsid w:val="00541141"/>
    <w:rsid w:val="005412BA"/>
    <w:rsid w:val="005418DA"/>
    <w:rsid w:val="0054191E"/>
    <w:rsid w:val="00541D49"/>
    <w:rsid w:val="00542167"/>
    <w:rsid w:val="00542771"/>
    <w:rsid w:val="005429CB"/>
    <w:rsid w:val="00542D79"/>
    <w:rsid w:val="005434BF"/>
    <w:rsid w:val="0054362E"/>
    <w:rsid w:val="00543656"/>
    <w:rsid w:val="00543773"/>
    <w:rsid w:val="005439E4"/>
    <w:rsid w:val="00543E8B"/>
    <w:rsid w:val="00543F8B"/>
    <w:rsid w:val="005444E6"/>
    <w:rsid w:val="005446C0"/>
    <w:rsid w:val="00544B78"/>
    <w:rsid w:val="00544F8D"/>
    <w:rsid w:val="005457C2"/>
    <w:rsid w:val="00546095"/>
    <w:rsid w:val="005460F3"/>
    <w:rsid w:val="00546259"/>
    <w:rsid w:val="00546AFE"/>
    <w:rsid w:val="00546F3C"/>
    <w:rsid w:val="00547EBE"/>
    <w:rsid w:val="005501CB"/>
    <w:rsid w:val="00550382"/>
    <w:rsid w:val="00550A6D"/>
    <w:rsid w:val="00550B5E"/>
    <w:rsid w:val="00550C9F"/>
    <w:rsid w:val="0055148F"/>
    <w:rsid w:val="00551778"/>
    <w:rsid w:val="005519A7"/>
    <w:rsid w:val="00551B2F"/>
    <w:rsid w:val="00551B56"/>
    <w:rsid w:val="00551D12"/>
    <w:rsid w:val="00551EF3"/>
    <w:rsid w:val="0055243C"/>
    <w:rsid w:val="00552B4E"/>
    <w:rsid w:val="00553250"/>
    <w:rsid w:val="005534EB"/>
    <w:rsid w:val="005536D5"/>
    <w:rsid w:val="005537FA"/>
    <w:rsid w:val="0055386D"/>
    <w:rsid w:val="00553D17"/>
    <w:rsid w:val="00553D65"/>
    <w:rsid w:val="00553F07"/>
    <w:rsid w:val="005541C4"/>
    <w:rsid w:val="00554784"/>
    <w:rsid w:val="00554BD3"/>
    <w:rsid w:val="00555040"/>
    <w:rsid w:val="00555C7F"/>
    <w:rsid w:val="00555CEA"/>
    <w:rsid w:val="00556A00"/>
    <w:rsid w:val="00556BF6"/>
    <w:rsid w:val="00556DBA"/>
    <w:rsid w:val="0055782E"/>
    <w:rsid w:val="00557837"/>
    <w:rsid w:val="00557A09"/>
    <w:rsid w:val="00557C6F"/>
    <w:rsid w:val="0056033D"/>
    <w:rsid w:val="0056039E"/>
    <w:rsid w:val="00560879"/>
    <w:rsid w:val="0056104A"/>
    <w:rsid w:val="00561685"/>
    <w:rsid w:val="00561AAB"/>
    <w:rsid w:val="005621D0"/>
    <w:rsid w:val="005624FD"/>
    <w:rsid w:val="00562945"/>
    <w:rsid w:val="00563BF5"/>
    <w:rsid w:val="00563D18"/>
    <w:rsid w:val="00563D57"/>
    <w:rsid w:val="0056424D"/>
    <w:rsid w:val="00564B7E"/>
    <w:rsid w:val="0056538C"/>
    <w:rsid w:val="005654CC"/>
    <w:rsid w:val="0056552C"/>
    <w:rsid w:val="00565A48"/>
    <w:rsid w:val="00565D27"/>
    <w:rsid w:val="00565EEC"/>
    <w:rsid w:val="005661E1"/>
    <w:rsid w:val="00566232"/>
    <w:rsid w:val="00566CB7"/>
    <w:rsid w:val="00566E74"/>
    <w:rsid w:val="00567093"/>
    <w:rsid w:val="00567412"/>
    <w:rsid w:val="00567C93"/>
    <w:rsid w:val="00567D0C"/>
    <w:rsid w:val="00567EE8"/>
    <w:rsid w:val="00570320"/>
    <w:rsid w:val="00570728"/>
    <w:rsid w:val="00570B94"/>
    <w:rsid w:val="00570DAB"/>
    <w:rsid w:val="0057159F"/>
    <w:rsid w:val="00571777"/>
    <w:rsid w:val="00571840"/>
    <w:rsid w:val="00571AF3"/>
    <w:rsid w:val="00571BCE"/>
    <w:rsid w:val="005720C1"/>
    <w:rsid w:val="00572508"/>
    <w:rsid w:val="005725F9"/>
    <w:rsid w:val="00573098"/>
    <w:rsid w:val="00573375"/>
    <w:rsid w:val="00573797"/>
    <w:rsid w:val="005738B7"/>
    <w:rsid w:val="0057412E"/>
    <w:rsid w:val="0057420B"/>
    <w:rsid w:val="00574BA5"/>
    <w:rsid w:val="005762CC"/>
    <w:rsid w:val="00576537"/>
    <w:rsid w:val="00576A70"/>
    <w:rsid w:val="00576EF9"/>
    <w:rsid w:val="0057714C"/>
    <w:rsid w:val="00577A86"/>
    <w:rsid w:val="00577A96"/>
    <w:rsid w:val="00577B50"/>
    <w:rsid w:val="00577FE7"/>
    <w:rsid w:val="005801A5"/>
    <w:rsid w:val="0058035B"/>
    <w:rsid w:val="0058075D"/>
    <w:rsid w:val="00580CE1"/>
    <w:rsid w:val="005811DA"/>
    <w:rsid w:val="00582077"/>
    <w:rsid w:val="005823E5"/>
    <w:rsid w:val="00582535"/>
    <w:rsid w:val="00582C3B"/>
    <w:rsid w:val="00582F7F"/>
    <w:rsid w:val="00582F91"/>
    <w:rsid w:val="005831E7"/>
    <w:rsid w:val="0058336A"/>
    <w:rsid w:val="00583943"/>
    <w:rsid w:val="00583AB7"/>
    <w:rsid w:val="00584884"/>
    <w:rsid w:val="00584EFF"/>
    <w:rsid w:val="0058505B"/>
    <w:rsid w:val="00585178"/>
    <w:rsid w:val="00585884"/>
    <w:rsid w:val="00585A6E"/>
    <w:rsid w:val="00585BB5"/>
    <w:rsid w:val="00585E5F"/>
    <w:rsid w:val="00586719"/>
    <w:rsid w:val="005867F5"/>
    <w:rsid w:val="005868A7"/>
    <w:rsid w:val="00586BA2"/>
    <w:rsid w:val="00586E87"/>
    <w:rsid w:val="00586EDE"/>
    <w:rsid w:val="00587B6D"/>
    <w:rsid w:val="005902A6"/>
    <w:rsid w:val="0059080E"/>
    <w:rsid w:val="00590D8F"/>
    <w:rsid w:val="00590EBE"/>
    <w:rsid w:val="0059103F"/>
    <w:rsid w:val="0059184E"/>
    <w:rsid w:val="00592E94"/>
    <w:rsid w:val="00592E9C"/>
    <w:rsid w:val="00594316"/>
    <w:rsid w:val="005944FA"/>
    <w:rsid w:val="005946A0"/>
    <w:rsid w:val="00594808"/>
    <w:rsid w:val="0059489E"/>
    <w:rsid w:val="00594C8C"/>
    <w:rsid w:val="00594D63"/>
    <w:rsid w:val="0059546B"/>
    <w:rsid w:val="00595F74"/>
    <w:rsid w:val="00596769"/>
    <w:rsid w:val="0059695B"/>
    <w:rsid w:val="00596AA7"/>
    <w:rsid w:val="00596C88"/>
    <w:rsid w:val="00597347"/>
    <w:rsid w:val="00597832"/>
    <w:rsid w:val="00597956"/>
    <w:rsid w:val="00597B00"/>
    <w:rsid w:val="0059D48D"/>
    <w:rsid w:val="005A00AB"/>
    <w:rsid w:val="005A0882"/>
    <w:rsid w:val="005A0E9B"/>
    <w:rsid w:val="005A1033"/>
    <w:rsid w:val="005A155C"/>
    <w:rsid w:val="005A23A3"/>
    <w:rsid w:val="005A29D1"/>
    <w:rsid w:val="005A2BA6"/>
    <w:rsid w:val="005A2C07"/>
    <w:rsid w:val="005A32CC"/>
    <w:rsid w:val="005A32D3"/>
    <w:rsid w:val="005A375E"/>
    <w:rsid w:val="005A3AF1"/>
    <w:rsid w:val="005A41A1"/>
    <w:rsid w:val="005A4517"/>
    <w:rsid w:val="005A4682"/>
    <w:rsid w:val="005A4ED1"/>
    <w:rsid w:val="005A5595"/>
    <w:rsid w:val="005A5F01"/>
    <w:rsid w:val="005A6798"/>
    <w:rsid w:val="005A68C8"/>
    <w:rsid w:val="005A6D04"/>
    <w:rsid w:val="005A7382"/>
    <w:rsid w:val="005A748D"/>
    <w:rsid w:val="005A7DBB"/>
    <w:rsid w:val="005B0878"/>
    <w:rsid w:val="005B1020"/>
    <w:rsid w:val="005B1425"/>
    <w:rsid w:val="005B17B5"/>
    <w:rsid w:val="005B18C6"/>
    <w:rsid w:val="005B18CF"/>
    <w:rsid w:val="005B1B16"/>
    <w:rsid w:val="005B20A5"/>
    <w:rsid w:val="005B20EA"/>
    <w:rsid w:val="005B2242"/>
    <w:rsid w:val="005B2543"/>
    <w:rsid w:val="005B25DB"/>
    <w:rsid w:val="005B2748"/>
    <w:rsid w:val="005B2AB7"/>
    <w:rsid w:val="005B2AED"/>
    <w:rsid w:val="005B2B15"/>
    <w:rsid w:val="005B2B79"/>
    <w:rsid w:val="005B2DB0"/>
    <w:rsid w:val="005B2DEB"/>
    <w:rsid w:val="005B2DFF"/>
    <w:rsid w:val="005B3E55"/>
    <w:rsid w:val="005B4B59"/>
    <w:rsid w:val="005B4BB4"/>
    <w:rsid w:val="005B4DB4"/>
    <w:rsid w:val="005B4F38"/>
    <w:rsid w:val="005B5CC5"/>
    <w:rsid w:val="005B5E4D"/>
    <w:rsid w:val="005B6CDA"/>
    <w:rsid w:val="005B6D45"/>
    <w:rsid w:val="005B701F"/>
    <w:rsid w:val="005B728F"/>
    <w:rsid w:val="005B76EA"/>
    <w:rsid w:val="005B7D97"/>
    <w:rsid w:val="005B7EFE"/>
    <w:rsid w:val="005C054D"/>
    <w:rsid w:val="005C0644"/>
    <w:rsid w:val="005C0797"/>
    <w:rsid w:val="005C0A9D"/>
    <w:rsid w:val="005C1A3B"/>
    <w:rsid w:val="005C1AFF"/>
    <w:rsid w:val="005C2428"/>
    <w:rsid w:val="005C2593"/>
    <w:rsid w:val="005C2756"/>
    <w:rsid w:val="005C27AB"/>
    <w:rsid w:val="005C2F9A"/>
    <w:rsid w:val="005C3223"/>
    <w:rsid w:val="005C39B8"/>
    <w:rsid w:val="005C3EA6"/>
    <w:rsid w:val="005C43B3"/>
    <w:rsid w:val="005C4980"/>
    <w:rsid w:val="005C5C59"/>
    <w:rsid w:val="005C65DF"/>
    <w:rsid w:val="005C68A5"/>
    <w:rsid w:val="005C68CA"/>
    <w:rsid w:val="005C6C75"/>
    <w:rsid w:val="005C7025"/>
    <w:rsid w:val="005C724F"/>
    <w:rsid w:val="005C7647"/>
    <w:rsid w:val="005D01BF"/>
    <w:rsid w:val="005D045C"/>
    <w:rsid w:val="005D0682"/>
    <w:rsid w:val="005D07D6"/>
    <w:rsid w:val="005D1478"/>
    <w:rsid w:val="005D1555"/>
    <w:rsid w:val="005D220B"/>
    <w:rsid w:val="005D221B"/>
    <w:rsid w:val="005D248F"/>
    <w:rsid w:val="005D3011"/>
    <w:rsid w:val="005D43CA"/>
    <w:rsid w:val="005D4A58"/>
    <w:rsid w:val="005D4B2F"/>
    <w:rsid w:val="005D5896"/>
    <w:rsid w:val="005D5A18"/>
    <w:rsid w:val="005D65BA"/>
    <w:rsid w:val="005D675C"/>
    <w:rsid w:val="005D6AC2"/>
    <w:rsid w:val="005D6E04"/>
    <w:rsid w:val="005D6E36"/>
    <w:rsid w:val="005D6F7C"/>
    <w:rsid w:val="005D762E"/>
    <w:rsid w:val="005D7DBE"/>
    <w:rsid w:val="005D7EC8"/>
    <w:rsid w:val="005D7F07"/>
    <w:rsid w:val="005D7FDD"/>
    <w:rsid w:val="005E003E"/>
    <w:rsid w:val="005E02BD"/>
    <w:rsid w:val="005E03A6"/>
    <w:rsid w:val="005E1FAF"/>
    <w:rsid w:val="005E21E9"/>
    <w:rsid w:val="005E2F5A"/>
    <w:rsid w:val="005E3206"/>
    <w:rsid w:val="005E4D45"/>
    <w:rsid w:val="005E4FEB"/>
    <w:rsid w:val="005E537C"/>
    <w:rsid w:val="005E5888"/>
    <w:rsid w:val="005E5C05"/>
    <w:rsid w:val="005E5CB1"/>
    <w:rsid w:val="005E69C5"/>
    <w:rsid w:val="005E6A6E"/>
    <w:rsid w:val="005E7203"/>
    <w:rsid w:val="005E72A4"/>
    <w:rsid w:val="005E765B"/>
    <w:rsid w:val="005E7ADF"/>
    <w:rsid w:val="005E7F82"/>
    <w:rsid w:val="005F00C3"/>
    <w:rsid w:val="005F0DCF"/>
    <w:rsid w:val="005F14CC"/>
    <w:rsid w:val="005F174F"/>
    <w:rsid w:val="005F2ADA"/>
    <w:rsid w:val="005F2C61"/>
    <w:rsid w:val="005F2FDF"/>
    <w:rsid w:val="005F39F2"/>
    <w:rsid w:val="005F3A50"/>
    <w:rsid w:val="005F3EF6"/>
    <w:rsid w:val="005F4EC7"/>
    <w:rsid w:val="005F56C4"/>
    <w:rsid w:val="005F5AE4"/>
    <w:rsid w:val="005F627F"/>
    <w:rsid w:val="005F6CE1"/>
    <w:rsid w:val="005F722B"/>
    <w:rsid w:val="005F730F"/>
    <w:rsid w:val="005F76D1"/>
    <w:rsid w:val="00600372"/>
    <w:rsid w:val="00600E42"/>
    <w:rsid w:val="00601F5D"/>
    <w:rsid w:val="00601F5E"/>
    <w:rsid w:val="00602527"/>
    <w:rsid w:val="006028DA"/>
    <w:rsid w:val="00602B11"/>
    <w:rsid w:val="00602D1D"/>
    <w:rsid w:val="0060321E"/>
    <w:rsid w:val="006033F9"/>
    <w:rsid w:val="006038D3"/>
    <w:rsid w:val="00603B3E"/>
    <w:rsid w:val="00603FFE"/>
    <w:rsid w:val="00604136"/>
    <w:rsid w:val="00604647"/>
    <w:rsid w:val="00604806"/>
    <w:rsid w:val="00604A76"/>
    <w:rsid w:val="0060500F"/>
    <w:rsid w:val="00605E94"/>
    <w:rsid w:val="0060675E"/>
    <w:rsid w:val="00606E92"/>
    <w:rsid w:val="00606EA4"/>
    <w:rsid w:val="00607789"/>
    <w:rsid w:val="006077A5"/>
    <w:rsid w:val="0060DDF2"/>
    <w:rsid w:val="006101CA"/>
    <w:rsid w:val="00610D44"/>
    <w:rsid w:val="00610D88"/>
    <w:rsid w:val="00611B55"/>
    <w:rsid w:val="00612043"/>
    <w:rsid w:val="0061228F"/>
    <w:rsid w:val="00612678"/>
    <w:rsid w:val="006126A2"/>
    <w:rsid w:val="006127A9"/>
    <w:rsid w:val="00612A5D"/>
    <w:rsid w:val="00612EA5"/>
    <w:rsid w:val="00613100"/>
    <w:rsid w:val="00613CAD"/>
    <w:rsid w:val="00613E07"/>
    <w:rsid w:val="00613F19"/>
    <w:rsid w:val="0061427F"/>
    <w:rsid w:val="00614892"/>
    <w:rsid w:val="00614A5B"/>
    <w:rsid w:val="00614FC5"/>
    <w:rsid w:val="00616A8C"/>
    <w:rsid w:val="006171F6"/>
    <w:rsid w:val="00617243"/>
    <w:rsid w:val="006205AB"/>
    <w:rsid w:val="00620853"/>
    <w:rsid w:val="00620AAC"/>
    <w:rsid w:val="00620C5C"/>
    <w:rsid w:val="00621091"/>
    <w:rsid w:val="00621503"/>
    <w:rsid w:val="00621A85"/>
    <w:rsid w:val="00621E8C"/>
    <w:rsid w:val="00622012"/>
    <w:rsid w:val="00622461"/>
    <w:rsid w:val="00622463"/>
    <w:rsid w:val="00622603"/>
    <w:rsid w:val="006228D3"/>
    <w:rsid w:val="006229BE"/>
    <w:rsid w:val="0062341B"/>
    <w:rsid w:val="00623710"/>
    <w:rsid w:val="006238FD"/>
    <w:rsid w:val="00624164"/>
    <w:rsid w:val="00624621"/>
    <w:rsid w:val="00624698"/>
    <w:rsid w:val="00624A36"/>
    <w:rsid w:val="006252A0"/>
    <w:rsid w:val="00625639"/>
    <w:rsid w:val="006256EC"/>
    <w:rsid w:val="0062579D"/>
    <w:rsid w:val="00625AB4"/>
    <w:rsid w:val="00625D6A"/>
    <w:rsid w:val="006266AB"/>
    <w:rsid w:val="00626E06"/>
    <w:rsid w:val="006272C5"/>
    <w:rsid w:val="00627586"/>
    <w:rsid w:val="0062764A"/>
    <w:rsid w:val="0062778B"/>
    <w:rsid w:val="0063004C"/>
    <w:rsid w:val="00630184"/>
    <w:rsid w:val="00630363"/>
    <w:rsid w:val="00630700"/>
    <w:rsid w:val="00630980"/>
    <w:rsid w:val="006310E4"/>
    <w:rsid w:val="00631247"/>
    <w:rsid w:val="0063186C"/>
    <w:rsid w:val="00631B78"/>
    <w:rsid w:val="00631CE6"/>
    <w:rsid w:val="006329CC"/>
    <w:rsid w:val="00632C6C"/>
    <w:rsid w:val="00632D6A"/>
    <w:rsid w:val="006331FC"/>
    <w:rsid w:val="0063347F"/>
    <w:rsid w:val="00633937"/>
    <w:rsid w:val="00633B0C"/>
    <w:rsid w:val="00633BB3"/>
    <w:rsid w:val="00634367"/>
    <w:rsid w:val="0063458A"/>
    <w:rsid w:val="006348A0"/>
    <w:rsid w:val="00634C59"/>
    <w:rsid w:val="00634E04"/>
    <w:rsid w:val="00636363"/>
    <w:rsid w:val="0063655E"/>
    <w:rsid w:val="0063659F"/>
    <w:rsid w:val="0063695B"/>
    <w:rsid w:val="00636C72"/>
    <w:rsid w:val="00636D92"/>
    <w:rsid w:val="00637E91"/>
    <w:rsid w:val="0064018A"/>
    <w:rsid w:val="0064056A"/>
    <w:rsid w:val="00641AD0"/>
    <w:rsid w:val="00642028"/>
    <w:rsid w:val="00642697"/>
    <w:rsid w:val="00643232"/>
    <w:rsid w:val="00643955"/>
    <w:rsid w:val="00643B8B"/>
    <w:rsid w:val="00643E94"/>
    <w:rsid w:val="00643FC5"/>
    <w:rsid w:val="006444CC"/>
    <w:rsid w:val="006444E2"/>
    <w:rsid w:val="0064475F"/>
    <w:rsid w:val="00644F4D"/>
    <w:rsid w:val="00645462"/>
    <w:rsid w:val="00645467"/>
    <w:rsid w:val="0064554B"/>
    <w:rsid w:val="006465C3"/>
    <w:rsid w:val="006466D5"/>
    <w:rsid w:val="006469E5"/>
    <w:rsid w:val="00646A7F"/>
    <w:rsid w:val="00646D20"/>
    <w:rsid w:val="00647647"/>
    <w:rsid w:val="00647839"/>
    <w:rsid w:val="00647D28"/>
    <w:rsid w:val="00647EA6"/>
    <w:rsid w:val="0065031B"/>
    <w:rsid w:val="00650516"/>
    <w:rsid w:val="00650729"/>
    <w:rsid w:val="00650A74"/>
    <w:rsid w:val="0065161B"/>
    <w:rsid w:val="00651675"/>
    <w:rsid w:val="00651993"/>
    <w:rsid w:val="006519CC"/>
    <w:rsid w:val="00651C22"/>
    <w:rsid w:val="00652071"/>
    <w:rsid w:val="006527CF"/>
    <w:rsid w:val="0065307E"/>
    <w:rsid w:val="006530F3"/>
    <w:rsid w:val="00653426"/>
    <w:rsid w:val="006535B2"/>
    <w:rsid w:val="006536F7"/>
    <w:rsid w:val="00653B07"/>
    <w:rsid w:val="00654085"/>
    <w:rsid w:val="00654ADB"/>
    <w:rsid w:val="00654B7D"/>
    <w:rsid w:val="00654C31"/>
    <w:rsid w:val="00654EDA"/>
    <w:rsid w:val="00654FB4"/>
    <w:rsid w:val="006550CA"/>
    <w:rsid w:val="00655155"/>
    <w:rsid w:val="006552DF"/>
    <w:rsid w:val="00655D4B"/>
    <w:rsid w:val="00655FDF"/>
    <w:rsid w:val="006561BF"/>
    <w:rsid w:val="00656218"/>
    <w:rsid w:val="006566A3"/>
    <w:rsid w:val="006567CE"/>
    <w:rsid w:val="00656E32"/>
    <w:rsid w:val="0065786B"/>
    <w:rsid w:val="00657BBA"/>
    <w:rsid w:val="00660279"/>
    <w:rsid w:val="00660819"/>
    <w:rsid w:val="00660984"/>
    <w:rsid w:val="00661B41"/>
    <w:rsid w:val="00661E66"/>
    <w:rsid w:val="00661FDC"/>
    <w:rsid w:val="0066219C"/>
    <w:rsid w:val="00662744"/>
    <w:rsid w:val="00662E08"/>
    <w:rsid w:val="00663068"/>
    <w:rsid w:val="0066331C"/>
    <w:rsid w:val="006633C1"/>
    <w:rsid w:val="006633FA"/>
    <w:rsid w:val="006640E7"/>
    <w:rsid w:val="00664177"/>
    <w:rsid w:val="00664329"/>
    <w:rsid w:val="00664369"/>
    <w:rsid w:val="00665836"/>
    <w:rsid w:val="00665A9F"/>
    <w:rsid w:val="00665E6F"/>
    <w:rsid w:val="0066639F"/>
    <w:rsid w:val="006666E4"/>
    <w:rsid w:val="00666D8C"/>
    <w:rsid w:val="006673ED"/>
    <w:rsid w:val="006678EC"/>
    <w:rsid w:val="00667BF4"/>
    <w:rsid w:val="006703D6"/>
    <w:rsid w:val="006706BE"/>
    <w:rsid w:val="006707E8"/>
    <w:rsid w:val="00670D25"/>
    <w:rsid w:val="00670F48"/>
    <w:rsid w:val="00670FB3"/>
    <w:rsid w:val="00670FDE"/>
    <w:rsid w:val="0067144D"/>
    <w:rsid w:val="00671802"/>
    <w:rsid w:val="0067211F"/>
    <w:rsid w:val="00672726"/>
    <w:rsid w:val="00673394"/>
    <w:rsid w:val="006733DC"/>
    <w:rsid w:val="0067357E"/>
    <w:rsid w:val="00673D86"/>
    <w:rsid w:val="00673DFA"/>
    <w:rsid w:val="006755C8"/>
    <w:rsid w:val="00675712"/>
    <w:rsid w:val="006758C9"/>
    <w:rsid w:val="00676006"/>
    <w:rsid w:val="0067614A"/>
    <w:rsid w:val="006767D7"/>
    <w:rsid w:val="006768ED"/>
    <w:rsid w:val="00676A6F"/>
    <w:rsid w:val="00676D79"/>
    <w:rsid w:val="00676E5B"/>
    <w:rsid w:val="00676F4D"/>
    <w:rsid w:val="00677553"/>
    <w:rsid w:val="00677AD0"/>
    <w:rsid w:val="00677C99"/>
    <w:rsid w:val="00677F03"/>
    <w:rsid w:val="006804CD"/>
    <w:rsid w:val="006805A0"/>
    <w:rsid w:val="006809DD"/>
    <w:rsid w:val="00680EF4"/>
    <w:rsid w:val="00681214"/>
    <w:rsid w:val="00681398"/>
    <w:rsid w:val="00681592"/>
    <w:rsid w:val="00681B0C"/>
    <w:rsid w:val="006820EC"/>
    <w:rsid w:val="006823CC"/>
    <w:rsid w:val="00682AF4"/>
    <w:rsid w:val="0068303F"/>
    <w:rsid w:val="006836EA"/>
    <w:rsid w:val="006837AE"/>
    <w:rsid w:val="00683920"/>
    <w:rsid w:val="00683C54"/>
    <w:rsid w:val="006852C7"/>
    <w:rsid w:val="006852D6"/>
    <w:rsid w:val="0068603A"/>
    <w:rsid w:val="006862B4"/>
    <w:rsid w:val="0068645E"/>
    <w:rsid w:val="00686B9B"/>
    <w:rsid w:val="00687129"/>
    <w:rsid w:val="00687323"/>
    <w:rsid w:val="006873D4"/>
    <w:rsid w:val="006875A6"/>
    <w:rsid w:val="00687C7A"/>
    <w:rsid w:val="00687DC3"/>
    <w:rsid w:val="00690638"/>
    <w:rsid w:val="00690A9D"/>
    <w:rsid w:val="00690B5F"/>
    <w:rsid w:val="00690B94"/>
    <w:rsid w:val="00690CE2"/>
    <w:rsid w:val="006911EF"/>
    <w:rsid w:val="006918E6"/>
    <w:rsid w:val="00691BE2"/>
    <w:rsid w:val="006921CE"/>
    <w:rsid w:val="00692A85"/>
    <w:rsid w:val="00692C9E"/>
    <w:rsid w:val="00692DBD"/>
    <w:rsid w:val="006936C6"/>
    <w:rsid w:val="00693D09"/>
    <w:rsid w:val="00694530"/>
    <w:rsid w:val="00694654"/>
    <w:rsid w:val="00695947"/>
    <w:rsid w:val="00695CA1"/>
    <w:rsid w:val="00695CFB"/>
    <w:rsid w:val="00695FCF"/>
    <w:rsid w:val="00695FD2"/>
    <w:rsid w:val="00696E19"/>
    <w:rsid w:val="006972EB"/>
    <w:rsid w:val="006979B1"/>
    <w:rsid w:val="00697E8A"/>
    <w:rsid w:val="006A0246"/>
    <w:rsid w:val="006A084C"/>
    <w:rsid w:val="006A0E42"/>
    <w:rsid w:val="006A0EA3"/>
    <w:rsid w:val="006A1AF6"/>
    <w:rsid w:val="006A1DAC"/>
    <w:rsid w:val="006A1FB2"/>
    <w:rsid w:val="006A221F"/>
    <w:rsid w:val="006A27D7"/>
    <w:rsid w:val="006A2A40"/>
    <w:rsid w:val="006A2FF5"/>
    <w:rsid w:val="006A3623"/>
    <w:rsid w:val="006A394E"/>
    <w:rsid w:val="006A4ABE"/>
    <w:rsid w:val="006A4E73"/>
    <w:rsid w:val="006A5166"/>
    <w:rsid w:val="006A54AB"/>
    <w:rsid w:val="006A5921"/>
    <w:rsid w:val="006A5C3C"/>
    <w:rsid w:val="006A5D36"/>
    <w:rsid w:val="006A63D3"/>
    <w:rsid w:val="006A652A"/>
    <w:rsid w:val="006A653F"/>
    <w:rsid w:val="006A6833"/>
    <w:rsid w:val="006A69FF"/>
    <w:rsid w:val="006A6C82"/>
    <w:rsid w:val="006A7467"/>
    <w:rsid w:val="006A77CC"/>
    <w:rsid w:val="006A7AAB"/>
    <w:rsid w:val="006A7BD9"/>
    <w:rsid w:val="006B092E"/>
    <w:rsid w:val="006B0A90"/>
    <w:rsid w:val="006B0B97"/>
    <w:rsid w:val="006B0BE0"/>
    <w:rsid w:val="006B1160"/>
    <w:rsid w:val="006B1438"/>
    <w:rsid w:val="006B24CB"/>
    <w:rsid w:val="006B2A57"/>
    <w:rsid w:val="006B347A"/>
    <w:rsid w:val="006B3654"/>
    <w:rsid w:val="006B39BB"/>
    <w:rsid w:val="006B3A01"/>
    <w:rsid w:val="006B3A52"/>
    <w:rsid w:val="006B3C0F"/>
    <w:rsid w:val="006B4D5D"/>
    <w:rsid w:val="006B4E1F"/>
    <w:rsid w:val="006B4FD4"/>
    <w:rsid w:val="006B515A"/>
    <w:rsid w:val="006B5179"/>
    <w:rsid w:val="006B52B8"/>
    <w:rsid w:val="006B550D"/>
    <w:rsid w:val="006B558A"/>
    <w:rsid w:val="006B55CF"/>
    <w:rsid w:val="006B5BD8"/>
    <w:rsid w:val="006B5D10"/>
    <w:rsid w:val="006B5D85"/>
    <w:rsid w:val="006B61E7"/>
    <w:rsid w:val="006B63FD"/>
    <w:rsid w:val="006B66ED"/>
    <w:rsid w:val="006B6B19"/>
    <w:rsid w:val="006B793D"/>
    <w:rsid w:val="006B7A2A"/>
    <w:rsid w:val="006B7C10"/>
    <w:rsid w:val="006B7C6D"/>
    <w:rsid w:val="006B7D1D"/>
    <w:rsid w:val="006B7E43"/>
    <w:rsid w:val="006C0687"/>
    <w:rsid w:val="006C0A6D"/>
    <w:rsid w:val="006C249D"/>
    <w:rsid w:val="006C2B44"/>
    <w:rsid w:val="006C2B8B"/>
    <w:rsid w:val="006C3A78"/>
    <w:rsid w:val="006C4502"/>
    <w:rsid w:val="006C46C3"/>
    <w:rsid w:val="006C48B0"/>
    <w:rsid w:val="006C49A8"/>
    <w:rsid w:val="006C50A4"/>
    <w:rsid w:val="006C5118"/>
    <w:rsid w:val="006C537A"/>
    <w:rsid w:val="006C56A4"/>
    <w:rsid w:val="006C5928"/>
    <w:rsid w:val="006C5BB8"/>
    <w:rsid w:val="006C60D4"/>
    <w:rsid w:val="006C62E7"/>
    <w:rsid w:val="006C6341"/>
    <w:rsid w:val="006C64F7"/>
    <w:rsid w:val="006C741D"/>
    <w:rsid w:val="006C77AF"/>
    <w:rsid w:val="006C7C29"/>
    <w:rsid w:val="006C7F5C"/>
    <w:rsid w:val="006C7F82"/>
    <w:rsid w:val="006D016B"/>
    <w:rsid w:val="006D0260"/>
    <w:rsid w:val="006D0EF8"/>
    <w:rsid w:val="006D179D"/>
    <w:rsid w:val="006D186F"/>
    <w:rsid w:val="006D2D4F"/>
    <w:rsid w:val="006D314D"/>
    <w:rsid w:val="006D3A42"/>
    <w:rsid w:val="006D3C74"/>
    <w:rsid w:val="006D4AD5"/>
    <w:rsid w:val="006D4DDD"/>
    <w:rsid w:val="006D520D"/>
    <w:rsid w:val="006D5229"/>
    <w:rsid w:val="006D5303"/>
    <w:rsid w:val="006D53BF"/>
    <w:rsid w:val="006D5C7C"/>
    <w:rsid w:val="006D5D42"/>
    <w:rsid w:val="006D5D8A"/>
    <w:rsid w:val="006D6492"/>
    <w:rsid w:val="006D64F4"/>
    <w:rsid w:val="006D65CB"/>
    <w:rsid w:val="006D695B"/>
    <w:rsid w:val="006D713F"/>
    <w:rsid w:val="006D7B40"/>
    <w:rsid w:val="006E0542"/>
    <w:rsid w:val="006E0A38"/>
    <w:rsid w:val="006E0E00"/>
    <w:rsid w:val="006E0E0C"/>
    <w:rsid w:val="006E0E4F"/>
    <w:rsid w:val="006E0FC1"/>
    <w:rsid w:val="006E17D0"/>
    <w:rsid w:val="006E1CCC"/>
    <w:rsid w:val="006E1CF1"/>
    <w:rsid w:val="006E26D8"/>
    <w:rsid w:val="006E2CC0"/>
    <w:rsid w:val="006E2CF3"/>
    <w:rsid w:val="006E30C1"/>
    <w:rsid w:val="006E345A"/>
    <w:rsid w:val="006E37BC"/>
    <w:rsid w:val="006E37E7"/>
    <w:rsid w:val="006E3979"/>
    <w:rsid w:val="006E41C6"/>
    <w:rsid w:val="006E527A"/>
    <w:rsid w:val="006E53B9"/>
    <w:rsid w:val="006E5B32"/>
    <w:rsid w:val="006E5B86"/>
    <w:rsid w:val="006E5C2F"/>
    <w:rsid w:val="006E5F7A"/>
    <w:rsid w:val="006E6390"/>
    <w:rsid w:val="006E6839"/>
    <w:rsid w:val="006E68B1"/>
    <w:rsid w:val="006E78E7"/>
    <w:rsid w:val="006E7B40"/>
    <w:rsid w:val="006E7D13"/>
    <w:rsid w:val="006E7EF5"/>
    <w:rsid w:val="006F013F"/>
    <w:rsid w:val="006F0D29"/>
    <w:rsid w:val="006F1AE5"/>
    <w:rsid w:val="006F297D"/>
    <w:rsid w:val="006F33C1"/>
    <w:rsid w:val="006F39E3"/>
    <w:rsid w:val="006F3B44"/>
    <w:rsid w:val="006F433F"/>
    <w:rsid w:val="006F4493"/>
    <w:rsid w:val="006F46A4"/>
    <w:rsid w:val="006F4788"/>
    <w:rsid w:val="006F4C79"/>
    <w:rsid w:val="006F5427"/>
    <w:rsid w:val="006F5570"/>
    <w:rsid w:val="006F58E6"/>
    <w:rsid w:val="006F5EC6"/>
    <w:rsid w:val="006F6059"/>
    <w:rsid w:val="006F630E"/>
    <w:rsid w:val="006F66AB"/>
    <w:rsid w:val="006F6ECA"/>
    <w:rsid w:val="006F7442"/>
    <w:rsid w:val="006F7BC4"/>
    <w:rsid w:val="00700991"/>
    <w:rsid w:val="00700CCE"/>
    <w:rsid w:val="007011B3"/>
    <w:rsid w:val="007023F6"/>
    <w:rsid w:val="00702A56"/>
    <w:rsid w:val="00703598"/>
    <w:rsid w:val="007036D5"/>
    <w:rsid w:val="007037DC"/>
    <w:rsid w:val="00703DB9"/>
    <w:rsid w:val="00704D5D"/>
    <w:rsid w:val="007050CF"/>
    <w:rsid w:val="00705183"/>
    <w:rsid w:val="00705311"/>
    <w:rsid w:val="00705DD8"/>
    <w:rsid w:val="007064C0"/>
    <w:rsid w:val="007067D0"/>
    <w:rsid w:val="00706A87"/>
    <w:rsid w:val="00706EF9"/>
    <w:rsid w:val="00707153"/>
    <w:rsid w:val="007072FC"/>
    <w:rsid w:val="00707575"/>
    <w:rsid w:val="007077CD"/>
    <w:rsid w:val="00707A20"/>
    <w:rsid w:val="00710187"/>
    <w:rsid w:val="0071039D"/>
    <w:rsid w:val="007104D6"/>
    <w:rsid w:val="007104DF"/>
    <w:rsid w:val="007108E0"/>
    <w:rsid w:val="00710C83"/>
    <w:rsid w:val="007111D8"/>
    <w:rsid w:val="0071144B"/>
    <w:rsid w:val="007115DC"/>
    <w:rsid w:val="00711B4F"/>
    <w:rsid w:val="00711D76"/>
    <w:rsid w:val="00712041"/>
    <w:rsid w:val="00712113"/>
    <w:rsid w:val="0071249B"/>
    <w:rsid w:val="00712513"/>
    <w:rsid w:val="00713507"/>
    <w:rsid w:val="0071350C"/>
    <w:rsid w:val="00713617"/>
    <w:rsid w:val="00714C8E"/>
    <w:rsid w:val="00714FCC"/>
    <w:rsid w:val="007160BC"/>
    <w:rsid w:val="0071752C"/>
    <w:rsid w:val="00717E60"/>
    <w:rsid w:val="00720730"/>
    <w:rsid w:val="00720747"/>
    <w:rsid w:val="007207C6"/>
    <w:rsid w:val="007207E1"/>
    <w:rsid w:val="00720835"/>
    <w:rsid w:val="00720E04"/>
    <w:rsid w:val="0072102F"/>
    <w:rsid w:val="0072111C"/>
    <w:rsid w:val="0072160B"/>
    <w:rsid w:val="00721D4D"/>
    <w:rsid w:val="00722B4A"/>
    <w:rsid w:val="0072325E"/>
    <w:rsid w:val="007237CF"/>
    <w:rsid w:val="007243DE"/>
    <w:rsid w:val="007244C3"/>
    <w:rsid w:val="00724781"/>
    <w:rsid w:val="00724944"/>
    <w:rsid w:val="00725181"/>
    <w:rsid w:val="007255D8"/>
    <w:rsid w:val="007259A4"/>
    <w:rsid w:val="007260FB"/>
    <w:rsid w:val="0072615B"/>
    <w:rsid w:val="0072676A"/>
    <w:rsid w:val="007267C4"/>
    <w:rsid w:val="00726CF2"/>
    <w:rsid w:val="00727FB4"/>
    <w:rsid w:val="007300D4"/>
    <w:rsid w:val="007302AD"/>
    <w:rsid w:val="00730327"/>
    <w:rsid w:val="007308EF"/>
    <w:rsid w:val="00730C77"/>
    <w:rsid w:val="00731E55"/>
    <w:rsid w:val="00731ED7"/>
    <w:rsid w:val="00732BC2"/>
    <w:rsid w:val="00733DD1"/>
    <w:rsid w:val="00734C54"/>
    <w:rsid w:val="00735108"/>
    <w:rsid w:val="007359DE"/>
    <w:rsid w:val="00735B70"/>
    <w:rsid w:val="007360BA"/>
    <w:rsid w:val="00736C30"/>
    <w:rsid w:val="0073704B"/>
    <w:rsid w:val="0073758A"/>
    <w:rsid w:val="00737E0A"/>
    <w:rsid w:val="00740459"/>
    <w:rsid w:val="00740D88"/>
    <w:rsid w:val="007413BF"/>
    <w:rsid w:val="00741D3C"/>
    <w:rsid w:val="00741D65"/>
    <w:rsid w:val="007420F5"/>
    <w:rsid w:val="00742197"/>
    <w:rsid w:val="0074281D"/>
    <w:rsid w:val="0074283A"/>
    <w:rsid w:val="00742A65"/>
    <w:rsid w:val="00742B4A"/>
    <w:rsid w:val="00742B82"/>
    <w:rsid w:val="00742DC8"/>
    <w:rsid w:val="00742E15"/>
    <w:rsid w:val="0074307F"/>
    <w:rsid w:val="00743172"/>
    <w:rsid w:val="00743440"/>
    <w:rsid w:val="00743B15"/>
    <w:rsid w:val="00743D0F"/>
    <w:rsid w:val="00744076"/>
    <w:rsid w:val="00744144"/>
    <w:rsid w:val="0074478F"/>
    <w:rsid w:val="0074499F"/>
    <w:rsid w:val="00745475"/>
    <w:rsid w:val="007468A5"/>
    <w:rsid w:val="00746921"/>
    <w:rsid w:val="00746AB3"/>
    <w:rsid w:val="00746CD1"/>
    <w:rsid w:val="007470EC"/>
    <w:rsid w:val="007470F3"/>
    <w:rsid w:val="00747343"/>
    <w:rsid w:val="00747626"/>
    <w:rsid w:val="007479F1"/>
    <w:rsid w:val="00747B78"/>
    <w:rsid w:val="00750212"/>
    <w:rsid w:val="00750599"/>
    <w:rsid w:val="00750B2B"/>
    <w:rsid w:val="00750CD6"/>
    <w:rsid w:val="00750FBE"/>
    <w:rsid w:val="0075174F"/>
    <w:rsid w:val="007518B5"/>
    <w:rsid w:val="00751C02"/>
    <w:rsid w:val="00751D0C"/>
    <w:rsid w:val="00751D28"/>
    <w:rsid w:val="00751DA6"/>
    <w:rsid w:val="00751F02"/>
    <w:rsid w:val="007522A5"/>
    <w:rsid w:val="007524DA"/>
    <w:rsid w:val="00752948"/>
    <w:rsid w:val="007532CD"/>
    <w:rsid w:val="007534DF"/>
    <w:rsid w:val="0075368F"/>
    <w:rsid w:val="00753899"/>
    <w:rsid w:val="00754106"/>
    <w:rsid w:val="00754320"/>
    <w:rsid w:val="007545F0"/>
    <w:rsid w:val="0075471F"/>
    <w:rsid w:val="00754A0A"/>
    <w:rsid w:val="00754B21"/>
    <w:rsid w:val="00755527"/>
    <w:rsid w:val="007555F5"/>
    <w:rsid w:val="0075599A"/>
    <w:rsid w:val="00755F8F"/>
    <w:rsid w:val="0075605F"/>
    <w:rsid w:val="007561A3"/>
    <w:rsid w:val="00756223"/>
    <w:rsid w:val="007566A1"/>
    <w:rsid w:val="007567BB"/>
    <w:rsid w:val="00756989"/>
    <w:rsid w:val="00756CF9"/>
    <w:rsid w:val="00756D61"/>
    <w:rsid w:val="00756DB2"/>
    <w:rsid w:val="007572E8"/>
    <w:rsid w:val="007574EB"/>
    <w:rsid w:val="00757588"/>
    <w:rsid w:val="00757E8D"/>
    <w:rsid w:val="007600B7"/>
    <w:rsid w:val="00760162"/>
    <w:rsid w:val="00761C86"/>
    <w:rsid w:val="00761FEB"/>
    <w:rsid w:val="0076277D"/>
    <w:rsid w:val="007627BC"/>
    <w:rsid w:val="007629A9"/>
    <w:rsid w:val="00762A74"/>
    <w:rsid w:val="007636D2"/>
    <w:rsid w:val="007642D6"/>
    <w:rsid w:val="00765208"/>
    <w:rsid w:val="0076529F"/>
    <w:rsid w:val="0076553A"/>
    <w:rsid w:val="00765BCB"/>
    <w:rsid w:val="00765BFE"/>
    <w:rsid w:val="007660DA"/>
    <w:rsid w:val="00766244"/>
    <w:rsid w:val="007664C2"/>
    <w:rsid w:val="00766869"/>
    <w:rsid w:val="00766990"/>
    <w:rsid w:val="007670A3"/>
    <w:rsid w:val="0076756C"/>
    <w:rsid w:val="00767614"/>
    <w:rsid w:val="00767A19"/>
    <w:rsid w:val="00767DDF"/>
    <w:rsid w:val="00771423"/>
    <w:rsid w:val="00771948"/>
    <w:rsid w:val="00771BDF"/>
    <w:rsid w:val="00771CC4"/>
    <w:rsid w:val="00771DDE"/>
    <w:rsid w:val="007722EE"/>
    <w:rsid w:val="00772B4B"/>
    <w:rsid w:val="00772F09"/>
    <w:rsid w:val="0077304E"/>
    <w:rsid w:val="00773112"/>
    <w:rsid w:val="0077378C"/>
    <w:rsid w:val="007737CA"/>
    <w:rsid w:val="007739C1"/>
    <w:rsid w:val="007742D5"/>
    <w:rsid w:val="0077443D"/>
    <w:rsid w:val="0077449F"/>
    <w:rsid w:val="00774A45"/>
    <w:rsid w:val="00774CB6"/>
    <w:rsid w:val="0077559E"/>
    <w:rsid w:val="00775606"/>
    <w:rsid w:val="007757EF"/>
    <w:rsid w:val="0077685B"/>
    <w:rsid w:val="00777894"/>
    <w:rsid w:val="007779C8"/>
    <w:rsid w:val="00777BCC"/>
    <w:rsid w:val="00777D6A"/>
    <w:rsid w:val="007809DF"/>
    <w:rsid w:val="00780A8A"/>
    <w:rsid w:val="007811AB"/>
    <w:rsid w:val="0078127A"/>
    <w:rsid w:val="0078157C"/>
    <w:rsid w:val="007817D8"/>
    <w:rsid w:val="00781D4F"/>
    <w:rsid w:val="00782179"/>
    <w:rsid w:val="00782AF0"/>
    <w:rsid w:val="00783180"/>
    <w:rsid w:val="0078349D"/>
    <w:rsid w:val="00783769"/>
    <w:rsid w:val="00783D9F"/>
    <w:rsid w:val="00783DE3"/>
    <w:rsid w:val="00783F12"/>
    <w:rsid w:val="007841E4"/>
    <w:rsid w:val="007843F8"/>
    <w:rsid w:val="007847D3"/>
    <w:rsid w:val="00784890"/>
    <w:rsid w:val="007851AF"/>
    <w:rsid w:val="007851FC"/>
    <w:rsid w:val="007853FE"/>
    <w:rsid w:val="00785CF5"/>
    <w:rsid w:val="00786204"/>
    <w:rsid w:val="007862C3"/>
    <w:rsid w:val="00786705"/>
    <w:rsid w:val="00786E75"/>
    <w:rsid w:val="007873B4"/>
    <w:rsid w:val="007874A2"/>
    <w:rsid w:val="0078781F"/>
    <w:rsid w:val="0078799A"/>
    <w:rsid w:val="00787D75"/>
    <w:rsid w:val="00787DEC"/>
    <w:rsid w:val="00787F39"/>
    <w:rsid w:val="007901B6"/>
    <w:rsid w:val="00790A4B"/>
    <w:rsid w:val="00790EA1"/>
    <w:rsid w:val="0079171E"/>
    <w:rsid w:val="007924C1"/>
    <w:rsid w:val="00792694"/>
    <w:rsid w:val="007934F7"/>
    <w:rsid w:val="0079360E"/>
    <w:rsid w:val="00793A8A"/>
    <w:rsid w:val="00793B6B"/>
    <w:rsid w:val="00793D1C"/>
    <w:rsid w:val="00794208"/>
    <w:rsid w:val="0079450A"/>
    <w:rsid w:val="00794676"/>
    <w:rsid w:val="007947ED"/>
    <w:rsid w:val="00794917"/>
    <w:rsid w:val="00795118"/>
    <w:rsid w:val="007953E3"/>
    <w:rsid w:val="007957D0"/>
    <w:rsid w:val="0079590A"/>
    <w:rsid w:val="0079595B"/>
    <w:rsid w:val="00795B58"/>
    <w:rsid w:val="00795B9B"/>
    <w:rsid w:val="00795CF3"/>
    <w:rsid w:val="00795DEB"/>
    <w:rsid w:val="00795FC6"/>
    <w:rsid w:val="0079767F"/>
    <w:rsid w:val="00797B71"/>
    <w:rsid w:val="00797B99"/>
    <w:rsid w:val="00797BEF"/>
    <w:rsid w:val="007A08BB"/>
    <w:rsid w:val="007A0D23"/>
    <w:rsid w:val="007A0E9A"/>
    <w:rsid w:val="007A0EE0"/>
    <w:rsid w:val="007A142D"/>
    <w:rsid w:val="007A1532"/>
    <w:rsid w:val="007A1B7B"/>
    <w:rsid w:val="007A2DA7"/>
    <w:rsid w:val="007A3105"/>
    <w:rsid w:val="007A3274"/>
    <w:rsid w:val="007A327D"/>
    <w:rsid w:val="007A351C"/>
    <w:rsid w:val="007A3C70"/>
    <w:rsid w:val="007A4573"/>
    <w:rsid w:val="007A4692"/>
    <w:rsid w:val="007A4C71"/>
    <w:rsid w:val="007A5678"/>
    <w:rsid w:val="007A5CE4"/>
    <w:rsid w:val="007A60C6"/>
    <w:rsid w:val="007A6AEC"/>
    <w:rsid w:val="007A6CCA"/>
    <w:rsid w:val="007A6D5C"/>
    <w:rsid w:val="007A6EFB"/>
    <w:rsid w:val="007B0211"/>
    <w:rsid w:val="007B0603"/>
    <w:rsid w:val="007B0BB5"/>
    <w:rsid w:val="007B10A8"/>
    <w:rsid w:val="007B219B"/>
    <w:rsid w:val="007B240C"/>
    <w:rsid w:val="007B25D0"/>
    <w:rsid w:val="007B323A"/>
    <w:rsid w:val="007B387B"/>
    <w:rsid w:val="007B38A6"/>
    <w:rsid w:val="007B43FC"/>
    <w:rsid w:val="007B467F"/>
    <w:rsid w:val="007B46BC"/>
    <w:rsid w:val="007B4C88"/>
    <w:rsid w:val="007B4EB6"/>
    <w:rsid w:val="007B5013"/>
    <w:rsid w:val="007B52E5"/>
    <w:rsid w:val="007B5843"/>
    <w:rsid w:val="007B5BCA"/>
    <w:rsid w:val="007B5E1D"/>
    <w:rsid w:val="007B5F42"/>
    <w:rsid w:val="007B6759"/>
    <w:rsid w:val="007B6830"/>
    <w:rsid w:val="007B70EE"/>
    <w:rsid w:val="007B70FA"/>
    <w:rsid w:val="007B79F9"/>
    <w:rsid w:val="007B7BDE"/>
    <w:rsid w:val="007C026D"/>
    <w:rsid w:val="007C088F"/>
    <w:rsid w:val="007C10DA"/>
    <w:rsid w:val="007C1CAE"/>
    <w:rsid w:val="007C20CC"/>
    <w:rsid w:val="007C2414"/>
    <w:rsid w:val="007C2AFF"/>
    <w:rsid w:val="007C2D76"/>
    <w:rsid w:val="007C30A1"/>
    <w:rsid w:val="007C3377"/>
    <w:rsid w:val="007C338B"/>
    <w:rsid w:val="007C3560"/>
    <w:rsid w:val="007C3BFD"/>
    <w:rsid w:val="007C4262"/>
    <w:rsid w:val="007C4267"/>
    <w:rsid w:val="007C4334"/>
    <w:rsid w:val="007C4743"/>
    <w:rsid w:val="007C49B4"/>
    <w:rsid w:val="007C56F7"/>
    <w:rsid w:val="007C59D7"/>
    <w:rsid w:val="007C5B30"/>
    <w:rsid w:val="007C605A"/>
    <w:rsid w:val="007C6178"/>
    <w:rsid w:val="007C6247"/>
    <w:rsid w:val="007C64E2"/>
    <w:rsid w:val="007C74BD"/>
    <w:rsid w:val="007C7973"/>
    <w:rsid w:val="007C7A25"/>
    <w:rsid w:val="007C7C45"/>
    <w:rsid w:val="007D0429"/>
    <w:rsid w:val="007D0492"/>
    <w:rsid w:val="007D0853"/>
    <w:rsid w:val="007D0D90"/>
    <w:rsid w:val="007D0DB0"/>
    <w:rsid w:val="007D1001"/>
    <w:rsid w:val="007D12F4"/>
    <w:rsid w:val="007D172B"/>
    <w:rsid w:val="007D189A"/>
    <w:rsid w:val="007D18B9"/>
    <w:rsid w:val="007D1C5F"/>
    <w:rsid w:val="007D1D26"/>
    <w:rsid w:val="007D1E16"/>
    <w:rsid w:val="007D26B2"/>
    <w:rsid w:val="007D32A7"/>
    <w:rsid w:val="007D34D3"/>
    <w:rsid w:val="007D4936"/>
    <w:rsid w:val="007D5393"/>
    <w:rsid w:val="007D5831"/>
    <w:rsid w:val="007D5A83"/>
    <w:rsid w:val="007D7417"/>
    <w:rsid w:val="007D746C"/>
    <w:rsid w:val="007D791C"/>
    <w:rsid w:val="007D796B"/>
    <w:rsid w:val="007D7A6C"/>
    <w:rsid w:val="007E00AF"/>
    <w:rsid w:val="007E01F6"/>
    <w:rsid w:val="007E02FC"/>
    <w:rsid w:val="007E0433"/>
    <w:rsid w:val="007E04C7"/>
    <w:rsid w:val="007E05B1"/>
    <w:rsid w:val="007E06C8"/>
    <w:rsid w:val="007E0907"/>
    <w:rsid w:val="007E0D99"/>
    <w:rsid w:val="007E164C"/>
    <w:rsid w:val="007E186A"/>
    <w:rsid w:val="007E1C5A"/>
    <w:rsid w:val="007E1F0A"/>
    <w:rsid w:val="007E274C"/>
    <w:rsid w:val="007E298F"/>
    <w:rsid w:val="007E2C32"/>
    <w:rsid w:val="007E3063"/>
    <w:rsid w:val="007E33EC"/>
    <w:rsid w:val="007E3708"/>
    <w:rsid w:val="007E3744"/>
    <w:rsid w:val="007E3D91"/>
    <w:rsid w:val="007E4964"/>
    <w:rsid w:val="007E4ABA"/>
    <w:rsid w:val="007E56B7"/>
    <w:rsid w:val="007E56DE"/>
    <w:rsid w:val="007E5EF7"/>
    <w:rsid w:val="007E60B7"/>
    <w:rsid w:val="007E6754"/>
    <w:rsid w:val="007E692C"/>
    <w:rsid w:val="007E69FF"/>
    <w:rsid w:val="007E6EC6"/>
    <w:rsid w:val="007F0183"/>
    <w:rsid w:val="007F0385"/>
    <w:rsid w:val="007F05B8"/>
    <w:rsid w:val="007F08D2"/>
    <w:rsid w:val="007F157C"/>
    <w:rsid w:val="007F22D9"/>
    <w:rsid w:val="007F26E8"/>
    <w:rsid w:val="007F27BF"/>
    <w:rsid w:val="007F298B"/>
    <w:rsid w:val="007F2A01"/>
    <w:rsid w:val="007F3607"/>
    <w:rsid w:val="007F3BF3"/>
    <w:rsid w:val="007F406F"/>
    <w:rsid w:val="007F436E"/>
    <w:rsid w:val="007F45C2"/>
    <w:rsid w:val="007F5F46"/>
    <w:rsid w:val="007F66C4"/>
    <w:rsid w:val="007F682E"/>
    <w:rsid w:val="007F6CF5"/>
    <w:rsid w:val="007F700D"/>
    <w:rsid w:val="007F727F"/>
    <w:rsid w:val="007F7764"/>
    <w:rsid w:val="008003FE"/>
    <w:rsid w:val="008005F2"/>
    <w:rsid w:val="008008B5"/>
    <w:rsid w:val="00800AC4"/>
    <w:rsid w:val="00801C7A"/>
    <w:rsid w:val="008032B2"/>
    <w:rsid w:val="00803F72"/>
    <w:rsid w:val="008044AF"/>
    <w:rsid w:val="00804E3F"/>
    <w:rsid w:val="00804EA0"/>
    <w:rsid w:val="008059ED"/>
    <w:rsid w:val="00805DEB"/>
    <w:rsid w:val="00806443"/>
    <w:rsid w:val="00806A34"/>
    <w:rsid w:val="00806D7B"/>
    <w:rsid w:val="0080738A"/>
    <w:rsid w:val="008077D4"/>
    <w:rsid w:val="00807C5B"/>
    <w:rsid w:val="00807C5C"/>
    <w:rsid w:val="00810027"/>
    <w:rsid w:val="0081030D"/>
    <w:rsid w:val="008106F9"/>
    <w:rsid w:val="008112CF"/>
    <w:rsid w:val="00811A99"/>
    <w:rsid w:val="00811B17"/>
    <w:rsid w:val="00812407"/>
    <w:rsid w:val="008127ED"/>
    <w:rsid w:val="00812A3B"/>
    <w:rsid w:val="00812C18"/>
    <w:rsid w:val="00812D9F"/>
    <w:rsid w:val="00812F3F"/>
    <w:rsid w:val="0081325B"/>
    <w:rsid w:val="00813A21"/>
    <w:rsid w:val="00813A5B"/>
    <w:rsid w:val="0081400D"/>
    <w:rsid w:val="008142AD"/>
    <w:rsid w:val="008142DC"/>
    <w:rsid w:val="008148A9"/>
    <w:rsid w:val="00814A4C"/>
    <w:rsid w:val="00814FC7"/>
    <w:rsid w:val="008153AC"/>
    <w:rsid w:val="008154C8"/>
    <w:rsid w:val="008159CA"/>
    <w:rsid w:val="00815F84"/>
    <w:rsid w:val="0081606D"/>
    <w:rsid w:val="00816779"/>
    <w:rsid w:val="0081682B"/>
    <w:rsid w:val="00816BB7"/>
    <w:rsid w:val="008176EB"/>
    <w:rsid w:val="008179E3"/>
    <w:rsid w:val="00817A76"/>
    <w:rsid w:val="00817B3A"/>
    <w:rsid w:val="00817B5A"/>
    <w:rsid w:val="00817BFF"/>
    <w:rsid w:val="00817FA8"/>
    <w:rsid w:val="0082008B"/>
    <w:rsid w:val="0082061F"/>
    <w:rsid w:val="00821523"/>
    <w:rsid w:val="0082190F"/>
    <w:rsid w:val="0082195E"/>
    <w:rsid w:val="00821E64"/>
    <w:rsid w:val="00822212"/>
    <w:rsid w:val="0082227A"/>
    <w:rsid w:val="00822678"/>
    <w:rsid w:val="00822CD0"/>
    <w:rsid w:val="00822DD1"/>
    <w:rsid w:val="00822ECA"/>
    <w:rsid w:val="00823330"/>
    <w:rsid w:val="0082345D"/>
    <w:rsid w:val="00823B63"/>
    <w:rsid w:val="0082408E"/>
    <w:rsid w:val="00824E06"/>
    <w:rsid w:val="008252F5"/>
    <w:rsid w:val="00825400"/>
    <w:rsid w:val="008254E5"/>
    <w:rsid w:val="008255DF"/>
    <w:rsid w:val="00825BCD"/>
    <w:rsid w:val="00825D7B"/>
    <w:rsid w:val="008260F8"/>
    <w:rsid w:val="00826257"/>
    <w:rsid w:val="00827ABD"/>
    <w:rsid w:val="00830362"/>
    <w:rsid w:val="008304DE"/>
    <w:rsid w:val="008306CF"/>
    <w:rsid w:val="008309D1"/>
    <w:rsid w:val="00830AC7"/>
    <w:rsid w:val="00830ADF"/>
    <w:rsid w:val="00830F4E"/>
    <w:rsid w:val="0083167D"/>
    <w:rsid w:val="00831840"/>
    <w:rsid w:val="008323E9"/>
    <w:rsid w:val="00832FBE"/>
    <w:rsid w:val="00833110"/>
    <w:rsid w:val="00833403"/>
    <w:rsid w:val="008342D2"/>
    <w:rsid w:val="00834498"/>
    <w:rsid w:val="0083465E"/>
    <w:rsid w:val="00834740"/>
    <w:rsid w:val="00834844"/>
    <w:rsid w:val="00834D5A"/>
    <w:rsid w:val="00834E53"/>
    <w:rsid w:val="00835A28"/>
    <w:rsid w:val="00835E4E"/>
    <w:rsid w:val="00836FEA"/>
    <w:rsid w:val="008373BD"/>
    <w:rsid w:val="0083756D"/>
    <w:rsid w:val="00837871"/>
    <w:rsid w:val="00837BCF"/>
    <w:rsid w:val="00837D87"/>
    <w:rsid w:val="00837E09"/>
    <w:rsid w:val="008403A3"/>
    <w:rsid w:val="00841485"/>
    <w:rsid w:val="008414C2"/>
    <w:rsid w:val="00841FB4"/>
    <w:rsid w:val="008422A1"/>
    <w:rsid w:val="00842420"/>
    <w:rsid w:val="00842509"/>
    <w:rsid w:val="00842D43"/>
    <w:rsid w:val="008434ED"/>
    <w:rsid w:val="00843615"/>
    <w:rsid w:val="00843742"/>
    <w:rsid w:val="00843907"/>
    <w:rsid w:val="008439A8"/>
    <w:rsid w:val="00843AA9"/>
    <w:rsid w:val="00843BE0"/>
    <w:rsid w:val="00843DF3"/>
    <w:rsid w:val="00843EA7"/>
    <w:rsid w:val="00844152"/>
    <w:rsid w:val="00844264"/>
    <w:rsid w:val="00844593"/>
    <w:rsid w:val="008458D2"/>
    <w:rsid w:val="00845D81"/>
    <w:rsid w:val="00846374"/>
    <w:rsid w:val="008468BC"/>
    <w:rsid w:val="00846B30"/>
    <w:rsid w:val="00847060"/>
    <w:rsid w:val="0084733C"/>
    <w:rsid w:val="008473B2"/>
    <w:rsid w:val="00847963"/>
    <w:rsid w:val="0085044F"/>
    <w:rsid w:val="00850AFD"/>
    <w:rsid w:val="00850B61"/>
    <w:rsid w:val="008516FB"/>
    <w:rsid w:val="00851AE0"/>
    <w:rsid w:val="00851FD1"/>
    <w:rsid w:val="0085247E"/>
    <w:rsid w:val="008526AF"/>
    <w:rsid w:val="00852EEC"/>
    <w:rsid w:val="00853294"/>
    <w:rsid w:val="00853FDB"/>
    <w:rsid w:val="00854202"/>
    <w:rsid w:val="008546C5"/>
    <w:rsid w:val="00854973"/>
    <w:rsid w:val="00854B84"/>
    <w:rsid w:val="00854F26"/>
    <w:rsid w:val="0085536A"/>
    <w:rsid w:val="0085651D"/>
    <w:rsid w:val="0085695D"/>
    <w:rsid w:val="00856A05"/>
    <w:rsid w:val="00856A3E"/>
    <w:rsid w:val="00856DCC"/>
    <w:rsid w:val="00857052"/>
    <w:rsid w:val="00857B3D"/>
    <w:rsid w:val="00857DA3"/>
    <w:rsid w:val="00860969"/>
    <w:rsid w:val="008618E8"/>
    <w:rsid w:val="00861DA3"/>
    <w:rsid w:val="008621E6"/>
    <w:rsid w:val="00862265"/>
    <w:rsid w:val="00862386"/>
    <w:rsid w:val="00862769"/>
    <w:rsid w:val="00862D50"/>
    <w:rsid w:val="00862F28"/>
    <w:rsid w:val="0086332B"/>
    <w:rsid w:val="008635C0"/>
    <w:rsid w:val="00863987"/>
    <w:rsid w:val="00863C1E"/>
    <w:rsid w:val="0086410D"/>
    <w:rsid w:val="00864138"/>
    <w:rsid w:val="0086478B"/>
    <w:rsid w:val="008648A9"/>
    <w:rsid w:val="00864C47"/>
    <w:rsid w:val="00865044"/>
    <w:rsid w:val="0086538E"/>
    <w:rsid w:val="00865AA0"/>
    <w:rsid w:val="008661C7"/>
    <w:rsid w:val="00866309"/>
    <w:rsid w:val="0086632C"/>
    <w:rsid w:val="0086656D"/>
    <w:rsid w:val="008666E6"/>
    <w:rsid w:val="0086721B"/>
    <w:rsid w:val="00867827"/>
    <w:rsid w:val="00867AAE"/>
    <w:rsid w:val="00870526"/>
    <w:rsid w:val="008714A5"/>
    <w:rsid w:val="00871561"/>
    <w:rsid w:val="00871920"/>
    <w:rsid w:val="00871B13"/>
    <w:rsid w:val="00871B29"/>
    <w:rsid w:val="00871FB5"/>
    <w:rsid w:val="00872669"/>
    <w:rsid w:val="00872670"/>
    <w:rsid w:val="00872856"/>
    <w:rsid w:val="00872DAD"/>
    <w:rsid w:val="0087371C"/>
    <w:rsid w:val="0087376A"/>
    <w:rsid w:val="00873844"/>
    <w:rsid w:val="00873C18"/>
    <w:rsid w:val="00874191"/>
    <w:rsid w:val="0087480D"/>
    <w:rsid w:val="00874ACD"/>
    <w:rsid w:val="00874B90"/>
    <w:rsid w:val="00875012"/>
    <w:rsid w:val="008750BD"/>
    <w:rsid w:val="00875216"/>
    <w:rsid w:val="00875D55"/>
    <w:rsid w:val="00875DCD"/>
    <w:rsid w:val="00876120"/>
    <w:rsid w:val="00876496"/>
    <w:rsid w:val="00876F5C"/>
    <w:rsid w:val="0087706E"/>
    <w:rsid w:val="008773CA"/>
    <w:rsid w:val="00877D3E"/>
    <w:rsid w:val="0088002E"/>
    <w:rsid w:val="008806D8"/>
    <w:rsid w:val="008809FD"/>
    <w:rsid w:val="008810A8"/>
    <w:rsid w:val="008811E2"/>
    <w:rsid w:val="0088142A"/>
    <w:rsid w:val="00881449"/>
    <w:rsid w:val="0088155D"/>
    <w:rsid w:val="00882033"/>
    <w:rsid w:val="00882114"/>
    <w:rsid w:val="00882B22"/>
    <w:rsid w:val="00882C56"/>
    <w:rsid w:val="00882CA6"/>
    <w:rsid w:val="00882E78"/>
    <w:rsid w:val="008831D6"/>
    <w:rsid w:val="00883443"/>
    <w:rsid w:val="008836FA"/>
    <w:rsid w:val="00884270"/>
    <w:rsid w:val="008842E9"/>
    <w:rsid w:val="008844AA"/>
    <w:rsid w:val="0088498B"/>
    <w:rsid w:val="008850D0"/>
    <w:rsid w:val="008851CF"/>
    <w:rsid w:val="008854B9"/>
    <w:rsid w:val="00885618"/>
    <w:rsid w:val="00885A00"/>
    <w:rsid w:val="00885CFB"/>
    <w:rsid w:val="00885FB7"/>
    <w:rsid w:val="0088615F"/>
    <w:rsid w:val="00886238"/>
    <w:rsid w:val="008869C2"/>
    <w:rsid w:val="00886A14"/>
    <w:rsid w:val="00887157"/>
    <w:rsid w:val="008871B0"/>
    <w:rsid w:val="0088784A"/>
    <w:rsid w:val="0088784D"/>
    <w:rsid w:val="008878ED"/>
    <w:rsid w:val="00887DE0"/>
    <w:rsid w:val="008900AE"/>
    <w:rsid w:val="00890149"/>
    <w:rsid w:val="008902E1"/>
    <w:rsid w:val="008905A6"/>
    <w:rsid w:val="0089074E"/>
    <w:rsid w:val="00890919"/>
    <w:rsid w:val="00890D33"/>
    <w:rsid w:val="00890D71"/>
    <w:rsid w:val="00892086"/>
    <w:rsid w:val="00892582"/>
    <w:rsid w:val="008927DA"/>
    <w:rsid w:val="0089344A"/>
    <w:rsid w:val="00893F3E"/>
    <w:rsid w:val="00894A98"/>
    <w:rsid w:val="00895135"/>
    <w:rsid w:val="00895576"/>
    <w:rsid w:val="008955FE"/>
    <w:rsid w:val="0089575C"/>
    <w:rsid w:val="008958C2"/>
    <w:rsid w:val="00896020"/>
    <w:rsid w:val="0089626B"/>
    <w:rsid w:val="00896400"/>
    <w:rsid w:val="008965FE"/>
    <w:rsid w:val="0089684B"/>
    <w:rsid w:val="00896A67"/>
    <w:rsid w:val="00896DC6"/>
    <w:rsid w:val="00897806"/>
    <w:rsid w:val="00897809"/>
    <w:rsid w:val="00897942"/>
    <w:rsid w:val="00897E87"/>
    <w:rsid w:val="00897F91"/>
    <w:rsid w:val="008A048E"/>
    <w:rsid w:val="008A05E6"/>
    <w:rsid w:val="008A06E0"/>
    <w:rsid w:val="008A0B4F"/>
    <w:rsid w:val="008A0B6D"/>
    <w:rsid w:val="008A0C04"/>
    <w:rsid w:val="008A1C28"/>
    <w:rsid w:val="008A1DB2"/>
    <w:rsid w:val="008A1DFB"/>
    <w:rsid w:val="008A1E6E"/>
    <w:rsid w:val="008A229C"/>
    <w:rsid w:val="008A2301"/>
    <w:rsid w:val="008A277E"/>
    <w:rsid w:val="008A2C16"/>
    <w:rsid w:val="008A2F1E"/>
    <w:rsid w:val="008A3278"/>
    <w:rsid w:val="008A391A"/>
    <w:rsid w:val="008A3BC2"/>
    <w:rsid w:val="008A4BF6"/>
    <w:rsid w:val="008A504D"/>
    <w:rsid w:val="008A54DE"/>
    <w:rsid w:val="008A54F8"/>
    <w:rsid w:val="008A56D2"/>
    <w:rsid w:val="008A5743"/>
    <w:rsid w:val="008A594C"/>
    <w:rsid w:val="008A5BFB"/>
    <w:rsid w:val="008A5D58"/>
    <w:rsid w:val="008A5DD1"/>
    <w:rsid w:val="008A6471"/>
    <w:rsid w:val="008A6A4D"/>
    <w:rsid w:val="008A6BF4"/>
    <w:rsid w:val="008A700A"/>
    <w:rsid w:val="008A7177"/>
    <w:rsid w:val="008A759C"/>
    <w:rsid w:val="008B0CBC"/>
    <w:rsid w:val="008B1E2F"/>
    <w:rsid w:val="008B1F42"/>
    <w:rsid w:val="008B20F2"/>
    <w:rsid w:val="008B24D4"/>
    <w:rsid w:val="008B2EB3"/>
    <w:rsid w:val="008B326C"/>
    <w:rsid w:val="008B3367"/>
    <w:rsid w:val="008B3514"/>
    <w:rsid w:val="008B375E"/>
    <w:rsid w:val="008B37B6"/>
    <w:rsid w:val="008B3B37"/>
    <w:rsid w:val="008B451F"/>
    <w:rsid w:val="008B52FC"/>
    <w:rsid w:val="008B56B8"/>
    <w:rsid w:val="008B57D5"/>
    <w:rsid w:val="008B5B93"/>
    <w:rsid w:val="008B5C33"/>
    <w:rsid w:val="008B5CBB"/>
    <w:rsid w:val="008B5D04"/>
    <w:rsid w:val="008B62F6"/>
    <w:rsid w:val="008B634D"/>
    <w:rsid w:val="008B649A"/>
    <w:rsid w:val="008B65FD"/>
    <w:rsid w:val="008B67BA"/>
    <w:rsid w:val="008B6BFF"/>
    <w:rsid w:val="008B6DF9"/>
    <w:rsid w:val="008B70E8"/>
    <w:rsid w:val="008B732B"/>
    <w:rsid w:val="008B75B2"/>
    <w:rsid w:val="008C01B8"/>
    <w:rsid w:val="008C09E6"/>
    <w:rsid w:val="008C10A0"/>
    <w:rsid w:val="008C12B9"/>
    <w:rsid w:val="008C1346"/>
    <w:rsid w:val="008C1BCF"/>
    <w:rsid w:val="008C1C55"/>
    <w:rsid w:val="008C1D4B"/>
    <w:rsid w:val="008C222C"/>
    <w:rsid w:val="008C280A"/>
    <w:rsid w:val="008C2EFD"/>
    <w:rsid w:val="008C320F"/>
    <w:rsid w:val="008C38C9"/>
    <w:rsid w:val="008C39A9"/>
    <w:rsid w:val="008C3E24"/>
    <w:rsid w:val="008C4200"/>
    <w:rsid w:val="008C448C"/>
    <w:rsid w:val="008C49C0"/>
    <w:rsid w:val="008C55FA"/>
    <w:rsid w:val="008C5634"/>
    <w:rsid w:val="008C5B39"/>
    <w:rsid w:val="008C5BBD"/>
    <w:rsid w:val="008C5E82"/>
    <w:rsid w:val="008C6D7A"/>
    <w:rsid w:val="008C72A7"/>
    <w:rsid w:val="008C72E2"/>
    <w:rsid w:val="008C738D"/>
    <w:rsid w:val="008C7567"/>
    <w:rsid w:val="008C7CF5"/>
    <w:rsid w:val="008D0414"/>
    <w:rsid w:val="008D0E0F"/>
    <w:rsid w:val="008D1812"/>
    <w:rsid w:val="008D20A9"/>
    <w:rsid w:val="008D23E8"/>
    <w:rsid w:val="008D24E0"/>
    <w:rsid w:val="008D26B6"/>
    <w:rsid w:val="008D32F3"/>
    <w:rsid w:val="008D35C8"/>
    <w:rsid w:val="008D3705"/>
    <w:rsid w:val="008D38B7"/>
    <w:rsid w:val="008D3D5B"/>
    <w:rsid w:val="008D3FAB"/>
    <w:rsid w:val="008D42A4"/>
    <w:rsid w:val="008D48B1"/>
    <w:rsid w:val="008D494F"/>
    <w:rsid w:val="008D4EAC"/>
    <w:rsid w:val="008D4F94"/>
    <w:rsid w:val="008D5224"/>
    <w:rsid w:val="008D59ED"/>
    <w:rsid w:val="008D6066"/>
    <w:rsid w:val="008D63D6"/>
    <w:rsid w:val="008D709C"/>
    <w:rsid w:val="008D71EF"/>
    <w:rsid w:val="008D73CD"/>
    <w:rsid w:val="008D745C"/>
    <w:rsid w:val="008D7A2C"/>
    <w:rsid w:val="008E01AA"/>
    <w:rsid w:val="008E0F30"/>
    <w:rsid w:val="008E1F72"/>
    <w:rsid w:val="008E1FDF"/>
    <w:rsid w:val="008E20BF"/>
    <w:rsid w:val="008E23D2"/>
    <w:rsid w:val="008E2952"/>
    <w:rsid w:val="008E31E9"/>
    <w:rsid w:val="008E35E7"/>
    <w:rsid w:val="008E37C1"/>
    <w:rsid w:val="008E37E9"/>
    <w:rsid w:val="008E399A"/>
    <w:rsid w:val="008E3B53"/>
    <w:rsid w:val="008E3E98"/>
    <w:rsid w:val="008E3F94"/>
    <w:rsid w:val="008E4181"/>
    <w:rsid w:val="008E439C"/>
    <w:rsid w:val="008E43A3"/>
    <w:rsid w:val="008E44D3"/>
    <w:rsid w:val="008E48FA"/>
    <w:rsid w:val="008E4AAA"/>
    <w:rsid w:val="008E4CE6"/>
    <w:rsid w:val="008E4F3A"/>
    <w:rsid w:val="008E5299"/>
    <w:rsid w:val="008E5E82"/>
    <w:rsid w:val="008E64CE"/>
    <w:rsid w:val="008E6A5A"/>
    <w:rsid w:val="008E6EAB"/>
    <w:rsid w:val="008E71EC"/>
    <w:rsid w:val="008E733D"/>
    <w:rsid w:val="008E735F"/>
    <w:rsid w:val="008E7409"/>
    <w:rsid w:val="008E755A"/>
    <w:rsid w:val="008E76FE"/>
    <w:rsid w:val="008E7928"/>
    <w:rsid w:val="008E7C51"/>
    <w:rsid w:val="008E7F62"/>
    <w:rsid w:val="008F0E2E"/>
    <w:rsid w:val="008F0E8E"/>
    <w:rsid w:val="008F0E9E"/>
    <w:rsid w:val="008F145D"/>
    <w:rsid w:val="008F1591"/>
    <w:rsid w:val="008F159C"/>
    <w:rsid w:val="008F1974"/>
    <w:rsid w:val="008F21F2"/>
    <w:rsid w:val="008F2321"/>
    <w:rsid w:val="008F308B"/>
    <w:rsid w:val="008F3F39"/>
    <w:rsid w:val="008F40BF"/>
    <w:rsid w:val="008F4287"/>
    <w:rsid w:val="008F4532"/>
    <w:rsid w:val="008F46EA"/>
    <w:rsid w:val="008F48C3"/>
    <w:rsid w:val="008F5051"/>
    <w:rsid w:val="008F545C"/>
    <w:rsid w:val="008F56CD"/>
    <w:rsid w:val="008F5941"/>
    <w:rsid w:val="008F6047"/>
    <w:rsid w:val="008F6050"/>
    <w:rsid w:val="008F6664"/>
    <w:rsid w:val="008F73CF"/>
    <w:rsid w:val="008F741B"/>
    <w:rsid w:val="008F742B"/>
    <w:rsid w:val="008F75AC"/>
    <w:rsid w:val="009000B1"/>
    <w:rsid w:val="00900177"/>
    <w:rsid w:val="00900482"/>
    <w:rsid w:val="0090123A"/>
    <w:rsid w:val="00901676"/>
    <w:rsid w:val="009016E4"/>
    <w:rsid w:val="0090205E"/>
    <w:rsid w:val="009020B0"/>
    <w:rsid w:val="009021EC"/>
    <w:rsid w:val="0090254F"/>
    <w:rsid w:val="00902724"/>
    <w:rsid w:val="0090297D"/>
    <w:rsid w:val="00902E77"/>
    <w:rsid w:val="00903B4B"/>
    <w:rsid w:val="00903B95"/>
    <w:rsid w:val="00905013"/>
    <w:rsid w:val="0090639C"/>
    <w:rsid w:val="009066DC"/>
    <w:rsid w:val="00906824"/>
    <w:rsid w:val="009069B1"/>
    <w:rsid w:val="00906C48"/>
    <w:rsid w:val="00906D2D"/>
    <w:rsid w:val="00906EE8"/>
    <w:rsid w:val="00906F51"/>
    <w:rsid w:val="00907D34"/>
    <w:rsid w:val="0091067B"/>
    <w:rsid w:val="0091079B"/>
    <w:rsid w:val="00911708"/>
    <w:rsid w:val="00911A89"/>
    <w:rsid w:val="00912069"/>
    <w:rsid w:val="00912112"/>
    <w:rsid w:val="00912FC1"/>
    <w:rsid w:val="00913238"/>
    <w:rsid w:val="00913572"/>
    <w:rsid w:val="00913792"/>
    <w:rsid w:val="009142D9"/>
    <w:rsid w:val="009152D2"/>
    <w:rsid w:val="00915384"/>
    <w:rsid w:val="009154A5"/>
    <w:rsid w:val="00915BBB"/>
    <w:rsid w:val="00916BC2"/>
    <w:rsid w:val="00916F24"/>
    <w:rsid w:val="0091726D"/>
    <w:rsid w:val="009175B5"/>
    <w:rsid w:val="009177F7"/>
    <w:rsid w:val="00917990"/>
    <w:rsid w:val="00917B45"/>
    <w:rsid w:val="0092074D"/>
    <w:rsid w:val="00920A9B"/>
    <w:rsid w:val="00920E4D"/>
    <w:rsid w:val="00921B91"/>
    <w:rsid w:val="00922430"/>
    <w:rsid w:val="00922CE7"/>
    <w:rsid w:val="00923504"/>
    <w:rsid w:val="00923DBC"/>
    <w:rsid w:val="00923FBB"/>
    <w:rsid w:val="0092454A"/>
    <w:rsid w:val="00924A3B"/>
    <w:rsid w:val="009251DD"/>
    <w:rsid w:val="0092661F"/>
    <w:rsid w:val="00926649"/>
    <w:rsid w:val="009266D9"/>
    <w:rsid w:val="00926C49"/>
    <w:rsid w:val="00930504"/>
    <w:rsid w:val="00930CAF"/>
    <w:rsid w:val="00931236"/>
    <w:rsid w:val="00932DA6"/>
    <w:rsid w:val="00932F6B"/>
    <w:rsid w:val="00933245"/>
    <w:rsid w:val="00933D4E"/>
    <w:rsid w:val="00933E0B"/>
    <w:rsid w:val="009342D5"/>
    <w:rsid w:val="00934B49"/>
    <w:rsid w:val="0093500E"/>
    <w:rsid w:val="009357C8"/>
    <w:rsid w:val="00935915"/>
    <w:rsid w:val="00936315"/>
    <w:rsid w:val="009368B5"/>
    <w:rsid w:val="0093770A"/>
    <w:rsid w:val="00940586"/>
    <w:rsid w:val="00940B99"/>
    <w:rsid w:val="00940CD5"/>
    <w:rsid w:val="009413BA"/>
    <w:rsid w:val="00941A0E"/>
    <w:rsid w:val="00941AB0"/>
    <w:rsid w:val="00942C35"/>
    <w:rsid w:val="00942E01"/>
    <w:rsid w:val="009434D9"/>
    <w:rsid w:val="009438A0"/>
    <w:rsid w:val="00943D73"/>
    <w:rsid w:val="00943EBB"/>
    <w:rsid w:val="009441DD"/>
    <w:rsid w:val="0094488E"/>
    <w:rsid w:val="009448AF"/>
    <w:rsid w:val="00944C4A"/>
    <w:rsid w:val="00944E19"/>
    <w:rsid w:val="00944E27"/>
    <w:rsid w:val="0094508E"/>
    <w:rsid w:val="00945614"/>
    <w:rsid w:val="00945642"/>
    <w:rsid w:val="009456ED"/>
    <w:rsid w:val="00945824"/>
    <w:rsid w:val="00945E87"/>
    <w:rsid w:val="009460BE"/>
    <w:rsid w:val="00946693"/>
    <w:rsid w:val="009467B8"/>
    <w:rsid w:val="00947931"/>
    <w:rsid w:val="0095000D"/>
    <w:rsid w:val="00950163"/>
    <w:rsid w:val="00950F72"/>
    <w:rsid w:val="00951063"/>
    <w:rsid w:val="009510C0"/>
    <w:rsid w:val="00951171"/>
    <w:rsid w:val="0095122D"/>
    <w:rsid w:val="00952084"/>
    <w:rsid w:val="009521D5"/>
    <w:rsid w:val="00952AD4"/>
    <w:rsid w:val="0095399B"/>
    <w:rsid w:val="00953B72"/>
    <w:rsid w:val="00953C53"/>
    <w:rsid w:val="00953DA6"/>
    <w:rsid w:val="00954321"/>
    <w:rsid w:val="009547C9"/>
    <w:rsid w:val="00954AC8"/>
    <w:rsid w:val="00954FAF"/>
    <w:rsid w:val="00954FD4"/>
    <w:rsid w:val="009550EC"/>
    <w:rsid w:val="00955336"/>
    <w:rsid w:val="00956135"/>
    <w:rsid w:val="009561A6"/>
    <w:rsid w:val="00956BAD"/>
    <w:rsid w:val="0095700C"/>
    <w:rsid w:val="00957456"/>
    <w:rsid w:val="0095795F"/>
    <w:rsid w:val="00960022"/>
    <w:rsid w:val="00960162"/>
    <w:rsid w:val="0096062A"/>
    <w:rsid w:val="00960E76"/>
    <w:rsid w:val="00961386"/>
    <w:rsid w:val="009613D1"/>
    <w:rsid w:val="0096164A"/>
    <w:rsid w:val="00961694"/>
    <w:rsid w:val="00961B25"/>
    <w:rsid w:val="00961DA8"/>
    <w:rsid w:val="00962305"/>
    <w:rsid w:val="009629CF"/>
    <w:rsid w:val="00962AE8"/>
    <w:rsid w:val="00962C6E"/>
    <w:rsid w:val="00962DD1"/>
    <w:rsid w:val="009630ED"/>
    <w:rsid w:val="009633D2"/>
    <w:rsid w:val="00963D0F"/>
    <w:rsid w:val="00964905"/>
    <w:rsid w:val="0096493E"/>
    <w:rsid w:val="0096513F"/>
    <w:rsid w:val="0096578D"/>
    <w:rsid w:val="00965C74"/>
    <w:rsid w:val="00965E6C"/>
    <w:rsid w:val="00965FAB"/>
    <w:rsid w:val="00966A8E"/>
    <w:rsid w:val="00966BAA"/>
    <w:rsid w:val="0096701A"/>
    <w:rsid w:val="00967133"/>
    <w:rsid w:val="00967215"/>
    <w:rsid w:val="00967C74"/>
    <w:rsid w:val="00967CCE"/>
    <w:rsid w:val="00967DB9"/>
    <w:rsid w:val="00967E02"/>
    <w:rsid w:val="00970300"/>
    <w:rsid w:val="00970406"/>
    <w:rsid w:val="00970A88"/>
    <w:rsid w:val="00971061"/>
    <w:rsid w:val="00971491"/>
    <w:rsid w:val="00971FEA"/>
    <w:rsid w:val="009720CF"/>
    <w:rsid w:val="009723CC"/>
    <w:rsid w:val="00972656"/>
    <w:rsid w:val="009729D8"/>
    <w:rsid w:val="00972D0A"/>
    <w:rsid w:val="009738A7"/>
    <w:rsid w:val="00973D88"/>
    <w:rsid w:val="00974166"/>
    <w:rsid w:val="009748F7"/>
    <w:rsid w:val="009749E5"/>
    <w:rsid w:val="00974D37"/>
    <w:rsid w:val="0097562D"/>
    <w:rsid w:val="00975BC4"/>
    <w:rsid w:val="00975CBE"/>
    <w:rsid w:val="00975F89"/>
    <w:rsid w:val="0097625B"/>
    <w:rsid w:val="00976655"/>
    <w:rsid w:val="0097698C"/>
    <w:rsid w:val="00976D2C"/>
    <w:rsid w:val="00976FFA"/>
    <w:rsid w:val="00977813"/>
    <w:rsid w:val="00977FFA"/>
    <w:rsid w:val="00980571"/>
    <w:rsid w:val="00980833"/>
    <w:rsid w:val="00981115"/>
    <w:rsid w:val="00981557"/>
    <w:rsid w:val="0098179A"/>
    <w:rsid w:val="00981F66"/>
    <w:rsid w:val="00982545"/>
    <w:rsid w:val="0098327D"/>
    <w:rsid w:val="0098342C"/>
    <w:rsid w:val="00983C43"/>
    <w:rsid w:val="0098452F"/>
    <w:rsid w:val="00984E4A"/>
    <w:rsid w:val="00985B75"/>
    <w:rsid w:val="00985DBC"/>
    <w:rsid w:val="00986C13"/>
    <w:rsid w:val="00986D3C"/>
    <w:rsid w:val="00986E31"/>
    <w:rsid w:val="00986EDD"/>
    <w:rsid w:val="0098715B"/>
    <w:rsid w:val="0098719F"/>
    <w:rsid w:val="009871ED"/>
    <w:rsid w:val="0098729A"/>
    <w:rsid w:val="00987456"/>
    <w:rsid w:val="00987A46"/>
    <w:rsid w:val="00987A7B"/>
    <w:rsid w:val="00987F57"/>
    <w:rsid w:val="00987FE8"/>
    <w:rsid w:val="009901D7"/>
    <w:rsid w:val="00990A15"/>
    <w:rsid w:val="009914E0"/>
    <w:rsid w:val="00991C8A"/>
    <w:rsid w:val="00991DCC"/>
    <w:rsid w:val="009921A2"/>
    <w:rsid w:val="0099237F"/>
    <w:rsid w:val="00992C49"/>
    <w:rsid w:val="0099314B"/>
    <w:rsid w:val="00993650"/>
    <w:rsid w:val="00993B7C"/>
    <w:rsid w:val="00993BFA"/>
    <w:rsid w:val="00993F7F"/>
    <w:rsid w:val="009942BE"/>
    <w:rsid w:val="009945EE"/>
    <w:rsid w:val="009946FC"/>
    <w:rsid w:val="00995873"/>
    <w:rsid w:val="00995A68"/>
    <w:rsid w:val="00996862"/>
    <w:rsid w:val="00996B8C"/>
    <w:rsid w:val="00996F9A"/>
    <w:rsid w:val="0099755D"/>
    <w:rsid w:val="00997AC8"/>
    <w:rsid w:val="00997DC1"/>
    <w:rsid w:val="009A0088"/>
    <w:rsid w:val="009A01CF"/>
    <w:rsid w:val="009A01E3"/>
    <w:rsid w:val="009A0DA6"/>
    <w:rsid w:val="009A104D"/>
    <w:rsid w:val="009A2AE7"/>
    <w:rsid w:val="009A2EF1"/>
    <w:rsid w:val="009A3326"/>
    <w:rsid w:val="009A4518"/>
    <w:rsid w:val="009A454A"/>
    <w:rsid w:val="009A475B"/>
    <w:rsid w:val="009A5D87"/>
    <w:rsid w:val="009A5DF5"/>
    <w:rsid w:val="009A5E87"/>
    <w:rsid w:val="009A6159"/>
    <w:rsid w:val="009A67E1"/>
    <w:rsid w:val="009A6895"/>
    <w:rsid w:val="009A6A60"/>
    <w:rsid w:val="009A6CE9"/>
    <w:rsid w:val="009A6FB5"/>
    <w:rsid w:val="009A725C"/>
    <w:rsid w:val="009A7895"/>
    <w:rsid w:val="009A78BF"/>
    <w:rsid w:val="009A7D07"/>
    <w:rsid w:val="009B02FE"/>
    <w:rsid w:val="009B0497"/>
    <w:rsid w:val="009B0713"/>
    <w:rsid w:val="009B0A90"/>
    <w:rsid w:val="009B0F0B"/>
    <w:rsid w:val="009B1716"/>
    <w:rsid w:val="009B187F"/>
    <w:rsid w:val="009B1AD1"/>
    <w:rsid w:val="009B1D6B"/>
    <w:rsid w:val="009B211F"/>
    <w:rsid w:val="009B2A45"/>
    <w:rsid w:val="009B319E"/>
    <w:rsid w:val="009B32C5"/>
    <w:rsid w:val="009B4648"/>
    <w:rsid w:val="009B4743"/>
    <w:rsid w:val="009B4777"/>
    <w:rsid w:val="009B5151"/>
    <w:rsid w:val="009B54A4"/>
    <w:rsid w:val="009B5B53"/>
    <w:rsid w:val="009B5CA4"/>
    <w:rsid w:val="009B5E7E"/>
    <w:rsid w:val="009B60D8"/>
    <w:rsid w:val="009B651A"/>
    <w:rsid w:val="009B6FD0"/>
    <w:rsid w:val="009B727D"/>
    <w:rsid w:val="009B7EBC"/>
    <w:rsid w:val="009C00BF"/>
    <w:rsid w:val="009C0155"/>
    <w:rsid w:val="009C0545"/>
    <w:rsid w:val="009C08F3"/>
    <w:rsid w:val="009C0CCD"/>
    <w:rsid w:val="009C0F06"/>
    <w:rsid w:val="009C114D"/>
    <w:rsid w:val="009C1241"/>
    <w:rsid w:val="009C1B62"/>
    <w:rsid w:val="009C2284"/>
    <w:rsid w:val="009C24EE"/>
    <w:rsid w:val="009C2E84"/>
    <w:rsid w:val="009C32B8"/>
    <w:rsid w:val="009C32E9"/>
    <w:rsid w:val="009C4569"/>
    <w:rsid w:val="009C46D4"/>
    <w:rsid w:val="009C5053"/>
    <w:rsid w:val="009C556A"/>
    <w:rsid w:val="009C5999"/>
    <w:rsid w:val="009C5A43"/>
    <w:rsid w:val="009C6B81"/>
    <w:rsid w:val="009C6EC3"/>
    <w:rsid w:val="009C7DD9"/>
    <w:rsid w:val="009D03D9"/>
    <w:rsid w:val="009D083F"/>
    <w:rsid w:val="009D0BF4"/>
    <w:rsid w:val="009D0BF5"/>
    <w:rsid w:val="009D25D1"/>
    <w:rsid w:val="009D2F2B"/>
    <w:rsid w:val="009D460A"/>
    <w:rsid w:val="009D466F"/>
    <w:rsid w:val="009D4E06"/>
    <w:rsid w:val="009D5477"/>
    <w:rsid w:val="009D56BF"/>
    <w:rsid w:val="009D60B4"/>
    <w:rsid w:val="009D64EC"/>
    <w:rsid w:val="009E091B"/>
    <w:rsid w:val="009E0CF2"/>
    <w:rsid w:val="009E1592"/>
    <w:rsid w:val="009E1E85"/>
    <w:rsid w:val="009E1F62"/>
    <w:rsid w:val="009E20A1"/>
    <w:rsid w:val="009E2297"/>
    <w:rsid w:val="009E2350"/>
    <w:rsid w:val="009E24FE"/>
    <w:rsid w:val="009E2825"/>
    <w:rsid w:val="009E2B9F"/>
    <w:rsid w:val="009E2F57"/>
    <w:rsid w:val="009E331E"/>
    <w:rsid w:val="009E350D"/>
    <w:rsid w:val="009E39B7"/>
    <w:rsid w:val="009E3C24"/>
    <w:rsid w:val="009E3F1C"/>
    <w:rsid w:val="009E3F3C"/>
    <w:rsid w:val="009E428D"/>
    <w:rsid w:val="009E4436"/>
    <w:rsid w:val="009E5743"/>
    <w:rsid w:val="009E61F5"/>
    <w:rsid w:val="009E6DC0"/>
    <w:rsid w:val="009E7121"/>
    <w:rsid w:val="009E72BB"/>
    <w:rsid w:val="009F0712"/>
    <w:rsid w:val="009F0AB4"/>
    <w:rsid w:val="009F0E04"/>
    <w:rsid w:val="009F0E2A"/>
    <w:rsid w:val="009F128D"/>
    <w:rsid w:val="009F2AD0"/>
    <w:rsid w:val="009F2CCE"/>
    <w:rsid w:val="009F312C"/>
    <w:rsid w:val="009F3597"/>
    <w:rsid w:val="009F36AA"/>
    <w:rsid w:val="009F38D1"/>
    <w:rsid w:val="009F3D00"/>
    <w:rsid w:val="009F4402"/>
    <w:rsid w:val="009F45B1"/>
    <w:rsid w:val="009F4D2A"/>
    <w:rsid w:val="009F530F"/>
    <w:rsid w:val="009F5528"/>
    <w:rsid w:val="009F5BE2"/>
    <w:rsid w:val="009F62F2"/>
    <w:rsid w:val="009F66C2"/>
    <w:rsid w:val="009F6A5F"/>
    <w:rsid w:val="009F6D68"/>
    <w:rsid w:val="009F718B"/>
    <w:rsid w:val="009F71EE"/>
    <w:rsid w:val="009F73C0"/>
    <w:rsid w:val="009F795F"/>
    <w:rsid w:val="009F7BB8"/>
    <w:rsid w:val="00A00219"/>
    <w:rsid w:val="00A005D8"/>
    <w:rsid w:val="00A00838"/>
    <w:rsid w:val="00A00C9A"/>
    <w:rsid w:val="00A00D4C"/>
    <w:rsid w:val="00A00D7C"/>
    <w:rsid w:val="00A011AC"/>
    <w:rsid w:val="00A017DC"/>
    <w:rsid w:val="00A024C7"/>
    <w:rsid w:val="00A02B88"/>
    <w:rsid w:val="00A02BEA"/>
    <w:rsid w:val="00A0308E"/>
    <w:rsid w:val="00A03975"/>
    <w:rsid w:val="00A03C0C"/>
    <w:rsid w:val="00A03F4A"/>
    <w:rsid w:val="00A05012"/>
    <w:rsid w:val="00A05382"/>
    <w:rsid w:val="00A05BC5"/>
    <w:rsid w:val="00A063E2"/>
    <w:rsid w:val="00A06700"/>
    <w:rsid w:val="00A067EA"/>
    <w:rsid w:val="00A072D1"/>
    <w:rsid w:val="00A0733F"/>
    <w:rsid w:val="00A07E6A"/>
    <w:rsid w:val="00A07EFD"/>
    <w:rsid w:val="00A07F01"/>
    <w:rsid w:val="00A10705"/>
    <w:rsid w:val="00A107EF"/>
    <w:rsid w:val="00A108DB"/>
    <w:rsid w:val="00A109C6"/>
    <w:rsid w:val="00A10D2B"/>
    <w:rsid w:val="00A11043"/>
    <w:rsid w:val="00A11270"/>
    <w:rsid w:val="00A1156D"/>
    <w:rsid w:val="00A11D2E"/>
    <w:rsid w:val="00A11FDB"/>
    <w:rsid w:val="00A1289E"/>
    <w:rsid w:val="00A12A67"/>
    <w:rsid w:val="00A12B2D"/>
    <w:rsid w:val="00A132BD"/>
    <w:rsid w:val="00A1349A"/>
    <w:rsid w:val="00A143D7"/>
    <w:rsid w:val="00A1444C"/>
    <w:rsid w:val="00A146A2"/>
    <w:rsid w:val="00A147B4"/>
    <w:rsid w:val="00A158EB"/>
    <w:rsid w:val="00A15F3A"/>
    <w:rsid w:val="00A16048"/>
    <w:rsid w:val="00A16873"/>
    <w:rsid w:val="00A16B5F"/>
    <w:rsid w:val="00A17ACC"/>
    <w:rsid w:val="00A17ADB"/>
    <w:rsid w:val="00A17C31"/>
    <w:rsid w:val="00A17CFF"/>
    <w:rsid w:val="00A206CE"/>
    <w:rsid w:val="00A209DE"/>
    <w:rsid w:val="00A20C89"/>
    <w:rsid w:val="00A20DC5"/>
    <w:rsid w:val="00A20DDC"/>
    <w:rsid w:val="00A20EE5"/>
    <w:rsid w:val="00A21226"/>
    <w:rsid w:val="00A21244"/>
    <w:rsid w:val="00A214D8"/>
    <w:rsid w:val="00A21ECA"/>
    <w:rsid w:val="00A22D30"/>
    <w:rsid w:val="00A22FA1"/>
    <w:rsid w:val="00A22FBE"/>
    <w:rsid w:val="00A235C8"/>
    <w:rsid w:val="00A240CE"/>
    <w:rsid w:val="00A2419D"/>
    <w:rsid w:val="00A2458F"/>
    <w:rsid w:val="00A248A3"/>
    <w:rsid w:val="00A250D2"/>
    <w:rsid w:val="00A255C2"/>
    <w:rsid w:val="00A25EC5"/>
    <w:rsid w:val="00A2698A"/>
    <w:rsid w:val="00A26BC2"/>
    <w:rsid w:val="00A273AA"/>
    <w:rsid w:val="00A273CF"/>
    <w:rsid w:val="00A27765"/>
    <w:rsid w:val="00A27EAE"/>
    <w:rsid w:val="00A30346"/>
    <w:rsid w:val="00A3077C"/>
    <w:rsid w:val="00A308FB"/>
    <w:rsid w:val="00A30AAD"/>
    <w:rsid w:val="00A30F8A"/>
    <w:rsid w:val="00A3183F"/>
    <w:rsid w:val="00A31873"/>
    <w:rsid w:val="00A32254"/>
    <w:rsid w:val="00A329D5"/>
    <w:rsid w:val="00A32AE0"/>
    <w:rsid w:val="00A33133"/>
    <w:rsid w:val="00A33246"/>
    <w:rsid w:val="00A3326C"/>
    <w:rsid w:val="00A350A3"/>
    <w:rsid w:val="00A35B16"/>
    <w:rsid w:val="00A35D2B"/>
    <w:rsid w:val="00A36108"/>
    <w:rsid w:val="00A3669C"/>
    <w:rsid w:val="00A36FFC"/>
    <w:rsid w:val="00A3700D"/>
    <w:rsid w:val="00A379A8"/>
    <w:rsid w:val="00A37C54"/>
    <w:rsid w:val="00A37DA9"/>
    <w:rsid w:val="00A40373"/>
    <w:rsid w:val="00A40B67"/>
    <w:rsid w:val="00A40BC4"/>
    <w:rsid w:val="00A40E7C"/>
    <w:rsid w:val="00A42023"/>
    <w:rsid w:val="00A42246"/>
    <w:rsid w:val="00A42561"/>
    <w:rsid w:val="00A42633"/>
    <w:rsid w:val="00A4288A"/>
    <w:rsid w:val="00A42DA5"/>
    <w:rsid w:val="00A430C1"/>
    <w:rsid w:val="00A43208"/>
    <w:rsid w:val="00A43B0E"/>
    <w:rsid w:val="00A43B83"/>
    <w:rsid w:val="00A43C68"/>
    <w:rsid w:val="00A4402A"/>
    <w:rsid w:val="00A44302"/>
    <w:rsid w:val="00A44413"/>
    <w:rsid w:val="00A450FE"/>
    <w:rsid w:val="00A4511D"/>
    <w:rsid w:val="00A45392"/>
    <w:rsid w:val="00A45958"/>
    <w:rsid w:val="00A459B1"/>
    <w:rsid w:val="00A45D6F"/>
    <w:rsid w:val="00A45F34"/>
    <w:rsid w:val="00A46176"/>
    <w:rsid w:val="00A4655D"/>
    <w:rsid w:val="00A46A16"/>
    <w:rsid w:val="00A474FB"/>
    <w:rsid w:val="00A47618"/>
    <w:rsid w:val="00A479C3"/>
    <w:rsid w:val="00A479C7"/>
    <w:rsid w:val="00A47B7D"/>
    <w:rsid w:val="00A50249"/>
    <w:rsid w:val="00A507EB"/>
    <w:rsid w:val="00A50ADE"/>
    <w:rsid w:val="00A512F2"/>
    <w:rsid w:val="00A51755"/>
    <w:rsid w:val="00A52585"/>
    <w:rsid w:val="00A52907"/>
    <w:rsid w:val="00A52EDA"/>
    <w:rsid w:val="00A52FE6"/>
    <w:rsid w:val="00A53369"/>
    <w:rsid w:val="00A53860"/>
    <w:rsid w:val="00A53B9A"/>
    <w:rsid w:val="00A53D92"/>
    <w:rsid w:val="00A5488E"/>
    <w:rsid w:val="00A549BD"/>
    <w:rsid w:val="00A5573F"/>
    <w:rsid w:val="00A55781"/>
    <w:rsid w:val="00A56571"/>
    <w:rsid w:val="00A56E49"/>
    <w:rsid w:val="00A575AB"/>
    <w:rsid w:val="00A57703"/>
    <w:rsid w:val="00A5775F"/>
    <w:rsid w:val="00A578FD"/>
    <w:rsid w:val="00A57C08"/>
    <w:rsid w:val="00A60188"/>
    <w:rsid w:val="00A60AA9"/>
    <w:rsid w:val="00A60F90"/>
    <w:rsid w:val="00A610EB"/>
    <w:rsid w:val="00A61417"/>
    <w:rsid w:val="00A61466"/>
    <w:rsid w:val="00A61D71"/>
    <w:rsid w:val="00A62107"/>
    <w:rsid w:val="00A62201"/>
    <w:rsid w:val="00A627A1"/>
    <w:rsid w:val="00A627FB"/>
    <w:rsid w:val="00A6285C"/>
    <w:rsid w:val="00A62AFF"/>
    <w:rsid w:val="00A62C71"/>
    <w:rsid w:val="00A62D09"/>
    <w:rsid w:val="00A632FB"/>
    <w:rsid w:val="00A642AF"/>
    <w:rsid w:val="00A65357"/>
    <w:rsid w:val="00A657F6"/>
    <w:rsid w:val="00A65BFD"/>
    <w:rsid w:val="00A65F3A"/>
    <w:rsid w:val="00A665FA"/>
    <w:rsid w:val="00A66625"/>
    <w:rsid w:val="00A666D3"/>
    <w:rsid w:val="00A66AAA"/>
    <w:rsid w:val="00A6737A"/>
    <w:rsid w:val="00A67471"/>
    <w:rsid w:val="00A674DE"/>
    <w:rsid w:val="00A67973"/>
    <w:rsid w:val="00A67F98"/>
    <w:rsid w:val="00A706FC"/>
    <w:rsid w:val="00A70D06"/>
    <w:rsid w:val="00A7128C"/>
    <w:rsid w:val="00A71472"/>
    <w:rsid w:val="00A717C6"/>
    <w:rsid w:val="00A7202F"/>
    <w:rsid w:val="00A7218A"/>
    <w:rsid w:val="00A72644"/>
    <w:rsid w:val="00A729E4"/>
    <w:rsid w:val="00A72A10"/>
    <w:rsid w:val="00A72AC9"/>
    <w:rsid w:val="00A72DD6"/>
    <w:rsid w:val="00A7312F"/>
    <w:rsid w:val="00A7377B"/>
    <w:rsid w:val="00A7383C"/>
    <w:rsid w:val="00A7391B"/>
    <w:rsid w:val="00A73A5B"/>
    <w:rsid w:val="00A746D9"/>
    <w:rsid w:val="00A74700"/>
    <w:rsid w:val="00A74E1D"/>
    <w:rsid w:val="00A75178"/>
    <w:rsid w:val="00A75349"/>
    <w:rsid w:val="00A75940"/>
    <w:rsid w:val="00A75E8E"/>
    <w:rsid w:val="00A76832"/>
    <w:rsid w:val="00A76D56"/>
    <w:rsid w:val="00A77636"/>
    <w:rsid w:val="00A77A89"/>
    <w:rsid w:val="00A77D1F"/>
    <w:rsid w:val="00A77DCC"/>
    <w:rsid w:val="00A8054A"/>
    <w:rsid w:val="00A8064F"/>
    <w:rsid w:val="00A80BE8"/>
    <w:rsid w:val="00A80DEE"/>
    <w:rsid w:val="00A81F86"/>
    <w:rsid w:val="00A8210B"/>
    <w:rsid w:val="00A82347"/>
    <w:rsid w:val="00A828F9"/>
    <w:rsid w:val="00A82F35"/>
    <w:rsid w:val="00A832FE"/>
    <w:rsid w:val="00A83379"/>
    <w:rsid w:val="00A83676"/>
    <w:rsid w:val="00A83D22"/>
    <w:rsid w:val="00A84092"/>
    <w:rsid w:val="00A84219"/>
    <w:rsid w:val="00A84320"/>
    <w:rsid w:val="00A8433D"/>
    <w:rsid w:val="00A84C80"/>
    <w:rsid w:val="00A84ECB"/>
    <w:rsid w:val="00A8587A"/>
    <w:rsid w:val="00A858D6"/>
    <w:rsid w:val="00A859D8"/>
    <w:rsid w:val="00A85B0B"/>
    <w:rsid w:val="00A85F59"/>
    <w:rsid w:val="00A86852"/>
    <w:rsid w:val="00A868ED"/>
    <w:rsid w:val="00A86F16"/>
    <w:rsid w:val="00A873CE"/>
    <w:rsid w:val="00A876B1"/>
    <w:rsid w:val="00A91740"/>
    <w:rsid w:val="00A918E4"/>
    <w:rsid w:val="00A920D6"/>
    <w:rsid w:val="00A9216F"/>
    <w:rsid w:val="00A9289A"/>
    <w:rsid w:val="00A93424"/>
    <w:rsid w:val="00A93762"/>
    <w:rsid w:val="00A93996"/>
    <w:rsid w:val="00A93B59"/>
    <w:rsid w:val="00A93BCE"/>
    <w:rsid w:val="00A945E9"/>
    <w:rsid w:val="00A94C05"/>
    <w:rsid w:val="00A9569C"/>
    <w:rsid w:val="00A9573D"/>
    <w:rsid w:val="00A95AFE"/>
    <w:rsid w:val="00A96847"/>
    <w:rsid w:val="00A96ADE"/>
    <w:rsid w:val="00A9735D"/>
    <w:rsid w:val="00A973F6"/>
    <w:rsid w:val="00A97563"/>
    <w:rsid w:val="00A977F1"/>
    <w:rsid w:val="00A97A97"/>
    <w:rsid w:val="00A97BA8"/>
    <w:rsid w:val="00AA03BC"/>
    <w:rsid w:val="00AA08A3"/>
    <w:rsid w:val="00AA0911"/>
    <w:rsid w:val="00AA0A8A"/>
    <w:rsid w:val="00AA0DB2"/>
    <w:rsid w:val="00AA18D2"/>
    <w:rsid w:val="00AA1A1C"/>
    <w:rsid w:val="00AA1EA6"/>
    <w:rsid w:val="00AA2263"/>
    <w:rsid w:val="00AA2B5E"/>
    <w:rsid w:val="00AA323E"/>
    <w:rsid w:val="00AA33E5"/>
    <w:rsid w:val="00AA39C5"/>
    <w:rsid w:val="00AA3A2D"/>
    <w:rsid w:val="00AA40EA"/>
    <w:rsid w:val="00AA4348"/>
    <w:rsid w:val="00AA4399"/>
    <w:rsid w:val="00AA5D22"/>
    <w:rsid w:val="00AA5E6A"/>
    <w:rsid w:val="00AA70CF"/>
    <w:rsid w:val="00AA7583"/>
    <w:rsid w:val="00AA780B"/>
    <w:rsid w:val="00AA7925"/>
    <w:rsid w:val="00AA7C79"/>
    <w:rsid w:val="00AB07EC"/>
    <w:rsid w:val="00AB0C97"/>
    <w:rsid w:val="00AB0CC4"/>
    <w:rsid w:val="00AB0EEA"/>
    <w:rsid w:val="00AB144F"/>
    <w:rsid w:val="00AB1DEC"/>
    <w:rsid w:val="00AB2C3E"/>
    <w:rsid w:val="00AB304C"/>
    <w:rsid w:val="00AB3A5F"/>
    <w:rsid w:val="00AB3EDA"/>
    <w:rsid w:val="00AB44FF"/>
    <w:rsid w:val="00AB488B"/>
    <w:rsid w:val="00AB4A34"/>
    <w:rsid w:val="00AB4F1B"/>
    <w:rsid w:val="00AB51B4"/>
    <w:rsid w:val="00AB52EA"/>
    <w:rsid w:val="00AB54CE"/>
    <w:rsid w:val="00AB5669"/>
    <w:rsid w:val="00AB57C2"/>
    <w:rsid w:val="00AB585D"/>
    <w:rsid w:val="00AB59B1"/>
    <w:rsid w:val="00AB5D07"/>
    <w:rsid w:val="00AB5D70"/>
    <w:rsid w:val="00AB5EBF"/>
    <w:rsid w:val="00AB5EE8"/>
    <w:rsid w:val="00AB6008"/>
    <w:rsid w:val="00AB61CB"/>
    <w:rsid w:val="00AB63A2"/>
    <w:rsid w:val="00AB6536"/>
    <w:rsid w:val="00AB6886"/>
    <w:rsid w:val="00AB77FA"/>
    <w:rsid w:val="00AB7B32"/>
    <w:rsid w:val="00AC020A"/>
    <w:rsid w:val="00AC02CE"/>
    <w:rsid w:val="00AC065F"/>
    <w:rsid w:val="00AC0944"/>
    <w:rsid w:val="00AC0BD8"/>
    <w:rsid w:val="00AC0DCC"/>
    <w:rsid w:val="00AC0F15"/>
    <w:rsid w:val="00AC0F5D"/>
    <w:rsid w:val="00AC1B7A"/>
    <w:rsid w:val="00AC1BE8"/>
    <w:rsid w:val="00AC1D39"/>
    <w:rsid w:val="00AC1DEA"/>
    <w:rsid w:val="00AC20BF"/>
    <w:rsid w:val="00AC278E"/>
    <w:rsid w:val="00AC291D"/>
    <w:rsid w:val="00AC2B82"/>
    <w:rsid w:val="00AC3222"/>
    <w:rsid w:val="00AC3270"/>
    <w:rsid w:val="00AC3471"/>
    <w:rsid w:val="00AC37FC"/>
    <w:rsid w:val="00AC403C"/>
    <w:rsid w:val="00AC4217"/>
    <w:rsid w:val="00AC42F8"/>
    <w:rsid w:val="00AC47C1"/>
    <w:rsid w:val="00AC58A8"/>
    <w:rsid w:val="00AC5B49"/>
    <w:rsid w:val="00AC5C1E"/>
    <w:rsid w:val="00AC6085"/>
    <w:rsid w:val="00AC6882"/>
    <w:rsid w:val="00AC6969"/>
    <w:rsid w:val="00AC7084"/>
    <w:rsid w:val="00AC72F8"/>
    <w:rsid w:val="00AC730A"/>
    <w:rsid w:val="00AC791A"/>
    <w:rsid w:val="00AC7B5D"/>
    <w:rsid w:val="00AC7CFF"/>
    <w:rsid w:val="00AC7D7A"/>
    <w:rsid w:val="00AD0164"/>
    <w:rsid w:val="00AD074E"/>
    <w:rsid w:val="00AD1825"/>
    <w:rsid w:val="00AD18DC"/>
    <w:rsid w:val="00AD1A8C"/>
    <w:rsid w:val="00AD1C94"/>
    <w:rsid w:val="00AD1CCC"/>
    <w:rsid w:val="00AD207A"/>
    <w:rsid w:val="00AD2128"/>
    <w:rsid w:val="00AD21D8"/>
    <w:rsid w:val="00AD2424"/>
    <w:rsid w:val="00AD2AE1"/>
    <w:rsid w:val="00AD3E3A"/>
    <w:rsid w:val="00AD44A7"/>
    <w:rsid w:val="00AD4622"/>
    <w:rsid w:val="00AD4708"/>
    <w:rsid w:val="00AD4953"/>
    <w:rsid w:val="00AD4C28"/>
    <w:rsid w:val="00AD4F91"/>
    <w:rsid w:val="00AD58A4"/>
    <w:rsid w:val="00AD5DFB"/>
    <w:rsid w:val="00AD63E0"/>
    <w:rsid w:val="00AD6B0D"/>
    <w:rsid w:val="00AD6FC9"/>
    <w:rsid w:val="00AD7206"/>
    <w:rsid w:val="00AD721D"/>
    <w:rsid w:val="00AD77DD"/>
    <w:rsid w:val="00AE0E00"/>
    <w:rsid w:val="00AE0F06"/>
    <w:rsid w:val="00AE107D"/>
    <w:rsid w:val="00AE1C8B"/>
    <w:rsid w:val="00AE2796"/>
    <w:rsid w:val="00AE2C84"/>
    <w:rsid w:val="00AE30E0"/>
    <w:rsid w:val="00AE3680"/>
    <w:rsid w:val="00AE3844"/>
    <w:rsid w:val="00AE3B7B"/>
    <w:rsid w:val="00AE3BF0"/>
    <w:rsid w:val="00AE4ECF"/>
    <w:rsid w:val="00AE58A3"/>
    <w:rsid w:val="00AE6339"/>
    <w:rsid w:val="00AE63D0"/>
    <w:rsid w:val="00AE6ADB"/>
    <w:rsid w:val="00AE7628"/>
    <w:rsid w:val="00AE7683"/>
    <w:rsid w:val="00AE7807"/>
    <w:rsid w:val="00AF0961"/>
    <w:rsid w:val="00AF10B3"/>
    <w:rsid w:val="00AF1796"/>
    <w:rsid w:val="00AF18B2"/>
    <w:rsid w:val="00AF1AC9"/>
    <w:rsid w:val="00AF1CEE"/>
    <w:rsid w:val="00AF2172"/>
    <w:rsid w:val="00AF23EF"/>
    <w:rsid w:val="00AF26CC"/>
    <w:rsid w:val="00AF2B74"/>
    <w:rsid w:val="00AF3516"/>
    <w:rsid w:val="00AF3ACB"/>
    <w:rsid w:val="00AF3C71"/>
    <w:rsid w:val="00AF3E24"/>
    <w:rsid w:val="00AF3FC9"/>
    <w:rsid w:val="00AF470C"/>
    <w:rsid w:val="00AF472F"/>
    <w:rsid w:val="00AF4FEB"/>
    <w:rsid w:val="00AF51D0"/>
    <w:rsid w:val="00AF5874"/>
    <w:rsid w:val="00AF5CF8"/>
    <w:rsid w:val="00AF61F9"/>
    <w:rsid w:val="00AF62CC"/>
    <w:rsid w:val="00AF6F9C"/>
    <w:rsid w:val="00AF70F1"/>
    <w:rsid w:val="00AF7897"/>
    <w:rsid w:val="00AF78A2"/>
    <w:rsid w:val="00AF790F"/>
    <w:rsid w:val="00AF794C"/>
    <w:rsid w:val="00AF7B72"/>
    <w:rsid w:val="00AF7C0A"/>
    <w:rsid w:val="00B00908"/>
    <w:rsid w:val="00B00D16"/>
    <w:rsid w:val="00B011BF"/>
    <w:rsid w:val="00B01645"/>
    <w:rsid w:val="00B01689"/>
    <w:rsid w:val="00B0176C"/>
    <w:rsid w:val="00B017BF"/>
    <w:rsid w:val="00B01A7C"/>
    <w:rsid w:val="00B01AF2"/>
    <w:rsid w:val="00B01EF6"/>
    <w:rsid w:val="00B01F26"/>
    <w:rsid w:val="00B01FA5"/>
    <w:rsid w:val="00B02069"/>
    <w:rsid w:val="00B02B4C"/>
    <w:rsid w:val="00B02DF5"/>
    <w:rsid w:val="00B0329C"/>
    <w:rsid w:val="00B03394"/>
    <w:rsid w:val="00B03628"/>
    <w:rsid w:val="00B03637"/>
    <w:rsid w:val="00B037F7"/>
    <w:rsid w:val="00B03DBE"/>
    <w:rsid w:val="00B047C5"/>
    <w:rsid w:val="00B047CE"/>
    <w:rsid w:val="00B04CDF"/>
    <w:rsid w:val="00B054B9"/>
    <w:rsid w:val="00B0594C"/>
    <w:rsid w:val="00B05999"/>
    <w:rsid w:val="00B05B2B"/>
    <w:rsid w:val="00B05F49"/>
    <w:rsid w:val="00B06363"/>
    <w:rsid w:val="00B064E9"/>
    <w:rsid w:val="00B06BAD"/>
    <w:rsid w:val="00B06DDA"/>
    <w:rsid w:val="00B06E7A"/>
    <w:rsid w:val="00B06EF3"/>
    <w:rsid w:val="00B0703C"/>
    <w:rsid w:val="00B074AB"/>
    <w:rsid w:val="00B07687"/>
    <w:rsid w:val="00B07A50"/>
    <w:rsid w:val="00B07C28"/>
    <w:rsid w:val="00B07F7E"/>
    <w:rsid w:val="00B1026D"/>
    <w:rsid w:val="00B1064E"/>
    <w:rsid w:val="00B10872"/>
    <w:rsid w:val="00B10ABB"/>
    <w:rsid w:val="00B1109F"/>
    <w:rsid w:val="00B112D6"/>
    <w:rsid w:val="00B1144D"/>
    <w:rsid w:val="00B11867"/>
    <w:rsid w:val="00B11A3C"/>
    <w:rsid w:val="00B12119"/>
    <w:rsid w:val="00B128A4"/>
    <w:rsid w:val="00B12C22"/>
    <w:rsid w:val="00B13045"/>
    <w:rsid w:val="00B13103"/>
    <w:rsid w:val="00B13651"/>
    <w:rsid w:val="00B14C2E"/>
    <w:rsid w:val="00B1503E"/>
    <w:rsid w:val="00B1560B"/>
    <w:rsid w:val="00B15A8F"/>
    <w:rsid w:val="00B16323"/>
    <w:rsid w:val="00B1645A"/>
    <w:rsid w:val="00B165D5"/>
    <w:rsid w:val="00B166AA"/>
    <w:rsid w:val="00B16AC0"/>
    <w:rsid w:val="00B16D55"/>
    <w:rsid w:val="00B1744F"/>
    <w:rsid w:val="00B17DA2"/>
    <w:rsid w:val="00B2023C"/>
    <w:rsid w:val="00B203AD"/>
    <w:rsid w:val="00B204B4"/>
    <w:rsid w:val="00B207A4"/>
    <w:rsid w:val="00B20D32"/>
    <w:rsid w:val="00B20F26"/>
    <w:rsid w:val="00B20F93"/>
    <w:rsid w:val="00B2127D"/>
    <w:rsid w:val="00B21684"/>
    <w:rsid w:val="00B2217E"/>
    <w:rsid w:val="00B223D8"/>
    <w:rsid w:val="00B22BB6"/>
    <w:rsid w:val="00B22C73"/>
    <w:rsid w:val="00B230F4"/>
    <w:rsid w:val="00B2334E"/>
    <w:rsid w:val="00B23916"/>
    <w:rsid w:val="00B24FE6"/>
    <w:rsid w:val="00B25862"/>
    <w:rsid w:val="00B260C0"/>
    <w:rsid w:val="00B26111"/>
    <w:rsid w:val="00B261F1"/>
    <w:rsid w:val="00B2649D"/>
    <w:rsid w:val="00B264AA"/>
    <w:rsid w:val="00B267AF"/>
    <w:rsid w:val="00B26A32"/>
    <w:rsid w:val="00B26A3F"/>
    <w:rsid w:val="00B26A5D"/>
    <w:rsid w:val="00B26DCA"/>
    <w:rsid w:val="00B27A19"/>
    <w:rsid w:val="00B307B4"/>
    <w:rsid w:val="00B307F8"/>
    <w:rsid w:val="00B30991"/>
    <w:rsid w:val="00B30D8B"/>
    <w:rsid w:val="00B30DAD"/>
    <w:rsid w:val="00B317DF"/>
    <w:rsid w:val="00B3192A"/>
    <w:rsid w:val="00B31B0B"/>
    <w:rsid w:val="00B323BB"/>
    <w:rsid w:val="00B326BA"/>
    <w:rsid w:val="00B32DF2"/>
    <w:rsid w:val="00B3344F"/>
    <w:rsid w:val="00B33565"/>
    <w:rsid w:val="00B33A59"/>
    <w:rsid w:val="00B34AB5"/>
    <w:rsid w:val="00B3518F"/>
    <w:rsid w:val="00B353E8"/>
    <w:rsid w:val="00B35978"/>
    <w:rsid w:val="00B35A41"/>
    <w:rsid w:val="00B35A65"/>
    <w:rsid w:val="00B35F24"/>
    <w:rsid w:val="00B35FE0"/>
    <w:rsid w:val="00B36D00"/>
    <w:rsid w:val="00B37413"/>
    <w:rsid w:val="00B37E1C"/>
    <w:rsid w:val="00B4021C"/>
    <w:rsid w:val="00B406E5"/>
    <w:rsid w:val="00B409FD"/>
    <w:rsid w:val="00B40ED4"/>
    <w:rsid w:val="00B40FB9"/>
    <w:rsid w:val="00B41002"/>
    <w:rsid w:val="00B4100D"/>
    <w:rsid w:val="00B4164A"/>
    <w:rsid w:val="00B41804"/>
    <w:rsid w:val="00B4204D"/>
    <w:rsid w:val="00B42057"/>
    <w:rsid w:val="00B421DE"/>
    <w:rsid w:val="00B428E2"/>
    <w:rsid w:val="00B431B3"/>
    <w:rsid w:val="00B4434D"/>
    <w:rsid w:val="00B447B4"/>
    <w:rsid w:val="00B44C56"/>
    <w:rsid w:val="00B44F5B"/>
    <w:rsid w:val="00B45267"/>
    <w:rsid w:val="00B4569C"/>
    <w:rsid w:val="00B46DD0"/>
    <w:rsid w:val="00B47676"/>
    <w:rsid w:val="00B47FD6"/>
    <w:rsid w:val="00B504D5"/>
    <w:rsid w:val="00B50616"/>
    <w:rsid w:val="00B50660"/>
    <w:rsid w:val="00B506A4"/>
    <w:rsid w:val="00B50C94"/>
    <w:rsid w:val="00B512EE"/>
    <w:rsid w:val="00B515CE"/>
    <w:rsid w:val="00B52121"/>
    <w:rsid w:val="00B5319E"/>
    <w:rsid w:val="00B54012"/>
    <w:rsid w:val="00B54268"/>
    <w:rsid w:val="00B54C9D"/>
    <w:rsid w:val="00B551AE"/>
    <w:rsid w:val="00B551F2"/>
    <w:rsid w:val="00B55B99"/>
    <w:rsid w:val="00B55CFE"/>
    <w:rsid w:val="00B55ECC"/>
    <w:rsid w:val="00B56077"/>
    <w:rsid w:val="00B56295"/>
    <w:rsid w:val="00B56304"/>
    <w:rsid w:val="00B56438"/>
    <w:rsid w:val="00B56615"/>
    <w:rsid w:val="00B57EAB"/>
    <w:rsid w:val="00B60CB5"/>
    <w:rsid w:val="00B61AAB"/>
    <w:rsid w:val="00B62116"/>
    <w:rsid w:val="00B62792"/>
    <w:rsid w:val="00B62BDF"/>
    <w:rsid w:val="00B62DBF"/>
    <w:rsid w:val="00B62E63"/>
    <w:rsid w:val="00B63477"/>
    <w:rsid w:val="00B634E0"/>
    <w:rsid w:val="00B63C3F"/>
    <w:rsid w:val="00B640E1"/>
    <w:rsid w:val="00B64EBE"/>
    <w:rsid w:val="00B64F59"/>
    <w:rsid w:val="00B6556A"/>
    <w:rsid w:val="00B65952"/>
    <w:rsid w:val="00B65CD6"/>
    <w:rsid w:val="00B663A9"/>
    <w:rsid w:val="00B664FF"/>
    <w:rsid w:val="00B67580"/>
    <w:rsid w:val="00B67589"/>
    <w:rsid w:val="00B678AF"/>
    <w:rsid w:val="00B67BEB"/>
    <w:rsid w:val="00B70B75"/>
    <w:rsid w:val="00B71A9D"/>
    <w:rsid w:val="00B71B62"/>
    <w:rsid w:val="00B71E09"/>
    <w:rsid w:val="00B7282B"/>
    <w:rsid w:val="00B72E7B"/>
    <w:rsid w:val="00B72FBB"/>
    <w:rsid w:val="00B73348"/>
    <w:rsid w:val="00B73615"/>
    <w:rsid w:val="00B7372B"/>
    <w:rsid w:val="00B74499"/>
    <w:rsid w:val="00B74C54"/>
    <w:rsid w:val="00B74E4C"/>
    <w:rsid w:val="00B75431"/>
    <w:rsid w:val="00B75C25"/>
    <w:rsid w:val="00B76D0A"/>
    <w:rsid w:val="00B76E64"/>
    <w:rsid w:val="00B77046"/>
    <w:rsid w:val="00B771A3"/>
    <w:rsid w:val="00B771DC"/>
    <w:rsid w:val="00B80110"/>
    <w:rsid w:val="00B8036A"/>
    <w:rsid w:val="00B817BE"/>
    <w:rsid w:val="00B81C70"/>
    <w:rsid w:val="00B81CD9"/>
    <w:rsid w:val="00B825A7"/>
    <w:rsid w:val="00B827EA"/>
    <w:rsid w:val="00B82802"/>
    <w:rsid w:val="00B82A53"/>
    <w:rsid w:val="00B82BCD"/>
    <w:rsid w:val="00B836EE"/>
    <w:rsid w:val="00B8378A"/>
    <w:rsid w:val="00B83A56"/>
    <w:rsid w:val="00B83AB4"/>
    <w:rsid w:val="00B843A3"/>
    <w:rsid w:val="00B84495"/>
    <w:rsid w:val="00B84D22"/>
    <w:rsid w:val="00B84D27"/>
    <w:rsid w:val="00B86206"/>
    <w:rsid w:val="00B8687F"/>
    <w:rsid w:val="00B86A0D"/>
    <w:rsid w:val="00B86C8A"/>
    <w:rsid w:val="00B86D84"/>
    <w:rsid w:val="00B87C92"/>
    <w:rsid w:val="00B901B0"/>
    <w:rsid w:val="00B905FD"/>
    <w:rsid w:val="00B9089E"/>
    <w:rsid w:val="00B909E6"/>
    <w:rsid w:val="00B90C97"/>
    <w:rsid w:val="00B90EDB"/>
    <w:rsid w:val="00B91237"/>
    <w:rsid w:val="00B91ADA"/>
    <w:rsid w:val="00B9215A"/>
    <w:rsid w:val="00B929F9"/>
    <w:rsid w:val="00B92DDA"/>
    <w:rsid w:val="00B936E1"/>
    <w:rsid w:val="00B93724"/>
    <w:rsid w:val="00B93814"/>
    <w:rsid w:val="00B94722"/>
    <w:rsid w:val="00B9473D"/>
    <w:rsid w:val="00B94E4B"/>
    <w:rsid w:val="00B94EA4"/>
    <w:rsid w:val="00B94FA6"/>
    <w:rsid w:val="00B95434"/>
    <w:rsid w:val="00B95566"/>
    <w:rsid w:val="00B96302"/>
    <w:rsid w:val="00B966AB"/>
    <w:rsid w:val="00B96AE4"/>
    <w:rsid w:val="00B97005"/>
    <w:rsid w:val="00B97590"/>
    <w:rsid w:val="00B976B0"/>
    <w:rsid w:val="00B97936"/>
    <w:rsid w:val="00B97C30"/>
    <w:rsid w:val="00BA0542"/>
    <w:rsid w:val="00BA0DA9"/>
    <w:rsid w:val="00BA0E17"/>
    <w:rsid w:val="00BA1154"/>
    <w:rsid w:val="00BA1246"/>
    <w:rsid w:val="00BA14EC"/>
    <w:rsid w:val="00BA1D3F"/>
    <w:rsid w:val="00BA20D6"/>
    <w:rsid w:val="00BA2490"/>
    <w:rsid w:val="00BA2657"/>
    <w:rsid w:val="00BA2C42"/>
    <w:rsid w:val="00BA2E91"/>
    <w:rsid w:val="00BA2FE2"/>
    <w:rsid w:val="00BA3676"/>
    <w:rsid w:val="00BA37B2"/>
    <w:rsid w:val="00BA3A76"/>
    <w:rsid w:val="00BA3B3D"/>
    <w:rsid w:val="00BA3BE8"/>
    <w:rsid w:val="00BA4219"/>
    <w:rsid w:val="00BA4B4D"/>
    <w:rsid w:val="00BA4B6F"/>
    <w:rsid w:val="00BA4F9C"/>
    <w:rsid w:val="00BA5A2A"/>
    <w:rsid w:val="00BA5E91"/>
    <w:rsid w:val="00BA6167"/>
    <w:rsid w:val="00BA67DA"/>
    <w:rsid w:val="00BA712B"/>
    <w:rsid w:val="00BA7AB8"/>
    <w:rsid w:val="00BB0111"/>
    <w:rsid w:val="00BB0932"/>
    <w:rsid w:val="00BB105D"/>
    <w:rsid w:val="00BB1C5D"/>
    <w:rsid w:val="00BB2B27"/>
    <w:rsid w:val="00BB2E6F"/>
    <w:rsid w:val="00BB30A9"/>
    <w:rsid w:val="00BB32DC"/>
    <w:rsid w:val="00BB3436"/>
    <w:rsid w:val="00BB38FA"/>
    <w:rsid w:val="00BB4C07"/>
    <w:rsid w:val="00BB5360"/>
    <w:rsid w:val="00BB5A78"/>
    <w:rsid w:val="00BB5AAC"/>
    <w:rsid w:val="00BB5AFD"/>
    <w:rsid w:val="00BB5D59"/>
    <w:rsid w:val="00BB5F0E"/>
    <w:rsid w:val="00BB6265"/>
    <w:rsid w:val="00BB6AE5"/>
    <w:rsid w:val="00BB6BDB"/>
    <w:rsid w:val="00BB71CC"/>
    <w:rsid w:val="00BB7490"/>
    <w:rsid w:val="00BB794B"/>
    <w:rsid w:val="00BB7EC3"/>
    <w:rsid w:val="00BC09F6"/>
    <w:rsid w:val="00BC0CCD"/>
    <w:rsid w:val="00BC1479"/>
    <w:rsid w:val="00BC1688"/>
    <w:rsid w:val="00BC1A00"/>
    <w:rsid w:val="00BC1A67"/>
    <w:rsid w:val="00BC1C17"/>
    <w:rsid w:val="00BC1EE9"/>
    <w:rsid w:val="00BC2349"/>
    <w:rsid w:val="00BC2701"/>
    <w:rsid w:val="00BC2E7B"/>
    <w:rsid w:val="00BC3DC2"/>
    <w:rsid w:val="00BC3EFD"/>
    <w:rsid w:val="00BC3FC7"/>
    <w:rsid w:val="00BC430F"/>
    <w:rsid w:val="00BC485D"/>
    <w:rsid w:val="00BC4B9F"/>
    <w:rsid w:val="00BC4F71"/>
    <w:rsid w:val="00BC5659"/>
    <w:rsid w:val="00BC56F9"/>
    <w:rsid w:val="00BC6220"/>
    <w:rsid w:val="00BC6282"/>
    <w:rsid w:val="00BC63E3"/>
    <w:rsid w:val="00BC642C"/>
    <w:rsid w:val="00BC6989"/>
    <w:rsid w:val="00BC6CDF"/>
    <w:rsid w:val="00BC712B"/>
    <w:rsid w:val="00BC7375"/>
    <w:rsid w:val="00BC73E7"/>
    <w:rsid w:val="00BC7943"/>
    <w:rsid w:val="00BD161C"/>
    <w:rsid w:val="00BD1A17"/>
    <w:rsid w:val="00BD1DBC"/>
    <w:rsid w:val="00BD1E95"/>
    <w:rsid w:val="00BD2070"/>
    <w:rsid w:val="00BD26CB"/>
    <w:rsid w:val="00BD2BD4"/>
    <w:rsid w:val="00BD2EA4"/>
    <w:rsid w:val="00BD3363"/>
    <w:rsid w:val="00BD4409"/>
    <w:rsid w:val="00BD4F94"/>
    <w:rsid w:val="00BD4FB0"/>
    <w:rsid w:val="00BD51A0"/>
    <w:rsid w:val="00BD54B8"/>
    <w:rsid w:val="00BD5569"/>
    <w:rsid w:val="00BD5661"/>
    <w:rsid w:val="00BD5859"/>
    <w:rsid w:val="00BD5C49"/>
    <w:rsid w:val="00BD61C7"/>
    <w:rsid w:val="00BD72DE"/>
    <w:rsid w:val="00BD7645"/>
    <w:rsid w:val="00BD7CEE"/>
    <w:rsid w:val="00BD7FC3"/>
    <w:rsid w:val="00BE0709"/>
    <w:rsid w:val="00BE0D39"/>
    <w:rsid w:val="00BE0EB6"/>
    <w:rsid w:val="00BE110D"/>
    <w:rsid w:val="00BE1AC1"/>
    <w:rsid w:val="00BE2174"/>
    <w:rsid w:val="00BE2AB0"/>
    <w:rsid w:val="00BE2C68"/>
    <w:rsid w:val="00BE3461"/>
    <w:rsid w:val="00BE3843"/>
    <w:rsid w:val="00BE3F6B"/>
    <w:rsid w:val="00BE451A"/>
    <w:rsid w:val="00BE5BC5"/>
    <w:rsid w:val="00BE634D"/>
    <w:rsid w:val="00BE69D7"/>
    <w:rsid w:val="00BE6D96"/>
    <w:rsid w:val="00BE74AE"/>
    <w:rsid w:val="00BE7D81"/>
    <w:rsid w:val="00BE7E36"/>
    <w:rsid w:val="00BF0003"/>
    <w:rsid w:val="00BF061E"/>
    <w:rsid w:val="00BF0EEC"/>
    <w:rsid w:val="00BF1078"/>
    <w:rsid w:val="00BF134C"/>
    <w:rsid w:val="00BF14D6"/>
    <w:rsid w:val="00BF188D"/>
    <w:rsid w:val="00BF28DE"/>
    <w:rsid w:val="00BF33A9"/>
    <w:rsid w:val="00BF343E"/>
    <w:rsid w:val="00BF41C1"/>
    <w:rsid w:val="00BF4FDA"/>
    <w:rsid w:val="00BF58CA"/>
    <w:rsid w:val="00BF5F83"/>
    <w:rsid w:val="00BF5FD8"/>
    <w:rsid w:val="00BF6665"/>
    <w:rsid w:val="00BF6924"/>
    <w:rsid w:val="00BF6EB6"/>
    <w:rsid w:val="00BF717E"/>
    <w:rsid w:val="00BF74B7"/>
    <w:rsid w:val="00BF7E00"/>
    <w:rsid w:val="00C000FA"/>
    <w:rsid w:val="00C00889"/>
    <w:rsid w:val="00C00A68"/>
    <w:rsid w:val="00C00DA3"/>
    <w:rsid w:val="00C00E64"/>
    <w:rsid w:val="00C00E89"/>
    <w:rsid w:val="00C0101A"/>
    <w:rsid w:val="00C02DAB"/>
    <w:rsid w:val="00C02E7D"/>
    <w:rsid w:val="00C02EE9"/>
    <w:rsid w:val="00C0309C"/>
    <w:rsid w:val="00C0323C"/>
    <w:rsid w:val="00C03403"/>
    <w:rsid w:val="00C0394F"/>
    <w:rsid w:val="00C03CDD"/>
    <w:rsid w:val="00C044B6"/>
    <w:rsid w:val="00C04AB9"/>
    <w:rsid w:val="00C0507B"/>
    <w:rsid w:val="00C063F7"/>
    <w:rsid w:val="00C064AA"/>
    <w:rsid w:val="00C066EA"/>
    <w:rsid w:val="00C068C5"/>
    <w:rsid w:val="00C068E1"/>
    <w:rsid w:val="00C06C27"/>
    <w:rsid w:val="00C07361"/>
    <w:rsid w:val="00C073D6"/>
    <w:rsid w:val="00C07662"/>
    <w:rsid w:val="00C07810"/>
    <w:rsid w:val="00C07914"/>
    <w:rsid w:val="00C07CAB"/>
    <w:rsid w:val="00C10C1A"/>
    <w:rsid w:val="00C10D95"/>
    <w:rsid w:val="00C11421"/>
    <w:rsid w:val="00C118DE"/>
    <w:rsid w:val="00C11BB4"/>
    <w:rsid w:val="00C11D9A"/>
    <w:rsid w:val="00C1240C"/>
    <w:rsid w:val="00C12F15"/>
    <w:rsid w:val="00C1342D"/>
    <w:rsid w:val="00C13549"/>
    <w:rsid w:val="00C13CCD"/>
    <w:rsid w:val="00C147B6"/>
    <w:rsid w:val="00C14B6A"/>
    <w:rsid w:val="00C15024"/>
    <w:rsid w:val="00C15219"/>
    <w:rsid w:val="00C159C1"/>
    <w:rsid w:val="00C15D9C"/>
    <w:rsid w:val="00C16014"/>
    <w:rsid w:val="00C1615F"/>
    <w:rsid w:val="00C1639F"/>
    <w:rsid w:val="00C16580"/>
    <w:rsid w:val="00C16631"/>
    <w:rsid w:val="00C168EE"/>
    <w:rsid w:val="00C1691D"/>
    <w:rsid w:val="00C169DE"/>
    <w:rsid w:val="00C1708B"/>
    <w:rsid w:val="00C17687"/>
    <w:rsid w:val="00C176C6"/>
    <w:rsid w:val="00C179AD"/>
    <w:rsid w:val="00C17C37"/>
    <w:rsid w:val="00C20610"/>
    <w:rsid w:val="00C20D89"/>
    <w:rsid w:val="00C20DBF"/>
    <w:rsid w:val="00C21894"/>
    <w:rsid w:val="00C21D1F"/>
    <w:rsid w:val="00C221DE"/>
    <w:rsid w:val="00C2242E"/>
    <w:rsid w:val="00C22CC4"/>
    <w:rsid w:val="00C234D7"/>
    <w:rsid w:val="00C24D0A"/>
    <w:rsid w:val="00C25150"/>
    <w:rsid w:val="00C25276"/>
    <w:rsid w:val="00C252D3"/>
    <w:rsid w:val="00C26310"/>
    <w:rsid w:val="00C2701F"/>
    <w:rsid w:val="00C305E5"/>
    <w:rsid w:val="00C30992"/>
    <w:rsid w:val="00C30E6F"/>
    <w:rsid w:val="00C31A40"/>
    <w:rsid w:val="00C32367"/>
    <w:rsid w:val="00C32543"/>
    <w:rsid w:val="00C325AC"/>
    <w:rsid w:val="00C32DD1"/>
    <w:rsid w:val="00C3364D"/>
    <w:rsid w:val="00C33D5B"/>
    <w:rsid w:val="00C33E8E"/>
    <w:rsid w:val="00C34706"/>
    <w:rsid w:val="00C34CA6"/>
    <w:rsid w:val="00C35045"/>
    <w:rsid w:val="00C3531F"/>
    <w:rsid w:val="00C35980"/>
    <w:rsid w:val="00C35CE6"/>
    <w:rsid w:val="00C36272"/>
    <w:rsid w:val="00C364D0"/>
    <w:rsid w:val="00C365B0"/>
    <w:rsid w:val="00C36BB4"/>
    <w:rsid w:val="00C36D6D"/>
    <w:rsid w:val="00C37C41"/>
    <w:rsid w:val="00C402E8"/>
    <w:rsid w:val="00C402ED"/>
    <w:rsid w:val="00C4098B"/>
    <w:rsid w:val="00C40B61"/>
    <w:rsid w:val="00C40E19"/>
    <w:rsid w:val="00C40E7E"/>
    <w:rsid w:val="00C42182"/>
    <w:rsid w:val="00C427C3"/>
    <w:rsid w:val="00C427D7"/>
    <w:rsid w:val="00C433E8"/>
    <w:rsid w:val="00C434A1"/>
    <w:rsid w:val="00C436BA"/>
    <w:rsid w:val="00C43C0D"/>
    <w:rsid w:val="00C43E22"/>
    <w:rsid w:val="00C447F5"/>
    <w:rsid w:val="00C4481B"/>
    <w:rsid w:val="00C44AEA"/>
    <w:rsid w:val="00C451AE"/>
    <w:rsid w:val="00C455AD"/>
    <w:rsid w:val="00C45682"/>
    <w:rsid w:val="00C45829"/>
    <w:rsid w:val="00C45E5C"/>
    <w:rsid w:val="00C465CB"/>
    <w:rsid w:val="00C46B6F"/>
    <w:rsid w:val="00C4757A"/>
    <w:rsid w:val="00C477CA"/>
    <w:rsid w:val="00C47C39"/>
    <w:rsid w:val="00C47F54"/>
    <w:rsid w:val="00C4C9F2"/>
    <w:rsid w:val="00C5073D"/>
    <w:rsid w:val="00C507E2"/>
    <w:rsid w:val="00C50EEF"/>
    <w:rsid w:val="00C50F73"/>
    <w:rsid w:val="00C51774"/>
    <w:rsid w:val="00C51DD4"/>
    <w:rsid w:val="00C524E6"/>
    <w:rsid w:val="00C52D9E"/>
    <w:rsid w:val="00C53073"/>
    <w:rsid w:val="00C53404"/>
    <w:rsid w:val="00C53426"/>
    <w:rsid w:val="00C535C9"/>
    <w:rsid w:val="00C53AD2"/>
    <w:rsid w:val="00C53E19"/>
    <w:rsid w:val="00C5411F"/>
    <w:rsid w:val="00C54819"/>
    <w:rsid w:val="00C548F2"/>
    <w:rsid w:val="00C54E6D"/>
    <w:rsid w:val="00C54F7F"/>
    <w:rsid w:val="00C55417"/>
    <w:rsid w:val="00C55B3A"/>
    <w:rsid w:val="00C55D5A"/>
    <w:rsid w:val="00C55E2F"/>
    <w:rsid w:val="00C565FF"/>
    <w:rsid w:val="00C60148"/>
    <w:rsid w:val="00C607EE"/>
    <w:rsid w:val="00C60D31"/>
    <w:rsid w:val="00C60D52"/>
    <w:rsid w:val="00C61063"/>
    <w:rsid w:val="00C61349"/>
    <w:rsid w:val="00C61D99"/>
    <w:rsid w:val="00C62271"/>
    <w:rsid w:val="00C6251B"/>
    <w:rsid w:val="00C626A9"/>
    <w:rsid w:val="00C626F7"/>
    <w:rsid w:val="00C6285A"/>
    <w:rsid w:val="00C62C2E"/>
    <w:rsid w:val="00C634F4"/>
    <w:rsid w:val="00C6361F"/>
    <w:rsid w:val="00C63671"/>
    <w:rsid w:val="00C640DD"/>
    <w:rsid w:val="00C6412B"/>
    <w:rsid w:val="00C64987"/>
    <w:rsid w:val="00C6503A"/>
    <w:rsid w:val="00C65CAB"/>
    <w:rsid w:val="00C663E1"/>
    <w:rsid w:val="00C66CE2"/>
    <w:rsid w:val="00C67433"/>
    <w:rsid w:val="00C676BF"/>
    <w:rsid w:val="00C67F2B"/>
    <w:rsid w:val="00C6968A"/>
    <w:rsid w:val="00C703B7"/>
    <w:rsid w:val="00C70DA4"/>
    <w:rsid w:val="00C70E6D"/>
    <w:rsid w:val="00C720CC"/>
    <w:rsid w:val="00C723B4"/>
    <w:rsid w:val="00C7273C"/>
    <w:rsid w:val="00C72D51"/>
    <w:rsid w:val="00C72F51"/>
    <w:rsid w:val="00C7399A"/>
    <w:rsid w:val="00C744B4"/>
    <w:rsid w:val="00C7464C"/>
    <w:rsid w:val="00C74A35"/>
    <w:rsid w:val="00C74FB6"/>
    <w:rsid w:val="00C757ED"/>
    <w:rsid w:val="00C7580D"/>
    <w:rsid w:val="00C75A84"/>
    <w:rsid w:val="00C75AAC"/>
    <w:rsid w:val="00C766C2"/>
    <w:rsid w:val="00C76782"/>
    <w:rsid w:val="00C7686A"/>
    <w:rsid w:val="00C768EE"/>
    <w:rsid w:val="00C76A1C"/>
    <w:rsid w:val="00C76BA2"/>
    <w:rsid w:val="00C76CD9"/>
    <w:rsid w:val="00C770DA"/>
    <w:rsid w:val="00C774F6"/>
    <w:rsid w:val="00C77BDC"/>
    <w:rsid w:val="00C80386"/>
    <w:rsid w:val="00C80A47"/>
    <w:rsid w:val="00C80AD6"/>
    <w:rsid w:val="00C80AE2"/>
    <w:rsid w:val="00C80DF7"/>
    <w:rsid w:val="00C8119F"/>
    <w:rsid w:val="00C8153A"/>
    <w:rsid w:val="00C81881"/>
    <w:rsid w:val="00C81DD2"/>
    <w:rsid w:val="00C82383"/>
    <w:rsid w:val="00C82DDA"/>
    <w:rsid w:val="00C83519"/>
    <w:rsid w:val="00C83DF3"/>
    <w:rsid w:val="00C84070"/>
    <w:rsid w:val="00C841FB"/>
    <w:rsid w:val="00C84945"/>
    <w:rsid w:val="00C84949"/>
    <w:rsid w:val="00C852CB"/>
    <w:rsid w:val="00C85534"/>
    <w:rsid w:val="00C8633A"/>
    <w:rsid w:val="00C86445"/>
    <w:rsid w:val="00C86A33"/>
    <w:rsid w:val="00C86A52"/>
    <w:rsid w:val="00C86A95"/>
    <w:rsid w:val="00C86B2C"/>
    <w:rsid w:val="00C874C7"/>
    <w:rsid w:val="00C87D40"/>
    <w:rsid w:val="00C87E87"/>
    <w:rsid w:val="00C87F1E"/>
    <w:rsid w:val="00C9019B"/>
    <w:rsid w:val="00C9035D"/>
    <w:rsid w:val="00C90547"/>
    <w:rsid w:val="00C9074B"/>
    <w:rsid w:val="00C90DB3"/>
    <w:rsid w:val="00C90FAC"/>
    <w:rsid w:val="00C910B7"/>
    <w:rsid w:val="00C91129"/>
    <w:rsid w:val="00C92727"/>
    <w:rsid w:val="00C92883"/>
    <w:rsid w:val="00C92CF6"/>
    <w:rsid w:val="00C92E9A"/>
    <w:rsid w:val="00C941E0"/>
    <w:rsid w:val="00C94213"/>
    <w:rsid w:val="00C94CC2"/>
    <w:rsid w:val="00C95503"/>
    <w:rsid w:val="00C964DB"/>
    <w:rsid w:val="00C9679C"/>
    <w:rsid w:val="00C97997"/>
    <w:rsid w:val="00C97C4C"/>
    <w:rsid w:val="00C97D88"/>
    <w:rsid w:val="00C97E20"/>
    <w:rsid w:val="00C97E6D"/>
    <w:rsid w:val="00C97FD7"/>
    <w:rsid w:val="00CA06FE"/>
    <w:rsid w:val="00CA07BD"/>
    <w:rsid w:val="00CA0C70"/>
    <w:rsid w:val="00CA0DB1"/>
    <w:rsid w:val="00CA12E1"/>
    <w:rsid w:val="00CA168E"/>
    <w:rsid w:val="00CA1E1C"/>
    <w:rsid w:val="00CA22B1"/>
    <w:rsid w:val="00CA24DB"/>
    <w:rsid w:val="00CA2571"/>
    <w:rsid w:val="00CA28AE"/>
    <w:rsid w:val="00CA3064"/>
    <w:rsid w:val="00CA343D"/>
    <w:rsid w:val="00CA3531"/>
    <w:rsid w:val="00CA355D"/>
    <w:rsid w:val="00CA3E7C"/>
    <w:rsid w:val="00CA3EAC"/>
    <w:rsid w:val="00CA4331"/>
    <w:rsid w:val="00CA481D"/>
    <w:rsid w:val="00CA488F"/>
    <w:rsid w:val="00CA4C63"/>
    <w:rsid w:val="00CA4C84"/>
    <w:rsid w:val="00CA5B38"/>
    <w:rsid w:val="00CA5C23"/>
    <w:rsid w:val="00CA5DB1"/>
    <w:rsid w:val="00CA5E20"/>
    <w:rsid w:val="00CA604A"/>
    <w:rsid w:val="00CA6133"/>
    <w:rsid w:val="00CA7104"/>
    <w:rsid w:val="00CA7625"/>
    <w:rsid w:val="00CA769E"/>
    <w:rsid w:val="00CB0116"/>
    <w:rsid w:val="00CB0900"/>
    <w:rsid w:val="00CB09FC"/>
    <w:rsid w:val="00CB0E42"/>
    <w:rsid w:val="00CB1ADF"/>
    <w:rsid w:val="00CB1CD2"/>
    <w:rsid w:val="00CB2145"/>
    <w:rsid w:val="00CB217F"/>
    <w:rsid w:val="00CB2549"/>
    <w:rsid w:val="00CB26D5"/>
    <w:rsid w:val="00CB2EAE"/>
    <w:rsid w:val="00CB3001"/>
    <w:rsid w:val="00CB318B"/>
    <w:rsid w:val="00CB3EBA"/>
    <w:rsid w:val="00CB4235"/>
    <w:rsid w:val="00CB4385"/>
    <w:rsid w:val="00CB46CD"/>
    <w:rsid w:val="00CB4C22"/>
    <w:rsid w:val="00CB50C8"/>
    <w:rsid w:val="00CB57E7"/>
    <w:rsid w:val="00CB5AD1"/>
    <w:rsid w:val="00CB691B"/>
    <w:rsid w:val="00CB6A20"/>
    <w:rsid w:val="00CB7484"/>
    <w:rsid w:val="00CB7C67"/>
    <w:rsid w:val="00CC042C"/>
    <w:rsid w:val="00CC08B4"/>
    <w:rsid w:val="00CC0CCC"/>
    <w:rsid w:val="00CC0E99"/>
    <w:rsid w:val="00CC15A3"/>
    <w:rsid w:val="00CC23B0"/>
    <w:rsid w:val="00CC2816"/>
    <w:rsid w:val="00CC2CD2"/>
    <w:rsid w:val="00CC3AFC"/>
    <w:rsid w:val="00CC3CDC"/>
    <w:rsid w:val="00CC44D8"/>
    <w:rsid w:val="00CC4FA0"/>
    <w:rsid w:val="00CC5412"/>
    <w:rsid w:val="00CC55A1"/>
    <w:rsid w:val="00CC5A9F"/>
    <w:rsid w:val="00CC5B98"/>
    <w:rsid w:val="00CC6D44"/>
    <w:rsid w:val="00CC70BF"/>
    <w:rsid w:val="00CC7804"/>
    <w:rsid w:val="00CD1314"/>
    <w:rsid w:val="00CD1470"/>
    <w:rsid w:val="00CD1552"/>
    <w:rsid w:val="00CD1AD3"/>
    <w:rsid w:val="00CD2445"/>
    <w:rsid w:val="00CD2A23"/>
    <w:rsid w:val="00CD2D29"/>
    <w:rsid w:val="00CD318B"/>
    <w:rsid w:val="00CD33C2"/>
    <w:rsid w:val="00CD3EAA"/>
    <w:rsid w:val="00CD45C3"/>
    <w:rsid w:val="00CD469A"/>
    <w:rsid w:val="00CD4836"/>
    <w:rsid w:val="00CD4B82"/>
    <w:rsid w:val="00CD4C6B"/>
    <w:rsid w:val="00CD4C80"/>
    <w:rsid w:val="00CD4CA1"/>
    <w:rsid w:val="00CD5128"/>
    <w:rsid w:val="00CD5AD4"/>
    <w:rsid w:val="00CD5E7F"/>
    <w:rsid w:val="00CD60E7"/>
    <w:rsid w:val="00CD62C9"/>
    <w:rsid w:val="00CD62D4"/>
    <w:rsid w:val="00CD6669"/>
    <w:rsid w:val="00CD696D"/>
    <w:rsid w:val="00CD6C73"/>
    <w:rsid w:val="00CD70B4"/>
    <w:rsid w:val="00CD7880"/>
    <w:rsid w:val="00CD7AE1"/>
    <w:rsid w:val="00CD7CC1"/>
    <w:rsid w:val="00CD7F24"/>
    <w:rsid w:val="00CE0602"/>
    <w:rsid w:val="00CE0751"/>
    <w:rsid w:val="00CE0F5F"/>
    <w:rsid w:val="00CE15CD"/>
    <w:rsid w:val="00CE178D"/>
    <w:rsid w:val="00CE19CB"/>
    <w:rsid w:val="00CE208C"/>
    <w:rsid w:val="00CE2AFA"/>
    <w:rsid w:val="00CE3C77"/>
    <w:rsid w:val="00CE3E57"/>
    <w:rsid w:val="00CE4044"/>
    <w:rsid w:val="00CE435B"/>
    <w:rsid w:val="00CE4413"/>
    <w:rsid w:val="00CE4523"/>
    <w:rsid w:val="00CE4530"/>
    <w:rsid w:val="00CE4CC0"/>
    <w:rsid w:val="00CE4ED8"/>
    <w:rsid w:val="00CE5529"/>
    <w:rsid w:val="00CE6B92"/>
    <w:rsid w:val="00CE7515"/>
    <w:rsid w:val="00CE783F"/>
    <w:rsid w:val="00CE7F8F"/>
    <w:rsid w:val="00CF0056"/>
    <w:rsid w:val="00CF04F4"/>
    <w:rsid w:val="00CF0FE2"/>
    <w:rsid w:val="00CF1225"/>
    <w:rsid w:val="00CF1756"/>
    <w:rsid w:val="00CF1BD8"/>
    <w:rsid w:val="00CF23A4"/>
    <w:rsid w:val="00CF247A"/>
    <w:rsid w:val="00CF37D7"/>
    <w:rsid w:val="00CF3DD7"/>
    <w:rsid w:val="00CF4385"/>
    <w:rsid w:val="00CF470E"/>
    <w:rsid w:val="00CF4749"/>
    <w:rsid w:val="00CF54AE"/>
    <w:rsid w:val="00CF59C3"/>
    <w:rsid w:val="00CF5C84"/>
    <w:rsid w:val="00CF5E90"/>
    <w:rsid w:val="00CF60B9"/>
    <w:rsid w:val="00CF61A0"/>
    <w:rsid w:val="00CF66AA"/>
    <w:rsid w:val="00CF7AE8"/>
    <w:rsid w:val="00D00916"/>
    <w:rsid w:val="00D00D7C"/>
    <w:rsid w:val="00D0137C"/>
    <w:rsid w:val="00D01511"/>
    <w:rsid w:val="00D016D1"/>
    <w:rsid w:val="00D01800"/>
    <w:rsid w:val="00D018F9"/>
    <w:rsid w:val="00D01901"/>
    <w:rsid w:val="00D019A7"/>
    <w:rsid w:val="00D01E8E"/>
    <w:rsid w:val="00D02636"/>
    <w:rsid w:val="00D02660"/>
    <w:rsid w:val="00D026AA"/>
    <w:rsid w:val="00D02ED3"/>
    <w:rsid w:val="00D03055"/>
    <w:rsid w:val="00D03076"/>
    <w:rsid w:val="00D03252"/>
    <w:rsid w:val="00D034B8"/>
    <w:rsid w:val="00D03F48"/>
    <w:rsid w:val="00D03FAE"/>
    <w:rsid w:val="00D04090"/>
    <w:rsid w:val="00D042C2"/>
    <w:rsid w:val="00D043B2"/>
    <w:rsid w:val="00D04995"/>
    <w:rsid w:val="00D04F0E"/>
    <w:rsid w:val="00D05123"/>
    <w:rsid w:val="00D0543E"/>
    <w:rsid w:val="00D05532"/>
    <w:rsid w:val="00D05C0A"/>
    <w:rsid w:val="00D05F43"/>
    <w:rsid w:val="00D06179"/>
    <w:rsid w:val="00D0674A"/>
    <w:rsid w:val="00D06B46"/>
    <w:rsid w:val="00D06E63"/>
    <w:rsid w:val="00D0701B"/>
    <w:rsid w:val="00D071B5"/>
    <w:rsid w:val="00D072AE"/>
    <w:rsid w:val="00D07372"/>
    <w:rsid w:val="00D10067"/>
    <w:rsid w:val="00D103D8"/>
    <w:rsid w:val="00D1065A"/>
    <w:rsid w:val="00D108C3"/>
    <w:rsid w:val="00D10972"/>
    <w:rsid w:val="00D10D38"/>
    <w:rsid w:val="00D11308"/>
    <w:rsid w:val="00D11E34"/>
    <w:rsid w:val="00D12184"/>
    <w:rsid w:val="00D122E5"/>
    <w:rsid w:val="00D12A4F"/>
    <w:rsid w:val="00D12FA9"/>
    <w:rsid w:val="00D137D2"/>
    <w:rsid w:val="00D14A62"/>
    <w:rsid w:val="00D14C27"/>
    <w:rsid w:val="00D15AA9"/>
    <w:rsid w:val="00D15EDE"/>
    <w:rsid w:val="00D1663C"/>
    <w:rsid w:val="00D16AFD"/>
    <w:rsid w:val="00D17110"/>
    <w:rsid w:val="00D17CFE"/>
    <w:rsid w:val="00D205D0"/>
    <w:rsid w:val="00D20951"/>
    <w:rsid w:val="00D2109F"/>
    <w:rsid w:val="00D2117D"/>
    <w:rsid w:val="00D21361"/>
    <w:rsid w:val="00D21534"/>
    <w:rsid w:val="00D217B4"/>
    <w:rsid w:val="00D21CA6"/>
    <w:rsid w:val="00D21DA5"/>
    <w:rsid w:val="00D21E3B"/>
    <w:rsid w:val="00D21E5F"/>
    <w:rsid w:val="00D22757"/>
    <w:rsid w:val="00D22784"/>
    <w:rsid w:val="00D22944"/>
    <w:rsid w:val="00D22C05"/>
    <w:rsid w:val="00D22F24"/>
    <w:rsid w:val="00D23774"/>
    <w:rsid w:val="00D2384C"/>
    <w:rsid w:val="00D23E7D"/>
    <w:rsid w:val="00D24101"/>
    <w:rsid w:val="00D258A1"/>
    <w:rsid w:val="00D25CEA"/>
    <w:rsid w:val="00D25D5D"/>
    <w:rsid w:val="00D25DC7"/>
    <w:rsid w:val="00D26232"/>
    <w:rsid w:val="00D26381"/>
    <w:rsid w:val="00D26557"/>
    <w:rsid w:val="00D265AC"/>
    <w:rsid w:val="00D26729"/>
    <w:rsid w:val="00D267B0"/>
    <w:rsid w:val="00D26EE9"/>
    <w:rsid w:val="00D30127"/>
    <w:rsid w:val="00D303A6"/>
    <w:rsid w:val="00D30DCE"/>
    <w:rsid w:val="00D3117D"/>
    <w:rsid w:val="00D311A2"/>
    <w:rsid w:val="00D31330"/>
    <w:rsid w:val="00D3280D"/>
    <w:rsid w:val="00D32B44"/>
    <w:rsid w:val="00D32EA2"/>
    <w:rsid w:val="00D332E7"/>
    <w:rsid w:val="00D3397F"/>
    <w:rsid w:val="00D34C75"/>
    <w:rsid w:val="00D34D19"/>
    <w:rsid w:val="00D34D76"/>
    <w:rsid w:val="00D35179"/>
    <w:rsid w:val="00D352B8"/>
    <w:rsid w:val="00D35A25"/>
    <w:rsid w:val="00D35DEB"/>
    <w:rsid w:val="00D3686E"/>
    <w:rsid w:val="00D36913"/>
    <w:rsid w:val="00D36989"/>
    <w:rsid w:val="00D36BAA"/>
    <w:rsid w:val="00D3713D"/>
    <w:rsid w:val="00D37BF3"/>
    <w:rsid w:val="00D400BB"/>
    <w:rsid w:val="00D40824"/>
    <w:rsid w:val="00D40BE3"/>
    <w:rsid w:val="00D40EB5"/>
    <w:rsid w:val="00D410BC"/>
    <w:rsid w:val="00D411CB"/>
    <w:rsid w:val="00D411CE"/>
    <w:rsid w:val="00D41E49"/>
    <w:rsid w:val="00D42260"/>
    <w:rsid w:val="00D42537"/>
    <w:rsid w:val="00D42A9F"/>
    <w:rsid w:val="00D42D35"/>
    <w:rsid w:val="00D42F2B"/>
    <w:rsid w:val="00D4333D"/>
    <w:rsid w:val="00D43BC2"/>
    <w:rsid w:val="00D43FF9"/>
    <w:rsid w:val="00D458EC"/>
    <w:rsid w:val="00D45AA2"/>
    <w:rsid w:val="00D46C16"/>
    <w:rsid w:val="00D46FBA"/>
    <w:rsid w:val="00D474DB"/>
    <w:rsid w:val="00D47D1F"/>
    <w:rsid w:val="00D50E72"/>
    <w:rsid w:val="00D5101F"/>
    <w:rsid w:val="00D51060"/>
    <w:rsid w:val="00D51354"/>
    <w:rsid w:val="00D51914"/>
    <w:rsid w:val="00D51A99"/>
    <w:rsid w:val="00D51B83"/>
    <w:rsid w:val="00D51C45"/>
    <w:rsid w:val="00D51F83"/>
    <w:rsid w:val="00D524EF"/>
    <w:rsid w:val="00D525AC"/>
    <w:rsid w:val="00D526D9"/>
    <w:rsid w:val="00D5278F"/>
    <w:rsid w:val="00D5298A"/>
    <w:rsid w:val="00D529F2"/>
    <w:rsid w:val="00D52D27"/>
    <w:rsid w:val="00D53022"/>
    <w:rsid w:val="00D53441"/>
    <w:rsid w:val="00D539D2"/>
    <w:rsid w:val="00D539E1"/>
    <w:rsid w:val="00D54D53"/>
    <w:rsid w:val="00D553A4"/>
    <w:rsid w:val="00D55401"/>
    <w:rsid w:val="00D55877"/>
    <w:rsid w:val="00D55DAB"/>
    <w:rsid w:val="00D560EC"/>
    <w:rsid w:val="00D56368"/>
    <w:rsid w:val="00D56472"/>
    <w:rsid w:val="00D56FD8"/>
    <w:rsid w:val="00D576B3"/>
    <w:rsid w:val="00D57C57"/>
    <w:rsid w:val="00D57F4E"/>
    <w:rsid w:val="00D6045C"/>
    <w:rsid w:val="00D60475"/>
    <w:rsid w:val="00D60568"/>
    <w:rsid w:val="00D60607"/>
    <w:rsid w:val="00D6093A"/>
    <w:rsid w:val="00D60AEC"/>
    <w:rsid w:val="00D61461"/>
    <w:rsid w:val="00D623E6"/>
    <w:rsid w:val="00D62880"/>
    <w:rsid w:val="00D628F4"/>
    <w:rsid w:val="00D62ADB"/>
    <w:rsid w:val="00D62D03"/>
    <w:rsid w:val="00D6309F"/>
    <w:rsid w:val="00D63B4B"/>
    <w:rsid w:val="00D6411A"/>
    <w:rsid w:val="00D6496F"/>
    <w:rsid w:val="00D64E2A"/>
    <w:rsid w:val="00D6519D"/>
    <w:rsid w:val="00D65613"/>
    <w:rsid w:val="00D65738"/>
    <w:rsid w:val="00D65C69"/>
    <w:rsid w:val="00D65FE8"/>
    <w:rsid w:val="00D665F0"/>
    <w:rsid w:val="00D66A9A"/>
    <w:rsid w:val="00D66BC6"/>
    <w:rsid w:val="00D66F62"/>
    <w:rsid w:val="00D673E3"/>
    <w:rsid w:val="00D675E5"/>
    <w:rsid w:val="00D679AE"/>
    <w:rsid w:val="00D67E98"/>
    <w:rsid w:val="00D70644"/>
    <w:rsid w:val="00D70B59"/>
    <w:rsid w:val="00D70FE1"/>
    <w:rsid w:val="00D713A3"/>
    <w:rsid w:val="00D717A7"/>
    <w:rsid w:val="00D71B9D"/>
    <w:rsid w:val="00D72542"/>
    <w:rsid w:val="00D730B7"/>
    <w:rsid w:val="00D737F7"/>
    <w:rsid w:val="00D73DB4"/>
    <w:rsid w:val="00D73DF0"/>
    <w:rsid w:val="00D7488D"/>
    <w:rsid w:val="00D74B37"/>
    <w:rsid w:val="00D7527F"/>
    <w:rsid w:val="00D75B46"/>
    <w:rsid w:val="00D75DB2"/>
    <w:rsid w:val="00D760A6"/>
    <w:rsid w:val="00D760CD"/>
    <w:rsid w:val="00D763E9"/>
    <w:rsid w:val="00D7671B"/>
    <w:rsid w:val="00D76C37"/>
    <w:rsid w:val="00D77000"/>
    <w:rsid w:val="00D77718"/>
    <w:rsid w:val="00D77F21"/>
    <w:rsid w:val="00D80331"/>
    <w:rsid w:val="00D8086C"/>
    <w:rsid w:val="00D81907"/>
    <w:rsid w:val="00D82BB7"/>
    <w:rsid w:val="00D837A4"/>
    <w:rsid w:val="00D83F36"/>
    <w:rsid w:val="00D84788"/>
    <w:rsid w:val="00D84BAD"/>
    <w:rsid w:val="00D84E73"/>
    <w:rsid w:val="00D8595A"/>
    <w:rsid w:val="00D85E69"/>
    <w:rsid w:val="00D85F4D"/>
    <w:rsid w:val="00D8619F"/>
    <w:rsid w:val="00D861BF"/>
    <w:rsid w:val="00D8650E"/>
    <w:rsid w:val="00D8666A"/>
    <w:rsid w:val="00D87164"/>
    <w:rsid w:val="00D876E0"/>
    <w:rsid w:val="00D87CAE"/>
    <w:rsid w:val="00D90266"/>
    <w:rsid w:val="00D903DD"/>
    <w:rsid w:val="00D90571"/>
    <w:rsid w:val="00D91207"/>
    <w:rsid w:val="00D91562"/>
    <w:rsid w:val="00D91689"/>
    <w:rsid w:val="00D91777"/>
    <w:rsid w:val="00D919AB"/>
    <w:rsid w:val="00D91B2B"/>
    <w:rsid w:val="00D91D1C"/>
    <w:rsid w:val="00D91DEA"/>
    <w:rsid w:val="00D92187"/>
    <w:rsid w:val="00D930A9"/>
    <w:rsid w:val="00D93480"/>
    <w:rsid w:val="00D9392C"/>
    <w:rsid w:val="00D943C5"/>
    <w:rsid w:val="00D946E7"/>
    <w:rsid w:val="00D94CE3"/>
    <w:rsid w:val="00D94ED0"/>
    <w:rsid w:val="00D95056"/>
    <w:rsid w:val="00D95E32"/>
    <w:rsid w:val="00D964A0"/>
    <w:rsid w:val="00D96691"/>
    <w:rsid w:val="00D96CC7"/>
    <w:rsid w:val="00D96E5E"/>
    <w:rsid w:val="00D975F5"/>
    <w:rsid w:val="00D9792D"/>
    <w:rsid w:val="00D97DC7"/>
    <w:rsid w:val="00DA1366"/>
    <w:rsid w:val="00DA1698"/>
    <w:rsid w:val="00DA1B04"/>
    <w:rsid w:val="00DA1F77"/>
    <w:rsid w:val="00DA2516"/>
    <w:rsid w:val="00DA268B"/>
    <w:rsid w:val="00DA26A8"/>
    <w:rsid w:val="00DA294A"/>
    <w:rsid w:val="00DA2F43"/>
    <w:rsid w:val="00DA2F64"/>
    <w:rsid w:val="00DA327E"/>
    <w:rsid w:val="00DA349A"/>
    <w:rsid w:val="00DA3557"/>
    <w:rsid w:val="00DA37ED"/>
    <w:rsid w:val="00DA3D06"/>
    <w:rsid w:val="00DA4019"/>
    <w:rsid w:val="00DA43FC"/>
    <w:rsid w:val="00DA447A"/>
    <w:rsid w:val="00DA44EA"/>
    <w:rsid w:val="00DA4897"/>
    <w:rsid w:val="00DA48C3"/>
    <w:rsid w:val="00DA4924"/>
    <w:rsid w:val="00DA4A99"/>
    <w:rsid w:val="00DA4D03"/>
    <w:rsid w:val="00DA4D21"/>
    <w:rsid w:val="00DA5E3D"/>
    <w:rsid w:val="00DA65A8"/>
    <w:rsid w:val="00DA6718"/>
    <w:rsid w:val="00DA6AE4"/>
    <w:rsid w:val="00DA6FD7"/>
    <w:rsid w:val="00DA7296"/>
    <w:rsid w:val="00DA7519"/>
    <w:rsid w:val="00DA7DBD"/>
    <w:rsid w:val="00DA7F5E"/>
    <w:rsid w:val="00DA7F65"/>
    <w:rsid w:val="00DB010A"/>
    <w:rsid w:val="00DB025C"/>
    <w:rsid w:val="00DB0453"/>
    <w:rsid w:val="00DB0E7F"/>
    <w:rsid w:val="00DB11A7"/>
    <w:rsid w:val="00DB12F8"/>
    <w:rsid w:val="00DB1D22"/>
    <w:rsid w:val="00DB1DD1"/>
    <w:rsid w:val="00DB1DE4"/>
    <w:rsid w:val="00DB2148"/>
    <w:rsid w:val="00DB2B13"/>
    <w:rsid w:val="00DB2D0F"/>
    <w:rsid w:val="00DB31B1"/>
    <w:rsid w:val="00DB332F"/>
    <w:rsid w:val="00DB376E"/>
    <w:rsid w:val="00DB3A55"/>
    <w:rsid w:val="00DB3FB3"/>
    <w:rsid w:val="00DB40B3"/>
    <w:rsid w:val="00DB419F"/>
    <w:rsid w:val="00DB438B"/>
    <w:rsid w:val="00DB439D"/>
    <w:rsid w:val="00DB44A9"/>
    <w:rsid w:val="00DB4627"/>
    <w:rsid w:val="00DB4892"/>
    <w:rsid w:val="00DB527A"/>
    <w:rsid w:val="00DB5D53"/>
    <w:rsid w:val="00DB665F"/>
    <w:rsid w:val="00DB69E2"/>
    <w:rsid w:val="00DB6F78"/>
    <w:rsid w:val="00DB7B7B"/>
    <w:rsid w:val="00DB7D66"/>
    <w:rsid w:val="00DC0218"/>
    <w:rsid w:val="00DC077E"/>
    <w:rsid w:val="00DC07F8"/>
    <w:rsid w:val="00DC0FD9"/>
    <w:rsid w:val="00DC1872"/>
    <w:rsid w:val="00DC1A11"/>
    <w:rsid w:val="00DC1A78"/>
    <w:rsid w:val="00DC1BA5"/>
    <w:rsid w:val="00DC2132"/>
    <w:rsid w:val="00DC2399"/>
    <w:rsid w:val="00DC2638"/>
    <w:rsid w:val="00DC287A"/>
    <w:rsid w:val="00DC298F"/>
    <w:rsid w:val="00DC29C0"/>
    <w:rsid w:val="00DC2A95"/>
    <w:rsid w:val="00DC2AD9"/>
    <w:rsid w:val="00DC2D39"/>
    <w:rsid w:val="00DC2E2D"/>
    <w:rsid w:val="00DC30DB"/>
    <w:rsid w:val="00DC3640"/>
    <w:rsid w:val="00DC51EC"/>
    <w:rsid w:val="00DC55A8"/>
    <w:rsid w:val="00DC62C9"/>
    <w:rsid w:val="00DC6BBB"/>
    <w:rsid w:val="00DC6D8B"/>
    <w:rsid w:val="00DC70B6"/>
    <w:rsid w:val="00DC7145"/>
    <w:rsid w:val="00DC7176"/>
    <w:rsid w:val="00DC7666"/>
    <w:rsid w:val="00DC7DAE"/>
    <w:rsid w:val="00DCC2EF"/>
    <w:rsid w:val="00DD033B"/>
    <w:rsid w:val="00DD075C"/>
    <w:rsid w:val="00DD09B2"/>
    <w:rsid w:val="00DD0DEE"/>
    <w:rsid w:val="00DD0E21"/>
    <w:rsid w:val="00DD1179"/>
    <w:rsid w:val="00DD1736"/>
    <w:rsid w:val="00DD1837"/>
    <w:rsid w:val="00DD1BEF"/>
    <w:rsid w:val="00DD213E"/>
    <w:rsid w:val="00DD2C3D"/>
    <w:rsid w:val="00DD312C"/>
    <w:rsid w:val="00DD3502"/>
    <w:rsid w:val="00DD3A2A"/>
    <w:rsid w:val="00DD3D34"/>
    <w:rsid w:val="00DD3E5B"/>
    <w:rsid w:val="00DD3E7A"/>
    <w:rsid w:val="00DD454D"/>
    <w:rsid w:val="00DD48E9"/>
    <w:rsid w:val="00DD4B40"/>
    <w:rsid w:val="00DD4CB5"/>
    <w:rsid w:val="00DD50BB"/>
    <w:rsid w:val="00DD54F7"/>
    <w:rsid w:val="00DD5554"/>
    <w:rsid w:val="00DD5615"/>
    <w:rsid w:val="00DD5C4A"/>
    <w:rsid w:val="00DD60F6"/>
    <w:rsid w:val="00DD66BB"/>
    <w:rsid w:val="00DD66DF"/>
    <w:rsid w:val="00DD6B5A"/>
    <w:rsid w:val="00DD6BC6"/>
    <w:rsid w:val="00DD747B"/>
    <w:rsid w:val="00DD7EDD"/>
    <w:rsid w:val="00DD7F43"/>
    <w:rsid w:val="00DE042A"/>
    <w:rsid w:val="00DE04BE"/>
    <w:rsid w:val="00DE08CF"/>
    <w:rsid w:val="00DE0F11"/>
    <w:rsid w:val="00DE1303"/>
    <w:rsid w:val="00DE15F0"/>
    <w:rsid w:val="00DE1FF6"/>
    <w:rsid w:val="00DE2686"/>
    <w:rsid w:val="00DE2F32"/>
    <w:rsid w:val="00DE326E"/>
    <w:rsid w:val="00DE3D26"/>
    <w:rsid w:val="00DE3FFD"/>
    <w:rsid w:val="00DE45A2"/>
    <w:rsid w:val="00DE463A"/>
    <w:rsid w:val="00DE471B"/>
    <w:rsid w:val="00DE4DEC"/>
    <w:rsid w:val="00DE58F1"/>
    <w:rsid w:val="00DE5ABC"/>
    <w:rsid w:val="00DE61E0"/>
    <w:rsid w:val="00DE68A8"/>
    <w:rsid w:val="00DE6A65"/>
    <w:rsid w:val="00DE6B2C"/>
    <w:rsid w:val="00DE6CCF"/>
    <w:rsid w:val="00DE736C"/>
    <w:rsid w:val="00DE7536"/>
    <w:rsid w:val="00DE771C"/>
    <w:rsid w:val="00DE7B81"/>
    <w:rsid w:val="00DF09CC"/>
    <w:rsid w:val="00DF1660"/>
    <w:rsid w:val="00DF17C4"/>
    <w:rsid w:val="00DF2106"/>
    <w:rsid w:val="00DF2374"/>
    <w:rsid w:val="00DF273F"/>
    <w:rsid w:val="00DF2B55"/>
    <w:rsid w:val="00DF2BDF"/>
    <w:rsid w:val="00DF2DFD"/>
    <w:rsid w:val="00DF2E36"/>
    <w:rsid w:val="00DF3145"/>
    <w:rsid w:val="00DF3E95"/>
    <w:rsid w:val="00DF4C9B"/>
    <w:rsid w:val="00DF4E07"/>
    <w:rsid w:val="00DF4FEE"/>
    <w:rsid w:val="00DF5764"/>
    <w:rsid w:val="00DF57CB"/>
    <w:rsid w:val="00DF5944"/>
    <w:rsid w:val="00DF5DF7"/>
    <w:rsid w:val="00DF6325"/>
    <w:rsid w:val="00DF6744"/>
    <w:rsid w:val="00DF6B19"/>
    <w:rsid w:val="00DF73A1"/>
    <w:rsid w:val="00DF756C"/>
    <w:rsid w:val="00DF75C6"/>
    <w:rsid w:val="00DF77AF"/>
    <w:rsid w:val="00E0027D"/>
    <w:rsid w:val="00E00334"/>
    <w:rsid w:val="00E0074E"/>
    <w:rsid w:val="00E00DAF"/>
    <w:rsid w:val="00E01533"/>
    <w:rsid w:val="00E01B01"/>
    <w:rsid w:val="00E01B57"/>
    <w:rsid w:val="00E028C3"/>
    <w:rsid w:val="00E0322E"/>
    <w:rsid w:val="00E03394"/>
    <w:rsid w:val="00E036C3"/>
    <w:rsid w:val="00E03793"/>
    <w:rsid w:val="00E03A1E"/>
    <w:rsid w:val="00E03D19"/>
    <w:rsid w:val="00E03D51"/>
    <w:rsid w:val="00E04445"/>
    <w:rsid w:val="00E05ACC"/>
    <w:rsid w:val="00E05E4B"/>
    <w:rsid w:val="00E05EF9"/>
    <w:rsid w:val="00E05F11"/>
    <w:rsid w:val="00E05FC3"/>
    <w:rsid w:val="00E06EB5"/>
    <w:rsid w:val="00E0702F"/>
    <w:rsid w:val="00E07683"/>
    <w:rsid w:val="00E076CB"/>
    <w:rsid w:val="00E07AC5"/>
    <w:rsid w:val="00E102D9"/>
    <w:rsid w:val="00E111C2"/>
    <w:rsid w:val="00E1199B"/>
    <w:rsid w:val="00E11C9D"/>
    <w:rsid w:val="00E11F43"/>
    <w:rsid w:val="00E129F5"/>
    <w:rsid w:val="00E12E9A"/>
    <w:rsid w:val="00E13779"/>
    <w:rsid w:val="00E13D5E"/>
    <w:rsid w:val="00E14226"/>
    <w:rsid w:val="00E1485E"/>
    <w:rsid w:val="00E14BAC"/>
    <w:rsid w:val="00E14C3F"/>
    <w:rsid w:val="00E14F18"/>
    <w:rsid w:val="00E14FC9"/>
    <w:rsid w:val="00E14FE2"/>
    <w:rsid w:val="00E15683"/>
    <w:rsid w:val="00E15A1E"/>
    <w:rsid w:val="00E15A8D"/>
    <w:rsid w:val="00E15D04"/>
    <w:rsid w:val="00E15E4A"/>
    <w:rsid w:val="00E161A3"/>
    <w:rsid w:val="00E162E6"/>
    <w:rsid w:val="00E165AF"/>
    <w:rsid w:val="00E16FD6"/>
    <w:rsid w:val="00E171D2"/>
    <w:rsid w:val="00E175A0"/>
    <w:rsid w:val="00E17B3A"/>
    <w:rsid w:val="00E20645"/>
    <w:rsid w:val="00E206B0"/>
    <w:rsid w:val="00E206B3"/>
    <w:rsid w:val="00E209E5"/>
    <w:rsid w:val="00E20A17"/>
    <w:rsid w:val="00E20DD6"/>
    <w:rsid w:val="00E21237"/>
    <w:rsid w:val="00E21E33"/>
    <w:rsid w:val="00E2224D"/>
    <w:rsid w:val="00E2234C"/>
    <w:rsid w:val="00E23C36"/>
    <w:rsid w:val="00E23C8A"/>
    <w:rsid w:val="00E24687"/>
    <w:rsid w:val="00E24943"/>
    <w:rsid w:val="00E24996"/>
    <w:rsid w:val="00E24C6C"/>
    <w:rsid w:val="00E24C93"/>
    <w:rsid w:val="00E2506A"/>
    <w:rsid w:val="00E25938"/>
    <w:rsid w:val="00E25987"/>
    <w:rsid w:val="00E262E2"/>
    <w:rsid w:val="00E269C5"/>
    <w:rsid w:val="00E2752B"/>
    <w:rsid w:val="00E27590"/>
    <w:rsid w:val="00E27882"/>
    <w:rsid w:val="00E279B9"/>
    <w:rsid w:val="00E27A82"/>
    <w:rsid w:val="00E27E32"/>
    <w:rsid w:val="00E304AA"/>
    <w:rsid w:val="00E3065B"/>
    <w:rsid w:val="00E31477"/>
    <w:rsid w:val="00E31D0A"/>
    <w:rsid w:val="00E31E67"/>
    <w:rsid w:val="00E32FD7"/>
    <w:rsid w:val="00E33223"/>
    <w:rsid w:val="00E33351"/>
    <w:rsid w:val="00E33563"/>
    <w:rsid w:val="00E339D0"/>
    <w:rsid w:val="00E34194"/>
    <w:rsid w:val="00E3422C"/>
    <w:rsid w:val="00E34BCD"/>
    <w:rsid w:val="00E34F2F"/>
    <w:rsid w:val="00E35181"/>
    <w:rsid w:val="00E35633"/>
    <w:rsid w:val="00E3578E"/>
    <w:rsid w:val="00E35D83"/>
    <w:rsid w:val="00E363A2"/>
    <w:rsid w:val="00E36507"/>
    <w:rsid w:val="00E3658A"/>
    <w:rsid w:val="00E36A40"/>
    <w:rsid w:val="00E36E7B"/>
    <w:rsid w:val="00E370C9"/>
    <w:rsid w:val="00E3756B"/>
    <w:rsid w:val="00E3760F"/>
    <w:rsid w:val="00E37B06"/>
    <w:rsid w:val="00E4019E"/>
    <w:rsid w:val="00E403C5"/>
    <w:rsid w:val="00E406D2"/>
    <w:rsid w:val="00E4076A"/>
    <w:rsid w:val="00E407E3"/>
    <w:rsid w:val="00E40A19"/>
    <w:rsid w:val="00E410B3"/>
    <w:rsid w:val="00E410FE"/>
    <w:rsid w:val="00E4111E"/>
    <w:rsid w:val="00E411B5"/>
    <w:rsid w:val="00E4191C"/>
    <w:rsid w:val="00E422F4"/>
    <w:rsid w:val="00E42EC8"/>
    <w:rsid w:val="00E4370F"/>
    <w:rsid w:val="00E43E52"/>
    <w:rsid w:val="00E45598"/>
    <w:rsid w:val="00E456F2"/>
    <w:rsid w:val="00E4590C"/>
    <w:rsid w:val="00E45C87"/>
    <w:rsid w:val="00E469EB"/>
    <w:rsid w:val="00E46B81"/>
    <w:rsid w:val="00E46E5B"/>
    <w:rsid w:val="00E47172"/>
    <w:rsid w:val="00E4764B"/>
    <w:rsid w:val="00E476B3"/>
    <w:rsid w:val="00E47901"/>
    <w:rsid w:val="00E47C8C"/>
    <w:rsid w:val="00E47F38"/>
    <w:rsid w:val="00E47FE5"/>
    <w:rsid w:val="00E5073F"/>
    <w:rsid w:val="00E507DB"/>
    <w:rsid w:val="00E5118F"/>
    <w:rsid w:val="00E514A1"/>
    <w:rsid w:val="00E51A0B"/>
    <w:rsid w:val="00E51D63"/>
    <w:rsid w:val="00E52223"/>
    <w:rsid w:val="00E5223B"/>
    <w:rsid w:val="00E5237E"/>
    <w:rsid w:val="00E525B6"/>
    <w:rsid w:val="00E52B75"/>
    <w:rsid w:val="00E52E5F"/>
    <w:rsid w:val="00E52FBE"/>
    <w:rsid w:val="00E53101"/>
    <w:rsid w:val="00E53B2B"/>
    <w:rsid w:val="00E53B9B"/>
    <w:rsid w:val="00E54612"/>
    <w:rsid w:val="00E547E7"/>
    <w:rsid w:val="00E54C6C"/>
    <w:rsid w:val="00E54D57"/>
    <w:rsid w:val="00E54E90"/>
    <w:rsid w:val="00E54F89"/>
    <w:rsid w:val="00E55F03"/>
    <w:rsid w:val="00E55F29"/>
    <w:rsid w:val="00E56271"/>
    <w:rsid w:val="00E566E6"/>
    <w:rsid w:val="00E56FF1"/>
    <w:rsid w:val="00E57165"/>
    <w:rsid w:val="00E5719E"/>
    <w:rsid w:val="00E572F3"/>
    <w:rsid w:val="00E5762B"/>
    <w:rsid w:val="00E579C7"/>
    <w:rsid w:val="00E57A77"/>
    <w:rsid w:val="00E607F1"/>
    <w:rsid w:val="00E612E6"/>
    <w:rsid w:val="00E61D72"/>
    <w:rsid w:val="00E6248E"/>
    <w:rsid w:val="00E625A9"/>
    <w:rsid w:val="00E62FE7"/>
    <w:rsid w:val="00E63030"/>
    <w:rsid w:val="00E63401"/>
    <w:rsid w:val="00E63582"/>
    <w:rsid w:val="00E6362F"/>
    <w:rsid w:val="00E63AEE"/>
    <w:rsid w:val="00E63E7F"/>
    <w:rsid w:val="00E64407"/>
    <w:rsid w:val="00E6453D"/>
    <w:rsid w:val="00E65C29"/>
    <w:rsid w:val="00E65E7B"/>
    <w:rsid w:val="00E66163"/>
    <w:rsid w:val="00E663AE"/>
    <w:rsid w:val="00E664AF"/>
    <w:rsid w:val="00E666E2"/>
    <w:rsid w:val="00E66D51"/>
    <w:rsid w:val="00E66F60"/>
    <w:rsid w:val="00E67CDB"/>
    <w:rsid w:val="00E67DC3"/>
    <w:rsid w:val="00E70838"/>
    <w:rsid w:val="00E70B20"/>
    <w:rsid w:val="00E71257"/>
    <w:rsid w:val="00E7171E"/>
    <w:rsid w:val="00E718AC"/>
    <w:rsid w:val="00E7212A"/>
    <w:rsid w:val="00E7214B"/>
    <w:rsid w:val="00E7218B"/>
    <w:rsid w:val="00E7220D"/>
    <w:rsid w:val="00E72391"/>
    <w:rsid w:val="00E73859"/>
    <w:rsid w:val="00E7398E"/>
    <w:rsid w:val="00E7486D"/>
    <w:rsid w:val="00E748CB"/>
    <w:rsid w:val="00E74ECC"/>
    <w:rsid w:val="00E750B3"/>
    <w:rsid w:val="00E752AE"/>
    <w:rsid w:val="00E7560C"/>
    <w:rsid w:val="00E7627B"/>
    <w:rsid w:val="00E765BE"/>
    <w:rsid w:val="00E76D45"/>
    <w:rsid w:val="00E77065"/>
    <w:rsid w:val="00E77355"/>
    <w:rsid w:val="00E77F68"/>
    <w:rsid w:val="00E802E6"/>
    <w:rsid w:val="00E8032E"/>
    <w:rsid w:val="00E8065A"/>
    <w:rsid w:val="00E80ABC"/>
    <w:rsid w:val="00E81A35"/>
    <w:rsid w:val="00E81B65"/>
    <w:rsid w:val="00E828B0"/>
    <w:rsid w:val="00E82967"/>
    <w:rsid w:val="00E82AAD"/>
    <w:rsid w:val="00E82CE4"/>
    <w:rsid w:val="00E82EF2"/>
    <w:rsid w:val="00E8329C"/>
    <w:rsid w:val="00E837C1"/>
    <w:rsid w:val="00E84153"/>
    <w:rsid w:val="00E84213"/>
    <w:rsid w:val="00E844C0"/>
    <w:rsid w:val="00E845B9"/>
    <w:rsid w:val="00E846CE"/>
    <w:rsid w:val="00E84A31"/>
    <w:rsid w:val="00E84AA3"/>
    <w:rsid w:val="00E84CEF"/>
    <w:rsid w:val="00E8540A"/>
    <w:rsid w:val="00E85A86"/>
    <w:rsid w:val="00E860EF"/>
    <w:rsid w:val="00E86309"/>
    <w:rsid w:val="00E9007B"/>
    <w:rsid w:val="00E90DF8"/>
    <w:rsid w:val="00E90F80"/>
    <w:rsid w:val="00E916AC"/>
    <w:rsid w:val="00E91CD0"/>
    <w:rsid w:val="00E92ADD"/>
    <w:rsid w:val="00E93D6B"/>
    <w:rsid w:val="00E94482"/>
    <w:rsid w:val="00E94706"/>
    <w:rsid w:val="00E94FA5"/>
    <w:rsid w:val="00E9520C"/>
    <w:rsid w:val="00E95A97"/>
    <w:rsid w:val="00E95C65"/>
    <w:rsid w:val="00E95C7C"/>
    <w:rsid w:val="00E95C99"/>
    <w:rsid w:val="00E96222"/>
    <w:rsid w:val="00E9694C"/>
    <w:rsid w:val="00E96BD9"/>
    <w:rsid w:val="00E9721B"/>
    <w:rsid w:val="00EA0BA2"/>
    <w:rsid w:val="00EA0DBD"/>
    <w:rsid w:val="00EA0DE3"/>
    <w:rsid w:val="00EA146F"/>
    <w:rsid w:val="00EA1E06"/>
    <w:rsid w:val="00EA1F6C"/>
    <w:rsid w:val="00EA2677"/>
    <w:rsid w:val="00EA26D9"/>
    <w:rsid w:val="00EA2767"/>
    <w:rsid w:val="00EA29E9"/>
    <w:rsid w:val="00EA2A29"/>
    <w:rsid w:val="00EA35C4"/>
    <w:rsid w:val="00EA35DF"/>
    <w:rsid w:val="00EA3770"/>
    <w:rsid w:val="00EA383C"/>
    <w:rsid w:val="00EA38D3"/>
    <w:rsid w:val="00EA3AAB"/>
    <w:rsid w:val="00EA4123"/>
    <w:rsid w:val="00EA45B5"/>
    <w:rsid w:val="00EA540A"/>
    <w:rsid w:val="00EA6478"/>
    <w:rsid w:val="00EA6B90"/>
    <w:rsid w:val="00EA6C8F"/>
    <w:rsid w:val="00EA70D7"/>
    <w:rsid w:val="00EA7527"/>
    <w:rsid w:val="00EA75C2"/>
    <w:rsid w:val="00EA788F"/>
    <w:rsid w:val="00EA790F"/>
    <w:rsid w:val="00EA7912"/>
    <w:rsid w:val="00EA7AE3"/>
    <w:rsid w:val="00EA7FA9"/>
    <w:rsid w:val="00EB01BE"/>
    <w:rsid w:val="00EB07EB"/>
    <w:rsid w:val="00EB0FEC"/>
    <w:rsid w:val="00EB0FF0"/>
    <w:rsid w:val="00EB1065"/>
    <w:rsid w:val="00EB14CA"/>
    <w:rsid w:val="00EB2170"/>
    <w:rsid w:val="00EB2412"/>
    <w:rsid w:val="00EB250B"/>
    <w:rsid w:val="00EB2AA1"/>
    <w:rsid w:val="00EB3FB8"/>
    <w:rsid w:val="00EB4769"/>
    <w:rsid w:val="00EB4791"/>
    <w:rsid w:val="00EB59FB"/>
    <w:rsid w:val="00EB5D6A"/>
    <w:rsid w:val="00EB5E4F"/>
    <w:rsid w:val="00EB5FA9"/>
    <w:rsid w:val="00EB623C"/>
    <w:rsid w:val="00EB6428"/>
    <w:rsid w:val="00EB6B9B"/>
    <w:rsid w:val="00EB7511"/>
    <w:rsid w:val="00EB754C"/>
    <w:rsid w:val="00EB7889"/>
    <w:rsid w:val="00EB7EAD"/>
    <w:rsid w:val="00EBBAF0"/>
    <w:rsid w:val="00EC03F8"/>
    <w:rsid w:val="00EC0582"/>
    <w:rsid w:val="00EC0968"/>
    <w:rsid w:val="00EC09F8"/>
    <w:rsid w:val="00EC0A0B"/>
    <w:rsid w:val="00EC0B00"/>
    <w:rsid w:val="00EC0DB3"/>
    <w:rsid w:val="00EC0DCB"/>
    <w:rsid w:val="00EC15FF"/>
    <w:rsid w:val="00EC1BF1"/>
    <w:rsid w:val="00EC1C1E"/>
    <w:rsid w:val="00EC2026"/>
    <w:rsid w:val="00EC2296"/>
    <w:rsid w:val="00EC2E6F"/>
    <w:rsid w:val="00EC37B9"/>
    <w:rsid w:val="00EC3BCC"/>
    <w:rsid w:val="00EC542C"/>
    <w:rsid w:val="00EC56A3"/>
    <w:rsid w:val="00EC5841"/>
    <w:rsid w:val="00EC58AA"/>
    <w:rsid w:val="00EC5FAD"/>
    <w:rsid w:val="00EC66B6"/>
    <w:rsid w:val="00EC6BF1"/>
    <w:rsid w:val="00EC75B4"/>
    <w:rsid w:val="00EC77E1"/>
    <w:rsid w:val="00EC796C"/>
    <w:rsid w:val="00EC7EB4"/>
    <w:rsid w:val="00ED0949"/>
    <w:rsid w:val="00ED0BFE"/>
    <w:rsid w:val="00ED0D9D"/>
    <w:rsid w:val="00ED1561"/>
    <w:rsid w:val="00ED16E2"/>
    <w:rsid w:val="00ED17EA"/>
    <w:rsid w:val="00ED1F3F"/>
    <w:rsid w:val="00ED20EE"/>
    <w:rsid w:val="00ED23AE"/>
    <w:rsid w:val="00ED2739"/>
    <w:rsid w:val="00ED2A5D"/>
    <w:rsid w:val="00ED3224"/>
    <w:rsid w:val="00ED3CEE"/>
    <w:rsid w:val="00ED3DF7"/>
    <w:rsid w:val="00ED3EDD"/>
    <w:rsid w:val="00ED4712"/>
    <w:rsid w:val="00ED4C04"/>
    <w:rsid w:val="00ED4ECE"/>
    <w:rsid w:val="00ED5562"/>
    <w:rsid w:val="00ED5C83"/>
    <w:rsid w:val="00ED60DD"/>
    <w:rsid w:val="00ED63EE"/>
    <w:rsid w:val="00ED6696"/>
    <w:rsid w:val="00ED70F5"/>
    <w:rsid w:val="00ED717C"/>
    <w:rsid w:val="00ED71CC"/>
    <w:rsid w:val="00ED75B1"/>
    <w:rsid w:val="00ED7827"/>
    <w:rsid w:val="00ED782D"/>
    <w:rsid w:val="00ED7A9E"/>
    <w:rsid w:val="00ED7F98"/>
    <w:rsid w:val="00EE08E2"/>
    <w:rsid w:val="00EE0A49"/>
    <w:rsid w:val="00EE0B71"/>
    <w:rsid w:val="00EE141D"/>
    <w:rsid w:val="00EE170F"/>
    <w:rsid w:val="00EE1CDC"/>
    <w:rsid w:val="00EE1DA4"/>
    <w:rsid w:val="00EE248E"/>
    <w:rsid w:val="00EE2614"/>
    <w:rsid w:val="00EE2CA5"/>
    <w:rsid w:val="00EE2D9B"/>
    <w:rsid w:val="00EE2F0C"/>
    <w:rsid w:val="00EE3279"/>
    <w:rsid w:val="00EE37FB"/>
    <w:rsid w:val="00EE4174"/>
    <w:rsid w:val="00EE484F"/>
    <w:rsid w:val="00EE4E40"/>
    <w:rsid w:val="00EE4E6D"/>
    <w:rsid w:val="00EE529C"/>
    <w:rsid w:val="00EE54A9"/>
    <w:rsid w:val="00EE550B"/>
    <w:rsid w:val="00EE55CF"/>
    <w:rsid w:val="00EE5684"/>
    <w:rsid w:val="00EE5842"/>
    <w:rsid w:val="00EE5C27"/>
    <w:rsid w:val="00EE637A"/>
    <w:rsid w:val="00EE6707"/>
    <w:rsid w:val="00EE6E01"/>
    <w:rsid w:val="00EE6E17"/>
    <w:rsid w:val="00EE71CD"/>
    <w:rsid w:val="00EE7D26"/>
    <w:rsid w:val="00EF042D"/>
    <w:rsid w:val="00EF091D"/>
    <w:rsid w:val="00EF0ADE"/>
    <w:rsid w:val="00EF16BE"/>
    <w:rsid w:val="00EF28E1"/>
    <w:rsid w:val="00EF2D26"/>
    <w:rsid w:val="00EF2ED1"/>
    <w:rsid w:val="00EF31FA"/>
    <w:rsid w:val="00EF3561"/>
    <w:rsid w:val="00EF3A49"/>
    <w:rsid w:val="00EF3DD9"/>
    <w:rsid w:val="00EF41E4"/>
    <w:rsid w:val="00EF42E9"/>
    <w:rsid w:val="00EF4B2E"/>
    <w:rsid w:val="00EF4EE6"/>
    <w:rsid w:val="00EF54FF"/>
    <w:rsid w:val="00EF5B71"/>
    <w:rsid w:val="00EF6036"/>
    <w:rsid w:val="00EF60F9"/>
    <w:rsid w:val="00EF68D8"/>
    <w:rsid w:val="00EF6B3F"/>
    <w:rsid w:val="00EF6C96"/>
    <w:rsid w:val="00EF78FC"/>
    <w:rsid w:val="00F003B7"/>
    <w:rsid w:val="00F003D6"/>
    <w:rsid w:val="00F00573"/>
    <w:rsid w:val="00F00C9E"/>
    <w:rsid w:val="00F00CDB"/>
    <w:rsid w:val="00F0136C"/>
    <w:rsid w:val="00F0164A"/>
    <w:rsid w:val="00F01B8D"/>
    <w:rsid w:val="00F01E05"/>
    <w:rsid w:val="00F01E3F"/>
    <w:rsid w:val="00F01E88"/>
    <w:rsid w:val="00F01F16"/>
    <w:rsid w:val="00F024D2"/>
    <w:rsid w:val="00F02611"/>
    <w:rsid w:val="00F02673"/>
    <w:rsid w:val="00F02BDE"/>
    <w:rsid w:val="00F03456"/>
    <w:rsid w:val="00F03464"/>
    <w:rsid w:val="00F03615"/>
    <w:rsid w:val="00F04476"/>
    <w:rsid w:val="00F045EB"/>
    <w:rsid w:val="00F053BF"/>
    <w:rsid w:val="00F05463"/>
    <w:rsid w:val="00F058B0"/>
    <w:rsid w:val="00F058C2"/>
    <w:rsid w:val="00F05D15"/>
    <w:rsid w:val="00F05E2C"/>
    <w:rsid w:val="00F065AC"/>
    <w:rsid w:val="00F068DA"/>
    <w:rsid w:val="00F06BA7"/>
    <w:rsid w:val="00F06CA0"/>
    <w:rsid w:val="00F07449"/>
    <w:rsid w:val="00F074EB"/>
    <w:rsid w:val="00F07C0C"/>
    <w:rsid w:val="00F07DAA"/>
    <w:rsid w:val="00F10050"/>
    <w:rsid w:val="00F1052F"/>
    <w:rsid w:val="00F10850"/>
    <w:rsid w:val="00F10FEA"/>
    <w:rsid w:val="00F1129E"/>
    <w:rsid w:val="00F115DA"/>
    <w:rsid w:val="00F12181"/>
    <w:rsid w:val="00F1266A"/>
    <w:rsid w:val="00F12F7A"/>
    <w:rsid w:val="00F12F94"/>
    <w:rsid w:val="00F1322E"/>
    <w:rsid w:val="00F133D4"/>
    <w:rsid w:val="00F13B74"/>
    <w:rsid w:val="00F13DF6"/>
    <w:rsid w:val="00F13F51"/>
    <w:rsid w:val="00F13F75"/>
    <w:rsid w:val="00F14CBD"/>
    <w:rsid w:val="00F15113"/>
    <w:rsid w:val="00F15887"/>
    <w:rsid w:val="00F15899"/>
    <w:rsid w:val="00F15B4F"/>
    <w:rsid w:val="00F172F3"/>
    <w:rsid w:val="00F1743E"/>
    <w:rsid w:val="00F17597"/>
    <w:rsid w:val="00F17B85"/>
    <w:rsid w:val="00F17FA7"/>
    <w:rsid w:val="00F203B5"/>
    <w:rsid w:val="00F2067E"/>
    <w:rsid w:val="00F20CAC"/>
    <w:rsid w:val="00F2134B"/>
    <w:rsid w:val="00F21CE8"/>
    <w:rsid w:val="00F23276"/>
    <w:rsid w:val="00F240BD"/>
    <w:rsid w:val="00F24B87"/>
    <w:rsid w:val="00F24D40"/>
    <w:rsid w:val="00F25712"/>
    <w:rsid w:val="00F25C01"/>
    <w:rsid w:val="00F26014"/>
    <w:rsid w:val="00F26043"/>
    <w:rsid w:val="00F2651A"/>
    <w:rsid w:val="00F269F1"/>
    <w:rsid w:val="00F3006F"/>
    <w:rsid w:val="00F305B2"/>
    <w:rsid w:val="00F30CF4"/>
    <w:rsid w:val="00F3105A"/>
    <w:rsid w:val="00F310C8"/>
    <w:rsid w:val="00F316A5"/>
    <w:rsid w:val="00F31818"/>
    <w:rsid w:val="00F31DB6"/>
    <w:rsid w:val="00F31F92"/>
    <w:rsid w:val="00F32E6C"/>
    <w:rsid w:val="00F33633"/>
    <w:rsid w:val="00F337BE"/>
    <w:rsid w:val="00F34343"/>
    <w:rsid w:val="00F34E0D"/>
    <w:rsid w:val="00F35993"/>
    <w:rsid w:val="00F365A3"/>
    <w:rsid w:val="00F3661C"/>
    <w:rsid w:val="00F369A2"/>
    <w:rsid w:val="00F37102"/>
    <w:rsid w:val="00F37ABE"/>
    <w:rsid w:val="00F40031"/>
    <w:rsid w:val="00F40941"/>
    <w:rsid w:val="00F40D69"/>
    <w:rsid w:val="00F4134F"/>
    <w:rsid w:val="00F415B6"/>
    <w:rsid w:val="00F4174F"/>
    <w:rsid w:val="00F42AF4"/>
    <w:rsid w:val="00F43232"/>
    <w:rsid w:val="00F432D3"/>
    <w:rsid w:val="00F43AF0"/>
    <w:rsid w:val="00F4413F"/>
    <w:rsid w:val="00F4458D"/>
    <w:rsid w:val="00F44C84"/>
    <w:rsid w:val="00F44E29"/>
    <w:rsid w:val="00F44F04"/>
    <w:rsid w:val="00F45D67"/>
    <w:rsid w:val="00F466FC"/>
    <w:rsid w:val="00F46935"/>
    <w:rsid w:val="00F46E69"/>
    <w:rsid w:val="00F47133"/>
    <w:rsid w:val="00F47204"/>
    <w:rsid w:val="00F47788"/>
    <w:rsid w:val="00F47835"/>
    <w:rsid w:val="00F4794E"/>
    <w:rsid w:val="00F47F99"/>
    <w:rsid w:val="00F5053A"/>
    <w:rsid w:val="00F505CF"/>
    <w:rsid w:val="00F50620"/>
    <w:rsid w:val="00F50C97"/>
    <w:rsid w:val="00F517D0"/>
    <w:rsid w:val="00F51A99"/>
    <w:rsid w:val="00F51B38"/>
    <w:rsid w:val="00F51CDC"/>
    <w:rsid w:val="00F52046"/>
    <w:rsid w:val="00F5221D"/>
    <w:rsid w:val="00F526C7"/>
    <w:rsid w:val="00F53241"/>
    <w:rsid w:val="00F53465"/>
    <w:rsid w:val="00F5364E"/>
    <w:rsid w:val="00F53B62"/>
    <w:rsid w:val="00F53BE5"/>
    <w:rsid w:val="00F53E7C"/>
    <w:rsid w:val="00F53F8F"/>
    <w:rsid w:val="00F54091"/>
    <w:rsid w:val="00F548E2"/>
    <w:rsid w:val="00F550DA"/>
    <w:rsid w:val="00F5530F"/>
    <w:rsid w:val="00F554EB"/>
    <w:rsid w:val="00F5597A"/>
    <w:rsid w:val="00F55D3D"/>
    <w:rsid w:val="00F55DE1"/>
    <w:rsid w:val="00F568D6"/>
    <w:rsid w:val="00F56AE4"/>
    <w:rsid w:val="00F56B59"/>
    <w:rsid w:val="00F570FA"/>
    <w:rsid w:val="00F57145"/>
    <w:rsid w:val="00F57355"/>
    <w:rsid w:val="00F57706"/>
    <w:rsid w:val="00F6023F"/>
    <w:rsid w:val="00F6035D"/>
    <w:rsid w:val="00F60E58"/>
    <w:rsid w:val="00F6108F"/>
    <w:rsid w:val="00F61779"/>
    <w:rsid w:val="00F61B9A"/>
    <w:rsid w:val="00F62105"/>
    <w:rsid w:val="00F6240A"/>
    <w:rsid w:val="00F63401"/>
    <w:rsid w:val="00F63436"/>
    <w:rsid w:val="00F6386D"/>
    <w:rsid w:val="00F63F30"/>
    <w:rsid w:val="00F643DF"/>
    <w:rsid w:val="00F64D26"/>
    <w:rsid w:val="00F65F1A"/>
    <w:rsid w:val="00F65F78"/>
    <w:rsid w:val="00F6642D"/>
    <w:rsid w:val="00F66631"/>
    <w:rsid w:val="00F66D53"/>
    <w:rsid w:val="00F66E1A"/>
    <w:rsid w:val="00F66E1C"/>
    <w:rsid w:val="00F670E2"/>
    <w:rsid w:val="00F67C4D"/>
    <w:rsid w:val="00F67CD9"/>
    <w:rsid w:val="00F67F67"/>
    <w:rsid w:val="00F7001C"/>
    <w:rsid w:val="00F7036C"/>
    <w:rsid w:val="00F707BE"/>
    <w:rsid w:val="00F712A3"/>
    <w:rsid w:val="00F71305"/>
    <w:rsid w:val="00F71779"/>
    <w:rsid w:val="00F71791"/>
    <w:rsid w:val="00F71AB1"/>
    <w:rsid w:val="00F71D13"/>
    <w:rsid w:val="00F71EA8"/>
    <w:rsid w:val="00F71FCF"/>
    <w:rsid w:val="00F72984"/>
    <w:rsid w:val="00F72E28"/>
    <w:rsid w:val="00F73F3A"/>
    <w:rsid w:val="00F740FF"/>
    <w:rsid w:val="00F74A84"/>
    <w:rsid w:val="00F752B5"/>
    <w:rsid w:val="00F757D6"/>
    <w:rsid w:val="00F75AA3"/>
    <w:rsid w:val="00F75B5B"/>
    <w:rsid w:val="00F75FED"/>
    <w:rsid w:val="00F7603B"/>
    <w:rsid w:val="00F7627D"/>
    <w:rsid w:val="00F765AE"/>
    <w:rsid w:val="00F76D01"/>
    <w:rsid w:val="00F76EDB"/>
    <w:rsid w:val="00F774A3"/>
    <w:rsid w:val="00F7798C"/>
    <w:rsid w:val="00F800BA"/>
    <w:rsid w:val="00F800E6"/>
    <w:rsid w:val="00F806CD"/>
    <w:rsid w:val="00F80757"/>
    <w:rsid w:val="00F80E75"/>
    <w:rsid w:val="00F81091"/>
    <w:rsid w:val="00F81105"/>
    <w:rsid w:val="00F81214"/>
    <w:rsid w:val="00F81825"/>
    <w:rsid w:val="00F81B7F"/>
    <w:rsid w:val="00F81E26"/>
    <w:rsid w:val="00F82145"/>
    <w:rsid w:val="00F82595"/>
    <w:rsid w:val="00F841FC"/>
    <w:rsid w:val="00F8440B"/>
    <w:rsid w:val="00F84437"/>
    <w:rsid w:val="00F847E0"/>
    <w:rsid w:val="00F84D65"/>
    <w:rsid w:val="00F854E7"/>
    <w:rsid w:val="00F85726"/>
    <w:rsid w:val="00F86237"/>
    <w:rsid w:val="00F86A67"/>
    <w:rsid w:val="00F86AA2"/>
    <w:rsid w:val="00F86E62"/>
    <w:rsid w:val="00F86EDB"/>
    <w:rsid w:val="00F86FDD"/>
    <w:rsid w:val="00F870C7"/>
    <w:rsid w:val="00F871D2"/>
    <w:rsid w:val="00F874D2"/>
    <w:rsid w:val="00F87683"/>
    <w:rsid w:val="00F909FB"/>
    <w:rsid w:val="00F911F7"/>
    <w:rsid w:val="00F913B2"/>
    <w:rsid w:val="00F913D3"/>
    <w:rsid w:val="00F914FC"/>
    <w:rsid w:val="00F91792"/>
    <w:rsid w:val="00F924B4"/>
    <w:rsid w:val="00F927A4"/>
    <w:rsid w:val="00F928F4"/>
    <w:rsid w:val="00F93367"/>
    <w:rsid w:val="00F9338F"/>
    <w:rsid w:val="00F94100"/>
    <w:rsid w:val="00F943C4"/>
    <w:rsid w:val="00F9453C"/>
    <w:rsid w:val="00F9479B"/>
    <w:rsid w:val="00F953D4"/>
    <w:rsid w:val="00F9550E"/>
    <w:rsid w:val="00F95B97"/>
    <w:rsid w:val="00F96062"/>
    <w:rsid w:val="00F9625E"/>
    <w:rsid w:val="00F96401"/>
    <w:rsid w:val="00F96B17"/>
    <w:rsid w:val="00F97BCE"/>
    <w:rsid w:val="00F97D44"/>
    <w:rsid w:val="00FA04D7"/>
    <w:rsid w:val="00FA05B8"/>
    <w:rsid w:val="00FA102A"/>
    <w:rsid w:val="00FA10E9"/>
    <w:rsid w:val="00FA1175"/>
    <w:rsid w:val="00FA124B"/>
    <w:rsid w:val="00FA1DBB"/>
    <w:rsid w:val="00FA21A5"/>
    <w:rsid w:val="00FA2207"/>
    <w:rsid w:val="00FA224D"/>
    <w:rsid w:val="00FA2B87"/>
    <w:rsid w:val="00FA2B9A"/>
    <w:rsid w:val="00FA31ED"/>
    <w:rsid w:val="00FA35FC"/>
    <w:rsid w:val="00FA3647"/>
    <w:rsid w:val="00FA39A1"/>
    <w:rsid w:val="00FA42D1"/>
    <w:rsid w:val="00FA42EA"/>
    <w:rsid w:val="00FA4684"/>
    <w:rsid w:val="00FA46EC"/>
    <w:rsid w:val="00FA49AF"/>
    <w:rsid w:val="00FA4B3A"/>
    <w:rsid w:val="00FA51A9"/>
    <w:rsid w:val="00FA5308"/>
    <w:rsid w:val="00FA53FA"/>
    <w:rsid w:val="00FA556B"/>
    <w:rsid w:val="00FA56BD"/>
    <w:rsid w:val="00FA56C0"/>
    <w:rsid w:val="00FA5848"/>
    <w:rsid w:val="00FA5998"/>
    <w:rsid w:val="00FA60CF"/>
    <w:rsid w:val="00FA6469"/>
    <w:rsid w:val="00FA67E4"/>
    <w:rsid w:val="00FA6A75"/>
    <w:rsid w:val="00FA7702"/>
    <w:rsid w:val="00FA7A9F"/>
    <w:rsid w:val="00FA7CB1"/>
    <w:rsid w:val="00FA7E97"/>
    <w:rsid w:val="00FB0022"/>
    <w:rsid w:val="00FB0418"/>
    <w:rsid w:val="00FB0969"/>
    <w:rsid w:val="00FB0AF6"/>
    <w:rsid w:val="00FB13B8"/>
    <w:rsid w:val="00FB1555"/>
    <w:rsid w:val="00FB1737"/>
    <w:rsid w:val="00FB21BD"/>
    <w:rsid w:val="00FB29DD"/>
    <w:rsid w:val="00FB2B79"/>
    <w:rsid w:val="00FB2F1D"/>
    <w:rsid w:val="00FB3164"/>
    <w:rsid w:val="00FB318E"/>
    <w:rsid w:val="00FB33DC"/>
    <w:rsid w:val="00FB36CB"/>
    <w:rsid w:val="00FB441A"/>
    <w:rsid w:val="00FB4468"/>
    <w:rsid w:val="00FB4FF6"/>
    <w:rsid w:val="00FB50E1"/>
    <w:rsid w:val="00FB521D"/>
    <w:rsid w:val="00FB611E"/>
    <w:rsid w:val="00FB64C9"/>
    <w:rsid w:val="00FB71E0"/>
    <w:rsid w:val="00FB73B5"/>
    <w:rsid w:val="00FB7A75"/>
    <w:rsid w:val="00FB7A7C"/>
    <w:rsid w:val="00FB7FE1"/>
    <w:rsid w:val="00FC041B"/>
    <w:rsid w:val="00FC098B"/>
    <w:rsid w:val="00FC1772"/>
    <w:rsid w:val="00FC1DFC"/>
    <w:rsid w:val="00FC2E49"/>
    <w:rsid w:val="00FC3794"/>
    <w:rsid w:val="00FC3A4B"/>
    <w:rsid w:val="00FC3BF0"/>
    <w:rsid w:val="00FC3E84"/>
    <w:rsid w:val="00FC3F2B"/>
    <w:rsid w:val="00FC410C"/>
    <w:rsid w:val="00FC4CA0"/>
    <w:rsid w:val="00FC5550"/>
    <w:rsid w:val="00FC58AC"/>
    <w:rsid w:val="00FC5BD6"/>
    <w:rsid w:val="00FC6201"/>
    <w:rsid w:val="00FC64A0"/>
    <w:rsid w:val="00FC7260"/>
    <w:rsid w:val="00FC744C"/>
    <w:rsid w:val="00FC7A20"/>
    <w:rsid w:val="00FC7C9A"/>
    <w:rsid w:val="00FD07FB"/>
    <w:rsid w:val="00FD0C9D"/>
    <w:rsid w:val="00FD10C1"/>
    <w:rsid w:val="00FD1EAE"/>
    <w:rsid w:val="00FD22E3"/>
    <w:rsid w:val="00FD23A6"/>
    <w:rsid w:val="00FD2E2B"/>
    <w:rsid w:val="00FD2FC6"/>
    <w:rsid w:val="00FD3072"/>
    <w:rsid w:val="00FD31FB"/>
    <w:rsid w:val="00FD3B75"/>
    <w:rsid w:val="00FD421C"/>
    <w:rsid w:val="00FD4664"/>
    <w:rsid w:val="00FD4A60"/>
    <w:rsid w:val="00FD4B40"/>
    <w:rsid w:val="00FD4F46"/>
    <w:rsid w:val="00FD4FC9"/>
    <w:rsid w:val="00FD550A"/>
    <w:rsid w:val="00FD5A3B"/>
    <w:rsid w:val="00FD62B2"/>
    <w:rsid w:val="00FD6DA5"/>
    <w:rsid w:val="00FD7665"/>
    <w:rsid w:val="00FD7756"/>
    <w:rsid w:val="00FDBC72"/>
    <w:rsid w:val="00FE0150"/>
    <w:rsid w:val="00FE034A"/>
    <w:rsid w:val="00FE066A"/>
    <w:rsid w:val="00FE0754"/>
    <w:rsid w:val="00FE107E"/>
    <w:rsid w:val="00FE1093"/>
    <w:rsid w:val="00FE12AA"/>
    <w:rsid w:val="00FE151C"/>
    <w:rsid w:val="00FE1799"/>
    <w:rsid w:val="00FE17F7"/>
    <w:rsid w:val="00FE1B4B"/>
    <w:rsid w:val="00FE1F42"/>
    <w:rsid w:val="00FE29BD"/>
    <w:rsid w:val="00FE2C9F"/>
    <w:rsid w:val="00FE2CBF"/>
    <w:rsid w:val="00FE2F44"/>
    <w:rsid w:val="00FE3449"/>
    <w:rsid w:val="00FE34FA"/>
    <w:rsid w:val="00FE399F"/>
    <w:rsid w:val="00FE3E45"/>
    <w:rsid w:val="00FE4AFE"/>
    <w:rsid w:val="00FE4DA1"/>
    <w:rsid w:val="00FE50DC"/>
    <w:rsid w:val="00FE55A5"/>
    <w:rsid w:val="00FE5C59"/>
    <w:rsid w:val="00FE5D08"/>
    <w:rsid w:val="00FE5EE4"/>
    <w:rsid w:val="00FE6071"/>
    <w:rsid w:val="00FE632D"/>
    <w:rsid w:val="00FE6361"/>
    <w:rsid w:val="00FE6DB2"/>
    <w:rsid w:val="00FE7467"/>
    <w:rsid w:val="00FE74BA"/>
    <w:rsid w:val="00FE77FE"/>
    <w:rsid w:val="00FE783A"/>
    <w:rsid w:val="00FE7F10"/>
    <w:rsid w:val="00FF07B6"/>
    <w:rsid w:val="00FF094F"/>
    <w:rsid w:val="00FF0B3E"/>
    <w:rsid w:val="00FF0F77"/>
    <w:rsid w:val="00FF0FDA"/>
    <w:rsid w:val="00FF11F0"/>
    <w:rsid w:val="00FF1F97"/>
    <w:rsid w:val="00FF232E"/>
    <w:rsid w:val="00FF26B6"/>
    <w:rsid w:val="00FF276A"/>
    <w:rsid w:val="00FF2B35"/>
    <w:rsid w:val="00FF2C7C"/>
    <w:rsid w:val="00FF2FC2"/>
    <w:rsid w:val="00FF3139"/>
    <w:rsid w:val="00FF367C"/>
    <w:rsid w:val="00FF38EB"/>
    <w:rsid w:val="00FF3D7B"/>
    <w:rsid w:val="00FF43F5"/>
    <w:rsid w:val="00FF4F98"/>
    <w:rsid w:val="00FF5B30"/>
    <w:rsid w:val="00FF5C7B"/>
    <w:rsid w:val="00FF5C88"/>
    <w:rsid w:val="00FF610C"/>
    <w:rsid w:val="00FF624D"/>
    <w:rsid w:val="00FF69BC"/>
    <w:rsid w:val="00FF6DD6"/>
    <w:rsid w:val="00FF6FF2"/>
    <w:rsid w:val="00FF7491"/>
    <w:rsid w:val="00FF7D30"/>
    <w:rsid w:val="0102F965"/>
    <w:rsid w:val="0110910F"/>
    <w:rsid w:val="011B0643"/>
    <w:rsid w:val="01576C14"/>
    <w:rsid w:val="0171D4F9"/>
    <w:rsid w:val="01733610"/>
    <w:rsid w:val="0189F9FC"/>
    <w:rsid w:val="01916EE0"/>
    <w:rsid w:val="01B61E45"/>
    <w:rsid w:val="01B90CD1"/>
    <w:rsid w:val="01C90341"/>
    <w:rsid w:val="01CAAB32"/>
    <w:rsid w:val="01CD8B98"/>
    <w:rsid w:val="01CE04F1"/>
    <w:rsid w:val="01DA4247"/>
    <w:rsid w:val="01E91AF4"/>
    <w:rsid w:val="01EDFC24"/>
    <w:rsid w:val="02037FB1"/>
    <w:rsid w:val="021AE9A4"/>
    <w:rsid w:val="022C4FCA"/>
    <w:rsid w:val="02398329"/>
    <w:rsid w:val="025FF4D5"/>
    <w:rsid w:val="02624DBF"/>
    <w:rsid w:val="02641883"/>
    <w:rsid w:val="0268CD44"/>
    <w:rsid w:val="026ADB98"/>
    <w:rsid w:val="02976922"/>
    <w:rsid w:val="02991C4D"/>
    <w:rsid w:val="02AD2E01"/>
    <w:rsid w:val="02AD83D4"/>
    <w:rsid w:val="02C3AA0D"/>
    <w:rsid w:val="02C851FE"/>
    <w:rsid w:val="02C98213"/>
    <w:rsid w:val="02D958D8"/>
    <w:rsid w:val="02E883C0"/>
    <w:rsid w:val="02FDDFD3"/>
    <w:rsid w:val="02FF12B2"/>
    <w:rsid w:val="03022E1A"/>
    <w:rsid w:val="031F4A9A"/>
    <w:rsid w:val="0358D157"/>
    <w:rsid w:val="035CD3FA"/>
    <w:rsid w:val="036A30B0"/>
    <w:rsid w:val="0370FBF2"/>
    <w:rsid w:val="03825EB2"/>
    <w:rsid w:val="039B5257"/>
    <w:rsid w:val="03B80670"/>
    <w:rsid w:val="03D53F4F"/>
    <w:rsid w:val="04214D92"/>
    <w:rsid w:val="0448BFB8"/>
    <w:rsid w:val="04556A1E"/>
    <w:rsid w:val="045FEBE1"/>
    <w:rsid w:val="04608E7C"/>
    <w:rsid w:val="04620000"/>
    <w:rsid w:val="046F1A54"/>
    <w:rsid w:val="047AEF9E"/>
    <w:rsid w:val="048022A6"/>
    <w:rsid w:val="0480F21C"/>
    <w:rsid w:val="04922D82"/>
    <w:rsid w:val="04DD3C1C"/>
    <w:rsid w:val="04E0C35A"/>
    <w:rsid w:val="04F3BF9A"/>
    <w:rsid w:val="04F738A7"/>
    <w:rsid w:val="050FE6D5"/>
    <w:rsid w:val="05458B9A"/>
    <w:rsid w:val="056EB3C2"/>
    <w:rsid w:val="05952337"/>
    <w:rsid w:val="05A5557F"/>
    <w:rsid w:val="05A651FE"/>
    <w:rsid w:val="05C6562C"/>
    <w:rsid w:val="05DB0B7E"/>
    <w:rsid w:val="05FBBC42"/>
    <w:rsid w:val="060764D2"/>
    <w:rsid w:val="062B4EA5"/>
    <w:rsid w:val="06310E39"/>
    <w:rsid w:val="067EC8C5"/>
    <w:rsid w:val="06832EC5"/>
    <w:rsid w:val="0688647E"/>
    <w:rsid w:val="0689B3B6"/>
    <w:rsid w:val="06A502F9"/>
    <w:rsid w:val="06A67DC0"/>
    <w:rsid w:val="06AE335A"/>
    <w:rsid w:val="06AEE15F"/>
    <w:rsid w:val="06D27E42"/>
    <w:rsid w:val="0707C172"/>
    <w:rsid w:val="071CAF9F"/>
    <w:rsid w:val="0736BB11"/>
    <w:rsid w:val="073FCEE2"/>
    <w:rsid w:val="0742FC5B"/>
    <w:rsid w:val="076C79E3"/>
    <w:rsid w:val="076D5AF1"/>
    <w:rsid w:val="07783CD4"/>
    <w:rsid w:val="079F1487"/>
    <w:rsid w:val="07B41830"/>
    <w:rsid w:val="07B478BC"/>
    <w:rsid w:val="07C351AF"/>
    <w:rsid w:val="07E810CE"/>
    <w:rsid w:val="07E9FA9F"/>
    <w:rsid w:val="0800ACC3"/>
    <w:rsid w:val="080518EE"/>
    <w:rsid w:val="0805CEC4"/>
    <w:rsid w:val="081567AE"/>
    <w:rsid w:val="08279ED2"/>
    <w:rsid w:val="082E9D44"/>
    <w:rsid w:val="083695BF"/>
    <w:rsid w:val="08478797"/>
    <w:rsid w:val="084B064A"/>
    <w:rsid w:val="084CCEFD"/>
    <w:rsid w:val="085CB92F"/>
    <w:rsid w:val="085F5184"/>
    <w:rsid w:val="08634251"/>
    <w:rsid w:val="0875F78E"/>
    <w:rsid w:val="08A391D3"/>
    <w:rsid w:val="08A5BFCB"/>
    <w:rsid w:val="08A5D618"/>
    <w:rsid w:val="08BABB70"/>
    <w:rsid w:val="08C2532F"/>
    <w:rsid w:val="08E47A06"/>
    <w:rsid w:val="08EE1CC4"/>
    <w:rsid w:val="09112C01"/>
    <w:rsid w:val="09158D22"/>
    <w:rsid w:val="092BA361"/>
    <w:rsid w:val="09336E2E"/>
    <w:rsid w:val="094C050D"/>
    <w:rsid w:val="0950491D"/>
    <w:rsid w:val="0964A34B"/>
    <w:rsid w:val="09675D75"/>
    <w:rsid w:val="098A64DA"/>
    <w:rsid w:val="098B0036"/>
    <w:rsid w:val="0991E9AE"/>
    <w:rsid w:val="09967234"/>
    <w:rsid w:val="09A93BE0"/>
    <w:rsid w:val="09B2FC41"/>
    <w:rsid w:val="09BDAF89"/>
    <w:rsid w:val="09D01497"/>
    <w:rsid w:val="09D8604C"/>
    <w:rsid w:val="09D89F83"/>
    <w:rsid w:val="09E2F2F0"/>
    <w:rsid w:val="0A08F233"/>
    <w:rsid w:val="0A2CB2B1"/>
    <w:rsid w:val="0A3945AE"/>
    <w:rsid w:val="0A3F6234"/>
    <w:rsid w:val="0A671477"/>
    <w:rsid w:val="0A719218"/>
    <w:rsid w:val="0A9BE586"/>
    <w:rsid w:val="0A9E6193"/>
    <w:rsid w:val="0AAD71BC"/>
    <w:rsid w:val="0AD23409"/>
    <w:rsid w:val="0AD5AEBB"/>
    <w:rsid w:val="0AE215AC"/>
    <w:rsid w:val="0AEEB627"/>
    <w:rsid w:val="0AF53411"/>
    <w:rsid w:val="0AF79872"/>
    <w:rsid w:val="0AFF50C6"/>
    <w:rsid w:val="0B16E923"/>
    <w:rsid w:val="0B42F398"/>
    <w:rsid w:val="0B5724A6"/>
    <w:rsid w:val="0B5FAE7D"/>
    <w:rsid w:val="0B8C2A0D"/>
    <w:rsid w:val="0B92F950"/>
    <w:rsid w:val="0BA87F32"/>
    <w:rsid w:val="0BAD0405"/>
    <w:rsid w:val="0BBC36AE"/>
    <w:rsid w:val="0BBE1788"/>
    <w:rsid w:val="0BC48E4A"/>
    <w:rsid w:val="0BE435C7"/>
    <w:rsid w:val="0BF427BC"/>
    <w:rsid w:val="0BF43D9E"/>
    <w:rsid w:val="0C11A2E7"/>
    <w:rsid w:val="0C17971F"/>
    <w:rsid w:val="0C4226BE"/>
    <w:rsid w:val="0C590BD7"/>
    <w:rsid w:val="0C638DDC"/>
    <w:rsid w:val="0C6A6935"/>
    <w:rsid w:val="0C7127DF"/>
    <w:rsid w:val="0C86CEFF"/>
    <w:rsid w:val="0C9B7380"/>
    <w:rsid w:val="0CA36E8B"/>
    <w:rsid w:val="0CD331C3"/>
    <w:rsid w:val="0CDF5352"/>
    <w:rsid w:val="0CFA039D"/>
    <w:rsid w:val="0CFBEC16"/>
    <w:rsid w:val="0D02782C"/>
    <w:rsid w:val="0D1CB051"/>
    <w:rsid w:val="0D1F15EA"/>
    <w:rsid w:val="0D60C245"/>
    <w:rsid w:val="0D61EEFB"/>
    <w:rsid w:val="0D69B244"/>
    <w:rsid w:val="0D6D2F83"/>
    <w:rsid w:val="0D71E6B4"/>
    <w:rsid w:val="0D7852F4"/>
    <w:rsid w:val="0D7E0DEA"/>
    <w:rsid w:val="0D806C7A"/>
    <w:rsid w:val="0D82E123"/>
    <w:rsid w:val="0DD9FB11"/>
    <w:rsid w:val="0DEDB5F2"/>
    <w:rsid w:val="0E08DAE2"/>
    <w:rsid w:val="0E0A9F8A"/>
    <w:rsid w:val="0E0CF840"/>
    <w:rsid w:val="0E48E772"/>
    <w:rsid w:val="0E4AD900"/>
    <w:rsid w:val="0E56C6EB"/>
    <w:rsid w:val="0E620CB4"/>
    <w:rsid w:val="0E83918B"/>
    <w:rsid w:val="0EBF59AD"/>
    <w:rsid w:val="0ED225BA"/>
    <w:rsid w:val="0ED55B00"/>
    <w:rsid w:val="0EE4A5EC"/>
    <w:rsid w:val="0EF6F123"/>
    <w:rsid w:val="0F03B7B6"/>
    <w:rsid w:val="0F12D357"/>
    <w:rsid w:val="0F29B429"/>
    <w:rsid w:val="0F2A651D"/>
    <w:rsid w:val="0F2E12DA"/>
    <w:rsid w:val="0F35FEE6"/>
    <w:rsid w:val="0F392CB8"/>
    <w:rsid w:val="0F3DA26F"/>
    <w:rsid w:val="0F4AD6A6"/>
    <w:rsid w:val="0F5F13BB"/>
    <w:rsid w:val="0F69762E"/>
    <w:rsid w:val="0F6B76B3"/>
    <w:rsid w:val="0F8DB84B"/>
    <w:rsid w:val="0F9DE3C3"/>
    <w:rsid w:val="0FB00D80"/>
    <w:rsid w:val="0FB1C7E8"/>
    <w:rsid w:val="0FBB7CA3"/>
    <w:rsid w:val="0FBF57D0"/>
    <w:rsid w:val="0FD7BC78"/>
    <w:rsid w:val="0FE2B02B"/>
    <w:rsid w:val="1006DE11"/>
    <w:rsid w:val="100CA685"/>
    <w:rsid w:val="1047BD40"/>
    <w:rsid w:val="10766140"/>
    <w:rsid w:val="10806F7F"/>
    <w:rsid w:val="10810B0C"/>
    <w:rsid w:val="10A3D8ED"/>
    <w:rsid w:val="10AEA3B8"/>
    <w:rsid w:val="10B3E09F"/>
    <w:rsid w:val="10D929D8"/>
    <w:rsid w:val="10DEB746"/>
    <w:rsid w:val="10E9B375"/>
    <w:rsid w:val="10EDF2B8"/>
    <w:rsid w:val="110CEB0E"/>
    <w:rsid w:val="1116B503"/>
    <w:rsid w:val="1125B577"/>
    <w:rsid w:val="113F5C5F"/>
    <w:rsid w:val="114F1AB4"/>
    <w:rsid w:val="11531B0A"/>
    <w:rsid w:val="115B1EFE"/>
    <w:rsid w:val="11634057"/>
    <w:rsid w:val="1176D314"/>
    <w:rsid w:val="117A45A7"/>
    <w:rsid w:val="1195D9C5"/>
    <w:rsid w:val="11997C2A"/>
    <w:rsid w:val="119C4A25"/>
    <w:rsid w:val="119DE2FE"/>
    <w:rsid w:val="11B6EED9"/>
    <w:rsid w:val="11B72784"/>
    <w:rsid w:val="11C2CCC7"/>
    <w:rsid w:val="11DD5663"/>
    <w:rsid w:val="11E921C4"/>
    <w:rsid w:val="11EB9468"/>
    <w:rsid w:val="11FADA01"/>
    <w:rsid w:val="1202A941"/>
    <w:rsid w:val="121A94ED"/>
    <w:rsid w:val="121F8D40"/>
    <w:rsid w:val="122F8A6C"/>
    <w:rsid w:val="1237E6EC"/>
    <w:rsid w:val="123A07D8"/>
    <w:rsid w:val="1245F9C8"/>
    <w:rsid w:val="12517F0D"/>
    <w:rsid w:val="1255FAAD"/>
    <w:rsid w:val="125CCB20"/>
    <w:rsid w:val="12684F72"/>
    <w:rsid w:val="127B0DFC"/>
    <w:rsid w:val="127BFBC5"/>
    <w:rsid w:val="12854D1E"/>
    <w:rsid w:val="12B07924"/>
    <w:rsid w:val="12B40729"/>
    <w:rsid w:val="12E958EC"/>
    <w:rsid w:val="1301E781"/>
    <w:rsid w:val="131DA7B8"/>
    <w:rsid w:val="132119B2"/>
    <w:rsid w:val="133C47A6"/>
    <w:rsid w:val="134C1686"/>
    <w:rsid w:val="1354697B"/>
    <w:rsid w:val="135A24DA"/>
    <w:rsid w:val="1368D1AA"/>
    <w:rsid w:val="137A7B80"/>
    <w:rsid w:val="138490E4"/>
    <w:rsid w:val="138A0811"/>
    <w:rsid w:val="13A42A9A"/>
    <w:rsid w:val="13A7019D"/>
    <w:rsid w:val="13B666D5"/>
    <w:rsid w:val="13D4E032"/>
    <w:rsid w:val="13EDB33E"/>
    <w:rsid w:val="140677CB"/>
    <w:rsid w:val="14087FE6"/>
    <w:rsid w:val="141FECBD"/>
    <w:rsid w:val="1425FF81"/>
    <w:rsid w:val="144595E2"/>
    <w:rsid w:val="144F9D3F"/>
    <w:rsid w:val="145F10F8"/>
    <w:rsid w:val="14646896"/>
    <w:rsid w:val="14677160"/>
    <w:rsid w:val="14776B61"/>
    <w:rsid w:val="149581FA"/>
    <w:rsid w:val="1495E1C6"/>
    <w:rsid w:val="149F42A0"/>
    <w:rsid w:val="14C9B8AF"/>
    <w:rsid w:val="14CE2CC0"/>
    <w:rsid w:val="14ED9B74"/>
    <w:rsid w:val="1510AB80"/>
    <w:rsid w:val="151C1FE7"/>
    <w:rsid w:val="1522DBDA"/>
    <w:rsid w:val="1536DD25"/>
    <w:rsid w:val="156D9A77"/>
    <w:rsid w:val="1576A4F1"/>
    <w:rsid w:val="1594B99D"/>
    <w:rsid w:val="1596E790"/>
    <w:rsid w:val="15B2CB68"/>
    <w:rsid w:val="15C6A167"/>
    <w:rsid w:val="15CEB160"/>
    <w:rsid w:val="15D2475D"/>
    <w:rsid w:val="15DF956C"/>
    <w:rsid w:val="15E1D2D3"/>
    <w:rsid w:val="15EB6108"/>
    <w:rsid w:val="16316EC9"/>
    <w:rsid w:val="16368152"/>
    <w:rsid w:val="16507D95"/>
    <w:rsid w:val="16823880"/>
    <w:rsid w:val="168F28E2"/>
    <w:rsid w:val="16973AEC"/>
    <w:rsid w:val="16BAA463"/>
    <w:rsid w:val="16C58CBF"/>
    <w:rsid w:val="16D9EA96"/>
    <w:rsid w:val="16DAC669"/>
    <w:rsid w:val="170996BE"/>
    <w:rsid w:val="171813AC"/>
    <w:rsid w:val="1737CE94"/>
    <w:rsid w:val="173EB260"/>
    <w:rsid w:val="174D5EBD"/>
    <w:rsid w:val="1759293E"/>
    <w:rsid w:val="17597043"/>
    <w:rsid w:val="17795856"/>
    <w:rsid w:val="17834C98"/>
    <w:rsid w:val="17883266"/>
    <w:rsid w:val="178E6501"/>
    <w:rsid w:val="17A262D6"/>
    <w:rsid w:val="17A69283"/>
    <w:rsid w:val="17D1C385"/>
    <w:rsid w:val="17D9AA4C"/>
    <w:rsid w:val="17E17F54"/>
    <w:rsid w:val="17F7C50E"/>
    <w:rsid w:val="1806221E"/>
    <w:rsid w:val="180E6485"/>
    <w:rsid w:val="18115BDF"/>
    <w:rsid w:val="181A5A8A"/>
    <w:rsid w:val="18340135"/>
    <w:rsid w:val="1841E465"/>
    <w:rsid w:val="18442373"/>
    <w:rsid w:val="18518C07"/>
    <w:rsid w:val="185C33C7"/>
    <w:rsid w:val="186314E9"/>
    <w:rsid w:val="186655EB"/>
    <w:rsid w:val="186E7DE7"/>
    <w:rsid w:val="187741AE"/>
    <w:rsid w:val="187F08D3"/>
    <w:rsid w:val="18801C4E"/>
    <w:rsid w:val="188400CE"/>
    <w:rsid w:val="188D3DAF"/>
    <w:rsid w:val="18915AB0"/>
    <w:rsid w:val="18A7A54B"/>
    <w:rsid w:val="18E1F2CB"/>
    <w:rsid w:val="18F381F0"/>
    <w:rsid w:val="1906A02F"/>
    <w:rsid w:val="192B378B"/>
    <w:rsid w:val="1943D198"/>
    <w:rsid w:val="1951296D"/>
    <w:rsid w:val="195E1BF1"/>
    <w:rsid w:val="19615371"/>
    <w:rsid w:val="196E664F"/>
    <w:rsid w:val="197AD62E"/>
    <w:rsid w:val="19A1F27F"/>
    <w:rsid w:val="19AEEE70"/>
    <w:rsid w:val="19B9347F"/>
    <w:rsid w:val="19C5BE5B"/>
    <w:rsid w:val="19CB5DAD"/>
    <w:rsid w:val="19E0C250"/>
    <w:rsid w:val="19F8037C"/>
    <w:rsid w:val="19FB2923"/>
    <w:rsid w:val="1A1F3B7C"/>
    <w:rsid w:val="1A287BAE"/>
    <w:rsid w:val="1A3BB40A"/>
    <w:rsid w:val="1A4140A7"/>
    <w:rsid w:val="1A47FF3C"/>
    <w:rsid w:val="1A5756FE"/>
    <w:rsid w:val="1A5C0473"/>
    <w:rsid w:val="1A8293A9"/>
    <w:rsid w:val="1AABF0A7"/>
    <w:rsid w:val="1AAC1770"/>
    <w:rsid w:val="1AB3E3A9"/>
    <w:rsid w:val="1ABE9B7A"/>
    <w:rsid w:val="1AD1177A"/>
    <w:rsid w:val="1ADA4F9D"/>
    <w:rsid w:val="1AE26E6B"/>
    <w:rsid w:val="1AEC0C45"/>
    <w:rsid w:val="1B10627E"/>
    <w:rsid w:val="1B16E77F"/>
    <w:rsid w:val="1B1B4354"/>
    <w:rsid w:val="1B257B09"/>
    <w:rsid w:val="1B428C65"/>
    <w:rsid w:val="1B4F4750"/>
    <w:rsid w:val="1B50F6A2"/>
    <w:rsid w:val="1B7A76BE"/>
    <w:rsid w:val="1B7BC435"/>
    <w:rsid w:val="1B7DBA1F"/>
    <w:rsid w:val="1B7FA374"/>
    <w:rsid w:val="1B84C2E0"/>
    <w:rsid w:val="1B88DF0D"/>
    <w:rsid w:val="1B93AD82"/>
    <w:rsid w:val="1BAC5EF7"/>
    <w:rsid w:val="1BDAC74A"/>
    <w:rsid w:val="1BE36007"/>
    <w:rsid w:val="1BE3C1E5"/>
    <w:rsid w:val="1BEC0356"/>
    <w:rsid w:val="1C097515"/>
    <w:rsid w:val="1C0B8817"/>
    <w:rsid w:val="1C14DD88"/>
    <w:rsid w:val="1C2A8589"/>
    <w:rsid w:val="1C2DEFC6"/>
    <w:rsid w:val="1C53BF7E"/>
    <w:rsid w:val="1C59DD02"/>
    <w:rsid w:val="1C612B1B"/>
    <w:rsid w:val="1C6D1107"/>
    <w:rsid w:val="1C7F28D0"/>
    <w:rsid w:val="1C904D43"/>
    <w:rsid w:val="1CCFAE5E"/>
    <w:rsid w:val="1CF5231B"/>
    <w:rsid w:val="1D12D61B"/>
    <w:rsid w:val="1D15FBE9"/>
    <w:rsid w:val="1D16374D"/>
    <w:rsid w:val="1D26485B"/>
    <w:rsid w:val="1D63264C"/>
    <w:rsid w:val="1D6516BD"/>
    <w:rsid w:val="1D76F659"/>
    <w:rsid w:val="1DAC97C1"/>
    <w:rsid w:val="1DAD5A11"/>
    <w:rsid w:val="1DEBD33D"/>
    <w:rsid w:val="1DEEA601"/>
    <w:rsid w:val="1DFB54E6"/>
    <w:rsid w:val="1E0DB34E"/>
    <w:rsid w:val="1E2EA5D7"/>
    <w:rsid w:val="1E399F89"/>
    <w:rsid w:val="1E3A1035"/>
    <w:rsid w:val="1E5EBE8B"/>
    <w:rsid w:val="1E67C156"/>
    <w:rsid w:val="1E8992D6"/>
    <w:rsid w:val="1E8E2BEB"/>
    <w:rsid w:val="1E9B0B16"/>
    <w:rsid w:val="1EC5D1C0"/>
    <w:rsid w:val="1ECE7707"/>
    <w:rsid w:val="1ED4CF1A"/>
    <w:rsid w:val="1EE614D0"/>
    <w:rsid w:val="1EE705CE"/>
    <w:rsid w:val="1EF1F707"/>
    <w:rsid w:val="1F0CBA0B"/>
    <w:rsid w:val="1F104D72"/>
    <w:rsid w:val="1F1405BC"/>
    <w:rsid w:val="1F1478A0"/>
    <w:rsid w:val="1F270070"/>
    <w:rsid w:val="1F2A3E3E"/>
    <w:rsid w:val="1F2C3E49"/>
    <w:rsid w:val="1F607A58"/>
    <w:rsid w:val="1F666A25"/>
    <w:rsid w:val="1F7ABCE1"/>
    <w:rsid w:val="1F9E81ED"/>
    <w:rsid w:val="1FA3F340"/>
    <w:rsid w:val="1FB6B5EE"/>
    <w:rsid w:val="1FBE140E"/>
    <w:rsid w:val="1FC6D9F1"/>
    <w:rsid w:val="2014D422"/>
    <w:rsid w:val="20178C1C"/>
    <w:rsid w:val="201AF3D6"/>
    <w:rsid w:val="2025BD46"/>
    <w:rsid w:val="2026A1AD"/>
    <w:rsid w:val="202E1D40"/>
    <w:rsid w:val="203376CB"/>
    <w:rsid w:val="205B0C0B"/>
    <w:rsid w:val="2078A86B"/>
    <w:rsid w:val="208FEDB9"/>
    <w:rsid w:val="20B86BEC"/>
    <w:rsid w:val="20C10070"/>
    <w:rsid w:val="20C5050F"/>
    <w:rsid w:val="20C69882"/>
    <w:rsid w:val="20C761CC"/>
    <w:rsid w:val="20D88126"/>
    <w:rsid w:val="20E0C52B"/>
    <w:rsid w:val="20FA9B10"/>
    <w:rsid w:val="210B35FF"/>
    <w:rsid w:val="2119C01F"/>
    <w:rsid w:val="2167C01C"/>
    <w:rsid w:val="2173825F"/>
    <w:rsid w:val="2178A9D3"/>
    <w:rsid w:val="2184EB46"/>
    <w:rsid w:val="21A6DD51"/>
    <w:rsid w:val="21BCB85C"/>
    <w:rsid w:val="21BDC8E6"/>
    <w:rsid w:val="21C646BC"/>
    <w:rsid w:val="21C98192"/>
    <w:rsid w:val="22108BC1"/>
    <w:rsid w:val="221F79F6"/>
    <w:rsid w:val="2237D016"/>
    <w:rsid w:val="223AB9F7"/>
    <w:rsid w:val="223C8A8D"/>
    <w:rsid w:val="223D4955"/>
    <w:rsid w:val="2243BED2"/>
    <w:rsid w:val="224DE3DC"/>
    <w:rsid w:val="22596955"/>
    <w:rsid w:val="2266510C"/>
    <w:rsid w:val="226FFDDD"/>
    <w:rsid w:val="2292F568"/>
    <w:rsid w:val="22A909BE"/>
    <w:rsid w:val="22A97D30"/>
    <w:rsid w:val="22A9CE7F"/>
    <w:rsid w:val="22B49862"/>
    <w:rsid w:val="22B5A95A"/>
    <w:rsid w:val="22D059A4"/>
    <w:rsid w:val="22DF283D"/>
    <w:rsid w:val="22E5A2A1"/>
    <w:rsid w:val="23079D06"/>
    <w:rsid w:val="230B97A7"/>
    <w:rsid w:val="23711899"/>
    <w:rsid w:val="237E2AD4"/>
    <w:rsid w:val="238B8EF6"/>
    <w:rsid w:val="239ACD77"/>
    <w:rsid w:val="23A091B1"/>
    <w:rsid w:val="23B66880"/>
    <w:rsid w:val="23C01740"/>
    <w:rsid w:val="23C78E7B"/>
    <w:rsid w:val="23D66CB1"/>
    <w:rsid w:val="23EB2D48"/>
    <w:rsid w:val="2408CCF9"/>
    <w:rsid w:val="2461D041"/>
    <w:rsid w:val="247A8EB7"/>
    <w:rsid w:val="247B8E32"/>
    <w:rsid w:val="249E4D34"/>
    <w:rsid w:val="24BDE023"/>
    <w:rsid w:val="24CD2F67"/>
    <w:rsid w:val="24DBB0D3"/>
    <w:rsid w:val="24F03FA2"/>
    <w:rsid w:val="24F7362B"/>
    <w:rsid w:val="251BB515"/>
    <w:rsid w:val="252285B8"/>
    <w:rsid w:val="252BE13A"/>
    <w:rsid w:val="25301780"/>
    <w:rsid w:val="2533D892"/>
    <w:rsid w:val="25364BA2"/>
    <w:rsid w:val="253F4A24"/>
    <w:rsid w:val="254BF1F3"/>
    <w:rsid w:val="25586915"/>
    <w:rsid w:val="255D0A4D"/>
    <w:rsid w:val="256B1128"/>
    <w:rsid w:val="25752BE0"/>
    <w:rsid w:val="257F9072"/>
    <w:rsid w:val="2587E8B6"/>
    <w:rsid w:val="25884DA8"/>
    <w:rsid w:val="25BC2970"/>
    <w:rsid w:val="25E4C7BC"/>
    <w:rsid w:val="25F82560"/>
    <w:rsid w:val="25F9B91A"/>
    <w:rsid w:val="2605657A"/>
    <w:rsid w:val="266CA4FD"/>
    <w:rsid w:val="267359CA"/>
    <w:rsid w:val="269791FA"/>
    <w:rsid w:val="269B4A25"/>
    <w:rsid w:val="26A7F700"/>
    <w:rsid w:val="2716641C"/>
    <w:rsid w:val="271BC974"/>
    <w:rsid w:val="27270C1D"/>
    <w:rsid w:val="27443D0B"/>
    <w:rsid w:val="274E1E7F"/>
    <w:rsid w:val="279D5F16"/>
    <w:rsid w:val="27AFF1F0"/>
    <w:rsid w:val="27C7E3C9"/>
    <w:rsid w:val="27E3D153"/>
    <w:rsid w:val="27EB9159"/>
    <w:rsid w:val="27F57B3F"/>
    <w:rsid w:val="2801C1BB"/>
    <w:rsid w:val="281711A0"/>
    <w:rsid w:val="281F4C3D"/>
    <w:rsid w:val="286234C3"/>
    <w:rsid w:val="28692FAA"/>
    <w:rsid w:val="28830208"/>
    <w:rsid w:val="28916455"/>
    <w:rsid w:val="28AA9B67"/>
    <w:rsid w:val="28D756DD"/>
    <w:rsid w:val="28DCEB1C"/>
    <w:rsid w:val="291F1BE0"/>
    <w:rsid w:val="292CFA43"/>
    <w:rsid w:val="29313D30"/>
    <w:rsid w:val="2931AD29"/>
    <w:rsid w:val="293DFAD7"/>
    <w:rsid w:val="2941E969"/>
    <w:rsid w:val="294C5598"/>
    <w:rsid w:val="295157A0"/>
    <w:rsid w:val="2954C805"/>
    <w:rsid w:val="295953EB"/>
    <w:rsid w:val="2967C37D"/>
    <w:rsid w:val="296D45E3"/>
    <w:rsid w:val="296D784C"/>
    <w:rsid w:val="2971972A"/>
    <w:rsid w:val="29756A22"/>
    <w:rsid w:val="297C07A5"/>
    <w:rsid w:val="2986FB94"/>
    <w:rsid w:val="29983E50"/>
    <w:rsid w:val="29AB870D"/>
    <w:rsid w:val="29ABF4E8"/>
    <w:rsid w:val="29CB915D"/>
    <w:rsid w:val="29D43303"/>
    <w:rsid w:val="2A395C55"/>
    <w:rsid w:val="2A40C678"/>
    <w:rsid w:val="2A4428E8"/>
    <w:rsid w:val="2AB2A303"/>
    <w:rsid w:val="2AC757F0"/>
    <w:rsid w:val="2AD3DBD6"/>
    <w:rsid w:val="2ADA777E"/>
    <w:rsid w:val="2ADAFF13"/>
    <w:rsid w:val="2AEBDE5D"/>
    <w:rsid w:val="2AF7DF3A"/>
    <w:rsid w:val="2B03355F"/>
    <w:rsid w:val="2B1F0B92"/>
    <w:rsid w:val="2B3D8197"/>
    <w:rsid w:val="2B445620"/>
    <w:rsid w:val="2B453055"/>
    <w:rsid w:val="2B54EE01"/>
    <w:rsid w:val="2BB1C64E"/>
    <w:rsid w:val="2BB2F85A"/>
    <w:rsid w:val="2BB3DD3C"/>
    <w:rsid w:val="2BC383B9"/>
    <w:rsid w:val="2C0D2024"/>
    <w:rsid w:val="2C2D47B8"/>
    <w:rsid w:val="2C37C0C9"/>
    <w:rsid w:val="2C7BC5AD"/>
    <w:rsid w:val="2C9D3346"/>
    <w:rsid w:val="2CA87D48"/>
    <w:rsid w:val="2CBEFE06"/>
    <w:rsid w:val="2CC613DC"/>
    <w:rsid w:val="2CD3D617"/>
    <w:rsid w:val="2CE69BDA"/>
    <w:rsid w:val="2CEC72DC"/>
    <w:rsid w:val="2D0D916D"/>
    <w:rsid w:val="2D13057A"/>
    <w:rsid w:val="2D2667CF"/>
    <w:rsid w:val="2D27ACF8"/>
    <w:rsid w:val="2D2E9A7E"/>
    <w:rsid w:val="2D30C1E7"/>
    <w:rsid w:val="2D3605B0"/>
    <w:rsid w:val="2D585C18"/>
    <w:rsid w:val="2D5B9FB2"/>
    <w:rsid w:val="2D908559"/>
    <w:rsid w:val="2D9C7180"/>
    <w:rsid w:val="2DAD8562"/>
    <w:rsid w:val="2DB93CBB"/>
    <w:rsid w:val="2DCD2443"/>
    <w:rsid w:val="2DD674F5"/>
    <w:rsid w:val="2DE9F6E1"/>
    <w:rsid w:val="2DF0C6E0"/>
    <w:rsid w:val="2DF6B16D"/>
    <w:rsid w:val="2DFE0A65"/>
    <w:rsid w:val="2E0B960C"/>
    <w:rsid w:val="2E2755F4"/>
    <w:rsid w:val="2E417A4A"/>
    <w:rsid w:val="2E557B36"/>
    <w:rsid w:val="2E7779FC"/>
    <w:rsid w:val="2E79B8D5"/>
    <w:rsid w:val="2E7D2C9F"/>
    <w:rsid w:val="2E8BD4A0"/>
    <w:rsid w:val="2E9089FE"/>
    <w:rsid w:val="2E91AB07"/>
    <w:rsid w:val="2E9FB19A"/>
    <w:rsid w:val="2EB7CCF7"/>
    <w:rsid w:val="2EC8BCEB"/>
    <w:rsid w:val="2EE39C94"/>
    <w:rsid w:val="2F3BFA3E"/>
    <w:rsid w:val="2F4F88EA"/>
    <w:rsid w:val="2F5322E1"/>
    <w:rsid w:val="2F5EF718"/>
    <w:rsid w:val="2F7128A0"/>
    <w:rsid w:val="2F881EAE"/>
    <w:rsid w:val="2F8DE532"/>
    <w:rsid w:val="2F95A3D3"/>
    <w:rsid w:val="2F9AEEB9"/>
    <w:rsid w:val="2FA26FAC"/>
    <w:rsid w:val="2FA40BE1"/>
    <w:rsid w:val="2FA4F1D3"/>
    <w:rsid w:val="2FB9EA1A"/>
    <w:rsid w:val="2FC0CB7F"/>
    <w:rsid w:val="2FE87ECA"/>
    <w:rsid w:val="2FEB95EE"/>
    <w:rsid w:val="2FEE6C9B"/>
    <w:rsid w:val="30042013"/>
    <w:rsid w:val="301B8681"/>
    <w:rsid w:val="30271210"/>
    <w:rsid w:val="3038525C"/>
    <w:rsid w:val="3050326E"/>
    <w:rsid w:val="3067425A"/>
    <w:rsid w:val="307932FF"/>
    <w:rsid w:val="3085E226"/>
    <w:rsid w:val="309A420F"/>
    <w:rsid w:val="30B67EE4"/>
    <w:rsid w:val="30BA6DDC"/>
    <w:rsid w:val="30CA3864"/>
    <w:rsid w:val="30D867EA"/>
    <w:rsid w:val="30EB5DF0"/>
    <w:rsid w:val="3108A032"/>
    <w:rsid w:val="31149FCE"/>
    <w:rsid w:val="31173DF9"/>
    <w:rsid w:val="311EC5AD"/>
    <w:rsid w:val="3135D186"/>
    <w:rsid w:val="314612AD"/>
    <w:rsid w:val="316C9DE6"/>
    <w:rsid w:val="317D159F"/>
    <w:rsid w:val="319C5D85"/>
    <w:rsid w:val="31BC04D8"/>
    <w:rsid w:val="31E1C8CE"/>
    <w:rsid w:val="31F64220"/>
    <w:rsid w:val="32129146"/>
    <w:rsid w:val="3215DC00"/>
    <w:rsid w:val="321F1E3E"/>
    <w:rsid w:val="32273BEB"/>
    <w:rsid w:val="322C97A1"/>
    <w:rsid w:val="322D9BB9"/>
    <w:rsid w:val="324F1B2A"/>
    <w:rsid w:val="32548F96"/>
    <w:rsid w:val="3262FF02"/>
    <w:rsid w:val="326D5BBB"/>
    <w:rsid w:val="32812486"/>
    <w:rsid w:val="3283F602"/>
    <w:rsid w:val="328CCA2C"/>
    <w:rsid w:val="32BB3B8A"/>
    <w:rsid w:val="32BBBDD5"/>
    <w:rsid w:val="32E7C256"/>
    <w:rsid w:val="32F2F86B"/>
    <w:rsid w:val="3343C246"/>
    <w:rsid w:val="33463B2D"/>
    <w:rsid w:val="334E3BC4"/>
    <w:rsid w:val="33567E51"/>
    <w:rsid w:val="33841E66"/>
    <w:rsid w:val="3389C147"/>
    <w:rsid w:val="339EBB4D"/>
    <w:rsid w:val="33AD1591"/>
    <w:rsid w:val="33BA6A77"/>
    <w:rsid w:val="33BC82A4"/>
    <w:rsid w:val="33C51E62"/>
    <w:rsid w:val="33CAC72A"/>
    <w:rsid w:val="33ED4578"/>
    <w:rsid w:val="33F281A0"/>
    <w:rsid w:val="33FB533C"/>
    <w:rsid w:val="34085C2B"/>
    <w:rsid w:val="340D235C"/>
    <w:rsid w:val="3435953E"/>
    <w:rsid w:val="345522FF"/>
    <w:rsid w:val="346DF2E8"/>
    <w:rsid w:val="347654C4"/>
    <w:rsid w:val="3477C450"/>
    <w:rsid w:val="347B8988"/>
    <w:rsid w:val="34831D9B"/>
    <w:rsid w:val="34929FC2"/>
    <w:rsid w:val="349369F1"/>
    <w:rsid w:val="34ABE2CB"/>
    <w:rsid w:val="34AF29BD"/>
    <w:rsid w:val="34B272B1"/>
    <w:rsid w:val="34BA09CE"/>
    <w:rsid w:val="34BD2B3E"/>
    <w:rsid w:val="34BEEC62"/>
    <w:rsid w:val="34F2CC02"/>
    <w:rsid w:val="34FD4F74"/>
    <w:rsid w:val="350D59F5"/>
    <w:rsid w:val="350E653E"/>
    <w:rsid w:val="3516012B"/>
    <w:rsid w:val="3518F92E"/>
    <w:rsid w:val="351E093B"/>
    <w:rsid w:val="35341A75"/>
    <w:rsid w:val="3542C612"/>
    <w:rsid w:val="3559CA5E"/>
    <w:rsid w:val="356BB6FE"/>
    <w:rsid w:val="356E985F"/>
    <w:rsid w:val="357883A1"/>
    <w:rsid w:val="3588E353"/>
    <w:rsid w:val="358CE1FE"/>
    <w:rsid w:val="358D11E8"/>
    <w:rsid w:val="3599E172"/>
    <w:rsid w:val="35B7136D"/>
    <w:rsid w:val="35BA3152"/>
    <w:rsid w:val="35E054AE"/>
    <w:rsid w:val="35E11340"/>
    <w:rsid w:val="35EEE46A"/>
    <w:rsid w:val="35FC2D51"/>
    <w:rsid w:val="3608FF51"/>
    <w:rsid w:val="36172781"/>
    <w:rsid w:val="3632FA59"/>
    <w:rsid w:val="3638A38D"/>
    <w:rsid w:val="3657C748"/>
    <w:rsid w:val="366332B3"/>
    <w:rsid w:val="366C6CB8"/>
    <w:rsid w:val="3676DB1D"/>
    <w:rsid w:val="3678EC81"/>
    <w:rsid w:val="368196A2"/>
    <w:rsid w:val="368D7534"/>
    <w:rsid w:val="369DDF6C"/>
    <w:rsid w:val="36D88079"/>
    <w:rsid w:val="36DAA888"/>
    <w:rsid w:val="36EB0474"/>
    <w:rsid w:val="371C49EE"/>
    <w:rsid w:val="371F2AB3"/>
    <w:rsid w:val="3725F525"/>
    <w:rsid w:val="372BEF9F"/>
    <w:rsid w:val="374DD472"/>
    <w:rsid w:val="37A419DB"/>
    <w:rsid w:val="37AE2F5F"/>
    <w:rsid w:val="37EC1E84"/>
    <w:rsid w:val="37FA4C19"/>
    <w:rsid w:val="37FC7F7C"/>
    <w:rsid w:val="382964B7"/>
    <w:rsid w:val="383CBEB5"/>
    <w:rsid w:val="3844FAB7"/>
    <w:rsid w:val="3854EB63"/>
    <w:rsid w:val="38673DF1"/>
    <w:rsid w:val="3869C9FB"/>
    <w:rsid w:val="387262A6"/>
    <w:rsid w:val="38785305"/>
    <w:rsid w:val="38901786"/>
    <w:rsid w:val="3891C3D3"/>
    <w:rsid w:val="38970464"/>
    <w:rsid w:val="389E4C0D"/>
    <w:rsid w:val="38A3C6AB"/>
    <w:rsid w:val="38D6B7E6"/>
    <w:rsid w:val="38D9142B"/>
    <w:rsid w:val="38DC11B5"/>
    <w:rsid w:val="38F0D201"/>
    <w:rsid w:val="39073A34"/>
    <w:rsid w:val="390F3642"/>
    <w:rsid w:val="3954E549"/>
    <w:rsid w:val="39645315"/>
    <w:rsid w:val="39926CEC"/>
    <w:rsid w:val="39B3C8A2"/>
    <w:rsid w:val="39B5473F"/>
    <w:rsid w:val="39B90155"/>
    <w:rsid w:val="39C6A70A"/>
    <w:rsid w:val="39E76D08"/>
    <w:rsid w:val="39F2A6E9"/>
    <w:rsid w:val="39F3A3C0"/>
    <w:rsid w:val="3A088F5F"/>
    <w:rsid w:val="3A102F6B"/>
    <w:rsid w:val="3A130837"/>
    <w:rsid w:val="3A1E491E"/>
    <w:rsid w:val="3A20E90C"/>
    <w:rsid w:val="3A22CDFE"/>
    <w:rsid w:val="3A3B93E6"/>
    <w:rsid w:val="3A61848A"/>
    <w:rsid w:val="3A6D86E5"/>
    <w:rsid w:val="3A73795D"/>
    <w:rsid w:val="3A753C97"/>
    <w:rsid w:val="3A8D6E6E"/>
    <w:rsid w:val="3AD14AAF"/>
    <w:rsid w:val="3ADF9A54"/>
    <w:rsid w:val="3AF29F71"/>
    <w:rsid w:val="3AF80815"/>
    <w:rsid w:val="3AFDB0F9"/>
    <w:rsid w:val="3B0C14B0"/>
    <w:rsid w:val="3B21F017"/>
    <w:rsid w:val="3B41D24F"/>
    <w:rsid w:val="3B66C2AC"/>
    <w:rsid w:val="3B7004C3"/>
    <w:rsid w:val="3B72C833"/>
    <w:rsid w:val="3B797B30"/>
    <w:rsid w:val="3B90E7A6"/>
    <w:rsid w:val="3BAAC7D7"/>
    <w:rsid w:val="3BCF9452"/>
    <w:rsid w:val="3BD076BF"/>
    <w:rsid w:val="3BEE8532"/>
    <w:rsid w:val="3BF962D8"/>
    <w:rsid w:val="3BF98E19"/>
    <w:rsid w:val="3BFC6FAA"/>
    <w:rsid w:val="3C20CE35"/>
    <w:rsid w:val="3C3AAF84"/>
    <w:rsid w:val="3C68226A"/>
    <w:rsid w:val="3C68589F"/>
    <w:rsid w:val="3C7510F8"/>
    <w:rsid w:val="3C7CB1AB"/>
    <w:rsid w:val="3C9074E8"/>
    <w:rsid w:val="3CAC0C77"/>
    <w:rsid w:val="3CB43B34"/>
    <w:rsid w:val="3CC1F03C"/>
    <w:rsid w:val="3CC791F8"/>
    <w:rsid w:val="3CDF102C"/>
    <w:rsid w:val="3CEEB891"/>
    <w:rsid w:val="3CFAE33C"/>
    <w:rsid w:val="3D0A0DC5"/>
    <w:rsid w:val="3D2C95BB"/>
    <w:rsid w:val="3D369673"/>
    <w:rsid w:val="3D78CDC6"/>
    <w:rsid w:val="3D862E03"/>
    <w:rsid w:val="3DA3EF8E"/>
    <w:rsid w:val="3DAF5544"/>
    <w:rsid w:val="3DB95AC6"/>
    <w:rsid w:val="3DCB5E8B"/>
    <w:rsid w:val="3DCE1C17"/>
    <w:rsid w:val="3E1ABFCE"/>
    <w:rsid w:val="3E245649"/>
    <w:rsid w:val="3E2B767C"/>
    <w:rsid w:val="3E3A4F6C"/>
    <w:rsid w:val="3E3AE936"/>
    <w:rsid w:val="3E44F9A0"/>
    <w:rsid w:val="3E4CC1F5"/>
    <w:rsid w:val="3E60A612"/>
    <w:rsid w:val="3E624749"/>
    <w:rsid w:val="3E7AE08D"/>
    <w:rsid w:val="3E9FD587"/>
    <w:rsid w:val="3EAFC3B6"/>
    <w:rsid w:val="3ED7E3AF"/>
    <w:rsid w:val="3EE202B4"/>
    <w:rsid w:val="3EE9DD62"/>
    <w:rsid w:val="3EF1620E"/>
    <w:rsid w:val="3EF29947"/>
    <w:rsid w:val="3EF9398F"/>
    <w:rsid w:val="3EFF44A4"/>
    <w:rsid w:val="3F075250"/>
    <w:rsid w:val="3F0ECACD"/>
    <w:rsid w:val="3F16C6D5"/>
    <w:rsid w:val="3F1B8BDD"/>
    <w:rsid w:val="3F1FBD98"/>
    <w:rsid w:val="3F26972B"/>
    <w:rsid w:val="3F2DF5E3"/>
    <w:rsid w:val="3F43496F"/>
    <w:rsid w:val="3F6A2992"/>
    <w:rsid w:val="3F6D8F77"/>
    <w:rsid w:val="3F7B0E03"/>
    <w:rsid w:val="3F8ED6D1"/>
    <w:rsid w:val="3FB6A080"/>
    <w:rsid w:val="3FFF94D8"/>
    <w:rsid w:val="4035119B"/>
    <w:rsid w:val="40697C5B"/>
    <w:rsid w:val="4096A402"/>
    <w:rsid w:val="40ACE49C"/>
    <w:rsid w:val="40AD4D4C"/>
    <w:rsid w:val="40B708BF"/>
    <w:rsid w:val="40C23BCD"/>
    <w:rsid w:val="40E40E98"/>
    <w:rsid w:val="40E483B1"/>
    <w:rsid w:val="40E7BCF3"/>
    <w:rsid w:val="41095FD8"/>
    <w:rsid w:val="410FC1B6"/>
    <w:rsid w:val="41618EC2"/>
    <w:rsid w:val="4164F4E0"/>
    <w:rsid w:val="416D827E"/>
    <w:rsid w:val="41715461"/>
    <w:rsid w:val="41852D61"/>
    <w:rsid w:val="41853FF1"/>
    <w:rsid w:val="41A38F52"/>
    <w:rsid w:val="41BA2BA4"/>
    <w:rsid w:val="41BCE2A5"/>
    <w:rsid w:val="41BEF186"/>
    <w:rsid w:val="41C37207"/>
    <w:rsid w:val="41D76821"/>
    <w:rsid w:val="41DC9A64"/>
    <w:rsid w:val="41E7E9DF"/>
    <w:rsid w:val="41F236E2"/>
    <w:rsid w:val="4204BB2B"/>
    <w:rsid w:val="422BBABB"/>
    <w:rsid w:val="422E94D5"/>
    <w:rsid w:val="42405BE2"/>
    <w:rsid w:val="4246CAD7"/>
    <w:rsid w:val="424F28AE"/>
    <w:rsid w:val="425601F6"/>
    <w:rsid w:val="425A1888"/>
    <w:rsid w:val="42768FCC"/>
    <w:rsid w:val="427FEABF"/>
    <w:rsid w:val="42950E45"/>
    <w:rsid w:val="429FA307"/>
    <w:rsid w:val="42AB408D"/>
    <w:rsid w:val="42B2AEC5"/>
    <w:rsid w:val="42F01925"/>
    <w:rsid w:val="42FEBA2A"/>
    <w:rsid w:val="431AFB0A"/>
    <w:rsid w:val="4326D38F"/>
    <w:rsid w:val="432D5A1B"/>
    <w:rsid w:val="433FF11E"/>
    <w:rsid w:val="434A5129"/>
    <w:rsid w:val="435B972E"/>
    <w:rsid w:val="4365959E"/>
    <w:rsid w:val="4379049E"/>
    <w:rsid w:val="437D49B4"/>
    <w:rsid w:val="438B885C"/>
    <w:rsid w:val="43989C01"/>
    <w:rsid w:val="439BF450"/>
    <w:rsid w:val="43BA77D9"/>
    <w:rsid w:val="43BD335F"/>
    <w:rsid w:val="43BFB42A"/>
    <w:rsid w:val="43D594A7"/>
    <w:rsid w:val="4415316E"/>
    <w:rsid w:val="4418466E"/>
    <w:rsid w:val="441971EF"/>
    <w:rsid w:val="441C2EF0"/>
    <w:rsid w:val="441DAAAE"/>
    <w:rsid w:val="442359AB"/>
    <w:rsid w:val="442865B9"/>
    <w:rsid w:val="44379703"/>
    <w:rsid w:val="4467C276"/>
    <w:rsid w:val="44856CE2"/>
    <w:rsid w:val="449227F8"/>
    <w:rsid w:val="44A96ED7"/>
    <w:rsid w:val="44B4B520"/>
    <w:rsid w:val="44B8B022"/>
    <w:rsid w:val="44DCFCB9"/>
    <w:rsid w:val="44EB692E"/>
    <w:rsid w:val="45119885"/>
    <w:rsid w:val="4517F991"/>
    <w:rsid w:val="451EFC5A"/>
    <w:rsid w:val="45242DAA"/>
    <w:rsid w:val="4527ED70"/>
    <w:rsid w:val="4538526A"/>
    <w:rsid w:val="453AB26E"/>
    <w:rsid w:val="453ECC3F"/>
    <w:rsid w:val="45453364"/>
    <w:rsid w:val="454DC22B"/>
    <w:rsid w:val="4567A080"/>
    <w:rsid w:val="4569682E"/>
    <w:rsid w:val="4586C970"/>
    <w:rsid w:val="45876C76"/>
    <w:rsid w:val="4590330E"/>
    <w:rsid w:val="4598D3E0"/>
    <w:rsid w:val="45A68E04"/>
    <w:rsid w:val="45B72CBF"/>
    <w:rsid w:val="45C7D75C"/>
    <w:rsid w:val="45D41767"/>
    <w:rsid w:val="45D82F65"/>
    <w:rsid w:val="45F86FB4"/>
    <w:rsid w:val="4603DBE7"/>
    <w:rsid w:val="460CEEE0"/>
    <w:rsid w:val="4615725C"/>
    <w:rsid w:val="46282649"/>
    <w:rsid w:val="4643809D"/>
    <w:rsid w:val="4644726B"/>
    <w:rsid w:val="4667C2CF"/>
    <w:rsid w:val="4685E516"/>
    <w:rsid w:val="4693C29C"/>
    <w:rsid w:val="46B039D1"/>
    <w:rsid w:val="47097174"/>
    <w:rsid w:val="470E0D91"/>
    <w:rsid w:val="4711BFB8"/>
    <w:rsid w:val="47189B01"/>
    <w:rsid w:val="471D4B98"/>
    <w:rsid w:val="4720BD7D"/>
    <w:rsid w:val="472A2C2B"/>
    <w:rsid w:val="473647A7"/>
    <w:rsid w:val="4736AE0C"/>
    <w:rsid w:val="473B28FB"/>
    <w:rsid w:val="475636F6"/>
    <w:rsid w:val="476736B1"/>
    <w:rsid w:val="476F54FB"/>
    <w:rsid w:val="477C24F7"/>
    <w:rsid w:val="47861FE8"/>
    <w:rsid w:val="47863B21"/>
    <w:rsid w:val="478DBB35"/>
    <w:rsid w:val="47A8B976"/>
    <w:rsid w:val="47ACC71C"/>
    <w:rsid w:val="47CB3083"/>
    <w:rsid w:val="47CD468C"/>
    <w:rsid w:val="47CE31AB"/>
    <w:rsid w:val="47D15FAB"/>
    <w:rsid w:val="47DB3DEE"/>
    <w:rsid w:val="47E401ED"/>
    <w:rsid w:val="47EE263A"/>
    <w:rsid w:val="48175682"/>
    <w:rsid w:val="4819C113"/>
    <w:rsid w:val="483C9BB0"/>
    <w:rsid w:val="4849E3AA"/>
    <w:rsid w:val="485021FB"/>
    <w:rsid w:val="4850D677"/>
    <w:rsid w:val="48520D88"/>
    <w:rsid w:val="485FA65E"/>
    <w:rsid w:val="486842EB"/>
    <w:rsid w:val="48696F93"/>
    <w:rsid w:val="48722651"/>
    <w:rsid w:val="48753337"/>
    <w:rsid w:val="48A0AC73"/>
    <w:rsid w:val="48A5000D"/>
    <w:rsid w:val="48B70F6B"/>
    <w:rsid w:val="48C50285"/>
    <w:rsid w:val="48D33B9F"/>
    <w:rsid w:val="48F03719"/>
    <w:rsid w:val="4905636E"/>
    <w:rsid w:val="491585C6"/>
    <w:rsid w:val="4916635C"/>
    <w:rsid w:val="492014E0"/>
    <w:rsid w:val="4948841E"/>
    <w:rsid w:val="495E71F6"/>
    <w:rsid w:val="49680CCD"/>
    <w:rsid w:val="496B01B1"/>
    <w:rsid w:val="4990E45A"/>
    <w:rsid w:val="49D55AF5"/>
    <w:rsid w:val="49D5B422"/>
    <w:rsid w:val="49D97A50"/>
    <w:rsid w:val="49EB5863"/>
    <w:rsid w:val="4A40174D"/>
    <w:rsid w:val="4A42AACC"/>
    <w:rsid w:val="4A4C18B6"/>
    <w:rsid w:val="4A64754B"/>
    <w:rsid w:val="4A7233AD"/>
    <w:rsid w:val="4A76CDE6"/>
    <w:rsid w:val="4A7CF422"/>
    <w:rsid w:val="4A8E87CE"/>
    <w:rsid w:val="4A8F8947"/>
    <w:rsid w:val="4AA9FC33"/>
    <w:rsid w:val="4ABF5ABF"/>
    <w:rsid w:val="4ABFE03F"/>
    <w:rsid w:val="4AE9E97B"/>
    <w:rsid w:val="4B170D9B"/>
    <w:rsid w:val="4B21F674"/>
    <w:rsid w:val="4B50068F"/>
    <w:rsid w:val="4B76E35C"/>
    <w:rsid w:val="4B7F96C6"/>
    <w:rsid w:val="4B841E2E"/>
    <w:rsid w:val="4B8F6A5F"/>
    <w:rsid w:val="4B9F861D"/>
    <w:rsid w:val="4BAB7FCD"/>
    <w:rsid w:val="4BC00929"/>
    <w:rsid w:val="4BC5903D"/>
    <w:rsid w:val="4BCE42F0"/>
    <w:rsid w:val="4BCED784"/>
    <w:rsid w:val="4BF1E7AB"/>
    <w:rsid w:val="4C1A18E3"/>
    <w:rsid w:val="4C29E9E1"/>
    <w:rsid w:val="4C2F09BB"/>
    <w:rsid w:val="4C7BA61F"/>
    <w:rsid w:val="4C830E97"/>
    <w:rsid w:val="4C87ECFA"/>
    <w:rsid w:val="4C8AB33C"/>
    <w:rsid w:val="4C9EC3A4"/>
    <w:rsid w:val="4C9ED12B"/>
    <w:rsid w:val="4CAB99A7"/>
    <w:rsid w:val="4CBDD088"/>
    <w:rsid w:val="4CC2AE92"/>
    <w:rsid w:val="4CC58F70"/>
    <w:rsid w:val="4CCBB6E2"/>
    <w:rsid w:val="4CEF3D1D"/>
    <w:rsid w:val="4CF5FE69"/>
    <w:rsid w:val="4D05E41A"/>
    <w:rsid w:val="4D120881"/>
    <w:rsid w:val="4D49BE01"/>
    <w:rsid w:val="4D58CB67"/>
    <w:rsid w:val="4D6EC525"/>
    <w:rsid w:val="4D792B69"/>
    <w:rsid w:val="4DD2D174"/>
    <w:rsid w:val="4DD850BC"/>
    <w:rsid w:val="4DE1E5E4"/>
    <w:rsid w:val="4DF0AAA6"/>
    <w:rsid w:val="4DFF88D4"/>
    <w:rsid w:val="4E01C978"/>
    <w:rsid w:val="4E0379A7"/>
    <w:rsid w:val="4E052466"/>
    <w:rsid w:val="4E09BF39"/>
    <w:rsid w:val="4E0C057C"/>
    <w:rsid w:val="4E137ECE"/>
    <w:rsid w:val="4E185B63"/>
    <w:rsid w:val="4E223C13"/>
    <w:rsid w:val="4E25C810"/>
    <w:rsid w:val="4E363D38"/>
    <w:rsid w:val="4E37F323"/>
    <w:rsid w:val="4E691438"/>
    <w:rsid w:val="4E7809C5"/>
    <w:rsid w:val="4EB9252E"/>
    <w:rsid w:val="4EDBC8D8"/>
    <w:rsid w:val="4EEA76C7"/>
    <w:rsid w:val="4EF7D145"/>
    <w:rsid w:val="4F0E8BC7"/>
    <w:rsid w:val="4F398F94"/>
    <w:rsid w:val="4F553533"/>
    <w:rsid w:val="4F5C4F56"/>
    <w:rsid w:val="4F7D305E"/>
    <w:rsid w:val="4F881087"/>
    <w:rsid w:val="4FA4906A"/>
    <w:rsid w:val="4FB47B56"/>
    <w:rsid w:val="4FCA41FA"/>
    <w:rsid w:val="4FD3D901"/>
    <w:rsid w:val="4FD6BFC4"/>
    <w:rsid w:val="4FEBE56B"/>
    <w:rsid w:val="4FEEB194"/>
    <w:rsid w:val="4FF3A8F9"/>
    <w:rsid w:val="50031F4A"/>
    <w:rsid w:val="5005C21A"/>
    <w:rsid w:val="502407E5"/>
    <w:rsid w:val="502707F0"/>
    <w:rsid w:val="503324E3"/>
    <w:rsid w:val="504ADDDF"/>
    <w:rsid w:val="5050B174"/>
    <w:rsid w:val="5056B8B7"/>
    <w:rsid w:val="506F1971"/>
    <w:rsid w:val="50A80236"/>
    <w:rsid w:val="50CED90E"/>
    <w:rsid w:val="50D743E2"/>
    <w:rsid w:val="50D7E9C2"/>
    <w:rsid w:val="50EB07B7"/>
    <w:rsid w:val="50F46472"/>
    <w:rsid w:val="51066742"/>
    <w:rsid w:val="510B1181"/>
    <w:rsid w:val="511C90BE"/>
    <w:rsid w:val="512D1021"/>
    <w:rsid w:val="5138D74E"/>
    <w:rsid w:val="51448A08"/>
    <w:rsid w:val="514ED099"/>
    <w:rsid w:val="5151B757"/>
    <w:rsid w:val="5168B7F3"/>
    <w:rsid w:val="517234C7"/>
    <w:rsid w:val="517AF09D"/>
    <w:rsid w:val="51A26D6B"/>
    <w:rsid w:val="51A3F9C4"/>
    <w:rsid w:val="51BCF286"/>
    <w:rsid w:val="51C35633"/>
    <w:rsid w:val="51E0F541"/>
    <w:rsid w:val="52086EA7"/>
    <w:rsid w:val="5229824F"/>
    <w:rsid w:val="523E0411"/>
    <w:rsid w:val="524C241B"/>
    <w:rsid w:val="526B5D93"/>
    <w:rsid w:val="52B9114F"/>
    <w:rsid w:val="52C32C0B"/>
    <w:rsid w:val="52C45592"/>
    <w:rsid w:val="52C8C715"/>
    <w:rsid w:val="52EAD726"/>
    <w:rsid w:val="52F462DE"/>
    <w:rsid w:val="5310C6B4"/>
    <w:rsid w:val="53115539"/>
    <w:rsid w:val="5313A863"/>
    <w:rsid w:val="531ABF5E"/>
    <w:rsid w:val="531B9733"/>
    <w:rsid w:val="53337479"/>
    <w:rsid w:val="5342D679"/>
    <w:rsid w:val="5355364C"/>
    <w:rsid w:val="5359F364"/>
    <w:rsid w:val="535B1222"/>
    <w:rsid w:val="53832B3C"/>
    <w:rsid w:val="53CA41CA"/>
    <w:rsid w:val="53D7DCC2"/>
    <w:rsid w:val="53E617D2"/>
    <w:rsid w:val="53E86CED"/>
    <w:rsid w:val="53FB3230"/>
    <w:rsid w:val="5405D19D"/>
    <w:rsid w:val="54338D19"/>
    <w:rsid w:val="543553AA"/>
    <w:rsid w:val="543F4E9F"/>
    <w:rsid w:val="543FF0AD"/>
    <w:rsid w:val="544A7EE6"/>
    <w:rsid w:val="545CA645"/>
    <w:rsid w:val="54626E07"/>
    <w:rsid w:val="546AAED2"/>
    <w:rsid w:val="548954A1"/>
    <w:rsid w:val="5495BBD0"/>
    <w:rsid w:val="549B0F00"/>
    <w:rsid w:val="54AD0A0E"/>
    <w:rsid w:val="54BCFBAB"/>
    <w:rsid w:val="54D27B33"/>
    <w:rsid w:val="54FD0D7C"/>
    <w:rsid w:val="55042427"/>
    <w:rsid w:val="55091352"/>
    <w:rsid w:val="55276565"/>
    <w:rsid w:val="55319CF7"/>
    <w:rsid w:val="553D2BC9"/>
    <w:rsid w:val="553E7EC1"/>
    <w:rsid w:val="5542A30D"/>
    <w:rsid w:val="554659F2"/>
    <w:rsid w:val="557453CD"/>
    <w:rsid w:val="55A67ED4"/>
    <w:rsid w:val="55C07A92"/>
    <w:rsid w:val="55C2E5BA"/>
    <w:rsid w:val="55C85725"/>
    <w:rsid w:val="55CA1838"/>
    <w:rsid w:val="55DC209F"/>
    <w:rsid w:val="55DD3018"/>
    <w:rsid w:val="55FBE0ED"/>
    <w:rsid w:val="55FD0DAB"/>
    <w:rsid w:val="561661ED"/>
    <w:rsid w:val="562370E0"/>
    <w:rsid w:val="56317FC7"/>
    <w:rsid w:val="5631E67E"/>
    <w:rsid w:val="56460148"/>
    <w:rsid w:val="564AA44A"/>
    <w:rsid w:val="564F79E1"/>
    <w:rsid w:val="565205BF"/>
    <w:rsid w:val="565B40FB"/>
    <w:rsid w:val="568CB5EC"/>
    <w:rsid w:val="568F9E0B"/>
    <w:rsid w:val="56A193B5"/>
    <w:rsid w:val="56B21595"/>
    <w:rsid w:val="56B27A48"/>
    <w:rsid w:val="56C3DC68"/>
    <w:rsid w:val="56DEE790"/>
    <w:rsid w:val="56FFC310"/>
    <w:rsid w:val="572732A2"/>
    <w:rsid w:val="57548475"/>
    <w:rsid w:val="57578DB2"/>
    <w:rsid w:val="575B34BE"/>
    <w:rsid w:val="5764B9E2"/>
    <w:rsid w:val="57696001"/>
    <w:rsid w:val="5799D5C1"/>
    <w:rsid w:val="57BA0221"/>
    <w:rsid w:val="57C802AD"/>
    <w:rsid w:val="57CB1075"/>
    <w:rsid w:val="57CFB1B5"/>
    <w:rsid w:val="57D0AC16"/>
    <w:rsid w:val="57E26F26"/>
    <w:rsid w:val="57F88800"/>
    <w:rsid w:val="582A5BD3"/>
    <w:rsid w:val="582F7690"/>
    <w:rsid w:val="5841EB49"/>
    <w:rsid w:val="5845180D"/>
    <w:rsid w:val="58537E95"/>
    <w:rsid w:val="5857B4AE"/>
    <w:rsid w:val="586CA27E"/>
    <w:rsid w:val="586E01E1"/>
    <w:rsid w:val="587D9F82"/>
    <w:rsid w:val="5887CD59"/>
    <w:rsid w:val="589B9371"/>
    <w:rsid w:val="589EC043"/>
    <w:rsid w:val="589EDDBD"/>
    <w:rsid w:val="58BD3DBE"/>
    <w:rsid w:val="58D6F21E"/>
    <w:rsid w:val="58DED9BE"/>
    <w:rsid w:val="58FFE085"/>
    <w:rsid w:val="5907F6A4"/>
    <w:rsid w:val="593DACBA"/>
    <w:rsid w:val="593DB0A7"/>
    <w:rsid w:val="59400199"/>
    <w:rsid w:val="594C0504"/>
    <w:rsid w:val="59602223"/>
    <w:rsid w:val="596347B6"/>
    <w:rsid w:val="598A39ED"/>
    <w:rsid w:val="599283CF"/>
    <w:rsid w:val="5994DEB8"/>
    <w:rsid w:val="59A8A5F5"/>
    <w:rsid w:val="59B9A44A"/>
    <w:rsid w:val="59C517B9"/>
    <w:rsid w:val="59C8A449"/>
    <w:rsid w:val="59E67CA9"/>
    <w:rsid w:val="5A1680E4"/>
    <w:rsid w:val="5A203839"/>
    <w:rsid w:val="5A2F35AB"/>
    <w:rsid w:val="5A369576"/>
    <w:rsid w:val="5A3E27FF"/>
    <w:rsid w:val="5A5AD8E2"/>
    <w:rsid w:val="5A75A0B2"/>
    <w:rsid w:val="5A825156"/>
    <w:rsid w:val="5A83E64C"/>
    <w:rsid w:val="5A87B67B"/>
    <w:rsid w:val="5AA4952E"/>
    <w:rsid w:val="5AA64489"/>
    <w:rsid w:val="5AA6A705"/>
    <w:rsid w:val="5AA8782E"/>
    <w:rsid w:val="5ABAC5A8"/>
    <w:rsid w:val="5AC36DB6"/>
    <w:rsid w:val="5B02B137"/>
    <w:rsid w:val="5B1573BB"/>
    <w:rsid w:val="5B17A0F9"/>
    <w:rsid w:val="5B28B48B"/>
    <w:rsid w:val="5B2F52CB"/>
    <w:rsid w:val="5B538B16"/>
    <w:rsid w:val="5B66A979"/>
    <w:rsid w:val="5B6B56AC"/>
    <w:rsid w:val="5B71CF57"/>
    <w:rsid w:val="5B7B8FDC"/>
    <w:rsid w:val="5B8AF7FA"/>
    <w:rsid w:val="5B8D27BB"/>
    <w:rsid w:val="5B9193EA"/>
    <w:rsid w:val="5BCA653B"/>
    <w:rsid w:val="5BCD9B5B"/>
    <w:rsid w:val="5BEB3B0A"/>
    <w:rsid w:val="5BF28D0A"/>
    <w:rsid w:val="5BF4F354"/>
    <w:rsid w:val="5C0445E6"/>
    <w:rsid w:val="5C176555"/>
    <w:rsid w:val="5C208E4C"/>
    <w:rsid w:val="5C26FCF6"/>
    <w:rsid w:val="5C360616"/>
    <w:rsid w:val="5C44FDDD"/>
    <w:rsid w:val="5C4FE9CA"/>
    <w:rsid w:val="5C509B2D"/>
    <w:rsid w:val="5C5B1CE8"/>
    <w:rsid w:val="5C81B8F1"/>
    <w:rsid w:val="5C962A4C"/>
    <w:rsid w:val="5C98CCD0"/>
    <w:rsid w:val="5CAAF4E2"/>
    <w:rsid w:val="5CB88462"/>
    <w:rsid w:val="5CD6765F"/>
    <w:rsid w:val="5CF2544C"/>
    <w:rsid w:val="5CFDABE5"/>
    <w:rsid w:val="5D172CA3"/>
    <w:rsid w:val="5D1CE1F9"/>
    <w:rsid w:val="5D2790CD"/>
    <w:rsid w:val="5D37320B"/>
    <w:rsid w:val="5D37A34C"/>
    <w:rsid w:val="5D49F009"/>
    <w:rsid w:val="5D543E91"/>
    <w:rsid w:val="5D6A373B"/>
    <w:rsid w:val="5D6C2D31"/>
    <w:rsid w:val="5D6D1324"/>
    <w:rsid w:val="5D854A11"/>
    <w:rsid w:val="5D897156"/>
    <w:rsid w:val="5D919FC7"/>
    <w:rsid w:val="5D9DBB13"/>
    <w:rsid w:val="5DB76FDB"/>
    <w:rsid w:val="5DB79B2C"/>
    <w:rsid w:val="5DBA40AD"/>
    <w:rsid w:val="5DC409B2"/>
    <w:rsid w:val="5DE0C5D1"/>
    <w:rsid w:val="5DE4C3F3"/>
    <w:rsid w:val="5DE71D0D"/>
    <w:rsid w:val="5DF3205C"/>
    <w:rsid w:val="5E0209A7"/>
    <w:rsid w:val="5E10A544"/>
    <w:rsid w:val="5E34AB15"/>
    <w:rsid w:val="5E37EAD0"/>
    <w:rsid w:val="5E5B6769"/>
    <w:rsid w:val="5E697158"/>
    <w:rsid w:val="5EAF9FAA"/>
    <w:rsid w:val="5EB3D343"/>
    <w:rsid w:val="5ED6BB21"/>
    <w:rsid w:val="5EE4587F"/>
    <w:rsid w:val="5EE61FCC"/>
    <w:rsid w:val="5EF626E3"/>
    <w:rsid w:val="5EF62E30"/>
    <w:rsid w:val="5F03E0DC"/>
    <w:rsid w:val="5F09EB6A"/>
    <w:rsid w:val="5F107F08"/>
    <w:rsid w:val="5F466ECD"/>
    <w:rsid w:val="5F5C1EF4"/>
    <w:rsid w:val="5F6BD34F"/>
    <w:rsid w:val="5F909C5F"/>
    <w:rsid w:val="5F91CC9B"/>
    <w:rsid w:val="5F9358B6"/>
    <w:rsid w:val="5F950D5A"/>
    <w:rsid w:val="5FD3BB31"/>
    <w:rsid w:val="5FDEE019"/>
    <w:rsid w:val="5FE8B7DB"/>
    <w:rsid w:val="5FF6AA62"/>
    <w:rsid w:val="5FF91087"/>
    <w:rsid w:val="5FFBAD12"/>
    <w:rsid w:val="6019B620"/>
    <w:rsid w:val="60323DD5"/>
    <w:rsid w:val="60444EF3"/>
    <w:rsid w:val="604ECD65"/>
    <w:rsid w:val="60691889"/>
    <w:rsid w:val="606C90AD"/>
    <w:rsid w:val="606D537A"/>
    <w:rsid w:val="607D818B"/>
    <w:rsid w:val="60807BA8"/>
    <w:rsid w:val="6097EDC5"/>
    <w:rsid w:val="609EBB13"/>
    <w:rsid w:val="60A2E03E"/>
    <w:rsid w:val="60B0BCF0"/>
    <w:rsid w:val="60B84BEA"/>
    <w:rsid w:val="60BAF890"/>
    <w:rsid w:val="60BE83FD"/>
    <w:rsid w:val="60C020AB"/>
    <w:rsid w:val="60D67D12"/>
    <w:rsid w:val="60DCE686"/>
    <w:rsid w:val="60DF7206"/>
    <w:rsid w:val="60F5F57E"/>
    <w:rsid w:val="60FA7559"/>
    <w:rsid w:val="610561EB"/>
    <w:rsid w:val="61371512"/>
    <w:rsid w:val="615D0A8C"/>
    <w:rsid w:val="6175DD31"/>
    <w:rsid w:val="617F37DA"/>
    <w:rsid w:val="6191B948"/>
    <w:rsid w:val="61932E69"/>
    <w:rsid w:val="61A88F46"/>
    <w:rsid w:val="61B399ED"/>
    <w:rsid w:val="61B76588"/>
    <w:rsid w:val="61BB1B67"/>
    <w:rsid w:val="61D350A7"/>
    <w:rsid w:val="61DB0ACF"/>
    <w:rsid w:val="61DB8E7C"/>
    <w:rsid w:val="61DE943F"/>
    <w:rsid w:val="61E0C0D2"/>
    <w:rsid w:val="61E605E4"/>
    <w:rsid w:val="6206BB7C"/>
    <w:rsid w:val="621427DC"/>
    <w:rsid w:val="62303FB2"/>
    <w:rsid w:val="62324E0C"/>
    <w:rsid w:val="62381B27"/>
    <w:rsid w:val="624382A2"/>
    <w:rsid w:val="62446EB7"/>
    <w:rsid w:val="624BBE69"/>
    <w:rsid w:val="62600071"/>
    <w:rsid w:val="62627A47"/>
    <w:rsid w:val="6263D801"/>
    <w:rsid w:val="626889B8"/>
    <w:rsid w:val="6269B77D"/>
    <w:rsid w:val="6275EF74"/>
    <w:rsid w:val="627C6299"/>
    <w:rsid w:val="62880D04"/>
    <w:rsid w:val="62933467"/>
    <w:rsid w:val="62A9891E"/>
    <w:rsid w:val="62CCF2E4"/>
    <w:rsid w:val="62EDE949"/>
    <w:rsid w:val="6309F2DD"/>
    <w:rsid w:val="631F2433"/>
    <w:rsid w:val="6331671D"/>
    <w:rsid w:val="634411B8"/>
    <w:rsid w:val="637BEFB5"/>
    <w:rsid w:val="63C3180F"/>
    <w:rsid w:val="63C79A79"/>
    <w:rsid w:val="63EB579A"/>
    <w:rsid w:val="63F85A87"/>
    <w:rsid w:val="64014D70"/>
    <w:rsid w:val="641C73C3"/>
    <w:rsid w:val="6423522B"/>
    <w:rsid w:val="64272E5C"/>
    <w:rsid w:val="642D6CEA"/>
    <w:rsid w:val="64447F92"/>
    <w:rsid w:val="6444EF64"/>
    <w:rsid w:val="64596C1C"/>
    <w:rsid w:val="64781ABD"/>
    <w:rsid w:val="647F8CA0"/>
    <w:rsid w:val="64898644"/>
    <w:rsid w:val="6489F38C"/>
    <w:rsid w:val="648A0361"/>
    <w:rsid w:val="64B84844"/>
    <w:rsid w:val="64C23A13"/>
    <w:rsid w:val="64CA91FA"/>
    <w:rsid w:val="64CB03C4"/>
    <w:rsid w:val="64D16245"/>
    <w:rsid w:val="64D4CD63"/>
    <w:rsid w:val="64E1939A"/>
    <w:rsid w:val="64E9C953"/>
    <w:rsid w:val="64F485A4"/>
    <w:rsid w:val="64F4AD94"/>
    <w:rsid w:val="64F99565"/>
    <w:rsid w:val="64F9CCC3"/>
    <w:rsid w:val="650019FA"/>
    <w:rsid w:val="6500DDF2"/>
    <w:rsid w:val="65134A9D"/>
    <w:rsid w:val="6528DB76"/>
    <w:rsid w:val="65399707"/>
    <w:rsid w:val="6547DC03"/>
    <w:rsid w:val="65600590"/>
    <w:rsid w:val="65636103"/>
    <w:rsid w:val="65AD6FDF"/>
    <w:rsid w:val="65B799ED"/>
    <w:rsid w:val="65DAB128"/>
    <w:rsid w:val="65DF7D69"/>
    <w:rsid w:val="65E510C3"/>
    <w:rsid w:val="65E83768"/>
    <w:rsid w:val="65F7DDB8"/>
    <w:rsid w:val="65F8F1C1"/>
    <w:rsid w:val="66062716"/>
    <w:rsid w:val="66091A91"/>
    <w:rsid w:val="660AA32C"/>
    <w:rsid w:val="660D4EB6"/>
    <w:rsid w:val="660E5449"/>
    <w:rsid w:val="661F979B"/>
    <w:rsid w:val="662B74E0"/>
    <w:rsid w:val="662F7381"/>
    <w:rsid w:val="663CC8EE"/>
    <w:rsid w:val="664D90FD"/>
    <w:rsid w:val="6654584F"/>
    <w:rsid w:val="668DADB1"/>
    <w:rsid w:val="668E4A8E"/>
    <w:rsid w:val="669368E1"/>
    <w:rsid w:val="669F8D80"/>
    <w:rsid w:val="66AFED62"/>
    <w:rsid w:val="66B8E154"/>
    <w:rsid w:val="66C39AEB"/>
    <w:rsid w:val="66E17555"/>
    <w:rsid w:val="66E5AE60"/>
    <w:rsid w:val="66E81CB4"/>
    <w:rsid w:val="66FCBE7D"/>
    <w:rsid w:val="671FFE74"/>
    <w:rsid w:val="6722AD5E"/>
    <w:rsid w:val="672B87CD"/>
    <w:rsid w:val="673AC222"/>
    <w:rsid w:val="6749F90A"/>
    <w:rsid w:val="674EB178"/>
    <w:rsid w:val="67591531"/>
    <w:rsid w:val="67670DCA"/>
    <w:rsid w:val="677BEE63"/>
    <w:rsid w:val="67817EAA"/>
    <w:rsid w:val="67BA0D71"/>
    <w:rsid w:val="67C6696B"/>
    <w:rsid w:val="67E19C2B"/>
    <w:rsid w:val="67F664F3"/>
    <w:rsid w:val="6807E650"/>
    <w:rsid w:val="6810539E"/>
    <w:rsid w:val="6818CCD1"/>
    <w:rsid w:val="6830B157"/>
    <w:rsid w:val="6837D290"/>
    <w:rsid w:val="684AC4C1"/>
    <w:rsid w:val="68668CD0"/>
    <w:rsid w:val="68793978"/>
    <w:rsid w:val="68817EC1"/>
    <w:rsid w:val="6898595B"/>
    <w:rsid w:val="68A639E8"/>
    <w:rsid w:val="68A97CE0"/>
    <w:rsid w:val="68B6E6A1"/>
    <w:rsid w:val="68BAFCF3"/>
    <w:rsid w:val="68E23175"/>
    <w:rsid w:val="68F114BA"/>
    <w:rsid w:val="68F39CB1"/>
    <w:rsid w:val="692D994A"/>
    <w:rsid w:val="692EF052"/>
    <w:rsid w:val="6948C1DE"/>
    <w:rsid w:val="694D01B0"/>
    <w:rsid w:val="695C7492"/>
    <w:rsid w:val="6968E2B2"/>
    <w:rsid w:val="697D2F08"/>
    <w:rsid w:val="698130A7"/>
    <w:rsid w:val="699649F7"/>
    <w:rsid w:val="699E5F95"/>
    <w:rsid w:val="69A0BA86"/>
    <w:rsid w:val="69BCE807"/>
    <w:rsid w:val="69CDC8AB"/>
    <w:rsid w:val="69D38B1D"/>
    <w:rsid w:val="69EE3812"/>
    <w:rsid w:val="69F22E37"/>
    <w:rsid w:val="69F8FB65"/>
    <w:rsid w:val="69FBCCFA"/>
    <w:rsid w:val="6A00C0C8"/>
    <w:rsid w:val="6A04628D"/>
    <w:rsid w:val="6A1EEFD9"/>
    <w:rsid w:val="6A320E36"/>
    <w:rsid w:val="6A428D53"/>
    <w:rsid w:val="6A5445CB"/>
    <w:rsid w:val="6A7BFB06"/>
    <w:rsid w:val="6A896558"/>
    <w:rsid w:val="6A94F9EE"/>
    <w:rsid w:val="6AAB0B49"/>
    <w:rsid w:val="6AAFE2D3"/>
    <w:rsid w:val="6AB29B9E"/>
    <w:rsid w:val="6ACCE973"/>
    <w:rsid w:val="6ADCD93A"/>
    <w:rsid w:val="6AE3A73D"/>
    <w:rsid w:val="6AE64C3C"/>
    <w:rsid w:val="6AEC9635"/>
    <w:rsid w:val="6B30CBD2"/>
    <w:rsid w:val="6B35AEA7"/>
    <w:rsid w:val="6B38B1C7"/>
    <w:rsid w:val="6B480F2B"/>
    <w:rsid w:val="6B4F7E85"/>
    <w:rsid w:val="6B5BF050"/>
    <w:rsid w:val="6B5C1A89"/>
    <w:rsid w:val="6B605E15"/>
    <w:rsid w:val="6B7CE467"/>
    <w:rsid w:val="6B8AC3B4"/>
    <w:rsid w:val="6B92BB75"/>
    <w:rsid w:val="6B979D5B"/>
    <w:rsid w:val="6B996D92"/>
    <w:rsid w:val="6B9C9129"/>
    <w:rsid w:val="6BA98B67"/>
    <w:rsid w:val="6BA9B18C"/>
    <w:rsid w:val="6BC0CD30"/>
    <w:rsid w:val="6BD02FA0"/>
    <w:rsid w:val="6BD2A200"/>
    <w:rsid w:val="6BEE5305"/>
    <w:rsid w:val="6C0B56FF"/>
    <w:rsid w:val="6C203465"/>
    <w:rsid w:val="6C22F997"/>
    <w:rsid w:val="6C262D44"/>
    <w:rsid w:val="6C26EC9C"/>
    <w:rsid w:val="6C29CC9D"/>
    <w:rsid w:val="6C467400"/>
    <w:rsid w:val="6C547BCB"/>
    <w:rsid w:val="6C551AB8"/>
    <w:rsid w:val="6C5EF963"/>
    <w:rsid w:val="6C6EE802"/>
    <w:rsid w:val="6C731DA4"/>
    <w:rsid w:val="6C73C6B1"/>
    <w:rsid w:val="6C88A199"/>
    <w:rsid w:val="6CA7018B"/>
    <w:rsid w:val="6CBBFCC3"/>
    <w:rsid w:val="6CD1AC13"/>
    <w:rsid w:val="6CFD448C"/>
    <w:rsid w:val="6D026F74"/>
    <w:rsid w:val="6D033669"/>
    <w:rsid w:val="6D0B2BDF"/>
    <w:rsid w:val="6D12E019"/>
    <w:rsid w:val="6D1F8777"/>
    <w:rsid w:val="6D43B3FB"/>
    <w:rsid w:val="6D46FEA9"/>
    <w:rsid w:val="6D48FC47"/>
    <w:rsid w:val="6D8F3FF8"/>
    <w:rsid w:val="6DA1E117"/>
    <w:rsid w:val="6DB3B02E"/>
    <w:rsid w:val="6DCB1AA4"/>
    <w:rsid w:val="6DD090B4"/>
    <w:rsid w:val="6DEDD33F"/>
    <w:rsid w:val="6DF3494D"/>
    <w:rsid w:val="6DFF8598"/>
    <w:rsid w:val="6E037BB4"/>
    <w:rsid w:val="6E497096"/>
    <w:rsid w:val="6E4BCBE9"/>
    <w:rsid w:val="6E64B220"/>
    <w:rsid w:val="6E6C4524"/>
    <w:rsid w:val="6E795C9E"/>
    <w:rsid w:val="6E8786AC"/>
    <w:rsid w:val="6E9601C2"/>
    <w:rsid w:val="6E9CA5B2"/>
    <w:rsid w:val="6EB6E9A8"/>
    <w:rsid w:val="6EBB098E"/>
    <w:rsid w:val="6EC0C67B"/>
    <w:rsid w:val="6EC75957"/>
    <w:rsid w:val="6EC990DB"/>
    <w:rsid w:val="6ED730E0"/>
    <w:rsid w:val="6EDF0C08"/>
    <w:rsid w:val="6EE31875"/>
    <w:rsid w:val="6EE489DC"/>
    <w:rsid w:val="6EF2A4BA"/>
    <w:rsid w:val="6F00D1FF"/>
    <w:rsid w:val="6F13D6B5"/>
    <w:rsid w:val="6F1802AA"/>
    <w:rsid w:val="6F255BB0"/>
    <w:rsid w:val="6F2C6105"/>
    <w:rsid w:val="6F4F199E"/>
    <w:rsid w:val="6F6BA51D"/>
    <w:rsid w:val="6F7A21CA"/>
    <w:rsid w:val="6F85926B"/>
    <w:rsid w:val="6F85BC2A"/>
    <w:rsid w:val="6FA04709"/>
    <w:rsid w:val="6FADD1C8"/>
    <w:rsid w:val="6FBB5F77"/>
    <w:rsid w:val="6FC2D6BF"/>
    <w:rsid w:val="6FCFF804"/>
    <w:rsid w:val="6FD4D8A1"/>
    <w:rsid w:val="6FDFDC67"/>
    <w:rsid w:val="6FE6B668"/>
    <w:rsid w:val="6FE824F9"/>
    <w:rsid w:val="6FED4224"/>
    <w:rsid w:val="6FFD3446"/>
    <w:rsid w:val="70066636"/>
    <w:rsid w:val="7007064E"/>
    <w:rsid w:val="70109863"/>
    <w:rsid w:val="70250478"/>
    <w:rsid w:val="70255DA3"/>
    <w:rsid w:val="7038572F"/>
    <w:rsid w:val="7046F71E"/>
    <w:rsid w:val="70490B0D"/>
    <w:rsid w:val="70505002"/>
    <w:rsid w:val="70562814"/>
    <w:rsid w:val="70669F7E"/>
    <w:rsid w:val="7070024C"/>
    <w:rsid w:val="70816668"/>
    <w:rsid w:val="70907D73"/>
    <w:rsid w:val="7090D7C7"/>
    <w:rsid w:val="7099DBCD"/>
    <w:rsid w:val="70BABD18"/>
    <w:rsid w:val="70D88FC2"/>
    <w:rsid w:val="70DD665D"/>
    <w:rsid w:val="70EC0C62"/>
    <w:rsid w:val="70EE19E3"/>
    <w:rsid w:val="70F8799F"/>
    <w:rsid w:val="710BB97B"/>
    <w:rsid w:val="7113C903"/>
    <w:rsid w:val="7122352F"/>
    <w:rsid w:val="7135FEDA"/>
    <w:rsid w:val="713C6737"/>
    <w:rsid w:val="71DE9D02"/>
    <w:rsid w:val="71F04938"/>
    <w:rsid w:val="71FCCE34"/>
    <w:rsid w:val="720FDCBE"/>
    <w:rsid w:val="724A486F"/>
    <w:rsid w:val="724EDC69"/>
    <w:rsid w:val="7252D397"/>
    <w:rsid w:val="725BD370"/>
    <w:rsid w:val="725E83F3"/>
    <w:rsid w:val="727115AF"/>
    <w:rsid w:val="72B23B1D"/>
    <w:rsid w:val="72BBB567"/>
    <w:rsid w:val="72C41640"/>
    <w:rsid w:val="72CE4D4B"/>
    <w:rsid w:val="72CE5BEC"/>
    <w:rsid w:val="72E0F8E3"/>
    <w:rsid w:val="72EF37FD"/>
    <w:rsid w:val="72F0F30A"/>
    <w:rsid w:val="72FBA51E"/>
    <w:rsid w:val="72FD69CE"/>
    <w:rsid w:val="73094A6D"/>
    <w:rsid w:val="730973A8"/>
    <w:rsid w:val="737889E5"/>
    <w:rsid w:val="73AE6B9E"/>
    <w:rsid w:val="73C45FA7"/>
    <w:rsid w:val="73C5CFCD"/>
    <w:rsid w:val="73D6F8AE"/>
    <w:rsid w:val="73DE777A"/>
    <w:rsid w:val="73FB9364"/>
    <w:rsid w:val="74228AC1"/>
    <w:rsid w:val="74265D50"/>
    <w:rsid w:val="74297281"/>
    <w:rsid w:val="743E16EE"/>
    <w:rsid w:val="743F1DC3"/>
    <w:rsid w:val="7443FE90"/>
    <w:rsid w:val="74477B2D"/>
    <w:rsid w:val="744B2743"/>
    <w:rsid w:val="74835236"/>
    <w:rsid w:val="74909640"/>
    <w:rsid w:val="749A1A6B"/>
    <w:rsid w:val="74AD56A3"/>
    <w:rsid w:val="74CB2331"/>
    <w:rsid w:val="74DE80CD"/>
    <w:rsid w:val="74E4518F"/>
    <w:rsid w:val="74E46BF9"/>
    <w:rsid w:val="74ED6C57"/>
    <w:rsid w:val="74F7AF95"/>
    <w:rsid w:val="7508AA45"/>
    <w:rsid w:val="751B8D0C"/>
    <w:rsid w:val="7527277B"/>
    <w:rsid w:val="7533ADDE"/>
    <w:rsid w:val="753AA054"/>
    <w:rsid w:val="7571F9E0"/>
    <w:rsid w:val="757649C1"/>
    <w:rsid w:val="7579BDEB"/>
    <w:rsid w:val="75987963"/>
    <w:rsid w:val="75B73CE3"/>
    <w:rsid w:val="75BEC213"/>
    <w:rsid w:val="75CDECF2"/>
    <w:rsid w:val="75D8F0DD"/>
    <w:rsid w:val="75D98798"/>
    <w:rsid w:val="75DA76CE"/>
    <w:rsid w:val="75DD446A"/>
    <w:rsid w:val="75FEC6DC"/>
    <w:rsid w:val="761264D8"/>
    <w:rsid w:val="76166CFC"/>
    <w:rsid w:val="7621CE2E"/>
    <w:rsid w:val="762F70FF"/>
    <w:rsid w:val="764F44FF"/>
    <w:rsid w:val="76571B08"/>
    <w:rsid w:val="7661F26A"/>
    <w:rsid w:val="76637433"/>
    <w:rsid w:val="766969A6"/>
    <w:rsid w:val="766AD4D9"/>
    <w:rsid w:val="7671FCF1"/>
    <w:rsid w:val="76874DFB"/>
    <w:rsid w:val="768CBED9"/>
    <w:rsid w:val="76925FE5"/>
    <w:rsid w:val="7692948D"/>
    <w:rsid w:val="76A34F9D"/>
    <w:rsid w:val="76B20E25"/>
    <w:rsid w:val="76B51357"/>
    <w:rsid w:val="76B9744C"/>
    <w:rsid w:val="76BFCA9F"/>
    <w:rsid w:val="76C49332"/>
    <w:rsid w:val="76C4FEAD"/>
    <w:rsid w:val="76D352D2"/>
    <w:rsid w:val="76DFF6B4"/>
    <w:rsid w:val="76E5D544"/>
    <w:rsid w:val="76E6D81A"/>
    <w:rsid w:val="76EC3A0A"/>
    <w:rsid w:val="76EE1283"/>
    <w:rsid w:val="76F99CC7"/>
    <w:rsid w:val="7713014E"/>
    <w:rsid w:val="771D8370"/>
    <w:rsid w:val="7749FC13"/>
    <w:rsid w:val="774B1B8B"/>
    <w:rsid w:val="774BCC8B"/>
    <w:rsid w:val="776F2761"/>
    <w:rsid w:val="77738FA8"/>
    <w:rsid w:val="777899EE"/>
    <w:rsid w:val="77846CB4"/>
    <w:rsid w:val="77864730"/>
    <w:rsid w:val="778E01C6"/>
    <w:rsid w:val="77968E7F"/>
    <w:rsid w:val="779A31A4"/>
    <w:rsid w:val="77A35C0C"/>
    <w:rsid w:val="77A9BFA8"/>
    <w:rsid w:val="77A9C459"/>
    <w:rsid w:val="77B1F0E0"/>
    <w:rsid w:val="77C9A898"/>
    <w:rsid w:val="77DD161D"/>
    <w:rsid w:val="77FF4494"/>
    <w:rsid w:val="7826A8BD"/>
    <w:rsid w:val="784DDE86"/>
    <w:rsid w:val="7855CC0C"/>
    <w:rsid w:val="785CF551"/>
    <w:rsid w:val="787393D9"/>
    <w:rsid w:val="787B0911"/>
    <w:rsid w:val="7885EE3B"/>
    <w:rsid w:val="788A5A61"/>
    <w:rsid w:val="78B7ACC6"/>
    <w:rsid w:val="78CD2FB8"/>
    <w:rsid w:val="78CE2E9B"/>
    <w:rsid w:val="78DA33E6"/>
    <w:rsid w:val="790EA2DF"/>
    <w:rsid w:val="791A0047"/>
    <w:rsid w:val="791BFAD5"/>
    <w:rsid w:val="793D6331"/>
    <w:rsid w:val="7964BAFB"/>
    <w:rsid w:val="796B23E0"/>
    <w:rsid w:val="796F2176"/>
    <w:rsid w:val="797635FA"/>
    <w:rsid w:val="798EA565"/>
    <w:rsid w:val="798FC6DF"/>
    <w:rsid w:val="799976C6"/>
    <w:rsid w:val="799A6884"/>
    <w:rsid w:val="799B1E2D"/>
    <w:rsid w:val="79C6D548"/>
    <w:rsid w:val="79D4BCAD"/>
    <w:rsid w:val="79EAA253"/>
    <w:rsid w:val="79F42900"/>
    <w:rsid w:val="79F713BB"/>
    <w:rsid w:val="79F88B39"/>
    <w:rsid w:val="7A075C6A"/>
    <w:rsid w:val="7A0CD1C2"/>
    <w:rsid w:val="7A16093B"/>
    <w:rsid w:val="7A1E40CB"/>
    <w:rsid w:val="7A250C1E"/>
    <w:rsid w:val="7A3C16B5"/>
    <w:rsid w:val="7A52708F"/>
    <w:rsid w:val="7A9007A1"/>
    <w:rsid w:val="7A959347"/>
    <w:rsid w:val="7AA2432A"/>
    <w:rsid w:val="7ABD264E"/>
    <w:rsid w:val="7AC1D484"/>
    <w:rsid w:val="7AEC29C5"/>
    <w:rsid w:val="7B03DFEE"/>
    <w:rsid w:val="7B226351"/>
    <w:rsid w:val="7B2AD87B"/>
    <w:rsid w:val="7B305B5F"/>
    <w:rsid w:val="7B3D75F4"/>
    <w:rsid w:val="7B3FCCD5"/>
    <w:rsid w:val="7B428E66"/>
    <w:rsid w:val="7B485D96"/>
    <w:rsid w:val="7B63DEC8"/>
    <w:rsid w:val="7B6782F1"/>
    <w:rsid w:val="7B796E81"/>
    <w:rsid w:val="7B7B99FF"/>
    <w:rsid w:val="7B89AF48"/>
    <w:rsid w:val="7B9668FF"/>
    <w:rsid w:val="7BB5F966"/>
    <w:rsid w:val="7BBAD24D"/>
    <w:rsid w:val="7BBC0D3B"/>
    <w:rsid w:val="7BCAA9A8"/>
    <w:rsid w:val="7BD00C9B"/>
    <w:rsid w:val="7BD037AE"/>
    <w:rsid w:val="7BD81AA1"/>
    <w:rsid w:val="7BEBE4DE"/>
    <w:rsid w:val="7C0417DF"/>
    <w:rsid w:val="7C12EF94"/>
    <w:rsid w:val="7C1B1669"/>
    <w:rsid w:val="7C1CF48F"/>
    <w:rsid w:val="7C27FB24"/>
    <w:rsid w:val="7C55CD8A"/>
    <w:rsid w:val="7C686590"/>
    <w:rsid w:val="7C8692CB"/>
    <w:rsid w:val="7C86A547"/>
    <w:rsid w:val="7CA76DBB"/>
    <w:rsid w:val="7CBCE677"/>
    <w:rsid w:val="7CBDF5C5"/>
    <w:rsid w:val="7CDAE33B"/>
    <w:rsid w:val="7D007CE6"/>
    <w:rsid w:val="7D04BEEF"/>
    <w:rsid w:val="7D0A90E9"/>
    <w:rsid w:val="7D15AAAD"/>
    <w:rsid w:val="7D1B9A22"/>
    <w:rsid w:val="7D2D2BBF"/>
    <w:rsid w:val="7D325DF5"/>
    <w:rsid w:val="7D45D406"/>
    <w:rsid w:val="7D567678"/>
    <w:rsid w:val="7D63AA80"/>
    <w:rsid w:val="7D7B2D11"/>
    <w:rsid w:val="7D8914E9"/>
    <w:rsid w:val="7DA7859A"/>
    <w:rsid w:val="7DB0AB9B"/>
    <w:rsid w:val="7DC9ADB3"/>
    <w:rsid w:val="7DDB528C"/>
    <w:rsid w:val="7DE34942"/>
    <w:rsid w:val="7E22193D"/>
    <w:rsid w:val="7E24FE52"/>
    <w:rsid w:val="7E345252"/>
    <w:rsid w:val="7E37CB0B"/>
    <w:rsid w:val="7E66FE2D"/>
    <w:rsid w:val="7E844529"/>
    <w:rsid w:val="7E8D762E"/>
    <w:rsid w:val="7E8D91B0"/>
    <w:rsid w:val="7E9E7C8C"/>
    <w:rsid w:val="7EA0A3AC"/>
    <w:rsid w:val="7EA76434"/>
    <w:rsid w:val="7EC32D53"/>
    <w:rsid w:val="7ED3BD97"/>
    <w:rsid w:val="7F226ABC"/>
    <w:rsid w:val="7F2F41C6"/>
    <w:rsid w:val="7F39A361"/>
    <w:rsid w:val="7F420C45"/>
    <w:rsid w:val="7F47F776"/>
    <w:rsid w:val="7F4D28B9"/>
    <w:rsid w:val="7F5A00C6"/>
    <w:rsid w:val="7F6A1002"/>
    <w:rsid w:val="7F782159"/>
    <w:rsid w:val="7F7F0608"/>
    <w:rsid w:val="7F8E17A1"/>
    <w:rsid w:val="7FAD2AFE"/>
    <w:rsid w:val="7FBB9DCC"/>
    <w:rsid w:val="7FD6DB0D"/>
    <w:rsid w:val="7FF68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5EB6F"/>
  <w15:chartTrackingRefBased/>
  <w15:docId w15:val="{EF15FCC4-223B-43F8-84DB-69D77D97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479"/>
    <w:pPr>
      <w:jc w:val="both"/>
    </w:pPr>
    <w:rPr>
      <w:rFonts w:ascii="Arial" w:eastAsia="Times New Roman" w:hAnsi="Arial"/>
      <w:lang w:eastAsia="es-ES"/>
    </w:rPr>
  </w:style>
  <w:style w:type="paragraph" w:styleId="Ttulo1">
    <w:name w:val="heading 1"/>
    <w:basedOn w:val="Normal"/>
    <w:next w:val="Normal"/>
    <w:link w:val="Ttulo1Car"/>
    <w:qFormat/>
    <w:rsid w:val="00711B4F"/>
    <w:pPr>
      <w:keepNext/>
      <w:keepLines/>
      <w:numPr>
        <w:numId w:val="2"/>
      </w:numPr>
      <w:spacing w:before="240" w:after="480"/>
      <w:ind w:left="573" w:hanging="431"/>
      <w:outlineLvl w:val="0"/>
    </w:pPr>
    <w:rPr>
      <w:rFonts w:ascii="Calibri" w:hAnsi="Calibri"/>
      <w:b/>
      <w:bCs/>
      <w:caps/>
      <w:sz w:val="24"/>
      <w:szCs w:val="28"/>
    </w:rPr>
  </w:style>
  <w:style w:type="paragraph" w:styleId="Ttulo2">
    <w:name w:val="heading 2"/>
    <w:basedOn w:val="Normal"/>
    <w:next w:val="Normal"/>
    <w:link w:val="Ttulo2Car"/>
    <w:qFormat/>
    <w:rsid w:val="009066DC"/>
    <w:pPr>
      <w:keepNext/>
      <w:numPr>
        <w:ilvl w:val="1"/>
        <w:numId w:val="2"/>
      </w:numPr>
      <w:spacing w:before="240" w:after="240"/>
      <w:outlineLvl w:val="1"/>
    </w:pPr>
    <w:rPr>
      <w:rFonts w:ascii="Calibri" w:hAnsi="Calibri"/>
      <w:b/>
      <w:caps/>
      <w:sz w:val="24"/>
    </w:rPr>
  </w:style>
  <w:style w:type="paragraph" w:styleId="Ttulo3">
    <w:name w:val="heading 3"/>
    <w:basedOn w:val="Normal"/>
    <w:next w:val="Normal"/>
    <w:link w:val="Ttulo3Car"/>
    <w:qFormat/>
    <w:rsid w:val="00630700"/>
    <w:pPr>
      <w:keepNext/>
      <w:numPr>
        <w:ilvl w:val="2"/>
        <w:numId w:val="2"/>
      </w:numPr>
      <w:spacing w:before="240" w:after="240"/>
      <w:outlineLvl w:val="2"/>
    </w:pPr>
    <w:rPr>
      <w:rFonts w:ascii="Calibri" w:hAnsi="Calibri"/>
      <w:sz w:val="24"/>
    </w:rPr>
  </w:style>
  <w:style w:type="paragraph" w:styleId="Ttulo4">
    <w:name w:val="heading 4"/>
    <w:basedOn w:val="Normal"/>
    <w:next w:val="Normal"/>
    <w:link w:val="Ttulo4Car"/>
    <w:qFormat/>
    <w:rsid w:val="008F2321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/>
      <w:bCs/>
      <w:i/>
      <w:iCs/>
      <w:sz w:val="22"/>
    </w:rPr>
  </w:style>
  <w:style w:type="paragraph" w:styleId="Ttulo5">
    <w:name w:val="heading 5"/>
    <w:basedOn w:val="Normal"/>
    <w:next w:val="Normal"/>
    <w:link w:val="Ttulo5Car"/>
    <w:qFormat/>
    <w:rsid w:val="00D332E7"/>
    <w:pPr>
      <w:keepNext/>
      <w:numPr>
        <w:ilvl w:val="4"/>
        <w:numId w:val="2"/>
      </w:numPr>
      <w:jc w:val="center"/>
      <w:outlineLvl w:val="4"/>
    </w:pPr>
    <w:rPr>
      <w:rFonts w:ascii="Bookman Old Style" w:hAnsi="Bookman Old Style"/>
      <w:b/>
      <w:sz w:val="72"/>
    </w:rPr>
  </w:style>
  <w:style w:type="paragraph" w:styleId="Ttulo6">
    <w:name w:val="heading 6"/>
    <w:basedOn w:val="Normal"/>
    <w:next w:val="Normal"/>
    <w:link w:val="Ttulo6Car"/>
    <w:qFormat/>
    <w:rsid w:val="00D332E7"/>
    <w:pPr>
      <w:keepNext/>
      <w:numPr>
        <w:ilvl w:val="5"/>
        <w:numId w:val="2"/>
      </w:numPr>
      <w:outlineLvl w:val="5"/>
    </w:pPr>
    <w:rPr>
      <w:color w:val="FF0000"/>
      <w:sz w:val="22"/>
    </w:rPr>
  </w:style>
  <w:style w:type="paragraph" w:styleId="Ttulo7">
    <w:name w:val="heading 7"/>
    <w:basedOn w:val="Normal"/>
    <w:next w:val="Normal"/>
    <w:link w:val="Ttulo7Car"/>
    <w:qFormat/>
    <w:rsid w:val="00DA3D06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  <w:sz w:val="22"/>
    </w:rPr>
  </w:style>
  <w:style w:type="paragraph" w:styleId="Ttulo8">
    <w:name w:val="heading 8"/>
    <w:basedOn w:val="Normal"/>
    <w:next w:val="Normal"/>
    <w:link w:val="Ttulo8Car"/>
    <w:qFormat/>
    <w:rsid w:val="00CA0C70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2"/>
      <w:szCs w:val="24"/>
    </w:rPr>
  </w:style>
  <w:style w:type="paragraph" w:styleId="Ttulo9">
    <w:name w:val="heading 9"/>
    <w:basedOn w:val="Normal"/>
    <w:next w:val="Normal"/>
    <w:link w:val="Ttulo9Car"/>
    <w:qFormat/>
    <w:rsid w:val="0012581E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711B4F"/>
    <w:rPr>
      <w:rFonts w:eastAsia="Times New Roman"/>
      <w:b/>
      <w:bCs/>
      <w:caps/>
      <w:sz w:val="24"/>
      <w:szCs w:val="28"/>
      <w:lang w:eastAsia="es-ES"/>
    </w:rPr>
  </w:style>
  <w:style w:type="character" w:customStyle="1" w:styleId="Ttulo2Car">
    <w:name w:val="Título 2 Car"/>
    <w:link w:val="Ttulo2"/>
    <w:rsid w:val="009066DC"/>
    <w:rPr>
      <w:rFonts w:eastAsia="Times New Roman"/>
      <w:b/>
      <w:caps/>
      <w:sz w:val="24"/>
      <w:lang w:eastAsia="es-ES"/>
    </w:rPr>
  </w:style>
  <w:style w:type="character" w:customStyle="1" w:styleId="Ttulo3Car">
    <w:name w:val="Título 3 Car"/>
    <w:link w:val="Ttulo3"/>
    <w:rsid w:val="00630700"/>
    <w:rPr>
      <w:rFonts w:eastAsia="Times New Roman"/>
      <w:sz w:val="24"/>
      <w:lang w:eastAsia="es-ES"/>
    </w:rPr>
  </w:style>
  <w:style w:type="character" w:customStyle="1" w:styleId="Ttulo4Car">
    <w:name w:val="Título 4 Car"/>
    <w:link w:val="Ttulo4"/>
    <w:rsid w:val="008F2321"/>
    <w:rPr>
      <w:rFonts w:ascii="Cambria" w:eastAsia="Times New Roman" w:hAnsi="Cambria"/>
      <w:bCs/>
      <w:i/>
      <w:iCs/>
      <w:sz w:val="22"/>
      <w:lang w:eastAsia="es-ES"/>
    </w:rPr>
  </w:style>
  <w:style w:type="character" w:customStyle="1" w:styleId="Ttulo7Car">
    <w:name w:val="Título 7 Car"/>
    <w:link w:val="Ttulo7"/>
    <w:rsid w:val="00DA3D06"/>
    <w:rPr>
      <w:rFonts w:ascii="Cambria" w:eastAsia="Times New Roman" w:hAnsi="Cambria"/>
      <w:i/>
      <w:iCs/>
      <w:color w:val="404040"/>
      <w:sz w:val="22"/>
      <w:lang w:eastAsia="es-ES"/>
    </w:rPr>
  </w:style>
  <w:style w:type="paragraph" w:styleId="Sangradetextonormal">
    <w:name w:val="Body Text Indent"/>
    <w:basedOn w:val="Normal"/>
    <w:link w:val="SangradetextonormalCar"/>
    <w:rsid w:val="00DA3D06"/>
    <w:pPr>
      <w:ind w:left="4956"/>
    </w:pPr>
    <w:rPr>
      <w:rFonts w:ascii="Times New Roman" w:hAnsi="Times New Roman"/>
      <w:b/>
      <w:sz w:val="24"/>
    </w:rPr>
  </w:style>
  <w:style w:type="character" w:customStyle="1" w:styleId="SangradetextonormalCar">
    <w:name w:val="Sangría de texto normal Car"/>
    <w:link w:val="Sangradetextonormal"/>
    <w:rsid w:val="00DA3D06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F06BA7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auto"/>
      <w:spacing w:before="360" w:after="360"/>
      <w:jc w:val="center"/>
      <w:outlineLvl w:val="0"/>
    </w:pPr>
    <w:rPr>
      <w:rFonts w:ascii="Calibri" w:hAnsi="Calibri"/>
      <w:b/>
      <w:bCs/>
      <w:kern w:val="28"/>
      <w:sz w:val="28"/>
      <w:szCs w:val="32"/>
    </w:rPr>
  </w:style>
  <w:style w:type="character" w:customStyle="1" w:styleId="TtuloCar">
    <w:name w:val="Título Car"/>
    <w:link w:val="Ttulo"/>
    <w:rsid w:val="00F06BA7"/>
    <w:rPr>
      <w:rFonts w:ascii="Calibri" w:eastAsia="Times New Roman" w:hAnsi="Calibri"/>
      <w:b/>
      <w:bCs/>
      <w:kern w:val="28"/>
      <w:sz w:val="28"/>
      <w:szCs w:val="32"/>
      <w:shd w:val="pct12" w:color="auto" w:fill="auto"/>
      <w:lang w:val="es-ES" w:eastAsia="es-ES"/>
    </w:rPr>
  </w:style>
  <w:style w:type="character" w:styleId="Hipervnculo">
    <w:name w:val="Hyperlink"/>
    <w:uiPriority w:val="99"/>
    <w:rsid w:val="00DA3D06"/>
    <w:rPr>
      <w:color w:val="0000FF"/>
      <w:u w:val="single"/>
    </w:rPr>
  </w:style>
  <w:style w:type="paragraph" w:styleId="Prrafodelista">
    <w:name w:val="List Paragraph"/>
    <w:aliases w:val="Párrafo de lista con número,Párrafo 1,Cuadro 2-1,Título Tablas y Figuras,cS List Paragraph"/>
    <w:basedOn w:val="Normal"/>
    <w:link w:val="PrrafodelistaCar"/>
    <w:uiPriority w:val="34"/>
    <w:qFormat/>
    <w:rsid w:val="00DA3D06"/>
    <w:pPr>
      <w:ind w:left="708"/>
    </w:pPr>
    <w:rPr>
      <w:rFonts w:ascii="Times New Roman" w:hAnsi="Times New Roman"/>
      <w:sz w:val="24"/>
      <w:szCs w:val="24"/>
    </w:rPr>
  </w:style>
  <w:style w:type="paragraph" w:customStyle="1" w:styleId="Prrafodelista1">
    <w:name w:val="Párrafo de lista1"/>
    <w:basedOn w:val="Normal"/>
    <w:uiPriority w:val="99"/>
    <w:rsid w:val="00DA3D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CL" w:eastAsia="en-US"/>
    </w:rPr>
  </w:style>
  <w:style w:type="paragraph" w:customStyle="1" w:styleId="Interior">
    <w:name w:val="Interior"/>
    <w:basedOn w:val="Textoindependiente"/>
    <w:autoRedefine/>
    <w:rsid w:val="00DE6CCF"/>
    <w:pPr>
      <w:framePr w:hSpace="141" w:wrap="around" w:vAnchor="text" w:hAnchor="margin" w:y="33"/>
      <w:widowControl w:val="0"/>
      <w:spacing w:after="0"/>
      <w:ind w:left="35"/>
    </w:pPr>
    <w:rPr>
      <w:rFonts w:ascii="Calibri" w:eastAsia="Calibri" w:hAnsi="Calibri" w:cs="Calibri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DA3D06"/>
    <w:pPr>
      <w:spacing w:after="120"/>
    </w:pPr>
    <w:rPr>
      <w:sz w:val="24"/>
    </w:rPr>
  </w:style>
  <w:style w:type="character" w:customStyle="1" w:styleId="TextoindependienteCar">
    <w:name w:val="Texto independiente Car"/>
    <w:link w:val="Textoindependiente"/>
    <w:rsid w:val="00DA3D06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MMA-TextoGeneral">
    <w:name w:val="MMA-Texto General"/>
    <w:link w:val="MMA-TextoGeneralCar"/>
    <w:rsid w:val="00DA3D06"/>
    <w:pPr>
      <w:ind w:left="2552"/>
      <w:jc w:val="both"/>
    </w:pPr>
    <w:rPr>
      <w:rFonts w:ascii="Verdana" w:eastAsia="Cambria" w:hAnsi="Verdana"/>
      <w:szCs w:val="24"/>
      <w:lang w:val="es-ES_tradnl" w:eastAsia="es-CL"/>
    </w:rPr>
  </w:style>
  <w:style w:type="character" w:customStyle="1" w:styleId="MMA-TextoGeneralCar">
    <w:name w:val="MMA-Texto General Car"/>
    <w:link w:val="MMA-TextoGeneral"/>
    <w:rsid w:val="00DA3D06"/>
    <w:rPr>
      <w:rFonts w:ascii="Verdana" w:eastAsia="Cambria" w:hAnsi="Verdana"/>
      <w:szCs w:val="24"/>
      <w:lang w:val="es-ES_tradnl" w:eastAsia="es-CL" w:bidi="ar-SA"/>
    </w:rPr>
  </w:style>
  <w:style w:type="paragraph" w:customStyle="1" w:styleId="Default">
    <w:name w:val="Default"/>
    <w:rsid w:val="00DA3D06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en-US"/>
    </w:rPr>
  </w:style>
  <w:style w:type="character" w:customStyle="1" w:styleId="TextocomentarioCar">
    <w:name w:val="Texto comentario Car"/>
    <w:link w:val="Textocomentario"/>
    <w:rsid w:val="00DA3D06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nhideWhenUsed/>
    <w:rsid w:val="00DA3D06"/>
  </w:style>
  <w:style w:type="character" w:customStyle="1" w:styleId="TextocomentarioCar1">
    <w:name w:val="Texto comentario Car1"/>
    <w:uiPriority w:val="99"/>
    <w:semiHidden/>
    <w:rsid w:val="00DA3D06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DA3D06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3D06"/>
    <w:rPr>
      <w:b/>
      <w:bCs/>
    </w:rPr>
  </w:style>
  <w:style w:type="character" w:customStyle="1" w:styleId="AsuntodelcomentarioCar1">
    <w:name w:val="Asunto del comentario Car1"/>
    <w:uiPriority w:val="99"/>
    <w:semiHidden/>
    <w:rsid w:val="00DA3D06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D0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3D0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DA3D06"/>
    <w:pPr>
      <w:spacing w:after="120" w:line="480" w:lineRule="auto"/>
      <w:ind w:left="283"/>
    </w:pPr>
    <w:rPr>
      <w:sz w:val="24"/>
    </w:rPr>
  </w:style>
  <w:style w:type="character" w:customStyle="1" w:styleId="Sangra2detindependienteCar">
    <w:name w:val="Sangría 2 de t. independiente Car"/>
    <w:link w:val="Sangra2detindependiente"/>
    <w:rsid w:val="00DA3D06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Seccion">
    <w:name w:val="Seccion"/>
    <w:basedOn w:val="Ttulo2"/>
    <w:rsid w:val="00DA3D06"/>
    <w:pPr>
      <w:jc w:val="right"/>
    </w:pPr>
    <w:rPr>
      <w:i/>
      <w:spacing w:val="20"/>
      <w:sz w:val="28"/>
      <w:u w:val="singl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A3D06"/>
    <w:pPr>
      <w:spacing w:after="120" w:line="480" w:lineRule="auto"/>
    </w:pPr>
    <w:rPr>
      <w:sz w:val="24"/>
    </w:rPr>
  </w:style>
  <w:style w:type="character" w:customStyle="1" w:styleId="Textoindependiente2Car">
    <w:name w:val="Texto independiente 2 Car"/>
    <w:link w:val="Textoindependiente2"/>
    <w:uiPriority w:val="99"/>
    <w:semiHidden/>
    <w:rsid w:val="00DA3D06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DA3D0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DA3D06"/>
    <w:pPr>
      <w:spacing w:after="120"/>
      <w:ind w:left="283"/>
    </w:pPr>
    <w:rPr>
      <w:sz w:val="16"/>
      <w:szCs w:val="16"/>
    </w:rPr>
  </w:style>
  <w:style w:type="character" w:customStyle="1" w:styleId="Sangra3detindependienteCar1">
    <w:name w:val="Sangría 3 de t. independiente Car1"/>
    <w:uiPriority w:val="99"/>
    <w:semiHidden/>
    <w:rsid w:val="00DA3D0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A3D0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DA3D0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A3D06"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customStyle="1" w:styleId="PiedepginaCar">
    <w:name w:val="Pie de página Car"/>
    <w:link w:val="Piedepgina"/>
    <w:uiPriority w:val="99"/>
    <w:rsid w:val="00DA3D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A3D06"/>
  </w:style>
  <w:style w:type="character" w:customStyle="1" w:styleId="TextonotapieCar">
    <w:name w:val="Texto nota pie Car"/>
    <w:link w:val="Textonotapie"/>
    <w:uiPriority w:val="99"/>
    <w:semiHidden/>
    <w:rsid w:val="00DA3D06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A3D06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DA3D0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DA3D06"/>
    <w:pPr>
      <w:tabs>
        <w:tab w:val="center" w:pos="4252"/>
        <w:tab w:val="right" w:pos="8504"/>
      </w:tabs>
    </w:pPr>
    <w:rPr>
      <w:rFonts w:ascii="Times New Roman" w:hAnsi="Times New Roman"/>
    </w:rPr>
  </w:style>
  <w:style w:type="character" w:customStyle="1" w:styleId="EncabezadoCar">
    <w:name w:val="Encabezado Car"/>
    <w:link w:val="Encabezado"/>
    <w:uiPriority w:val="99"/>
    <w:rsid w:val="00DA3D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A3D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es-CL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DA3D06"/>
    <w:rPr>
      <w:rFonts w:ascii="Courier New" w:eastAsia="Times New Roman" w:hAnsi="Courier New" w:cs="Courier New"/>
      <w:sz w:val="20"/>
      <w:szCs w:val="20"/>
      <w:lang w:eastAsia="es-CL"/>
    </w:rPr>
  </w:style>
  <w:style w:type="character" w:styleId="Refdecomentario">
    <w:name w:val="annotation reference"/>
    <w:uiPriority w:val="99"/>
    <w:unhideWhenUsed/>
    <w:rsid w:val="00DA3D06"/>
    <w:rPr>
      <w:sz w:val="16"/>
      <w:szCs w:val="16"/>
    </w:rPr>
  </w:style>
  <w:style w:type="table" w:styleId="Tablaconcuadrcula">
    <w:name w:val="Table Grid"/>
    <w:basedOn w:val="Tablanormal"/>
    <w:uiPriority w:val="59"/>
    <w:rsid w:val="00DA3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A3D0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tulo9Car">
    <w:name w:val="Título 9 Car"/>
    <w:link w:val="Ttulo9"/>
    <w:rsid w:val="0012581E"/>
    <w:rPr>
      <w:rFonts w:ascii="Cambria" w:eastAsia="Times New Roman" w:hAnsi="Cambria"/>
      <w:i/>
      <w:iCs/>
      <w:color w:val="404040"/>
      <w:lang w:eastAsia="es-ES"/>
    </w:rPr>
  </w:style>
  <w:style w:type="character" w:customStyle="1" w:styleId="Ttulo8Car">
    <w:name w:val="Título 8 Car"/>
    <w:link w:val="Ttulo8"/>
    <w:rsid w:val="00CA0C70"/>
    <w:rPr>
      <w:rFonts w:eastAsia="Times New Roman"/>
      <w:i/>
      <w:iCs/>
      <w:sz w:val="22"/>
      <w:szCs w:val="24"/>
      <w:lang w:eastAsia="es-ES"/>
    </w:rPr>
  </w:style>
  <w:style w:type="character" w:styleId="Nmerodepgina">
    <w:name w:val="page number"/>
    <w:basedOn w:val="Fuentedeprrafopredeter"/>
    <w:rsid w:val="00CA0C70"/>
  </w:style>
  <w:style w:type="paragraph" w:customStyle="1" w:styleId="Body1">
    <w:name w:val="Body 1"/>
    <w:rsid w:val="00C81881"/>
    <w:pPr>
      <w:outlineLvl w:val="0"/>
    </w:pPr>
    <w:rPr>
      <w:rFonts w:ascii="Times New Roman" w:eastAsia="Arial Unicode MS" w:hAnsi="Times New Roman"/>
      <w:color w:val="000000"/>
      <w:sz w:val="24"/>
      <w:u w:color="000000"/>
      <w:lang w:val="es-CL" w:eastAsia="es-CL"/>
    </w:rPr>
  </w:style>
  <w:style w:type="character" w:customStyle="1" w:styleId="Ttulo5Car">
    <w:name w:val="Título 5 Car"/>
    <w:link w:val="Ttulo5"/>
    <w:rsid w:val="00D332E7"/>
    <w:rPr>
      <w:rFonts w:ascii="Bookman Old Style" w:eastAsia="Times New Roman" w:hAnsi="Bookman Old Style"/>
      <w:b/>
      <w:sz w:val="72"/>
      <w:lang w:eastAsia="es-ES"/>
    </w:rPr>
  </w:style>
  <w:style w:type="character" w:customStyle="1" w:styleId="Ttulo6Car">
    <w:name w:val="Título 6 Car"/>
    <w:link w:val="Ttulo6"/>
    <w:rsid w:val="00D332E7"/>
    <w:rPr>
      <w:rFonts w:ascii="Arial" w:eastAsia="Times New Roman" w:hAnsi="Arial"/>
      <w:color w:val="FF0000"/>
      <w:sz w:val="22"/>
      <w:lang w:eastAsia="es-ES"/>
    </w:rPr>
  </w:style>
  <w:style w:type="paragraph" w:customStyle="1" w:styleId="Epgrafe">
    <w:name w:val="Epígrafe"/>
    <w:basedOn w:val="Normal"/>
    <w:next w:val="Normal"/>
    <w:qFormat/>
    <w:rsid w:val="00D332E7"/>
    <w:pPr>
      <w:spacing w:before="120" w:after="120"/>
    </w:pPr>
    <w:rPr>
      <w:rFonts w:ascii="Times New Roman" w:hAnsi="Times New Roman"/>
      <w:b/>
    </w:rPr>
  </w:style>
  <w:style w:type="character" w:styleId="Refdenotaalpie">
    <w:name w:val="footnote reference"/>
    <w:semiHidden/>
    <w:rsid w:val="00D332E7"/>
    <w:rPr>
      <w:vertAlign w:val="superscript"/>
    </w:rPr>
  </w:style>
  <w:style w:type="character" w:styleId="Hipervnculovisitado">
    <w:name w:val="FollowedHyperlink"/>
    <w:uiPriority w:val="99"/>
    <w:unhideWhenUsed/>
    <w:rsid w:val="00D332E7"/>
    <w:rPr>
      <w:color w:val="800080"/>
      <w:u w:val="single"/>
    </w:rPr>
  </w:style>
  <w:style w:type="table" w:styleId="Cuadrculaclara-nfasis3">
    <w:name w:val="Light Grid Accent 3"/>
    <w:basedOn w:val="Tablanormal"/>
    <w:uiPriority w:val="62"/>
    <w:rsid w:val="003A19DC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Yu Gothic" w:eastAsia="Times New Roman" w:hAnsi="Yu Gothic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Yu Gothic" w:eastAsia="Times New Roman" w:hAnsi="Yu Gothic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Yu Gothic" w:eastAsia="Times New Roman" w:hAnsi="Yu Gothic" w:cs="Times New Roman"/>
        <w:b/>
        <w:bCs/>
      </w:rPr>
    </w:tblStylePr>
    <w:tblStylePr w:type="lastCol">
      <w:rPr>
        <w:rFonts w:ascii="Yu Gothic" w:eastAsia="Times New Roman" w:hAnsi="Yu Gothic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Estilo1">
    <w:name w:val="Estilo1"/>
    <w:basedOn w:val="Tablanormal"/>
    <w:uiPriority w:val="99"/>
    <w:rsid w:val="003A19DC"/>
    <w:rPr>
      <w:sz w:val="22"/>
      <w:szCs w:val="22"/>
      <w:lang w:eastAsia="en-US"/>
    </w:rPr>
    <w:tblPr>
      <w:tblBorders>
        <w:top w:val="single" w:sz="2" w:space="0" w:color="9BBB59"/>
        <w:left w:val="single" w:sz="2" w:space="0" w:color="9BBB59"/>
        <w:bottom w:val="single" w:sz="2" w:space="0" w:color="9BBB59"/>
        <w:right w:val="single" w:sz="2" w:space="0" w:color="9BBB59"/>
        <w:insideH w:val="single" w:sz="2" w:space="0" w:color="9BBB59"/>
        <w:insideV w:val="single" w:sz="2" w:space="0" w:color="9BBB59"/>
      </w:tblBorders>
    </w:tblPr>
  </w:style>
  <w:style w:type="character" w:customStyle="1" w:styleId="restringido">
    <w:name w:val="restringido"/>
    <w:rsid w:val="007F08D2"/>
  </w:style>
  <w:style w:type="character" w:styleId="Textoennegrita">
    <w:name w:val="Strong"/>
    <w:uiPriority w:val="22"/>
    <w:qFormat/>
    <w:rsid w:val="007F08D2"/>
    <w:rPr>
      <w:b/>
      <w:bCs/>
    </w:rPr>
  </w:style>
  <w:style w:type="character" w:customStyle="1" w:styleId="apple-converted-space">
    <w:name w:val="apple-converted-space"/>
    <w:rsid w:val="007F08D2"/>
  </w:style>
  <w:style w:type="character" w:styleId="nfasis">
    <w:name w:val="Emphasis"/>
    <w:uiPriority w:val="20"/>
    <w:qFormat/>
    <w:rsid w:val="007F22D9"/>
    <w:rPr>
      <w:rFonts w:ascii="Arial" w:hAnsi="Arial"/>
      <w:i/>
      <w:iCs/>
      <w:sz w:val="16"/>
    </w:rPr>
  </w:style>
  <w:style w:type="paragraph" w:customStyle="1" w:styleId="NormalNegrita">
    <w:name w:val="Normal Negrita"/>
    <w:basedOn w:val="Normal"/>
    <w:link w:val="NormalNegritaCar"/>
    <w:qFormat/>
    <w:rsid w:val="00085C9E"/>
    <w:pPr>
      <w:spacing w:before="120" w:after="120"/>
    </w:pPr>
    <w:rPr>
      <w:szCs w:val="22"/>
    </w:rPr>
  </w:style>
  <w:style w:type="character" w:customStyle="1" w:styleId="NormalNegritaCar">
    <w:name w:val="Normal Negrita Car"/>
    <w:link w:val="NormalNegrita"/>
    <w:rsid w:val="00085C9E"/>
    <w:rPr>
      <w:rFonts w:ascii="Arial" w:eastAsia="Times New Roman" w:hAnsi="Arial"/>
      <w:szCs w:val="22"/>
      <w:lang w:val="es-ES" w:eastAsia="es-ES"/>
    </w:rPr>
  </w:style>
  <w:style w:type="paragraph" w:customStyle="1" w:styleId="ListadeTabla">
    <w:name w:val="Lista de Tabla"/>
    <w:basedOn w:val="Normal"/>
    <w:link w:val="ListadeTablaCar"/>
    <w:qFormat/>
    <w:rsid w:val="00DE15F0"/>
    <w:pPr>
      <w:widowControl w:val="0"/>
      <w:jc w:val="center"/>
    </w:pPr>
    <w:rPr>
      <w:b/>
      <w:bCs/>
      <w:lang w:val="x-none" w:eastAsia="x-none"/>
    </w:rPr>
  </w:style>
  <w:style w:type="character" w:customStyle="1" w:styleId="ListadeTablaCar">
    <w:name w:val="Lista de Tabla Car"/>
    <w:link w:val="ListadeTabla"/>
    <w:rsid w:val="00DE15F0"/>
    <w:rPr>
      <w:rFonts w:ascii="Arial" w:eastAsia="Times New Roman" w:hAnsi="Arial" w:cs="Arial"/>
      <w:b/>
      <w:bCs/>
    </w:rPr>
  </w:style>
  <w:style w:type="paragraph" w:customStyle="1" w:styleId="NormalNumerado">
    <w:name w:val="Normal Numerado"/>
    <w:basedOn w:val="Prrafodelista"/>
    <w:link w:val="NormalNumeradoCar"/>
    <w:qFormat/>
    <w:rsid w:val="007D0429"/>
    <w:pPr>
      <w:spacing w:before="120" w:after="120"/>
      <w:ind w:left="720" w:hanging="360"/>
    </w:pPr>
    <w:rPr>
      <w:rFonts w:ascii="Arial" w:hAnsi="Arial"/>
      <w:sz w:val="22"/>
      <w:szCs w:val="20"/>
      <w:lang w:val="es-MX" w:eastAsia="x-none"/>
    </w:rPr>
  </w:style>
  <w:style w:type="character" w:customStyle="1" w:styleId="NormalNumeradoCar">
    <w:name w:val="Normal Numerado Car"/>
    <w:link w:val="NormalNumerado"/>
    <w:rsid w:val="007D0429"/>
    <w:rPr>
      <w:rFonts w:ascii="Arial" w:eastAsia="Times New Roman" w:hAnsi="Arial" w:cs="Arial"/>
      <w:sz w:val="22"/>
      <w:lang w:val="es-MX"/>
    </w:rPr>
  </w:style>
  <w:style w:type="character" w:customStyle="1" w:styleId="PrrafodelistaCar">
    <w:name w:val="Párrafo de lista Car"/>
    <w:aliases w:val="Párrafo de lista con número Car,Párrafo 1 Car,Cuadro 2-1 Car,Título Tablas y Figuras Car,cS List Paragraph Car"/>
    <w:link w:val="Prrafodelista"/>
    <w:uiPriority w:val="34"/>
    <w:rsid w:val="008A5DD1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6A5D36"/>
    <w:pPr>
      <w:numPr>
        <w:numId w:val="0"/>
      </w:numPr>
      <w:spacing w:line="276" w:lineRule="auto"/>
      <w:jc w:val="left"/>
      <w:outlineLvl w:val="9"/>
    </w:pPr>
    <w:rPr>
      <w:rFonts w:ascii="Cambria" w:hAnsi="Cambria"/>
      <w:color w:val="365F91"/>
      <w:sz w:val="28"/>
      <w:lang w:val="es-CL" w:eastAsia="es-CL"/>
    </w:rPr>
  </w:style>
  <w:style w:type="paragraph" w:styleId="TDC2">
    <w:name w:val="toc 2"/>
    <w:basedOn w:val="Normal"/>
    <w:next w:val="Normal"/>
    <w:autoRedefine/>
    <w:uiPriority w:val="39"/>
    <w:unhideWhenUsed/>
    <w:rsid w:val="00C17687"/>
    <w:pPr>
      <w:ind w:left="200"/>
      <w:jc w:val="left"/>
    </w:pPr>
    <w:rPr>
      <w:rFonts w:ascii="Calibri" w:hAnsi="Calibri"/>
      <w:smallCaps/>
    </w:rPr>
  </w:style>
  <w:style w:type="paragraph" w:styleId="TDC1">
    <w:name w:val="toc 1"/>
    <w:basedOn w:val="Normal"/>
    <w:next w:val="Normal"/>
    <w:autoRedefine/>
    <w:uiPriority w:val="39"/>
    <w:unhideWhenUsed/>
    <w:rsid w:val="00F23276"/>
    <w:pPr>
      <w:spacing w:before="120" w:after="120"/>
      <w:jc w:val="left"/>
    </w:pPr>
    <w:rPr>
      <w:rFonts w:ascii="Calibri" w:hAnsi="Calibri"/>
      <w:b/>
      <w:bCs/>
      <w:caps/>
    </w:rPr>
  </w:style>
  <w:style w:type="paragraph" w:styleId="TDC3">
    <w:name w:val="toc 3"/>
    <w:basedOn w:val="Normal"/>
    <w:next w:val="Normal"/>
    <w:autoRedefine/>
    <w:uiPriority w:val="39"/>
    <w:unhideWhenUsed/>
    <w:rsid w:val="006A5D36"/>
    <w:pPr>
      <w:ind w:left="400"/>
      <w:jc w:val="left"/>
    </w:pPr>
    <w:rPr>
      <w:rFonts w:ascii="Calibri" w:hAnsi="Calibri"/>
      <w:i/>
      <w:iCs/>
    </w:rPr>
  </w:style>
  <w:style w:type="table" w:styleId="Cuadrculamedia3-nfasis1">
    <w:name w:val="Medium Grid 3 Accent 1"/>
    <w:basedOn w:val="Tablanormal"/>
    <w:uiPriority w:val="69"/>
    <w:rsid w:val="00FD4B40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Sombreadoclaro-nfasis2">
    <w:name w:val="Light Shading Accent 2"/>
    <w:basedOn w:val="Tablanormal"/>
    <w:uiPriority w:val="60"/>
    <w:rsid w:val="00126E1A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1">
    <w:name w:val="Light Shading Accent 1"/>
    <w:basedOn w:val="Tablanormal"/>
    <w:uiPriority w:val="60"/>
    <w:rsid w:val="00126E1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DC4">
    <w:name w:val="toc 4"/>
    <w:basedOn w:val="Normal"/>
    <w:next w:val="Normal"/>
    <w:autoRedefine/>
    <w:uiPriority w:val="39"/>
    <w:unhideWhenUsed/>
    <w:rsid w:val="00963D0F"/>
    <w:pPr>
      <w:ind w:left="600"/>
      <w:jc w:val="left"/>
    </w:pPr>
    <w:rPr>
      <w:rFonts w:ascii="Calibri" w:hAnsi="Calibr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963D0F"/>
    <w:pPr>
      <w:ind w:left="800"/>
      <w:jc w:val="left"/>
    </w:pPr>
    <w:rPr>
      <w:rFonts w:ascii="Calibri" w:hAnsi="Calibr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963D0F"/>
    <w:pPr>
      <w:ind w:left="1000"/>
      <w:jc w:val="left"/>
    </w:pPr>
    <w:rPr>
      <w:rFonts w:ascii="Calibri" w:hAnsi="Calibr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963D0F"/>
    <w:pPr>
      <w:ind w:left="1200"/>
      <w:jc w:val="left"/>
    </w:pPr>
    <w:rPr>
      <w:rFonts w:ascii="Calibri" w:hAnsi="Calibr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963D0F"/>
    <w:pPr>
      <w:ind w:left="1400"/>
      <w:jc w:val="left"/>
    </w:pPr>
    <w:rPr>
      <w:rFonts w:ascii="Calibri" w:hAnsi="Calibr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963D0F"/>
    <w:pPr>
      <w:ind w:left="1600"/>
      <w:jc w:val="left"/>
    </w:pPr>
    <w:rPr>
      <w:rFonts w:ascii="Calibri" w:hAnsi="Calibr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D186F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0930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CL" w:eastAsia="es-CL"/>
    </w:rPr>
  </w:style>
  <w:style w:type="character" w:customStyle="1" w:styleId="normaltextrun">
    <w:name w:val="normaltextrun"/>
    <w:basedOn w:val="Fuentedeprrafopredeter"/>
    <w:rsid w:val="00FA05B8"/>
  </w:style>
  <w:style w:type="character" w:customStyle="1" w:styleId="eop">
    <w:name w:val="eop"/>
    <w:basedOn w:val="Fuentedeprrafopredeter"/>
    <w:rsid w:val="00FA05B8"/>
  </w:style>
  <w:style w:type="table" w:styleId="Tablanormal1">
    <w:name w:val="Plain Table 1"/>
    <w:basedOn w:val="Tablanormal"/>
    <w:uiPriority w:val="41"/>
    <w:rsid w:val="00A3669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Cuadrculadetablaclara">
    <w:name w:val="Grid Table Light"/>
    <w:basedOn w:val="Tablanormal"/>
    <w:uiPriority w:val="40"/>
    <w:rsid w:val="00A3669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0B75F0"/>
    <w:pPr>
      <w:numPr>
        <w:numId w:val="0"/>
      </w:numPr>
      <w:spacing w:after="0" w:line="259" w:lineRule="auto"/>
      <w:jc w:val="left"/>
      <w:outlineLvl w:val="9"/>
    </w:pPr>
    <w:rPr>
      <w:rFonts w:ascii="Calibri Light" w:eastAsia="Yu Gothic Light" w:hAnsi="Calibri Light"/>
      <w:b w:val="0"/>
      <w:bCs w:val="0"/>
      <w:caps w:val="0"/>
      <w:color w:val="2F5496"/>
      <w:sz w:val="32"/>
      <w:szCs w:val="32"/>
      <w:lang w:val="es-CL" w:eastAsia="es-CL"/>
    </w:rPr>
  </w:style>
  <w:style w:type="paragraph" w:styleId="Revisin">
    <w:name w:val="Revision"/>
    <w:hidden/>
    <w:uiPriority w:val="99"/>
    <w:semiHidden/>
    <w:rsid w:val="00F74A84"/>
    <w:rPr>
      <w:rFonts w:ascii="Arial" w:eastAsia="Times New Roman" w:hAnsi="Arial"/>
      <w:lang w:eastAsia="es-ES"/>
    </w:rPr>
  </w:style>
  <w:style w:type="character" w:customStyle="1" w:styleId="Mencinsinresolver2">
    <w:name w:val="Mención sin resolver2"/>
    <w:uiPriority w:val="99"/>
    <w:semiHidden/>
    <w:unhideWhenUsed/>
    <w:rsid w:val="00F74A84"/>
    <w:rPr>
      <w:color w:val="605E5C"/>
      <w:shd w:val="clear" w:color="auto" w:fill="E1DFDD"/>
    </w:rPr>
  </w:style>
  <w:style w:type="character" w:customStyle="1" w:styleId="Mencinsinresolver3">
    <w:name w:val="Mención sin resolver3"/>
    <w:uiPriority w:val="99"/>
    <w:semiHidden/>
    <w:unhideWhenUsed/>
    <w:rsid w:val="0036331B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20419C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D03FAE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03FAE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622463"/>
    <w:pPr>
      <w:spacing w:after="200"/>
      <w:ind w:left="142" w:right="74"/>
    </w:pPr>
    <w:rPr>
      <w:rFonts w:ascii="Calibri" w:eastAsia="Calibri" w:hAnsi="Calibri" w:cs="Arial"/>
      <w:b/>
      <w:bCs/>
      <w:color w:val="4472C4"/>
      <w:sz w:val="18"/>
      <w:szCs w:val="18"/>
      <w:lang w:val="es-CL" w:eastAsia="en-US"/>
    </w:rPr>
  </w:style>
  <w:style w:type="paragraph" w:customStyle="1" w:styleId="paragraph">
    <w:name w:val="paragraph"/>
    <w:basedOn w:val="Normal"/>
    <w:rsid w:val="3D2C95BB"/>
    <w:pPr>
      <w:spacing w:beforeAutospacing="1" w:afterAutospacing="1"/>
    </w:pPr>
    <w:rPr>
      <w:rFonts w:ascii="Times New Roman" w:hAnsi="Times New Roman"/>
      <w:sz w:val="24"/>
      <w:szCs w:val="24"/>
      <w:lang w:eastAsia="es-CL"/>
    </w:rPr>
  </w:style>
  <w:style w:type="character" w:customStyle="1" w:styleId="ui-provider">
    <w:name w:val="ui-provider"/>
    <w:rsid w:val="0021389D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21237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21237"/>
    <w:rPr>
      <w:rFonts w:ascii="Arial" w:eastAsia="Times New Roman" w:hAnsi="Arial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E21237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11D3B"/>
    <w:rPr>
      <w:color w:val="66666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C3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5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72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6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jimenez\Documents\Plantillas%20personalizadas%20de%20Office\BORRADOR%20BASES%20CONCURSOS%20LIDERES%20170720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EA382D71CE24583AEA1F85449A226" ma:contentTypeVersion="18" ma:contentTypeDescription="Create a new document." ma:contentTypeScope="" ma:versionID="036991ea2e951f36ec46808c8000278c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a8a121da59c58871a61f1588dcdd7900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0c7b3c-26fe-4333-b57e-0ed4ce4f2958">
      <UserInfo>
        <DisplayName/>
        <AccountId xsi:nil="true"/>
        <AccountType/>
      </UserInfo>
    </SharedWithUsers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CC7E2-D80A-45A6-A150-68DC68614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dcc89-8143-4d08-aef2-3c95068346b3"/>
    <ds:schemaRef ds:uri="b20c7b3c-26fe-4333-b57e-0ed4ce4f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01F328-97A3-43D5-99BB-EEEE45F5A988}">
  <ds:schemaRefs>
    <ds:schemaRef ds:uri="http://schemas.microsoft.com/office/2006/metadata/properties"/>
    <ds:schemaRef ds:uri="http://schemas.microsoft.com/office/infopath/2007/PartnerControls"/>
    <ds:schemaRef ds:uri="b20c7b3c-26fe-4333-b57e-0ed4ce4f2958"/>
    <ds:schemaRef ds:uri="621dcc89-8143-4d08-aef2-3c95068346b3"/>
  </ds:schemaRefs>
</ds:datastoreItem>
</file>

<file path=customXml/itemProps3.xml><?xml version="1.0" encoding="utf-8"?>
<ds:datastoreItem xmlns:ds="http://schemas.openxmlformats.org/officeDocument/2006/customXml" ds:itemID="{630A34FE-0D15-46FF-A81B-294BC8F2953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6DAE286-83D7-4369-9A74-C556E6BFA05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97E561-8B26-4DC4-9837-473515E9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BORRADOR BASES CONCURSOS LIDERES 17072023</Template>
  <TotalTime>0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Piera Martínez León</cp:lastModifiedBy>
  <cp:revision>2</cp:revision>
  <cp:lastPrinted>2023-07-28T04:56:00Z</cp:lastPrinted>
  <dcterms:created xsi:type="dcterms:W3CDTF">2024-11-18T14:39:00Z</dcterms:created>
  <dcterms:modified xsi:type="dcterms:W3CDTF">2024-11-18T14:39:00Z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Sebastián Humberto Rivera Gómez</vt:lpwstr>
  </property>
  <property fmtid="{D5CDD505-2E9C-101B-9397-08002B2CF9AE}" pid="4" name="Order">
    <vt:lpwstr>368200.000000000</vt:lpwstr>
  </property>
  <property fmtid="{D5CDD505-2E9C-101B-9397-08002B2CF9AE}" pid="5" name="ComplianceAssetId">
    <vt:lpwstr/>
  </property>
  <property fmtid="{D5CDD505-2E9C-101B-9397-08002B2CF9AE}" pid="6" name="SharedWithUsers">
    <vt:lpwstr/>
  </property>
  <property fmtid="{D5CDD505-2E9C-101B-9397-08002B2CF9AE}" pid="7" name="display_urn:schemas-microsoft-com:office:office#Author">
    <vt:lpwstr>Sebastián Humberto Rivera Gómez</vt:lpwstr>
  </property>
  <property fmtid="{D5CDD505-2E9C-101B-9397-08002B2CF9AE}" pid="8" name="ContentTypeId">
    <vt:lpwstr>0x010100ED9EA382D71CE24583AEA1F85449A226</vt:lpwstr>
  </property>
  <property fmtid="{D5CDD505-2E9C-101B-9397-08002B2CF9AE}" pid="9" name="MediaServiceImageTags">
    <vt:lpwstr/>
  </property>
  <property fmtid="{D5CDD505-2E9C-101B-9397-08002B2CF9AE}" pid="10" name="lcf76f155ced4ddcb4097134ff3c332f">
    <vt:lpwstr/>
  </property>
  <property fmtid="{D5CDD505-2E9C-101B-9397-08002B2CF9AE}" pid="11" name="TaxCatchAll">
    <vt:lpwstr/>
  </property>
</Properties>
</file>