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027A3" w14:textId="714593C0" w:rsidR="000252AB" w:rsidRDefault="6E64B220" w:rsidP="0072325E">
      <w:pPr>
        <w:pStyle w:val="Ttulo1"/>
        <w:numPr>
          <w:ilvl w:val="0"/>
          <w:numId w:val="0"/>
        </w:numPr>
        <w:spacing w:after="240"/>
        <w:jc w:val="center"/>
        <w:rPr>
          <w:rFonts w:cs="Calibri"/>
          <w:caps w:val="0"/>
          <w:lang w:val="es-CL"/>
        </w:rPr>
      </w:pPr>
      <w:bookmarkStart w:id="0" w:name="_Toc1418811008"/>
      <w:r w:rsidRPr="610561EB">
        <w:rPr>
          <w:rFonts w:cs="Calibri"/>
        </w:rPr>
        <w:t>AN</w:t>
      </w:r>
      <w:r w:rsidRPr="610561EB">
        <w:rPr>
          <w:rFonts w:cs="Calibri"/>
          <w:caps w:val="0"/>
          <w:lang w:val="es-CL"/>
        </w:rPr>
        <w:t>EXO N°2: F</w:t>
      </w:r>
      <w:r w:rsidR="70EC0C62" w:rsidRPr="610561EB">
        <w:rPr>
          <w:rFonts w:cs="Calibri"/>
          <w:caps w:val="0"/>
          <w:lang w:val="es-CL"/>
        </w:rPr>
        <w:t>ORMATO DE CURRICULUM VITAE</w:t>
      </w:r>
      <w:bookmarkEnd w:id="0"/>
    </w:p>
    <w:p w14:paraId="44EB977E" w14:textId="173985C4" w:rsidR="000174CC" w:rsidRPr="000174CC" w:rsidRDefault="000174CC" w:rsidP="38D9142B">
      <w:pPr>
        <w:pBdr>
          <w:bottom w:val="single" w:sz="8" w:space="4" w:color="4F81BD"/>
        </w:pBdr>
        <w:spacing w:after="300"/>
        <w:contextualSpacing/>
        <w:jc w:val="center"/>
        <w:rPr>
          <w:rFonts w:ascii="Calibri" w:eastAsia="MS Gothic" w:hAnsi="Calibri"/>
          <w:color w:val="17365D"/>
          <w:spacing w:val="5"/>
          <w:kern w:val="28"/>
          <w:sz w:val="52"/>
          <w:szCs w:val="52"/>
          <w:lang w:val="es-CL" w:eastAsia="en-US"/>
        </w:rPr>
      </w:pPr>
      <w:r w:rsidRPr="000174CC">
        <w:rPr>
          <w:rFonts w:ascii="Calibri" w:eastAsia="MS Gothic" w:hAnsi="Calibri"/>
          <w:color w:val="17365D"/>
          <w:spacing w:val="5"/>
          <w:kern w:val="28"/>
          <w:sz w:val="52"/>
          <w:szCs w:val="52"/>
          <w:lang w:val="es-CL" w:eastAsia="en-US"/>
        </w:rPr>
        <w:t>Formato de Curr</w:t>
      </w:r>
      <w:r w:rsidR="14ED9B74" w:rsidRPr="000174CC">
        <w:rPr>
          <w:rFonts w:ascii="Calibri" w:eastAsia="MS Gothic" w:hAnsi="Calibri"/>
          <w:color w:val="17365D"/>
          <w:spacing w:val="5"/>
          <w:kern w:val="28"/>
          <w:sz w:val="52"/>
          <w:szCs w:val="52"/>
          <w:lang w:val="es-CL" w:eastAsia="en-US"/>
        </w:rPr>
        <w:t>í</w:t>
      </w:r>
      <w:r w:rsidRPr="000174CC">
        <w:rPr>
          <w:rFonts w:ascii="Calibri" w:eastAsia="MS Gothic" w:hAnsi="Calibri"/>
          <w:color w:val="17365D"/>
          <w:spacing w:val="5"/>
          <w:kern w:val="28"/>
          <w:sz w:val="52"/>
          <w:szCs w:val="52"/>
          <w:lang w:val="es-CL" w:eastAsia="en-US"/>
        </w:rPr>
        <w:t>culum Vitae</w:t>
      </w:r>
    </w:p>
    <w:p w14:paraId="38CA2536" w14:textId="3CA1FDFC" w:rsidR="00D75B46" w:rsidRPr="00D75B46" w:rsidRDefault="2E9089FE" w:rsidP="610561EB">
      <w:pPr>
        <w:keepNext/>
        <w:keepLines/>
        <w:rPr>
          <w:rFonts w:asciiTheme="majorHAnsi" w:eastAsiaTheme="majorEastAsia" w:hAnsiTheme="majorHAnsi" w:cstheme="majorBidi"/>
          <w:b/>
          <w:bCs/>
          <w:color w:val="002060"/>
          <w:sz w:val="28"/>
          <w:szCs w:val="28"/>
          <w:lang w:val="es-CL"/>
        </w:rPr>
      </w:pPr>
      <w:bookmarkStart w:id="1" w:name="_Toc180750853"/>
      <w:bookmarkStart w:id="2" w:name="_Toc181175571"/>
      <w:bookmarkStart w:id="3" w:name="_Toc181179826"/>
      <w:bookmarkStart w:id="4" w:name="_Toc182412492"/>
      <w:r w:rsidRPr="610561EB">
        <w:rPr>
          <w:rFonts w:asciiTheme="majorHAnsi" w:eastAsiaTheme="majorEastAsia" w:hAnsiTheme="majorHAnsi" w:cstheme="majorBidi"/>
          <w:b/>
          <w:bCs/>
          <w:color w:val="002060"/>
          <w:sz w:val="28"/>
          <w:szCs w:val="28"/>
          <w:lang w:val="es-CL"/>
        </w:rPr>
        <w:t>1.</w:t>
      </w:r>
      <w:r w:rsidR="00D75B46" w:rsidRPr="610561EB">
        <w:rPr>
          <w:rFonts w:asciiTheme="majorHAnsi" w:eastAsiaTheme="majorEastAsia" w:hAnsiTheme="majorHAnsi" w:cstheme="majorBidi"/>
          <w:b/>
          <w:bCs/>
          <w:color w:val="002060"/>
          <w:sz w:val="28"/>
          <w:szCs w:val="28"/>
          <w:lang w:val="es-CL"/>
        </w:rPr>
        <w:t>Cargo que ocupará dentro del Proyecto:</w:t>
      </w:r>
      <w:bookmarkEnd w:id="1"/>
      <w:bookmarkEnd w:id="2"/>
      <w:bookmarkEnd w:id="3"/>
      <w:bookmarkEnd w:id="4"/>
    </w:p>
    <w:p w14:paraId="0E1C816D" w14:textId="573E9152" w:rsidR="610561EB" w:rsidRDefault="610561EB" w:rsidP="610561EB">
      <w:pPr>
        <w:keepNext/>
        <w:keepLines/>
        <w:rPr>
          <w:lang w:val="es-CL"/>
        </w:rPr>
      </w:pPr>
    </w:p>
    <w:p w14:paraId="3E02618F" w14:textId="77777777" w:rsidR="00D75B46" w:rsidRPr="00D75B46" w:rsidRDefault="00D75B46" w:rsidP="00D75B46">
      <w:pPr>
        <w:spacing w:after="200" w:line="276" w:lineRule="auto"/>
        <w:ind w:left="720"/>
        <w:contextualSpacing/>
        <w:rPr>
          <w:rFonts w:ascii="Calibri" w:eastAsia="MS Mincho" w:hAnsi="Calibri" w:cs="Calibri"/>
          <w:sz w:val="22"/>
          <w:szCs w:val="22"/>
          <w:lang w:val="es-CL" w:eastAsia="en-US"/>
        </w:rPr>
      </w:pPr>
      <w:r w:rsidRPr="00D75B46">
        <w:rPr>
          <w:rFonts w:ascii="Calibri" w:eastAsia="MS Mincho" w:hAnsi="Calibri" w:cs="Calibri"/>
          <w:sz w:val="22"/>
          <w:szCs w:val="22"/>
          <w:lang w:val="es-CL" w:eastAsia="en-US"/>
        </w:rPr>
        <w:t>Seleccione según corresponda:</w:t>
      </w:r>
    </w:p>
    <w:p w14:paraId="7C6575B9" w14:textId="77777777" w:rsidR="00D75B46" w:rsidRPr="00D75B46" w:rsidRDefault="00D75B46" w:rsidP="00D75B46">
      <w:pPr>
        <w:numPr>
          <w:ilvl w:val="0"/>
          <w:numId w:val="48"/>
        </w:numPr>
        <w:spacing w:after="200" w:line="276" w:lineRule="auto"/>
        <w:contextualSpacing/>
        <w:jc w:val="left"/>
        <w:rPr>
          <w:rFonts w:ascii="Calibri" w:eastAsia="MS Mincho" w:hAnsi="Calibri" w:cs="Calibri"/>
          <w:sz w:val="22"/>
          <w:szCs w:val="22"/>
          <w:lang w:val="es-CL" w:eastAsia="en-US"/>
        </w:rPr>
      </w:pPr>
      <w:r w:rsidRPr="00D75B46">
        <w:rPr>
          <w:rFonts w:ascii="Calibri" w:eastAsia="MS Mincho" w:hAnsi="Calibri" w:cs="Calibri"/>
          <w:sz w:val="22"/>
          <w:szCs w:val="22"/>
          <w:lang w:val="es-CL" w:eastAsia="en-US"/>
        </w:rPr>
        <w:t>Coordinador/a General del Proyecto.</w:t>
      </w:r>
    </w:p>
    <w:p w14:paraId="5B62450C" w14:textId="77777777" w:rsidR="00D75B46" w:rsidRPr="00D75B46" w:rsidRDefault="00D75B46" w:rsidP="00D75B46">
      <w:pPr>
        <w:numPr>
          <w:ilvl w:val="0"/>
          <w:numId w:val="48"/>
        </w:numPr>
        <w:spacing w:after="200" w:line="276" w:lineRule="auto"/>
        <w:contextualSpacing/>
        <w:jc w:val="left"/>
        <w:rPr>
          <w:rFonts w:ascii="Calibri" w:eastAsia="MS Mincho" w:hAnsi="Calibri" w:cs="Calibri"/>
          <w:sz w:val="22"/>
          <w:szCs w:val="22"/>
          <w:lang w:val="es-CL" w:eastAsia="en-US"/>
        </w:rPr>
      </w:pPr>
      <w:r w:rsidRPr="00D75B46">
        <w:rPr>
          <w:rFonts w:ascii="Calibri" w:eastAsia="MS Mincho" w:hAnsi="Calibri" w:cs="Calibri"/>
          <w:sz w:val="22"/>
          <w:szCs w:val="22"/>
          <w:lang w:val="es-CL" w:eastAsia="en-US"/>
        </w:rPr>
        <w:t>Coordinador/a Técnico del Bosque Escuela.</w:t>
      </w:r>
    </w:p>
    <w:p w14:paraId="63FFCD86" w14:textId="77777777" w:rsidR="00D75B46" w:rsidRPr="00D75B46" w:rsidRDefault="00D75B46" w:rsidP="00D75B46">
      <w:pPr>
        <w:numPr>
          <w:ilvl w:val="0"/>
          <w:numId w:val="48"/>
        </w:numPr>
        <w:spacing w:after="200" w:line="276" w:lineRule="auto"/>
        <w:contextualSpacing/>
        <w:jc w:val="left"/>
        <w:rPr>
          <w:rFonts w:ascii="Calibri" w:eastAsia="MS Mincho" w:hAnsi="Calibri" w:cs="Calibri"/>
          <w:sz w:val="22"/>
          <w:szCs w:val="22"/>
          <w:lang w:val="es-CL" w:eastAsia="en-US"/>
        </w:rPr>
      </w:pPr>
      <w:r w:rsidRPr="00D75B46">
        <w:rPr>
          <w:rFonts w:ascii="Calibri" w:eastAsia="MS Mincho" w:hAnsi="Calibri" w:cs="Calibri"/>
          <w:sz w:val="22"/>
          <w:szCs w:val="22"/>
          <w:lang w:val="es-CL" w:eastAsia="en-US"/>
        </w:rPr>
        <w:t>Educador/a Ambiental y Pedagógico.</w:t>
      </w:r>
    </w:p>
    <w:p w14:paraId="677C8AA8" w14:textId="77777777" w:rsidR="00D75B46" w:rsidRPr="00D75B46" w:rsidRDefault="00D75B46" w:rsidP="00D75B46">
      <w:pPr>
        <w:numPr>
          <w:ilvl w:val="0"/>
          <w:numId w:val="48"/>
        </w:numPr>
        <w:spacing w:after="200" w:line="276" w:lineRule="auto"/>
        <w:contextualSpacing/>
        <w:jc w:val="left"/>
        <w:rPr>
          <w:rFonts w:ascii="Calibri" w:eastAsia="MS Mincho" w:hAnsi="Calibri" w:cs="Calibri"/>
          <w:sz w:val="22"/>
          <w:szCs w:val="22"/>
          <w:lang w:val="es-CL" w:eastAsia="en-US"/>
        </w:rPr>
      </w:pPr>
      <w:r w:rsidRPr="00D75B46">
        <w:rPr>
          <w:rFonts w:ascii="Calibri" w:eastAsia="MS Mincho" w:hAnsi="Calibri" w:cs="Calibri"/>
          <w:sz w:val="22"/>
          <w:szCs w:val="22"/>
          <w:lang w:val="es-CL" w:eastAsia="en-US"/>
        </w:rPr>
        <w:t>Especialista en Diseño Educativo.</w:t>
      </w:r>
    </w:p>
    <w:p w14:paraId="2FE04E56" w14:textId="77777777" w:rsidR="00D75B46" w:rsidRPr="00D75B46" w:rsidRDefault="00D75B46" w:rsidP="00664177">
      <w:pPr>
        <w:numPr>
          <w:ilvl w:val="0"/>
          <w:numId w:val="48"/>
        </w:numPr>
        <w:spacing w:line="276" w:lineRule="auto"/>
        <w:contextualSpacing/>
        <w:jc w:val="left"/>
        <w:rPr>
          <w:rFonts w:ascii="Calibri" w:eastAsia="MS Mincho" w:hAnsi="Calibri" w:cs="Calibri"/>
          <w:sz w:val="22"/>
          <w:szCs w:val="22"/>
          <w:lang w:val="es-CL" w:eastAsia="en-US"/>
        </w:rPr>
      </w:pPr>
      <w:r w:rsidRPr="610561EB">
        <w:rPr>
          <w:rFonts w:ascii="Calibri" w:eastAsia="MS Mincho" w:hAnsi="Calibri" w:cs="Calibri"/>
          <w:sz w:val="22"/>
          <w:szCs w:val="22"/>
          <w:lang w:val="es-CL" w:eastAsia="en-US"/>
        </w:rPr>
        <w:t>Profesional o Técnico - Administrativo.</w:t>
      </w:r>
    </w:p>
    <w:p w14:paraId="2DBB2183" w14:textId="74247157" w:rsidR="610561EB" w:rsidRDefault="610561EB" w:rsidP="610561EB">
      <w:pPr>
        <w:spacing w:line="276" w:lineRule="auto"/>
        <w:ind w:left="720"/>
        <w:contextualSpacing/>
        <w:jc w:val="left"/>
        <w:rPr>
          <w:rFonts w:ascii="Calibri" w:eastAsia="MS Mincho" w:hAnsi="Calibri" w:cs="Calibri"/>
          <w:sz w:val="22"/>
          <w:szCs w:val="22"/>
          <w:lang w:val="es-CL" w:eastAsia="en-US"/>
        </w:rPr>
      </w:pPr>
    </w:p>
    <w:p w14:paraId="4B2A0405" w14:textId="1F0E37E8" w:rsidR="00D75B46" w:rsidRPr="00D75B46" w:rsidRDefault="510B1181" w:rsidP="610561EB">
      <w:pPr>
        <w:keepNext/>
        <w:keepLines/>
        <w:spacing w:line="259" w:lineRule="auto"/>
        <w:rPr>
          <w:rFonts w:asciiTheme="majorHAnsi" w:eastAsiaTheme="majorEastAsia" w:hAnsiTheme="majorHAnsi" w:cstheme="majorBidi"/>
          <w:b/>
          <w:bCs/>
          <w:color w:val="002060"/>
          <w:sz w:val="28"/>
          <w:szCs w:val="28"/>
          <w:lang w:val="es-CL"/>
        </w:rPr>
      </w:pPr>
      <w:bookmarkStart w:id="5" w:name="_Toc180750854"/>
      <w:bookmarkStart w:id="6" w:name="_Toc181175572"/>
      <w:bookmarkStart w:id="7" w:name="_Toc181179827"/>
      <w:bookmarkStart w:id="8" w:name="_Toc182412493"/>
      <w:r w:rsidRPr="610561EB">
        <w:rPr>
          <w:rFonts w:asciiTheme="majorHAnsi" w:eastAsiaTheme="majorEastAsia" w:hAnsiTheme="majorHAnsi" w:cstheme="majorBidi"/>
          <w:b/>
          <w:bCs/>
          <w:color w:val="002060"/>
          <w:sz w:val="28"/>
          <w:szCs w:val="28"/>
          <w:lang w:val="es-CL"/>
        </w:rPr>
        <w:t>2.</w:t>
      </w:r>
      <w:r w:rsidR="00D75B46" w:rsidRPr="610561EB">
        <w:rPr>
          <w:rFonts w:asciiTheme="majorHAnsi" w:eastAsiaTheme="majorEastAsia" w:hAnsiTheme="majorHAnsi" w:cstheme="majorBidi"/>
          <w:b/>
          <w:bCs/>
          <w:color w:val="002060"/>
          <w:sz w:val="28"/>
          <w:szCs w:val="28"/>
          <w:lang w:val="es-CL"/>
        </w:rPr>
        <w:t>Datos Personales</w:t>
      </w:r>
      <w:bookmarkEnd w:id="5"/>
      <w:bookmarkEnd w:id="6"/>
      <w:bookmarkEnd w:id="7"/>
      <w:bookmarkEnd w:id="8"/>
    </w:p>
    <w:p w14:paraId="0541E8D2" w14:textId="5319C3EF" w:rsidR="610561EB" w:rsidRDefault="610561EB" w:rsidP="610561EB">
      <w:pPr>
        <w:keepNext/>
        <w:keepLines/>
        <w:spacing w:line="259" w:lineRule="auto"/>
        <w:rPr>
          <w:rFonts w:asciiTheme="majorHAnsi" w:eastAsiaTheme="majorEastAsia" w:hAnsiTheme="majorHAnsi" w:cstheme="majorBidi"/>
          <w:b/>
          <w:bCs/>
          <w:color w:val="002060"/>
          <w:sz w:val="28"/>
          <w:szCs w:val="28"/>
          <w:lang w:val="es-CL"/>
        </w:rPr>
      </w:pPr>
    </w:p>
    <w:p w14:paraId="25E9184C" w14:textId="77777777" w:rsidR="00D75B46" w:rsidRPr="00D75B46" w:rsidRDefault="00D75B46" w:rsidP="00D75B46">
      <w:pPr>
        <w:spacing w:after="200" w:line="276" w:lineRule="auto"/>
        <w:rPr>
          <w:rFonts w:ascii="Calibri" w:eastAsia="MS Mincho" w:hAnsi="Calibri" w:cs="Calibri"/>
          <w:sz w:val="22"/>
          <w:szCs w:val="22"/>
          <w:lang w:val="es-CL" w:eastAsia="en-US"/>
        </w:rPr>
      </w:pPr>
      <w:r w:rsidRPr="00D75B46">
        <w:rPr>
          <w:rFonts w:ascii="Calibri" w:eastAsia="MS Mincho" w:hAnsi="Calibri" w:cs="Calibri"/>
          <w:sz w:val="22"/>
          <w:szCs w:val="22"/>
          <w:lang w:val="es-CL" w:eastAsia="en-US"/>
        </w:rPr>
        <w:t>Nombre Completo: ________________________________________</w:t>
      </w:r>
    </w:p>
    <w:p w14:paraId="7A55E556" w14:textId="77777777" w:rsidR="00D75B46" w:rsidRPr="00D75B46" w:rsidRDefault="00D75B46" w:rsidP="00D75B46">
      <w:pPr>
        <w:spacing w:after="200" w:line="276" w:lineRule="auto"/>
        <w:rPr>
          <w:rFonts w:ascii="Calibri" w:eastAsia="MS Mincho" w:hAnsi="Calibri" w:cs="Calibri"/>
          <w:sz w:val="22"/>
          <w:szCs w:val="22"/>
          <w:lang w:val="es-CL" w:eastAsia="en-US"/>
        </w:rPr>
      </w:pPr>
      <w:r w:rsidRPr="00D75B46">
        <w:rPr>
          <w:rFonts w:ascii="Calibri" w:eastAsia="MS Mincho" w:hAnsi="Calibri" w:cs="Calibri"/>
          <w:sz w:val="22"/>
          <w:szCs w:val="22"/>
          <w:lang w:val="es-CL" w:eastAsia="en-US"/>
        </w:rPr>
        <w:t>RUT: ____________________________________________________</w:t>
      </w:r>
    </w:p>
    <w:p w14:paraId="4C4C0A41" w14:textId="77777777" w:rsidR="00D75B46" w:rsidRPr="00D75B46" w:rsidRDefault="00D75B46" w:rsidP="00D75B46">
      <w:pPr>
        <w:spacing w:after="200" w:line="276" w:lineRule="auto"/>
        <w:rPr>
          <w:rFonts w:ascii="Calibri" w:eastAsia="MS Mincho" w:hAnsi="Calibri" w:cs="Calibri"/>
          <w:sz w:val="22"/>
          <w:szCs w:val="22"/>
          <w:lang w:val="es-CL" w:eastAsia="en-US"/>
        </w:rPr>
      </w:pPr>
      <w:r w:rsidRPr="00D75B46">
        <w:rPr>
          <w:rFonts w:ascii="Calibri" w:eastAsia="MS Mincho" w:hAnsi="Calibri" w:cs="Calibri"/>
          <w:sz w:val="22"/>
          <w:szCs w:val="22"/>
          <w:lang w:val="es-CL" w:eastAsia="en-US"/>
        </w:rPr>
        <w:t>Teléfono de Contacto: _____________________________________</w:t>
      </w:r>
    </w:p>
    <w:p w14:paraId="1C323CC0" w14:textId="77777777" w:rsidR="00D75B46" w:rsidRPr="00D75B46" w:rsidRDefault="00D75B46" w:rsidP="00D75B46">
      <w:pPr>
        <w:spacing w:after="200" w:line="276" w:lineRule="auto"/>
        <w:rPr>
          <w:rFonts w:ascii="Calibri" w:eastAsia="MS Mincho" w:hAnsi="Calibri" w:cs="Calibri"/>
          <w:sz w:val="22"/>
          <w:szCs w:val="22"/>
          <w:lang w:val="es-CL" w:eastAsia="en-US"/>
        </w:rPr>
      </w:pPr>
      <w:r w:rsidRPr="00D75B46">
        <w:rPr>
          <w:rFonts w:ascii="Calibri" w:eastAsia="MS Mincho" w:hAnsi="Calibri" w:cs="Calibri"/>
          <w:sz w:val="22"/>
          <w:szCs w:val="22"/>
          <w:lang w:val="es-CL" w:eastAsia="en-US"/>
        </w:rPr>
        <w:t>Correo Electrónico: _______________________________________</w:t>
      </w:r>
    </w:p>
    <w:p w14:paraId="4E51631F" w14:textId="77777777" w:rsidR="00D75B46" w:rsidRPr="00D75B46" w:rsidRDefault="00D75B46" w:rsidP="00D75B46">
      <w:pPr>
        <w:spacing w:after="200" w:line="276" w:lineRule="auto"/>
        <w:rPr>
          <w:rFonts w:ascii="Calibri" w:eastAsia="MS Mincho" w:hAnsi="Calibri" w:cs="Calibri"/>
          <w:sz w:val="22"/>
          <w:szCs w:val="22"/>
          <w:lang w:val="es-CL" w:eastAsia="en-US"/>
        </w:rPr>
      </w:pPr>
      <w:r w:rsidRPr="00D75B46">
        <w:rPr>
          <w:rFonts w:ascii="Calibri" w:eastAsia="MS Mincho" w:hAnsi="Calibri" w:cs="Calibri"/>
          <w:sz w:val="22"/>
          <w:szCs w:val="22"/>
          <w:lang w:val="es-CL" w:eastAsia="en-US"/>
        </w:rPr>
        <w:t>Profesión: _______________________________________________</w:t>
      </w:r>
    </w:p>
    <w:p w14:paraId="23548025" w14:textId="77777777" w:rsidR="00D75B46" w:rsidRPr="00D75B46" w:rsidRDefault="00D75B46" w:rsidP="00664177">
      <w:pPr>
        <w:spacing w:line="276" w:lineRule="auto"/>
        <w:rPr>
          <w:rFonts w:ascii="Calibri" w:eastAsia="MS Mincho" w:hAnsi="Calibri" w:cs="Calibri"/>
          <w:sz w:val="22"/>
          <w:szCs w:val="22"/>
          <w:lang w:val="es-CL" w:eastAsia="en-US"/>
        </w:rPr>
      </w:pPr>
      <w:r w:rsidRPr="610561EB">
        <w:rPr>
          <w:rFonts w:ascii="Calibri" w:eastAsia="MS Mincho" w:hAnsi="Calibri" w:cs="Calibri"/>
          <w:sz w:val="22"/>
          <w:szCs w:val="22"/>
          <w:lang w:val="es-CL" w:eastAsia="en-US"/>
        </w:rPr>
        <w:t>Años de experiencia profesional: ___________________________</w:t>
      </w:r>
    </w:p>
    <w:p w14:paraId="0719302A" w14:textId="70D201BF" w:rsidR="610561EB" w:rsidRDefault="610561EB" w:rsidP="610561EB">
      <w:pPr>
        <w:spacing w:line="276" w:lineRule="auto"/>
        <w:rPr>
          <w:rFonts w:ascii="Calibri" w:eastAsia="MS Mincho" w:hAnsi="Calibri" w:cs="Calibri"/>
          <w:sz w:val="22"/>
          <w:szCs w:val="22"/>
          <w:lang w:val="es-CL" w:eastAsia="en-US"/>
        </w:rPr>
      </w:pPr>
    </w:p>
    <w:p w14:paraId="7BC4C3C9" w14:textId="2252D4BD" w:rsidR="00D75B46" w:rsidRPr="00D75B46" w:rsidRDefault="7007064E" w:rsidP="610561EB">
      <w:pPr>
        <w:keepNext/>
        <w:keepLines/>
        <w:spacing w:line="259" w:lineRule="auto"/>
        <w:rPr>
          <w:rFonts w:asciiTheme="majorHAnsi" w:eastAsiaTheme="majorEastAsia" w:hAnsiTheme="majorHAnsi" w:cstheme="majorBidi"/>
          <w:b/>
          <w:bCs/>
          <w:color w:val="002060"/>
          <w:sz w:val="28"/>
          <w:szCs w:val="28"/>
          <w:lang w:val="es-CL"/>
        </w:rPr>
      </w:pPr>
      <w:bookmarkStart w:id="9" w:name="_Toc180750855"/>
      <w:bookmarkStart w:id="10" w:name="_Toc181175573"/>
      <w:bookmarkStart w:id="11" w:name="_Toc181179828"/>
      <w:bookmarkStart w:id="12" w:name="_Toc182412494"/>
      <w:r w:rsidRPr="610561EB">
        <w:rPr>
          <w:rFonts w:asciiTheme="majorHAnsi" w:eastAsiaTheme="majorEastAsia" w:hAnsiTheme="majorHAnsi" w:cstheme="majorBidi"/>
          <w:b/>
          <w:bCs/>
          <w:color w:val="002060"/>
          <w:sz w:val="28"/>
          <w:szCs w:val="28"/>
          <w:lang w:val="es-CL"/>
        </w:rPr>
        <w:t>3.</w:t>
      </w:r>
      <w:r w:rsidR="00D75B46" w:rsidRPr="610561EB">
        <w:rPr>
          <w:rFonts w:asciiTheme="majorHAnsi" w:eastAsiaTheme="majorEastAsia" w:hAnsiTheme="majorHAnsi" w:cstheme="majorBidi"/>
          <w:b/>
          <w:bCs/>
          <w:color w:val="002060"/>
          <w:sz w:val="28"/>
          <w:szCs w:val="28"/>
          <w:lang w:val="es-CL"/>
        </w:rPr>
        <w:t>Formación Académica y Posgrados</w:t>
      </w:r>
      <w:bookmarkEnd w:id="9"/>
      <w:bookmarkEnd w:id="10"/>
      <w:bookmarkEnd w:id="11"/>
      <w:bookmarkEnd w:id="12"/>
    </w:p>
    <w:p w14:paraId="007F5C54" w14:textId="1E2564AC" w:rsidR="610561EB" w:rsidRDefault="610561EB" w:rsidP="610561EB">
      <w:pPr>
        <w:keepNext/>
        <w:keepLines/>
        <w:spacing w:line="259" w:lineRule="auto"/>
        <w:rPr>
          <w:rFonts w:asciiTheme="majorHAnsi" w:eastAsiaTheme="majorEastAsia" w:hAnsiTheme="majorHAnsi" w:cstheme="majorBidi"/>
          <w:b/>
          <w:bCs/>
          <w:color w:val="002060"/>
          <w:sz w:val="28"/>
          <w:szCs w:val="28"/>
          <w:lang w:val="es-CL"/>
        </w:rPr>
      </w:pPr>
    </w:p>
    <w:p w14:paraId="4697E6A3" w14:textId="77777777" w:rsidR="00D75B46" w:rsidRPr="00D75B46" w:rsidRDefault="00D75B46" w:rsidP="00D75B46">
      <w:pPr>
        <w:spacing w:after="200" w:line="276" w:lineRule="auto"/>
        <w:rPr>
          <w:rFonts w:ascii="Calibri" w:eastAsia="MS Mincho" w:hAnsi="Calibri" w:cs="Calibri"/>
          <w:sz w:val="22"/>
          <w:szCs w:val="22"/>
          <w:lang w:val="es-CL" w:eastAsia="en-US"/>
        </w:rPr>
      </w:pPr>
      <w:r w:rsidRPr="00D75B46">
        <w:rPr>
          <w:rFonts w:ascii="Calibri" w:eastAsia="MS Mincho" w:hAnsi="Calibri" w:cs="Calibri"/>
          <w:sz w:val="22"/>
          <w:szCs w:val="22"/>
          <w:lang w:val="es-CL" w:eastAsia="en-US"/>
        </w:rPr>
        <w:t>Título Profesional: _______________________________________</w:t>
      </w:r>
    </w:p>
    <w:p w14:paraId="4C77D55A" w14:textId="77777777" w:rsidR="00D75B46" w:rsidRPr="00D75B46" w:rsidRDefault="00D75B46" w:rsidP="00D75B46">
      <w:pPr>
        <w:spacing w:after="200" w:line="276" w:lineRule="auto"/>
        <w:rPr>
          <w:rFonts w:ascii="Calibri" w:eastAsia="MS Mincho" w:hAnsi="Calibri" w:cs="Calibri"/>
          <w:sz w:val="22"/>
          <w:szCs w:val="22"/>
          <w:lang w:val="es-CL" w:eastAsia="en-US"/>
        </w:rPr>
      </w:pPr>
      <w:r w:rsidRPr="00D75B46">
        <w:rPr>
          <w:rFonts w:ascii="Calibri" w:eastAsia="MS Mincho" w:hAnsi="Calibri" w:cs="Calibri"/>
          <w:sz w:val="22"/>
          <w:szCs w:val="22"/>
          <w:lang w:val="es-CL" w:eastAsia="en-US"/>
        </w:rPr>
        <w:t>Institución: ______________________________________________</w:t>
      </w:r>
    </w:p>
    <w:p w14:paraId="2C40CB3E" w14:textId="77777777" w:rsidR="00D75B46" w:rsidRPr="00D75B46" w:rsidRDefault="00D75B46" w:rsidP="00D75B46">
      <w:pPr>
        <w:spacing w:after="200" w:line="276" w:lineRule="auto"/>
        <w:rPr>
          <w:rFonts w:ascii="Calibri" w:eastAsia="MS Mincho" w:hAnsi="Calibri" w:cs="Calibri"/>
          <w:sz w:val="22"/>
          <w:szCs w:val="22"/>
          <w:lang w:val="es-CL" w:eastAsia="en-US"/>
        </w:rPr>
      </w:pPr>
      <w:r w:rsidRPr="00D75B46">
        <w:rPr>
          <w:rFonts w:ascii="Calibri" w:eastAsia="MS Mincho" w:hAnsi="Calibri" w:cs="Calibri"/>
          <w:sz w:val="22"/>
          <w:szCs w:val="22"/>
          <w:lang w:val="es-CL" w:eastAsia="en-US"/>
        </w:rPr>
        <w:t>Año de Titulación: _________________________________________</w:t>
      </w:r>
    </w:p>
    <w:p w14:paraId="4CC1D26E" w14:textId="77777777" w:rsidR="00D75B46" w:rsidRPr="00D75B46" w:rsidRDefault="00D75B46" w:rsidP="00D75B46">
      <w:pPr>
        <w:spacing w:after="200" w:line="276" w:lineRule="auto"/>
        <w:rPr>
          <w:rFonts w:ascii="Calibri" w:eastAsia="MS Mincho" w:hAnsi="Calibri" w:cs="Calibri"/>
          <w:sz w:val="22"/>
          <w:szCs w:val="22"/>
          <w:lang w:val="es-CL" w:eastAsia="en-US"/>
        </w:rPr>
      </w:pPr>
      <w:r w:rsidRPr="00D75B46">
        <w:rPr>
          <w:rFonts w:ascii="Calibri" w:eastAsia="MS Mincho" w:hAnsi="Calibri" w:cs="Calibri"/>
          <w:sz w:val="22"/>
          <w:szCs w:val="22"/>
          <w:lang w:val="es-CL" w:eastAsia="en-US"/>
        </w:rPr>
        <w:t>Posgrado/Grado Académico: ________________________________</w:t>
      </w:r>
    </w:p>
    <w:p w14:paraId="42B295AF" w14:textId="77777777" w:rsidR="00D75B46" w:rsidRPr="00D75B46" w:rsidRDefault="00D75B46" w:rsidP="00D75B46">
      <w:pPr>
        <w:spacing w:after="200" w:line="276" w:lineRule="auto"/>
        <w:rPr>
          <w:rFonts w:ascii="Calibri" w:eastAsia="MS Mincho" w:hAnsi="Calibri" w:cs="Calibri"/>
          <w:sz w:val="22"/>
          <w:szCs w:val="22"/>
          <w:lang w:val="es-CL" w:eastAsia="en-US"/>
        </w:rPr>
      </w:pPr>
      <w:r w:rsidRPr="00D75B46">
        <w:rPr>
          <w:rFonts w:ascii="Calibri" w:eastAsia="MS Mincho" w:hAnsi="Calibri" w:cs="Calibri"/>
          <w:sz w:val="22"/>
          <w:szCs w:val="22"/>
          <w:lang w:val="es-CL" w:eastAsia="en-US"/>
        </w:rPr>
        <w:t>Institución: ______________________________________________</w:t>
      </w:r>
    </w:p>
    <w:p w14:paraId="58253E9A" w14:textId="77777777" w:rsidR="00D75B46" w:rsidRPr="00D75B46" w:rsidRDefault="00D75B46" w:rsidP="00D75B46">
      <w:pPr>
        <w:spacing w:after="200" w:line="276" w:lineRule="auto"/>
        <w:rPr>
          <w:rFonts w:ascii="Calibri" w:eastAsia="MS Mincho" w:hAnsi="Calibri" w:cs="Calibri"/>
          <w:sz w:val="22"/>
          <w:szCs w:val="22"/>
          <w:lang w:val="es-CL" w:eastAsia="en-US"/>
        </w:rPr>
      </w:pPr>
      <w:r w:rsidRPr="00D75B46">
        <w:rPr>
          <w:rFonts w:ascii="Calibri" w:eastAsia="MS Mincho" w:hAnsi="Calibri" w:cs="Calibri"/>
          <w:sz w:val="22"/>
          <w:szCs w:val="22"/>
          <w:lang w:val="es-CL" w:eastAsia="en-US"/>
        </w:rPr>
        <w:t>Año de Titulación: _________________________________________</w:t>
      </w:r>
    </w:p>
    <w:p w14:paraId="530F1861" w14:textId="53FCBDF0" w:rsidR="000174CC" w:rsidRPr="00664177" w:rsidRDefault="00D75B46" w:rsidP="00664177">
      <w:pPr>
        <w:spacing w:line="276" w:lineRule="auto"/>
        <w:rPr>
          <w:rFonts w:ascii="Calibri" w:eastAsia="MS Mincho" w:hAnsi="Calibri" w:cs="Calibri"/>
          <w:b/>
          <w:sz w:val="22"/>
          <w:szCs w:val="22"/>
          <w:u w:val="single"/>
          <w:lang w:val="es-CL" w:eastAsia="en-US"/>
        </w:rPr>
      </w:pPr>
      <w:r w:rsidRPr="610561EB">
        <w:rPr>
          <w:rFonts w:ascii="Calibri" w:eastAsia="MS Mincho" w:hAnsi="Calibri" w:cs="Calibri"/>
          <w:b/>
          <w:bCs/>
          <w:sz w:val="22"/>
          <w:szCs w:val="22"/>
          <w:u w:val="single"/>
          <w:lang w:val="es-CL" w:eastAsia="en-US"/>
        </w:rPr>
        <w:t>Puede agregar más Posgr</w:t>
      </w:r>
      <w:r w:rsidR="00664177" w:rsidRPr="610561EB">
        <w:rPr>
          <w:rFonts w:ascii="Calibri" w:eastAsia="MS Mincho" w:hAnsi="Calibri" w:cs="Calibri"/>
          <w:b/>
          <w:bCs/>
          <w:sz w:val="22"/>
          <w:szCs w:val="22"/>
          <w:u w:val="single"/>
          <w:lang w:val="es-CL" w:eastAsia="en-US"/>
        </w:rPr>
        <w:t>ados si lo considera necesario.</w:t>
      </w:r>
    </w:p>
    <w:p w14:paraId="0FA12304" w14:textId="45D7A182" w:rsidR="610561EB" w:rsidRDefault="610561EB" w:rsidP="610561EB">
      <w:pPr>
        <w:keepNext/>
        <w:keepLines/>
        <w:spacing w:line="259" w:lineRule="auto"/>
        <w:rPr>
          <w:rFonts w:asciiTheme="majorHAnsi" w:eastAsiaTheme="majorEastAsia" w:hAnsiTheme="majorHAnsi" w:cstheme="majorBidi"/>
          <w:b/>
          <w:bCs/>
          <w:color w:val="002060"/>
          <w:sz w:val="28"/>
          <w:szCs w:val="28"/>
          <w:lang w:val="es-CL"/>
        </w:rPr>
      </w:pPr>
    </w:p>
    <w:p w14:paraId="453B373B" w14:textId="293682FB" w:rsidR="00D75B46" w:rsidRPr="00D75B46" w:rsidRDefault="6948C1DE" w:rsidP="610561EB">
      <w:pPr>
        <w:keepNext/>
        <w:keepLines/>
        <w:spacing w:line="259" w:lineRule="auto"/>
        <w:rPr>
          <w:rFonts w:asciiTheme="majorHAnsi" w:eastAsiaTheme="majorEastAsia" w:hAnsiTheme="majorHAnsi" w:cstheme="majorBidi"/>
          <w:b/>
          <w:bCs/>
          <w:color w:val="002060"/>
          <w:sz w:val="28"/>
          <w:szCs w:val="28"/>
          <w:lang w:val="es-CL"/>
        </w:rPr>
      </w:pPr>
      <w:bookmarkStart w:id="13" w:name="_Toc180750856"/>
      <w:bookmarkStart w:id="14" w:name="_Toc181175574"/>
      <w:bookmarkStart w:id="15" w:name="_Toc181179829"/>
      <w:bookmarkStart w:id="16" w:name="_Toc182412495"/>
      <w:r w:rsidRPr="610561EB">
        <w:rPr>
          <w:rFonts w:asciiTheme="majorHAnsi" w:eastAsiaTheme="majorEastAsia" w:hAnsiTheme="majorHAnsi" w:cstheme="majorBidi"/>
          <w:b/>
          <w:bCs/>
          <w:color w:val="002060"/>
          <w:sz w:val="28"/>
          <w:szCs w:val="28"/>
          <w:lang w:val="es-CL"/>
        </w:rPr>
        <w:t>4.</w:t>
      </w:r>
      <w:r w:rsidR="00D75B46" w:rsidRPr="610561EB">
        <w:rPr>
          <w:rFonts w:asciiTheme="majorHAnsi" w:eastAsiaTheme="majorEastAsia" w:hAnsiTheme="majorHAnsi" w:cstheme="majorBidi"/>
          <w:b/>
          <w:bCs/>
          <w:color w:val="002060"/>
          <w:sz w:val="28"/>
          <w:szCs w:val="28"/>
          <w:lang w:val="es-CL"/>
        </w:rPr>
        <w:t>Experiencia Laboral Relevante</w:t>
      </w:r>
      <w:bookmarkEnd w:id="13"/>
      <w:bookmarkEnd w:id="14"/>
      <w:bookmarkEnd w:id="15"/>
      <w:bookmarkEnd w:id="16"/>
    </w:p>
    <w:p w14:paraId="3AE0AB62" w14:textId="624CC998" w:rsidR="610561EB" w:rsidRDefault="610561EB" w:rsidP="610561EB">
      <w:pPr>
        <w:keepNext/>
        <w:keepLines/>
        <w:spacing w:line="259" w:lineRule="auto"/>
        <w:rPr>
          <w:rFonts w:asciiTheme="majorHAnsi" w:eastAsiaTheme="majorEastAsia" w:hAnsiTheme="majorHAnsi" w:cstheme="majorBidi"/>
          <w:b/>
          <w:bCs/>
          <w:color w:val="002060"/>
          <w:sz w:val="28"/>
          <w:szCs w:val="28"/>
          <w:lang w:val="es-CL"/>
        </w:rPr>
      </w:pPr>
    </w:p>
    <w:p w14:paraId="0BC2AD40" w14:textId="77777777" w:rsidR="00D75B46" w:rsidRPr="00D75B46" w:rsidRDefault="00D75B46" w:rsidP="00D75B46">
      <w:pPr>
        <w:spacing w:after="200" w:line="276" w:lineRule="auto"/>
        <w:rPr>
          <w:rFonts w:ascii="Calibri" w:eastAsia="MS Mincho" w:hAnsi="Calibri" w:cs="Calibri"/>
          <w:sz w:val="22"/>
          <w:szCs w:val="22"/>
          <w:lang w:val="es-CL" w:eastAsia="en-US"/>
        </w:rPr>
      </w:pPr>
      <w:r w:rsidRPr="00D75B46">
        <w:rPr>
          <w:rFonts w:ascii="Calibri" w:eastAsia="MS Mincho" w:hAnsi="Calibri" w:cs="Calibri"/>
          <w:sz w:val="22"/>
          <w:szCs w:val="22"/>
          <w:lang w:val="es-CL" w:eastAsia="en-US"/>
        </w:rPr>
        <w:t>Describa su experiencia laboral más relevante relacionada con el cargo al que postula, especificando los proyectos en los que ha participado, su rol y responsabilidades en cada uno. Puede agregar más proyectos si lo considera necesario. Tenga en cuenta que la evaluación se basará exclusivamente en la información detallada explícitamente en este CV y en los documentos adjuntos.</w:t>
      </w:r>
    </w:p>
    <w:p w14:paraId="467D296C" w14:textId="77777777" w:rsidR="00D75B46" w:rsidRPr="00D75B46" w:rsidRDefault="00D75B46" w:rsidP="00130845">
      <w:pPr>
        <w:numPr>
          <w:ilvl w:val="0"/>
          <w:numId w:val="50"/>
        </w:numPr>
        <w:spacing w:after="200" w:line="276" w:lineRule="auto"/>
        <w:contextualSpacing/>
        <w:jc w:val="left"/>
        <w:rPr>
          <w:rFonts w:ascii="Calibri" w:eastAsia="MS Mincho" w:hAnsi="Calibri" w:cs="Calibri"/>
          <w:sz w:val="22"/>
          <w:szCs w:val="22"/>
          <w:lang w:val="es-CL" w:eastAsia="en-US"/>
        </w:rPr>
      </w:pPr>
      <w:r w:rsidRPr="00D75B46">
        <w:rPr>
          <w:rFonts w:ascii="Calibri" w:eastAsia="MS Mincho" w:hAnsi="Calibri" w:cs="Calibri"/>
          <w:sz w:val="22"/>
          <w:szCs w:val="22"/>
          <w:lang w:val="es-CL" w:eastAsia="en-US"/>
        </w:rPr>
        <w:t>Proyecto: _____________________________________________</w:t>
      </w:r>
    </w:p>
    <w:p w14:paraId="4AAADE6A" w14:textId="77777777" w:rsidR="00D75B46" w:rsidRPr="00D75B46" w:rsidRDefault="00D75B46" w:rsidP="00D75B46">
      <w:pPr>
        <w:spacing w:after="200" w:line="276" w:lineRule="auto"/>
        <w:ind w:left="720"/>
        <w:contextualSpacing/>
        <w:rPr>
          <w:rFonts w:ascii="Calibri" w:eastAsia="MS Mincho" w:hAnsi="Calibri" w:cs="Calibri"/>
          <w:sz w:val="22"/>
          <w:szCs w:val="22"/>
          <w:lang w:val="es-CL" w:eastAsia="en-US"/>
        </w:rPr>
      </w:pPr>
      <w:r w:rsidRPr="00D75B46">
        <w:rPr>
          <w:rFonts w:ascii="Calibri" w:eastAsia="MS Mincho" w:hAnsi="Calibri" w:cs="Calibri"/>
          <w:sz w:val="22"/>
          <w:szCs w:val="22"/>
          <w:lang w:val="es-CL" w:eastAsia="en-US"/>
        </w:rPr>
        <w:t>Institución: ____________________________________________</w:t>
      </w:r>
    </w:p>
    <w:p w14:paraId="18235B9B" w14:textId="77777777" w:rsidR="00D75B46" w:rsidRPr="00D75B46" w:rsidRDefault="00D75B46" w:rsidP="00D75B46">
      <w:pPr>
        <w:spacing w:after="200" w:line="276" w:lineRule="auto"/>
        <w:ind w:left="720"/>
        <w:contextualSpacing/>
        <w:rPr>
          <w:rFonts w:ascii="Calibri" w:eastAsia="MS Mincho" w:hAnsi="Calibri" w:cs="Calibri"/>
          <w:sz w:val="22"/>
          <w:szCs w:val="22"/>
          <w:lang w:val="es-CL" w:eastAsia="en-US"/>
        </w:rPr>
      </w:pPr>
      <w:r w:rsidRPr="00D75B46">
        <w:rPr>
          <w:rFonts w:ascii="Calibri" w:eastAsia="MS Mincho" w:hAnsi="Calibri" w:cs="Calibri"/>
          <w:sz w:val="22"/>
          <w:szCs w:val="22"/>
          <w:lang w:val="es-CL" w:eastAsia="en-US"/>
        </w:rPr>
        <w:t>Financiamiento: _________________________________________</w:t>
      </w:r>
    </w:p>
    <w:p w14:paraId="1F7E0DA5" w14:textId="77777777" w:rsidR="00D75B46" w:rsidRPr="00D75B46" w:rsidRDefault="00D75B46" w:rsidP="00D75B46">
      <w:pPr>
        <w:spacing w:after="200" w:line="276" w:lineRule="auto"/>
        <w:ind w:left="720"/>
        <w:contextualSpacing/>
        <w:rPr>
          <w:rFonts w:ascii="Calibri" w:eastAsia="MS Mincho" w:hAnsi="Calibri" w:cs="Calibri"/>
          <w:sz w:val="22"/>
          <w:szCs w:val="22"/>
          <w:lang w:val="es-CL" w:eastAsia="en-US"/>
        </w:rPr>
      </w:pPr>
      <w:r w:rsidRPr="00D75B46">
        <w:rPr>
          <w:rFonts w:ascii="Calibri" w:eastAsia="MS Mincho" w:hAnsi="Calibri" w:cs="Calibri"/>
          <w:sz w:val="22"/>
          <w:szCs w:val="22"/>
          <w:lang w:val="es-CL" w:eastAsia="en-US"/>
        </w:rPr>
        <w:t>Cargo: _________________________________________________</w:t>
      </w:r>
    </w:p>
    <w:p w14:paraId="41DE3F98" w14:textId="77777777" w:rsidR="00D75B46" w:rsidRPr="00D75B46" w:rsidRDefault="00D75B46" w:rsidP="00D75B46">
      <w:pPr>
        <w:spacing w:after="200" w:line="276" w:lineRule="auto"/>
        <w:ind w:left="720"/>
        <w:contextualSpacing/>
        <w:rPr>
          <w:rFonts w:ascii="Calibri" w:eastAsia="MS Mincho" w:hAnsi="Calibri" w:cs="Calibri"/>
          <w:sz w:val="22"/>
          <w:szCs w:val="22"/>
          <w:lang w:val="es-CL" w:eastAsia="en-US"/>
        </w:rPr>
      </w:pPr>
      <w:r w:rsidRPr="00D75B46">
        <w:rPr>
          <w:rFonts w:ascii="Calibri" w:eastAsia="MS Mincho" w:hAnsi="Calibri" w:cs="Calibri"/>
          <w:sz w:val="22"/>
          <w:szCs w:val="22"/>
          <w:lang w:val="es-CL" w:eastAsia="en-US"/>
        </w:rPr>
        <w:t>Periodo: _______________________________________________</w:t>
      </w:r>
    </w:p>
    <w:p w14:paraId="063A7D18" w14:textId="77777777" w:rsidR="00D75B46" w:rsidRPr="00D75B46" w:rsidRDefault="00D75B46" w:rsidP="00D75B46">
      <w:pPr>
        <w:spacing w:after="200" w:line="276" w:lineRule="auto"/>
        <w:ind w:left="720"/>
        <w:contextualSpacing/>
        <w:rPr>
          <w:rFonts w:ascii="Calibri" w:eastAsia="MS Mincho" w:hAnsi="Calibri" w:cs="Calibri"/>
          <w:sz w:val="22"/>
          <w:szCs w:val="22"/>
          <w:lang w:val="es-CL" w:eastAsia="en-US"/>
        </w:rPr>
      </w:pPr>
      <w:r w:rsidRPr="00D75B46">
        <w:rPr>
          <w:rFonts w:ascii="Calibri" w:eastAsia="MS Mincho" w:hAnsi="Calibri" w:cs="Calibri"/>
          <w:sz w:val="22"/>
          <w:szCs w:val="22"/>
          <w:lang w:val="es-CL" w:eastAsia="en-US"/>
        </w:rPr>
        <w:t>Descripción de funciones y logros: ___________________________</w:t>
      </w:r>
    </w:p>
    <w:p w14:paraId="0CDDB127" w14:textId="77777777" w:rsidR="00D75B46" w:rsidRPr="00D75B46" w:rsidRDefault="00D75B46" w:rsidP="00D75B46">
      <w:pPr>
        <w:spacing w:after="200" w:line="276" w:lineRule="auto"/>
        <w:ind w:left="720"/>
        <w:contextualSpacing/>
        <w:rPr>
          <w:rFonts w:ascii="Calibri" w:eastAsia="MS Mincho" w:hAnsi="Calibri" w:cs="Calibri"/>
          <w:sz w:val="22"/>
          <w:szCs w:val="22"/>
          <w:lang w:val="es-CL" w:eastAsia="en-US"/>
        </w:rPr>
      </w:pPr>
      <w:r w:rsidRPr="00D75B46">
        <w:rPr>
          <w:rFonts w:ascii="Calibri" w:eastAsia="MS Mincho" w:hAnsi="Calibri" w:cs="Calibri"/>
          <w:sz w:val="22"/>
          <w:szCs w:val="22"/>
          <w:lang w:val="es-CL" w:eastAsia="en-US"/>
        </w:rPr>
        <w:lastRenderedPageBreak/>
        <w:t>_______________________________________________________</w:t>
      </w:r>
    </w:p>
    <w:p w14:paraId="2FE1D7D2" w14:textId="77777777" w:rsidR="00D75B46" w:rsidRPr="00D75B46" w:rsidRDefault="00D75B46" w:rsidP="00D75B46">
      <w:pPr>
        <w:spacing w:after="200" w:line="276" w:lineRule="auto"/>
        <w:ind w:left="720"/>
        <w:contextualSpacing/>
        <w:rPr>
          <w:rFonts w:ascii="Calibri" w:eastAsia="MS Mincho" w:hAnsi="Calibri" w:cs="Calibri"/>
          <w:sz w:val="22"/>
          <w:szCs w:val="22"/>
          <w:lang w:val="es-CL" w:eastAsia="en-US"/>
        </w:rPr>
      </w:pPr>
    </w:p>
    <w:p w14:paraId="0621650A" w14:textId="77777777" w:rsidR="00D75B46" w:rsidRPr="00D75B46" w:rsidRDefault="00D75B46" w:rsidP="00130845">
      <w:pPr>
        <w:numPr>
          <w:ilvl w:val="0"/>
          <w:numId w:val="50"/>
        </w:numPr>
        <w:spacing w:after="200" w:line="276" w:lineRule="auto"/>
        <w:contextualSpacing/>
        <w:jc w:val="left"/>
        <w:rPr>
          <w:rFonts w:ascii="Calibri" w:eastAsia="MS Mincho" w:hAnsi="Calibri" w:cs="Calibri"/>
          <w:sz w:val="22"/>
          <w:szCs w:val="22"/>
          <w:lang w:val="es-CL" w:eastAsia="en-US"/>
        </w:rPr>
      </w:pPr>
      <w:r w:rsidRPr="00D75B46">
        <w:rPr>
          <w:rFonts w:ascii="Calibri" w:eastAsia="MS Mincho" w:hAnsi="Calibri" w:cs="Calibri"/>
          <w:sz w:val="22"/>
          <w:szCs w:val="22"/>
          <w:lang w:val="es-CL" w:eastAsia="en-US"/>
        </w:rPr>
        <w:t>Proyecto: _____________________________________________</w:t>
      </w:r>
    </w:p>
    <w:p w14:paraId="4A2DEAA1" w14:textId="77777777" w:rsidR="00D75B46" w:rsidRPr="00D75B46" w:rsidRDefault="00D75B46" w:rsidP="00D75B46">
      <w:pPr>
        <w:spacing w:after="200" w:line="276" w:lineRule="auto"/>
        <w:ind w:left="720"/>
        <w:contextualSpacing/>
        <w:rPr>
          <w:rFonts w:ascii="Calibri" w:eastAsia="MS Mincho" w:hAnsi="Calibri" w:cs="Calibri"/>
          <w:sz w:val="22"/>
          <w:szCs w:val="22"/>
          <w:lang w:val="es-CL" w:eastAsia="en-US"/>
        </w:rPr>
      </w:pPr>
      <w:r w:rsidRPr="00D75B46">
        <w:rPr>
          <w:rFonts w:ascii="Calibri" w:eastAsia="MS Mincho" w:hAnsi="Calibri" w:cs="Calibri"/>
          <w:sz w:val="22"/>
          <w:szCs w:val="22"/>
          <w:lang w:val="es-CL" w:eastAsia="en-US"/>
        </w:rPr>
        <w:t>Institución: ____________________________________________</w:t>
      </w:r>
    </w:p>
    <w:p w14:paraId="5E8EEC97" w14:textId="77777777" w:rsidR="00D75B46" w:rsidRPr="00D75B46" w:rsidRDefault="00D75B46" w:rsidP="00D75B46">
      <w:pPr>
        <w:spacing w:after="200" w:line="276" w:lineRule="auto"/>
        <w:ind w:left="720"/>
        <w:contextualSpacing/>
        <w:rPr>
          <w:rFonts w:ascii="Calibri" w:eastAsia="MS Mincho" w:hAnsi="Calibri" w:cs="Calibri"/>
          <w:sz w:val="22"/>
          <w:szCs w:val="22"/>
          <w:lang w:val="es-CL" w:eastAsia="en-US"/>
        </w:rPr>
      </w:pPr>
      <w:r w:rsidRPr="00D75B46">
        <w:rPr>
          <w:rFonts w:ascii="Calibri" w:eastAsia="MS Mincho" w:hAnsi="Calibri" w:cs="Calibri"/>
          <w:sz w:val="22"/>
          <w:szCs w:val="22"/>
          <w:lang w:val="es-CL" w:eastAsia="en-US"/>
        </w:rPr>
        <w:t>Financiamiento: _________________________________________</w:t>
      </w:r>
    </w:p>
    <w:p w14:paraId="2C174F59" w14:textId="77777777" w:rsidR="00D75B46" w:rsidRPr="00D75B46" w:rsidRDefault="00D75B46" w:rsidP="00D75B46">
      <w:pPr>
        <w:spacing w:after="200" w:line="276" w:lineRule="auto"/>
        <w:ind w:left="720"/>
        <w:contextualSpacing/>
        <w:rPr>
          <w:rFonts w:ascii="Calibri" w:eastAsia="MS Mincho" w:hAnsi="Calibri" w:cs="Calibri"/>
          <w:sz w:val="22"/>
          <w:szCs w:val="22"/>
          <w:lang w:val="es-CL" w:eastAsia="en-US"/>
        </w:rPr>
      </w:pPr>
      <w:r w:rsidRPr="00D75B46">
        <w:rPr>
          <w:rFonts w:ascii="Calibri" w:eastAsia="MS Mincho" w:hAnsi="Calibri" w:cs="Calibri"/>
          <w:sz w:val="22"/>
          <w:szCs w:val="22"/>
          <w:lang w:val="es-CL" w:eastAsia="en-US"/>
        </w:rPr>
        <w:t>Cargo: _________________________________________________</w:t>
      </w:r>
    </w:p>
    <w:p w14:paraId="154BD1CA" w14:textId="77777777" w:rsidR="00D75B46" w:rsidRPr="00D75B46" w:rsidRDefault="00D75B46" w:rsidP="00D75B46">
      <w:pPr>
        <w:spacing w:after="200" w:line="276" w:lineRule="auto"/>
        <w:ind w:left="720"/>
        <w:contextualSpacing/>
        <w:rPr>
          <w:rFonts w:ascii="Calibri" w:eastAsia="MS Mincho" w:hAnsi="Calibri" w:cs="Calibri"/>
          <w:sz w:val="22"/>
          <w:szCs w:val="22"/>
          <w:lang w:val="es-CL" w:eastAsia="en-US"/>
        </w:rPr>
      </w:pPr>
      <w:r w:rsidRPr="00D75B46">
        <w:rPr>
          <w:rFonts w:ascii="Calibri" w:eastAsia="MS Mincho" w:hAnsi="Calibri" w:cs="Calibri"/>
          <w:sz w:val="22"/>
          <w:szCs w:val="22"/>
          <w:lang w:val="es-CL" w:eastAsia="en-US"/>
        </w:rPr>
        <w:t>Periodo: _______________________________________________</w:t>
      </w:r>
    </w:p>
    <w:p w14:paraId="18BBFEAA" w14:textId="77777777" w:rsidR="00D75B46" w:rsidRPr="00D75B46" w:rsidRDefault="00D75B46" w:rsidP="00D75B46">
      <w:pPr>
        <w:spacing w:after="200" w:line="276" w:lineRule="auto"/>
        <w:ind w:left="720"/>
        <w:contextualSpacing/>
        <w:rPr>
          <w:rFonts w:ascii="Calibri" w:eastAsia="MS Mincho" w:hAnsi="Calibri" w:cs="Calibri"/>
          <w:sz w:val="22"/>
          <w:szCs w:val="22"/>
          <w:lang w:val="es-CL" w:eastAsia="en-US"/>
        </w:rPr>
      </w:pPr>
      <w:r w:rsidRPr="00D75B46">
        <w:rPr>
          <w:rFonts w:ascii="Calibri" w:eastAsia="MS Mincho" w:hAnsi="Calibri" w:cs="Calibri"/>
          <w:sz w:val="22"/>
          <w:szCs w:val="22"/>
          <w:lang w:val="es-CL" w:eastAsia="en-US"/>
        </w:rPr>
        <w:t>Descripción de funciones y logros: ___________________________</w:t>
      </w:r>
    </w:p>
    <w:p w14:paraId="7F256FC9" w14:textId="77777777" w:rsidR="00D75B46" w:rsidRPr="00D75B46" w:rsidRDefault="00D75B46" w:rsidP="00D75B46">
      <w:pPr>
        <w:spacing w:after="200" w:line="276" w:lineRule="auto"/>
        <w:ind w:left="720"/>
        <w:contextualSpacing/>
        <w:rPr>
          <w:rFonts w:ascii="Calibri" w:eastAsia="MS Mincho" w:hAnsi="Calibri" w:cs="Calibri"/>
          <w:sz w:val="22"/>
          <w:szCs w:val="22"/>
          <w:lang w:val="es-CL" w:eastAsia="en-US"/>
        </w:rPr>
      </w:pPr>
      <w:r w:rsidRPr="00D75B46">
        <w:rPr>
          <w:rFonts w:ascii="Calibri" w:eastAsia="MS Mincho" w:hAnsi="Calibri" w:cs="Calibri"/>
          <w:sz w:val="22"/>
          <w:szCs w:val="22"/>
          <w:lang w:val="es-CL" w:eastAsia="en-US"/>
        </w:rPr>
        <w:t>_______________________________________________________</w:t>
      </w:r>
    </w:p>
    <w:p w14:paraId="5A3E5C6B" w14:textId="77777777" w:rsidR="00D75B46" w:rsidRPr="00D75B46" w:rsidRDefault="00D75B46" w:rsidP="00D75B46">
      <w:pPr>
        <w:spacing w:after="200" w:line="276" w:lineRule="auto"/>
        <w:ind w:left="720"/>
        <w:contextualSpacing/>
        <w:rPr>
          <w:rFonts w:ascii="Calibri" w:eastAsia="MS Mincho" w:hAnsi="Calibri" w:cs="Calibri"/>
          <w:sz w:val="22"/>
          <w:szCs w:val="22"/>
          <w:lang w:val="es-CL" w:eastAsia="en-US"/>
        </w:rPr>
      </w:pPr>
    </w:p>
    <w:p w14:paraId="256C4C04" w14:textId="77777777" w:rsidR="00D75B46" w:rsidRPr="00D75B46" w:rsidRDefault="00D75B46" w:rsidP="00130845">
      <w:pPr>
        <w:numPr>
          <w:ilvl w:val="0"/>
          <w:numId w:val="50"/>
        </w:numPr>
        <w:spacing w:after="200" w:line="276" w:lineRule="auto"/>
        <w:contextualSpacing/>
        <w:jc w:val="left"/>
        <w:rPr>
          <w:rFonts w:ascii="Calibri" w:eastAsia="MS Mincho" w:hAnsi="Calibri" w:cs="Calibri"/>
          <w:sz w:val="22"/>
          <w:szCs w:val="22"/>
          <w:lang w:val="es-CL" w:eastAsia="en-US"/>
        </w:rPr>
      </w:pPr>
      <w:r w:rsidRPr="00D75B46">
        <w:rPr>
          <w:rFonts w:ascii="Calibri" w:eastAsia="MS Mincho" w:hAnsi="Calibri" w:cs="Calibri"/>
          <w:sz w:val="22"/>
          <w:szCs w:val="22"/>
          <w:lang w:val="es-CL" w:eastAsia="en-US"/>
        </w:rPr>
        <w:t>Proyecto: _____________________________________________</w:t>
      </w:r>
    </w:p>
    <w:p w14:paraId="46ACF272" w14:textId="77777777" w:rsidR="00D75B46" w:rsidRPr="00D75B46" w:rsidRDefault="00D75B46" w:rsidP="00D75B46">
      <w:pPr>
        <w:spacing w:after="200" w:line="276" w:lineRule="auto"/>
        <w:ind w:left="720"/>
        <w:contextualSpacing/>
        <w:rPr>
          <w:rFonts w:ascii="Calibri" w:eastAsia="MS Mincho" w:hAnsi="Calibri" w:cs="Calibri"/>
          <w:sz w:val="22"/>
          <w:szCs w:val="22"/>
          <w:lang w:val="es-CL" w:eastAsia="en-US"/>
        </w:rPr>
      </w:pPr>
      <w:r w:rsidRPr="00D75B46">
        <w:rPr>
          <w:rFonts w:ascii="Calibri" w:eastAsia="MS Mincho" w:hAnsi="Calibri" w:cs="Calibri"/>
          <w:sz w:val="22"/>
          <w:szCs w:val="22"/>
          <w:lang w:val="es-CL" w:eastAsia="en-US"/>
        </w:rPr>
        <w:t>Institución: ____________________________________________</w:t>
      </w:r>
    </w:p>
    <w:p w14:paraId="73DDD3B5" w14:textId="77777777" w:rsidR="00D75B46" w:rsidRPr="00D75B46" w:rsidRDefault="00D75B46" w:rsidP="00D75B46">
      <w:pPr>
        <w:spacing w:after="200" w:line="276" w:lineRule="auto"/>
        <w:ind w:left="720"/>
        <w:contextualSpacing/>
        <w:rPr>
          <w:rFonts w:ascii="Calibri" w:eastAsia="MS Mincho" w:hAnsi="Calibri" w:cs="Calibri"/>
          <w:sz w:val="22"/>
          <w:szCs w:val="22"/>
          <w:lang w:val="es-CL" w:eastAsia="en-US"/>
        </w:rPr>
      </w:pPr>
      <w:r w:rsidRPr="00D75B46">
        <w:rPr>
          <w:rFonts w:ascii="Calibri" w:eastAsia="MS Mincho" w:hAnsi="Calibri" w:cs="Calibri"/>
          <w:sz w:val="22"/>
          <w:szCs w:val="22"/>
          <w:lang w:val="es-CL" w:eastAsia="en-US"/>
        </w:rPr>
        <w:t>Financiamiento: _________________________________________</w:t>
      </w:r>
    </w:p>
    <w:p w14:paraId="200FADDC" w14:textId="77777777" w:rsidR="00D75B46" w:rsidRPr="00D75B46" w:rsidRDefault="00D75B46" w:rsidP="00D75B46">
      <w:pPr>
        <w:spacing w:after="200" w:line="276" w:lineRule="auto"/>
        <w:ind w:left="720"/>
        <w:contextualSpacing/>
        <w:rPr>
          <w:rFonts w:ascii="Calibri" w:eastAsia="MS Mincho" w:hAnsi="Calibri" w:cs="Calibri"/>
          <w:sz w:val="22"/>
          <w:szCs w:val="22"/>
          <w:lang w:val="es-CL" w:eastAsia="en-US"/>
        </w:rPr>
      </w:pPr>
      <w:r w:rsidRPr="00D75B46">
        <w:rPr>
          <w:rFonts w:ascii="Calibri" w:eastAsia="MS Mincho" w:hAnsi="Calibri" w:cs="Calibri"/>
          <w:sz w:val="22"/>
          <w:szCs w:val="22"/>
          <w:lang w:val="es-CL" w:eastAsia="en-US"/>
        </w:rPr>
        <w:t>Cargo: _________________________________________________</w:t>
      </w:r>
    </w:p>
    <w:p w14:paraId="148D8201" w14:textId="77777777" w:rsidR="00D75B46" w:rsidRPr="00D75B46" w:rsidRDefault="00D75B46" w:rsidP="00D75B46">
      <w:pPr>
        <w:spacing w:after="200" w:line="276" w:lineRule="auto"/>
        <w:ind w:left="720"/>
        <w:contextualSpacing/>
        <w:rPr>
          <w:rFonts w:ascii="Calibri" w:eastAsia="MS Mincho" w:hAnsi="Calibri" w:cs="Calibri"/>
          <w:sz w:val="22"/>
          <w:szCs w:val="22"/>
          <w:lang w:val="es-CL" w:eastAsia="en-US"/>
        </w:rPr>
      </w:pPr>
      <w:r w:rsidRPr="00D75B46">
        <w:rPr>
          <w:rFonts w:ascii="Calibri" w:eastAsia="MS Mincho" w:hAnsi="Calibri" w:cs="Calibri"/>
          <w:sz w:val="22"/>
          <w:szCs w:val="22"/>
          <w:lang w:val="es-CL" w:eastAsia="en-US"/>
        </w:rPr>
        <w:t>Periodo: _______________________________________________</w:t>
      </w:r>
    </w:p>
    <w:p w14:paraId="13C112DE" w14:textId="77777777" w:rsidR="00D75B46" w:rsidRPr="00D75B46" w:rsidRDefault="00D75B46" w:rsidP="00D75B46">
      <w:pPr>
        <w:spacing w:after="200" w:line="276" w:lineRule="auto"/>
        <w:ind w:left="720"/>
        <w:contextualSpacing/>
        <w:rPr>
          <w:rFonts w:ascii="Calibri" w:eastAsia="MS Mincho" w:hAnsi="Calibri" w:cs="Calibri"/>
          <w:sz w:val="22"/>
          <w:szCs w:val="22"/>
          <w:lang w:val="es-CL" w:eastAsia="en-US"/>
        </w:rPr>
      </w:pPr>
      <w:r w:rsidRPr="00D75B46">
        <w:rPr>
          <w:rFonts w:ascii="Calibri" w:eastAsia="MS Mincho" w:hAnsi="Calibri" w:cs="Calibri"/>
          <w:sz w:val="22"/>
          <w:szCs w:val="22"/>
          <w:lang w:val="es-CL" w:eastAsia="en-US"/>
        </w:rPr>
        <w:t>Descripción de funciones y logros: ___________________________</w:t>
      </w:r>
    </w:p>
    <w:p w14:paraId="70FD9275" w14:textId="77777777" w:rsidR="00D75B46" w:rsidRPr="00D75B46" w:rsidRDefault="00D75B46" w:rsidP="00D75B46">
      <w:pPr>
        <w:spacing w:after="200" w:line="276" w:lineRule="auto"/>
        <w:ind w:left="720"/>
        <w:contextualSpacing/>
        <w:rPr>
          <w:rFonts w:ascii="Calibri" w:eastAsia="MS Mincho" w:hAnsi="Calibri" w:cs="Calibri"/>
          <w:sz w:val="22"/>
          <w:szCs w:val="22"/>
          <w:lang w:val="es-CL" w:eastAsia="en-US"/>
        </w:rPr>
      </w:pPr>
      <w:r w:rsidRPr="610561EB">
        <w:rPr>
          <w:rFonts w:ascii="Calibri" w:eastAsia="MS Mincho" w:hAnsi="Calibri" w:cs="Calibri"/>
          <w:sz w:val="22"/>
          <w:szCs w:val="22"/>
          <w:lang w:val="es-CL" w:eastAsia="en-US"/>
        </w:rPr>
        <w:t>_______________________________________________________</w:t>
      </w:r>
    </w:p>
    <w:p w14:paraId="6D18A722" w14:textId="29E1FBED" w:rsidR="610561EB" w:rsidRDefault="610561EB" w:rsidP="610561EB">
      <w:pPr>
        <w:spacing w:line="259" w:lineRule="auto"/>
        <w:contextualSpacing/>
        <w:rPr>
          <w:rFonts w:asciiTheme="majorHAnsi" w:eastAsiaTheme="majorEastAsia" w:hAnsiTheme="majorHAnsi" w:cstheme="majorBidi"/>
          <w:b/>
          <w:bCs/>
          <w:color w:val="002060"/>
          <w:sz w:val="28"/>
          <w:szCs w:val="28"/>
          <w:lang w:val="es-CL"/>
        </w:rPr>
      </w:pPr>
    </w:p>
    <w:p w14:paraId="5D8A8AEA" w14:textId="77777777" w:rsidR="0072325E" w:rsidRDefault="0072325E" w:rsidP="610561EB">
      <w:pPr>
        <w:spacing w:line="259" w:lineRule="auto"/>
        <w:contextualSpacing/>
        <w:rPr>
          <w:rFonts w:asciiTheme="majorHAnsi" w:eastAsiaTheme="majorEastAsia" w:hAnsiTheme="majorHAnsi" w:cstheme="majorBidi"/>
          <w:b/>
          <w:bCs/>
          <w:color w:val="002060"/>
          <w:sz w:val="28"/>
          <w:szCs w:val="28"/>
          <w:lang w:val="es-CL"/>
        </w:rPr>
      </w:pPr>
    </w:p>
    <w:p w14:paraId="4AE87B1A" w14:textId="1CCE84F0" w:rsidR="00D75B46" w:rsidRPr="0072325E" w:rsidRDefault="00130845" w:rsidP="0072325E">
      <w:pPr>
        <w:keepNext/>
        <w:keepLines/>
        <w:spacing w:line="259" w:lineRule="auto"/>
        <w:rPr>
          <w:rFonts w:asciiTheme="majorHAnsi" w:eastAsiaTheme="majorEastAsia" w:hAnsiTheme="majorHAnsi" w:cstheme="majorBidi"/>
          <w:b/>
          <w:bCs/>
          <w:color w:val="002060"/>
          <w:sz w:val="28"/>
          <w:szCs w:val="28"/>
          <w:lang w:val="es-CL"/>
        </w:rPr>
      </w:pPr>
      <w:bookmarkStart w:id="17" w:name="_Toc180750857"/>
      <w:bookmarkStart w:id="18" w:name="_Toc181175575"/>
      <w:bookmarkStart w:id="19" w:name="_Toc181179830"/>
      <w:bookmarkStart w:id="20" w:name="_Toc182412496"/>
      <w:r w:rsidRPr="0072325E">
        <w:rPr>
          <w:rFonts w:asciiTheme="majorHAnsi" w:eastAsiaTheme="majorEastAsia" w:hAnsiTheme="majorHAnsi" w:cstheme="majorBidi"/>
          <w:b/>
          <w:bCs/>
          <w:color w:val="002060"/>
          <w:sz w:val="28"/>
          <w:szCs w:val="28"/>
          <w:lang w:val="es-CL"/>
        </w:rPr>
        <w:t>5.</w:t>
      </w:r>
      <w:r w:rsidRPr="0072325E">
        <w:rPr>
          <w:rFonts w:asciiTheme="majorHAnsi" w:eastAsiaTheme="majorEastAsia" w:hAnsiTheme="majorHAnsi" w:cstheme="majorBidi"/>
          <w:b/>
          <w:bCs/>
          <w:color w:val="002060"/>
          <w:sz w:val="28"/>
          <w:szCs w:val="28"/>
          <w:lang w:val="es-CL"/>
        </w:rPr>
        <w:tab/>
      </w:r>
      <w:r w:rsidR="00D75B46" w:rsidRPr="0072325E">
        <w:rPr>
          <w:rFonts w:asciiTheme="majorHAnsi" w:eastAsiaTheme="majorEastAsia" w:hAnsiTheme="majorHAnsi" w:cstheme="majorBidi"/>
          <w:b/>
          <w:bCs/>
          <w:color w:val="002060"/>
          <w:sz w:val="28"/>
          <w:szCs w:val="28"/>
          <w:lang w:val="es-CL"/>
        </w:rPr>
        <w:t>Descripción Portafolio (Solo para el Especialista en Diseño Educativo)</w:t>
      </w:r>
      <w:bookmarkEnd w:id="17"/>
      <w:bookmarkEnd w:id="18"/>
      <w:bookmarkEnd w:id="19"/>
      <w:bookmarkEnd w:id="20"/>
    </w:p>
    <w:p w14:paraId="53C7842A" w14:textId="77777777" w:rsidR="00D75B46" w:rsidRPr="00D75B46" w:rsidRDefault="00D75B46" w:rsidP="00D75B46">
      <w:pPr>
        <w:spacing w:after="200" w:line="276" w:lineRule="auto"/>
        <w:rPr>
          <w:rFonts w:ascii="Calibri" w:eastAsia="MS Mincho" w:hAnsi="Calibri" w:cs="Calibri"/>
          <w:sz w:val="22"/>
          <w:szCs w:val="22"/>
          <w:lang w:val="es-CL" w:eastAsia="en-US"/>
        </w:rPr>
      </w:pPr>
      <w:r w:rsidRPr="00D75B46">
        <w:rPr>
          <w:rFonts w:ascii="Calibri" w:eastAsia="MS Mincho" w:hAnsi="Calibri" w:cs="Calibri"/>
          <w:sz w:val="22"/>
          <w:szCs w:val="22"/>
          <w:lang w:val="es-CL" w:eastAsia="en-US"/>
        </w:rPr>
        <w:t xml:space="preserve">En este espacio, explique el contenido de su portafolio adjunto, destacando cómo este refleja el desarrollo de diseños creativos o innovadores, y como estos se relacionan con temáticas educativas. Además, detalle su experiencia, si la posee, en la elaboración de material de Educación Ambiental o en la elaboración de material didáctico orientado a niños, niñas y adolescentes (NNA). </w:t>
      </w:r>
    </w:p>
    <w:p w14:paraId="2826126E" w14:textId="38F4D984" w:rsidR="00D75B46" w:rsidRPr="00D75B46" w:rsidRDefault="00130845" w:rsidP="610561EB">
      <w:pPr>
        <w:keepNext/>
        <w:keepLines/>
        <w:spacing w:line="259" w:lineRule="auto"/>
        <w:rPr>
          <w:rFonts w:asciiTheme="majorHAnsi" w:eastAsiaTheme="majorEastAsia" w:hAnsiTheme="majorHAnsi" w:cstheme="majorBidi"/>
          <w:b/>
          <w:bCs/>
          <w:color w:val="002060"/>
          <w:sz w:val="28"/>
          <w:szCs w:val="28"/>
          <w:lang w:val="es-CL"/>
        </w:rPr>
      </w:pPr>
      <w:bookmarkStart w:id="21" w:name="_Toc180750858"/>
      <w:bookmarkStart w:id="22" w:name="_Toc181175576"/>
      <w:bookmarkStart w:id="23" w:name="_Toc181179831"/>
      <w:bookmarkStart w:id="24" w:name="_Toc182412497"/>
      <w:r w:rsidRPr="610561EB">
        <w:rPr>
          <w:rFonts w:asciiTheme="majorHAnsi" w:eastAsiaTheme="majorEastAsia" w:hAnsiTheme="majorHAnsi" w:cstheme="majorBidi"/>
          <w:b/>
          <w:bCs/>
          <w:color w:val="002060"/>
          <w:sz w:val="28"/>
          <w:szCs w:val="28"/>
          <w:lang w:val="es-CL"/>
        </w:rPr>
        <w:t>6.</w:t>
      </w:r>
      <w:r>
        <w:tab/>
      </w:r>
      <w:r w:rsidR="00D75B46" w:rsidRPr="610561EB">
        <w:rPr>
          <w:rFonts w:asciiTheme="majorHAnsi" w:eastAsiaTheme="majorEastAsia" w:hAnsiTheme="majorHAnsi" w:cstheme="majorBidi"/>
          <w:b/>
          <w:bCs/>
          <w:color w:val="002060"/>
          <w:sz w:val="28"/>
          <w:szCs w:val="28"/>
          <w:lang w:val="es-CL"/>
        </w:rPr>
        <w:t>Otros Antecedentes Relevantes</w:t>
      </w:r>
      <w:bookmarkEnd w:id="21"/>
      <w:bookmarkEnd w:id="22"/>
      <w:bookmarkEnd w:id="23"/>
      <w:bookmarkEnd w:id="24"/>
    </w:p>
    <w:p w14:paraId="579DD143" w14:textId="77777777" w:rsidR="00D75B46" w:rsidRPr="00D75B46" w:rsidRDefault="00D75B46" w:rsidP="00D75B46">
      <w:pPr>
        <w:spacing w:after="200" w:line="276" w:lineRule="auto"/>
        <w:rPr>
          <w:rFonts w:ascii="Calibri" w:eastAsia="MS Mincho" w:hAnsi="Calibri" w:cs="Calibri"/>
          <w:sz w:val="22"/>
          <w:szCs w:val="22"/>
          <w:lang w:val="es-CL" w:eastAsia="en-US"/>
        </w:rPr>
      </w:pPr>
      <w:r w:rsidRPr="00D75B46">
        <w:rPr>
          <w:rFonts w:ascii="Calibri" w:eastAsia="MS Mincho" w:hAnsi="Calibri" w:cs="Calibri"/>
          <w:sz w:val="22"/>
          <w:szCs w:val="22"/>
          <w:lang w:val="es-CL" w:eastAsia="en-US"/>
        </w:rPr>
        <w:t>Por favor, indique cualquier otro antecedente que considere relevante para el cargo, como trabajo con equipos multidisciplinarios, gestión con instituciones, participación en proyectos con fondos públicos, etc.</w:t>
      </w:r>
    </w:p>
    <w:p w14:paraId="6A140303" w14:textId="02E6C374" w:rsidR="000252AB" w:rsidRDefault="000252AB" w:rsidP="22596955"/>
    <w:p w14:paraId="202391F7" w14:textId="77777777" w:rsidR="00D75B46" w:rsidRDefault="00D75B46" w:rsidP="22596955"/>
    <w:p w14:paraId="0DF6EC83" w14:textId="77777777" w:rsidR="00D75B46" w:rsidRDefault="00D75B46" w:rsidP="22596955">
      <w:bookmarkStart w:id="25" w:name="_GoBack"/>
      <w:bookmarkEnd w:id="25"/>
    </w:p>
    <w:p w14:paraId="181D5B25" w14:textId="77777777" w:rsidR="00D75B46" w:rsidRDefault="00D75B46" w:rsidP="22596955"/>
    <w:p w14:paraId="29425F63" w14:textId="77777777" w:rsidR="00D75B46" w:rsidRDefault="00D75B46" w:rsidP="22596955"/>
    <w:p w14:paraId="27F6B7EA" w14:textId="6100C7A5" w:rsidR="000252AB" w:rsidRPr="00114A22" w:rsidRDefault="000252AB" w:rsidP="22596955">
      <w:pPr>
        <w:rPr>
          <w:rFonts w:ascii="Calibri" w:hAnsi="Calibri" w:cs="Calibri"/>
          <w:b/>
          <w:bCs/>
          <w:sz w:val="22"/>
          <w:szCs w:val="22"/>
          <w:lang w:val="es-CL"/>
        </w:rPr>
      </w:pPr>
    </w:p>
    <w:p w14:paraId="034E2C0B" w14:textId="78323D4B" w:rsidR="00664177" w:rsidRDefault="00664177" w:rsidP="0072325E">
      <w:pPr>
        <w:jc w:val="left"/>
        <w:rPr>
          <w:rFonts w:ascii="Calibri" w:hAnsi="Calibri" w:cs="Calibri"/>
          <w:b/>
          <w:sz w:val="22"/>
          <w:szCs w:val="22"/>
          <w:lang w:val="es-CL"/>
        </w:rPr>
      </w:pPr>
    </w:p>
    <w:p w14:paraId="1B2FF619" w14:textId="023E9396" w:rsidR="00664177" w:rsidRDefault="00664177" w:rsidP="00711B4F">
      <w:pPr>
        <w:ind w:firstLine="3402"/>
        <w:rPr>
          <w:rFonts w:ascii="Calibri" w:hAnsi="Calibri" w:cs="Calibri"/>
          <w:b/>
          <w:sz w:val="22"/>
          <w:szCs w:val="22"/>
          <w:lang w:val="es-CL"/>
        </w:rPr>
      </w:pPr>
    </w:p>
    <w:p w14:paraId="35B08F6D" w14:textId="7EC3B5A3" w:rsidR="00664177" w:rsidRDefault="00664177" w:rsidP="00711B4F">
      <w:pPr>
        <w:ind w:firstLine="3402"/>
        <w:rPr>
          <w:rFonts w:ascii="Calibri" w:hAnsi="Calibri" w:cs="Calibri"/>
          <w:b/>
          <w:sz w:val="22"/>
          <w:szCs w:val="22"/>
          <w:lang w:val="es-CL"/>
        </w:rPr>
      </w:pPr>
    </w:p>
    <w:p w14:paraId="424199FB" w14:textId="6822B523" w:rsidR="00664329" w:rsidRPr="00ED2739" w:rsidRDefault="00664329" w:rsidP="00711B4F">
      <w:pPr>
        <w:rPr>
          <w:rFonts w:ascii="Calibri" w:hAnsi="Calibri" w:cs="Calibri"/>
          <w:lang w:val="es-CL"/>
        </w:rPr>
      </w:pPr>
    </w:p>
    <w:sectPr w:rsidR="00664329" w:rsidRPr="00ED2739" w:rsidSect="00664177">
      <w:headerReference w:type="default" r:id="rId12"/>
      <w:footerReference w:type="even" r:id="rId13"/>
      <w:headerReference w:type="first" r:id="rId14"/>
      <w:type w:val="continuous"/>
      <w:pgSz w:w="12240" w:h="20160" w:code="5"/>
      <w:pgMar w:top="1701" w:right="1701" w:bottom="1701" w:left="1701" w:header="720" w:footer="720" w:gutter="0"/>
      <w:cols w:space="720"/>
      <w:docGrid w:linePitch="326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1B7F746" w16cex:dateUtc="2024-11-06T19:06:00Z"/>
  <w16cex:commentExtensible w16cex:durableId="4B1D107C" w16cex:dateUtc="2024-11-13T20:36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6DBA4C3" w16cid:durableId="51B7F746"/>
  <w16cid:commentId w16cid:paraId="7332D0E6" w16cid:durableId="0BC82AEA"/>
  <w16cid:commentId w16cid:paraId="5C066DFE" w16cid:durableId="4B1D107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E82C8" w14:textId="77777777" w:rsidR="007C550B" w:rsidRDefault="007C550B" w:rsidP="00406C4F">
      <w:r>
        <w:separator/>
      </w:r>
    </w:p>
  </w:endnote>
  <w:endnote w:type="continuationSeparator" w:id="0">
    <w:p w14:paraId="298A994D" w14:textId="77777777" w:rsidR="007C550B" w:rsidRDefault="007C550B" w:rsidP="00406C4F">
      <w:r>
        <w:continuationSeparator/>
      </w:r>
    </w:p>
  </w:endnote>
  <w:endnote w:type="continuationNotice" w:id="1">
    <w:p w14:paraId="28DD3C9C" w14:textId="77777777" w:rsidR="007C550B" w:rsidRDefault="007C55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 Vera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6DBCE" w14:textId="77777777" w:rsidR="00586EDE" w:rsidRDefault="00586EDE" w:rsidP="00B207A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3FB492D" w14:textId="77777777" w:rsidR="00586EDE" w:rsidRDefault="00586ED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02FFC" w14:textId="77777777" w:rsidR="007C550B" w:rsidRDefault="007C550B" w:rsidP="00406C4F">
      <w:r>
        <w:separator/>
      </w:r>
    </w:p>
  </w:footnote>
  <w:footnote w:type="continuationSeparator" w:id="0">
    <w:p w14:paraId="5C4DA313" w14:textId="77777777" w:rsidR="007C550B" w:rsidRDefault="007C550B" w:rsidP="00406C4F">
      <w:r>
        <w:continuationSeparator/>
      </w:r>
    </w:p>
  </w:footnote>
  <w:footnote w:type="continuationNotice" w:id="1">
    <w:p w14:paraId="2B0DD5C6" w14:textId="77777777" w:rsidR="007C550B" w:rsidRDefault="007C55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6EBEB" w14:textId="77777777" w:rsidR="00586EDE" w:rsidRPr="00F10B96" w:rsidRDefault="00586EDE" w:rsidP="00B207A4">
    <w:pPr>
      <w:pStyle w:val="Encabezado"/>
      <w:jc w:val="center"/>
      <w:rPr>
        <w:b/>
        <w:szCs w:val="24"/>
      </w:rPr>
    </w:pPr>
    <w:r>
      <w:tab/>
    </w:r>
    <w:r>
      <w:tab/>
    </w:r>
    <w:r>
      <w:rPr>
        <w:rFonts w:ascii="Arial" w:hAnsi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DD286" w14:textId="77777777" w:rsidR="00586EDE" w:rsidRDefault="00586EDE" w:rsidP="00B207A4">
    <w:pPr>
      <w:pStyle w:val="Encabezado"/>
      <w:tabs>
        <w:tab w:val="center" w:pos="4987"/>
        <w:tab w:val="right" w:pos="9974"/>
      </w:tabs>
    </w:pPr>
    <w:r w:rsidRPr="00967119">
      <w:rPr>
        <w:rFonts w:ascii="Ecofont Vera Sans" w:hAnsi="Ecofont Vera Sans" w:cs="Calibri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1BA2"/>
    <w:multiLevelType w:val="hybridMultilevel"/>
    <w:tmpl w:val="81C01C3A"/>
    <w:lvl w:ilvl="0" w:tplc="2D903952">
      <w:start w:val="1"/>
      <w:numFmt w:val="decimal"/>
      <w:lvlText w:val="%1)"/>
      <w:lvlJc w:val="left"/>
      <w:pPr>
        <w:ind w:left="417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137" w:hanging="360"/>
      </w:pPr>
    </w:lvl>
    <w:lvl w:ilvl="2" w:tplc="340A001B" w:tentative="1">
      <w:start w:val="1"/>
      <w:numFmt w:val="lowerRoman"/>
      <w:lvlText w:val="%3."/>
      <w:lvlJc w:val="right"/>
      <w:pPr>
        <w:ind w:left="1857" w:hanging="180"/>
      </w:pPr>
    </w:lvl>
    <w:lvl w:ilvl="3" w:tplc="340A000F" w:tentative="1">
      <w:start w:val="1"/>
      <w:numFmt w:val="decimal"/>
      <w:lvlText w:val="%4."/>
      <w:lvlJc w:val="left"/>
      <w:pPr>
        <w:ind w:left="2577" w:hanging="360"/>
      </w:pPr>
    </w:lvl>
    <w:lvl w:ilvl="4" w:tplc="340A0019" w:tentative="1">
      <w:start w:val="1"/>
      <w:numFmt w:val="lowerLetter"/>
      <w:lvlText w:val="%5."/>
      <w:lvlJc w:val="left"/>
      <w:pPr>
        <w:ind w:left="3297" w:hanging="360"/>
      </w:pPr>
    </w:lvl>
    <w:lvl w:ilvl="5" w:tplc="340A001B" w:tentative="1">
      <w:start w:val="1"/>
      <w:numFmt w:val="lowerRoman"/>
      <w:lvlText w:val="%6."/>
      <w:lvlJc w:val="right"/>
      <w:pPr>
        <w:ind w:left="4017" w:hanging="180"/>
      </w:pPr>
    </w:lvl>
    <w:lvl w:ilvl="6" w:tplc="340A000F" w:tentative="1">
      <w:start w:val="1"/>
      <w:numFmt w:val="decimal"/>
      <w:lvlText w:val="%7."/>
      <w:lvlJc w:val="left"/>
      <w:pPr>
        <w:ind w:left="4737" w:hanging="360"/>
      </w:pPr>
    </w:lvl>
    <w:lvl w:ilvl="7" w:tplc="340A0019" w:tentative="1">
      <w:start w:val="1"/>
      <w:numFmt w:val="lowerLetter"/>
      <w:lvlText w:val="%8."/>
      <w:lvlJc w:val="left"/>
      <w:pPr>
        <w:ind w:left="5457" w:hanging="360"/>
      </w:pPr>
    </w:lvl>
    <w:lvl w:ilvl="8" w:tplc="340A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02094258"/>
    <w:multiLevelType w:val="hybridMultilevel"/>
    <w:tmpl w:val="E12ACA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9035A"/>
    <w:multiLevelType w:val="hybridMultilevel"/>
    <w:tmpl w:val="670A80D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0112C"/>
    <w:multiLevelType w:val="hybridMultilevel"/>
    <w:tmpl w:val="6952D4B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BF7254"/>
    <w:multiLevelType w:val="hybridMultilevel"/>
    <w:tmpl w:val="63924B70"/>
    <w:lvl w:ilvl="0" w:tplc="FFFFFFFF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 w15:restartNumberingAfterBreak="0">
    <w:nsid w:val="055538FF"/>
    <w:multiLevelType w:val="hybridMultilevel"/>
    <w:tmpl w:val="BAD62D9C"/>
    <w:lvl w:ilvl="0" w:tplc="57E0B05E">
      <w:start w:val="1"/>
      <w:numFmt w:val="lowerRoman"/>
      <w:lvlText w:val="%1."/>
      <w:lvlJc w:val="center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7743DF"/>
    <w:multiLevelType w:val="hybridMultilevel"/>
    <w:tmpl w:val="25BAABA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AE243F"/>
    <w:multiLevelType w:val="hybridMultilevel"/>
    <w:tmpl w:val="F6B4EB76"/>
    <w:lvl w:ilvl="0" w:tplc="340A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  <w:color w:val="auto"/>
        <w:u w:color="44546A"/>
      </w:rPr>
    </w:lvl>
    <w:lvl w:ilvl="1" w:tplc="34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8" w15:restartNumberingAfterBreak="0">
    <w:nsid w:val="08AD00AD"/>
    <w:multiLevelType w:val="hybridMultilevel"/>
    <w:tmpl w:val="3C3C53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C726DC"/>
    <w:multiLevelType w:val="hybridMultilevel"/>
    <w:tmpl w:val="9564B6EC"/>
    <w:lvl w:ilvl="0" w:tplc="1DA8F6A4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C415BB"/>
    <w:multiLevelType w:val="hybridMultilevel"/>
    <w:tmpl w:val="24C87FAA"/>
    <w:lvl w:ilvl="0" w:tplc="BFC2EA7A">
      <w:start w:val="1"/>
      <w:numFmt w:val="bullet"/>
      <w:lvlText w:val=""/>
      <w:lvlJc w:val="left"/>
      <w:pPr>
        <w:ind w:left="501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0C6880"/>
    <w:multiLevelType w:val="hybridMultilevel"/>
    <w:tmpl w:val="C11844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44546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782952"/>
    <w:multiLevelType w:val="hybridMultilevel"/>
    <w:tmpl w:val="C43CE01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77214E"/>
    <w:multiLevelType w:val="hybridMultilevel"/>
    <w:tmpl w:val="FA7C29BE"/>
    <w:lvl w:ilvl="0" w:tplc="E54A0632">
      <w:start w:val="1"/>
      <w:numFmt w:val="decimal"/>
      <w:lvlText w:val="%1."/>
      <w:lvlJc w:val="center"/>
      <w:pPr>
        <w:ind w:left="36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36AF5"/>
    <w:multiLevelType w:val="hybridMultilevel"/>
    <w:tmpl w:val="0EB461C0"/>
    <w:lvl w:ilvl="0" w:tplc="71706EBC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color w:val="0070C0"/>
        <w:u w:val="none"/>
        <w:effect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476FC8"/>
    <w:multiLevelType w:val="hybridMultilevel"/>
    <w:tmpl w:val="56DCBFB6"/>
    <w:lvl w:ilvl="0" w:tplc="62920042">
      <w:start w:val="1"/>
      <w:numFmt w:val="decimal"/>
      <w:lvlText w:val="%1)"/>
      <w:lvlJc w:val="left"/>
      <w:pPr>
        <w:ind w:left="3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15" w:hanging="360"/>
      </w:pPr>
    </w:lvl>
    <w:lvl w:ilvl="2" w:tplc="340A001B" w:tentative="1">
      <w:start w:val="1"/>
      <w:numFmt w:val="lowerRoman"/>
      <w:lvlText w:val="%3."/>
      <w:lvlJc w:val="right"/>
      <w:pPr>
        <w:ind w:left="1835" w:hanging="180"/>
      </w:pPr>
    </w:lvl>
    <w:lvl w:ilvl="3" w:tplc="340A000F" w:tentative="1">
      <w:start w:val="1"/>
      <w:numFmt w:val="decimal"/>
      <w:lvlText w:val="%4."/>
      <w:lvlJc w:val="left"/>
      <w:pPr>
        <w:ind w:left="2555" w:hanging="360"/>
      </w:pPr>
    </w:lvl>
    <w:lvl w:ilvl="4" w:tplc="340A0019" w:tentative="1">
      <w:start w:val="1"/>
      <w:numFmt w:val="lowerLetter"/>
      <w:lvlText w:val="%5."/>
      <w:lvlJc w:val="left"/>
      <w:pPr>
        <w:ind w:left="3275" w:hanging="360"/>
      </w:pPr>
    </w:lvl>
    <w:lvl w:ilvl="5" w:tplc="340A001B" w:tentative="1">
      <w:start w:val="1"/>
      <w:numFmt w:val="lowerRoman"/>
      <w:lvlText w:val="%6."/>
      <w:lvlJc w:val="right"/>
      <w:pPr>
        <w:ind w:left="3995" w:hanging="180"/>
      </w:pPr>
    </w:lvl>
    <w:lvl w:ilvl="6" w:tplc="340A000F" w:tentative="1">
      <w:start w:val="1"/>
      <w:numFmt w:val="decimal"/>
      <w:lvlText w:val="%7."/>
      <w:lvlJc w:val="left"/>
      <w:pPr>
        <w:ind w:left="4715" w:hanging="360"/>
      </w:pPr>
    </w:lvl>
    <w:lvl w:ilvl="7" w:tplc="340A0019" w:tentative="1">
      <w:start w:val="1"/>
      <w:numFmt w:val="lowerLetter"/>
      <w:lvlText w:val="%8."/>
      <w:lvlJc w:val="left"/>
      <w:pPr>
        <w:ind w:left="5435" w:hanging="360"/>
      </w:pPr>
    </w:lvl>
    <w:lvl w:ilvl="8" w:tplc="340A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6" w15:restartNumberingAfterBreak="0">
    <w:nsid w:val="274A0BF8"/>
    <w:multiLevelType w:val="hybridMultilevel"/>
    <w:tmpl w:val="6FA23342"/>
    <w:lvl w:ilvl="0" w:tplc="EC62F1A8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color w:val="auto"/>
        <w:u w:val="none"/>
        <w:effect w:val="none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C4ED6"/>
    <w:multiLevelType w:val="hybridMultilevel"/>
    <w:tmpl w:val="C0946594"/>
    <w:lvl w:ilvl="0" w:tplc="63227B84">
      <w:start w:val="1"/>
      <w:numFmt w:val="bullet"/>
      <w:lvlText w:val=""/>
      <w:lvlJc w:val="left"/>
      <w:pPr>
        <w:ind w:left="696" w:hanging="360"/>
      </w:pPr>
      <w:rPr>
        <w:rFonts w:ascii="Wingdings" w:hAnsi="Wingdings" w:hint="default"/>
        <w:u w:color="44546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0730FF"/>
    <w:multiLevelType w:val="hybridMultilevel"/>
    <w:tmpl w:val="C55E3598"/>
    <w:lvl w:ilvl="0" w:tplc="909896BC">
      <w:start w:val="1"/>
      <w:numFmt w:val="lowerRoman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D92C6D"/>
    <w:multiLevelType w:val="hybridMultilevel"/>
    <w:tmpl w:val="68BC8DA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1726D0"/>
    <w:multiLevelType w:val="hybridMultilevel"/>
    <w:tmpl w:val="171E3CF4"/>
    <w:lvl w:ilvl="0" w:tplc="B000825A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5B2B08"/>
    <w:multiLevelType w:val="hybridMultilevel"/>
    <w:tmpl w:val="35705A4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C26E92"/>
    <w:multiLevelType w:val="hybridMultilevel"/>
    <w:tmpl w:val="171E3CF4"/>
    <w:lvl w:ilvl="0" w:tplc="B000825A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626FE4"/>
    <w:multiLevelType w:val="hybridMultilevel"/>
    <w:tmpl w:val="BEF2CD44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6E35C2"/>
    <w:multiLevelType w:val="hybridMultilevel"/>
    <w:tmpl w:val="EBACC296"/>
    <w:lvl w:ilvl="0" w:tplc="BFC2EA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A477C0"/>
    <w:multiLevelType w:val="hybridMultilevel"/>
    <w:tmpl w:val="AA5C2724"/>
    <w:lvl w:ilvl="0" w:tplc="340A0019">
      <w:start w:val="1"/>
      <w:numFmt w:val="lowerLetter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B7917AF"/>
    <w:multiLevelType w:val="hybridMultilevel"/>
    <w:tmpl w:val="76BCA2CC"/>
    <w:lvl w:ilvl="0" w:tplc="FFFFFFFF">
      <w:start w:val="1"/>
      <w:numFmt w:val="decimal"/>
      <w:lvlText w:val="%1."/>
      <w:lvlJc w:val="left"/>
      <w:pPr>
        <w:ind w:left="452" w:hanging="360"/>
      </w:pPr>
      <w:rPr>
        <w:rFonts w:hint="default"/>
        <w:b w:val="0"/>
        <w:sz w:val="22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486" w:hanging="360"/>
      </w:pPr>
    </w:lvl>
    <w:lvl w:ilvl="2" w:tplc="340A001B" w:tentative="1">
      <w:start w:val="1"/>
      <w:numFmt w:val="lowerRoman"/>
      <w:lvlText w:val="%3."/>
      <w:lvlJc w:val="right"/>
      <w:pPr>
        <w:ind w:left="2206" w:hanging="180"/>
      </w:pPr>
    </w:lvl>
    <w:lvl w:ilvl="3" w:tplc="340A000F" w:tentative="1">
      <w:start w:val="1"/>
      <w:numFmt w:val="decimal"/>
      <w:lvlText w:val="%4."/>
      <w:lvlJc w:val="left"/>
      <w:pPr>
        <w:ind w:left="2926" w:hanging="360"/>
      </w:pPr>
    </w:lvl>
    <w:lvl w:ilvl="4" w:tplc="340A0019" w:tentative="1">
      <w:start w:val="1"/>
      <w:numFmt w:val="lowerLetter"/>
      <w:lvlText w:val="%5."/>
      <w:lvlJc w:val="left"/>
      <w:pPr>
        <w:ind w:left="3646" w:hanging="360"/>
      </w:pPr>
    </w:lvl>
    <w:lvl w:ilvl="5" w:tplc="340A001B" w:tentative="1">
      <w:start w:val="1"/>
      <w:numFmt w:val="lowerRoman"/>
      <w:lvlText w:val="%6."/>
      <w:lvlJc w:val="right"/>
      <w:pPr>
        <w:ind w:left="4366" w:hanging="180"/>
      </w:pPr>
    </w:lvl>
    <w:lvl w:ilvl="6" w:tplc="340A000F" w:tentative="1">
      <w:start w:val="1"/>
      <w:numFmt w:val="decimal"/>
      <w:lvlText w:val="%7."/>
      <w:lvlJc w:val="left"/>
      <w:pPr>
        <w:ind w:left="5086" w:hanging="360"/>
      </w:pPr>
    </w:lvl>
    <w:lvl w:ilvl="7" w:tplc="340A0019" w:tentative="1">
      <w:start w:val="1"/>
      <w:numFmt w:val="lowerLetter"/>
      <w:lvlText w:val="%8."/>
      <w:lvlJc w:val="left"/>
      <w:pPr>
        <w:ind w:left="5806" w:hanging="360"/>
      </w:pPr>
    </w:lvl>
    <w:lvl w:ilvl="8" w:tplc="340A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7" w15:restartNumberingAfterBreak="0">
    <w:nsid w:val="4C594760"/>
    <w:multiLevelType w:val="multilevel"/>
    <w:tmpl w:val="833C35BE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hint="default"/>
        <w:lang w:val="es-ES"/>
      </w:rPr>
    </w:lvl>
    <w:lvl w:ilvl="1">
      <w:start w:val="1"/>
      <w:numFmt w:val="decimal"/>
      <w:pStyle w:val="Ttulo2"/>
      <w:lvlText w:val="%1.%2."/>
      <w:lvlJc w:val="left"/>
      <w:pPr>
        <w:ind w:left="0" w:firstLine="0"/>
      </w:pPr>
      <w:rPr>
        <w:rFonts w:hint="default"/>
        <w:strike w:val="0"/>
        <w:color w:val="auto"/>
      </w:rPr>
    </w:lvl>
    <w:lvl w:ilvl="2">
      <w:start w:val="1"/>
      <w:numFmt w:val="decimal"/>
      <w:pStyle w:val="Ttulo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4F4141E5"/>
    <w:multiLevelType w:val="hybridMultilevel"/>
    <w:tmpl w:val="4E66F8EC"/>
    <w:lvl w:ilvl="0" w:tplc="42F2D28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4A0F33"/>
    <w:multiLevelType w:val="hybridMultilevel"/>
    <w:tmpl w:val="A720F83E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7E4030"/>
    <w:multiLevelType w:val="hybridMultilevel"/>
    <w:tmpl w:val="4C9C68F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855778"/>
    <w:multiLevelType w:val="hybridMultilevel"/>
    <w:tmpl w:val="93106022"/>
    <w:lvl w:ilvl="0" w:tplc="C4FEDA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935490"/>
    <w:multiLevelType w:val="hybridMultilevel"/>
    <w:tmpl w:val="BEC41620"/>
    <w:lvl w:ilvl="0" w:tplc="BFC2EA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65185B"/>
    <w:multiLevelType w:val="hybridMultilevel"/>
    <w:tmpl w:val="171E3CF4"/>
    <w:lvl w:ilvl="0" w:tplc="B000825A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1750D5"/>
    <w:multiLevelType w:val="hybridMultilevel"/>
    <w:tmpl w:val="678E4E76"/>
    <w:lvl w:ilvl="0" w:tplc="FFFFFFFF">
      <w:start w:val="1"/>
      <w:numFmt w:val="lowerLetter"/>
      <w:lvlText w:val="%1."/>
      <w:lvlJc w:val="left"/>
      <w:pPr>
        <w:ind w:left="785" w:hanging="360"/>
      </w:pPr>
    </w:lvl>
    <w:lvl w:ilvl="1" w:tplc="340A0019" w:tentative="1">
      <w:start w:val="1"/>
      <w:numFmt w:val="lowerLetter"/>
      <w:lvlText w:val="%2."/>
      <w:lvlJc w:val="left"/>
      <w:pPr>
        <w:ind w:left="2210" w:hanging="360"/>
      </w:pPr>
    </w:lvl>
    <w:lvl w:ilvl="2" w:tplc="340A001B" w:tentative="1">
      <w:start w:val="1"/>
      <w:numFmt w:val="lowerRoman"/>
      <w:lvlText w:val="%3."/>
      <w:lvlJc w:val="right"/>
      <w:pPr>
        <w:ind w:left="2930" w:hanging="180"/>
      </w:pPr>
    </w:lvl>
    <w:lvl w:ilvl="3" w:tplc="340A000F" w:tentative="1">
      <w:start w:val="1"/>
      <w:numFmt w:val="decimal"/>
      <w:lvlText w:val="%4."/>
      <w:lvlJc w:val="left"/>
      <w:pPr>
        <w:ind w:left="3650" w:hanging="360"/>
      </w:pPr>
    </w:lvl>
    <w:lvl w:ilvl="4" w:tplc="340A0019" w:tentative="1">
      <w:start w:val="1"/>
      <w:numFmt w:val="lowerLetter"/>
      <w:lvlText w:val="%5."/>
      <w:lvlJc w:val="left"/>
      <w:pPr>
        <w:ind w:left="4370" w:hanging="360"/>
      </w:pPr>
    </w:lvl>
    <w:lvl w:ilvl="5" w:tplc="340A001B" w:tentative="1">
      <w:start w:val="1"/>
      <w:numFmt w:val="lowerRoman"/>
      <w:lvlText w:val="%6."/>
      <w:lvlJc w:val="right"/>
      <w:pPr>
        <w:ind w:left="5090" w:hanging="180"/>
      </w:pPr>
    </w:lvl>
    <w:lvl w:ilvl="6" w:tplc="340A000F" w:tentative="1">
      <w:start w:val="1"/>
      <w:numFmt w:val="decimal"/>
      <w:lvlText w:val="%7."/>
      <w:lvlJc w:val="left"/>
      <w:pPr>
        <w:ind w:left="5810" w:hanging="360"/>
      </w:pPr>
    </w:lvl>
    <w:lvl w:ilvl="7" w:tplc="340A0019" w:tentative="1">
      <w:start w:val="1"/>
      <w:numFmt w:val="lowerLetter"/>
      <w:lvlText w:val="%8."/>
      <w:lvlJc w:val="left"/>
      <w:pPr>
        <w:ind w:left="6530" w:hanging="360"/>
      </w:pPr>
    </w:lvl>
    <w:lvl w:ilvl="8" w:tplc="340A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5" w15:restartNumberingAfterBreak="0">
    <w:nsid w:val="5F2C5C02"/>
    <w:multiLevelType w:val="hybridMultilevel"/>
    <w:tmpl w:val="171E3CF4"/>
    <w:lvl w:ilvl="0" w:tplc="B000825A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690C2E"/>
    <w:multiLevelType w:val="multilevel"/>
    <w:tmpl w:val="4FC0D42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1222" w:hanging="360"/>
      </w:pPr>
    </w:lvl>
    <w:lvl w:ilvl="2">
      <w:start w:val="1"/>
      <w:numFmt w:val="decimal"/>
      <w:lvlText w:val="%1.%2.%3."/>
      <w:lvlJc w:val="lef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decimal"/>
      <w:lvlText w:val="%1.%2.%3.%4.%5."/>
      <w:lvlJc w:val="left"/>
      <w:pPr>
        <w:ind w:left="3382" w:hanging="360"/>
      </w:pPr>
    </w:lvl>
    <w:lvl w:ilvl="5">
      <w:start w:val="1"/>
      <w:numFmt w:val="decimal"/>
      <w:lvlText w:val="%1.%2.%3.%4.%5.%6."/>
      <w:lvlJc w:val="lef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decimal"/>
      <w:lvlText w:val="%1.%2.%3.%4.%5.%6.%7.%8."/>
      <w:lvlJc w:val="left"/>
      <w:pPr>
        <w:ind w:left="5542" w:hanging="360"/>
      </w:pPr>
    </w:lvl>
    <w:lvl w:ilvl="8">
      <w:start w:val="1"/>
      <w:numFmt w:val="decimal"/>
      <w:lvlText w:val="%1.%2.%3.%4.%5.%6.%7.%8.%9."/>
      <w:lvlJc w:val="left"/>
      <w:pPr>
        <w:ind w:left="6262" w:hanging="180"/>
      </w:pPr>
    </w:lvl>
  </w:abstractNum>
  <w:abstractNum w:abstractNumId="37" w15:restartNumberingAfterBreak="0">
    <w:nsid w:val="635921F4"/>
    <w:multiLevelType w:val="hybridMultilevel"/>
    <w:tmpl w:val="63924B70"/>
    <w:lvl w:ilvl="0" w:tplc="E40AF8B0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37" w:hanging="360"/>
      </w:pPr>
    </w:lvl>
    <w:lvl w:ilvl="2" w:tplc="340A001B" w:tentative="1">
      <w:start w:val="1"/>
      <w:numFmt w:val="lowerRoman"/>
      <w:lvlText w:val="%3."/>
      <w:lvlJc w:val="right"/>
      <w:pPr>
        <w:ind w:left="1857" w:hanging="180"/>
      </w:pPr>
    </w:lvl>
    <w:lvl w:ilvl="3" w:tplc="340A000F" w:tentative="1">
      <w:start w:val="1"/>
      <w:numFmt w:val="decimal"/>
      <w:lvlText w:val="%4."/>
      <w:lvlJc w:val="left"/>
      <w:pPr>
        <w:ind w:left="2577" w:hanging="360"/>
      </w:pPr>
    </w:lvl>
    <w:lvl w:ilvl="4" w:tplc="340A0019" w:tentative="1">
      <w:start w:val="1"/>
      <w:numFmt w:val="lowerLetter"/>
      <w:lvlText w:val="%5."/>
      <w:lvlJc w:val="left"/>
      <w:pPr>
        <w:ind w:left="3297" w:hanging="360"/>
      </w:pPr>
    </w:lvl>
    <w:lvl w:ilvl="5" w:tplc="340A001B" w:tentative="1">
      <w:start w:val="1"/>
      <w:numFmt w:val="lowerRoman"/>
      <w:lvlText w:val="%6."/>
      <w:lvlJc w:val="right"/>
      <w:pPr>
        <w:ind w:left="4017" w:hanging="180"/>
      </w:pPr>
    </w:lvl>
    <w:lvl w:ilvl="6" w:tplc="340A000F" w:tentative="1">
      <w:start w:val="1"/>
      <w:numFmt w:val="decimal"/>
      <w:lvlText w:val="%7."/>
      <w:lvlJc w:val="left"/>
      <w:pPr>
        <w:ind w:left="4737" w:hanging="360"/>
      </w:pPr>
    </w:lvl>
    <w:lvl w:ilvl="7" w:tplc="340A0019" w:tentative="1">
      <w:start w:val="1"/>
      <w:numFmt w:val="lowerLetter"/>
      <w:lvlText w:val="%8."/>
      <w:lvlJc w:val="left"/>
      <w:pPr>
        <w:ind w:left="5457" w:hanging="360"/>
      </w:pPr>
    </w:lvl>
    <w:lvl w:ilvl="8" w:tplc="340A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8" w15:restartNumberingAfterBreak="0">
    <w:nsid w:val="63F87902"/>
    <w:multiLevelType w:val="hybridMultilevel"/>
    <w:tmpl w:val="171E3CF4"/>
    <w:lvl w:ilvl="0" w:tplc="B000825A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88F795A"/>
    <w:multiLevelType w:val="hybridMultilevel"/>
    <w:tmpl w:val="9BC8CC68"/>
    <w:lvl w:ilvl="0" w:tplc="340A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0" w15:restartNumberingAfterBreak="0">
    <w:nsid w:val="6BA67D8A"/>
    <w:multiLevelType w:val="hybridMultilevel"/>
    <w:tmpl w:val="F51491DC"/>
    <w:lvl w:ilvl="0" w:tplc="340A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1" w15:restartNumberingAfterBreak="0">
    <w:nsid w:val="72806AC6"/>
    <w:multiLevelType w:val="hybridMultilevel"/>
    <w:tmpl w:val="E8886748"/>
    <w:lvl w:ilvl="0" w:tplc="340A000F">
      <w:start w:val="1"/>
      <w:numFmt w:val="decimal"/>
      <w:lvlText w:val="%1."/>
      <w:lvlJc w:val="left"/>
      <w:pPr>
        <w:ind w:left="862" w:hanging="360"/>
      </w:p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79295CDB"/>
    <w:multiLevelType w:val="hybridMultilevel"/>
    <w:tmpl w:val="04A46372"/>
    <w:lvl w:ilvl="0" w:tplc="14CEA8AE">
      <w:start w:val="1"/>
      <w:numFmt w:val="bullet"/>
      <w:lvlText w:val=""/>
      <w:lvlJc w:val="left"/>
      <w:pPr>
        <w:ind w:left="756" w:hanging="360"/>
      </w:pPr>
      <w:rPr>
        <w:rFonts w:ascii="Symbol" w:hAnsi="Symbol" w:hint="default"/>
        <w:color w:val="auto"/>
        <w:u w:color="44546A"/>
      </w:rPr>
    </w:lvl>
    <w:lvl w:ilvl="1" w:tplc="34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43" w15:restartNumberingAfterBreak="0">
    <w:nsid w:val="7A2B0ABD"/>
    <w:multiLevelType w:val="hybridMultilevel"/>
    <w:tmpl w:val="C63A3510"/>
    <w:lvl w:ilvl="0" w:tplc="3F168086">
      <w:start w:val="1"/>
      <w:numFmt w:val="decimal"/>
      <w:lvlText w:val="%1."/>
      <w:lvlJc w:val="left"/>
      <w:pPr>
        <w:ind w:left="406" w:hanging="360"/>
      </w:pPr>
      <w:rPr>
        <w:rFonts w:hint="default"/>
        <w:b w:val="0"/>
        <w:sz w:val="22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126" w:hanging="360"/>
      </w:pPr>
    </w:lvl>
    <w:lvl w:ilvl="2" w:tplc="340A001B" w:tentative="1">
      <w:start w:val="1"/>
      <w:numFmt w:val="lowerRoman"/>
      <w:lvlText w:val="%3."/>
      <w:lvlJc w:val="right"/>
      <w:pPr>
        <w:ind w:left="1846" w:hanging="180"/>
      </w:pPr>
    </w:lvl>
    <w:lvl w:ilvl="3" w:tplc="340A000F" w:tentative="1">
      <w:start w:val="1"/>
      <w:numFmt w:val="decimal"/>
      <w:lvlText w:val="%4."/>
      <w:lvlJc w:val="left"/>
      <w:pPr>
        <w:ind w:left="2566" w:hanging="360"/>
      </w:pPr>
    </w:lvl>
    <w:lvl w:ilvl="4" w:tplc="340A0019" w:tentative="1">
      <w:start w:val="1"/>
      <w:numFmt w:val="lowerLetter"/>
      <w:lvlText w:val="%5."/>
      <w:lvlJc w:val="left"/>
      <w:pPr>
        <w:ind w:left="3286" w:hanging="360"/>
      </w:pPr>
    </w:lvl>
    <w:lvl w:ilvl="5" w:tplc="340A001B" w:tentative="1">
      <w:start w:val="1"/>
      <w:numFmt w:val="lowerRoman"/>
      <w:lvlText w:val="%6."/>
      <w:lvlJc w:val="right"/>
      <w:pPr>
        <w:ind w:left="4006" w:hanging="180"/>
      </w:pPr>
    </w:lvl>
    <w:lvl w:ilvl="6" w:tplc="340A000F" w:tentative="1">
      <w:start w:val="1"/>
      <w:numFmt w:val="decimal"/>
      <w:lvlText w:val="%7."/>
      <w:lvlJc w:val="left"/>
      <w:pPr>
        <w:ind w:left="4726" w:hanging="360"/>
      </w:pPr>
    </w:lvl>
    <w:lvl w:ilvl="7" w:tplc="340A0019" w:tentative="1">
      <w:start w:val="1"/>
      <w:numFmt w:val="lowerLetter"/>
      <w:lvlText w:val="%8."/>
      <w:lvlJc w:val="left"/>
      <w:pPr>
        <w:ind w:left="5446" w:hanging="360"/>
      </w:pPr>
    </w:lvl>
    <w:lvl w:ilvl="8" w:tplc="340A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44" w15:restartNumberingAfterBreak="0">
    <w:nsid w:val="7BE37A40"/>
    <w:multiLevelType w:val="hybridMultilevel"/>
    <w:tmpl w:val="7A801F30"/>
    <w:lvl w:ilvl="0" w:tplc="E8D25B12">
      <w:start w:val="1"/>
      <w:numFmt w:val="decimal"/>
      <w:lvlText w:val="%1."/>
      <w:lvlJc w:val="left"/>
      <w:rPr>
        <w:rFonts w:hint="default"/>
        <w:b w:val="0"/>
        <w:strike w:val="0"/>
        <w:color w:val="auto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5662" w:hanging="360"/>
      </w:pPr>
    </w:lvl>
    <w:lvl w:ilvl="2" w:tplc="340A001B" w:tentative="1">
      <w:start w:val="1"/>
      <w:numFmt w:val="lowerRoman"/>
      <w:lvlText w:val="%3."/>
      <w:lvlJc w:val="right"/>
      <w:pPr>
        <w:ind w:left="6382" w:hanging="180"/>
      </w:pPr>
    </w:lvl>
    <w:lvl w:ilvl="3" w:tplc="340A000F" w:tentative="1">
      <w:start w:val="1"/>
      <w:numFmt w:val="decimal"/>
      <w:lvlText w:val="%4."/>
      <w:lvlJc w:val="left"/>
      <w:pPr>
        <w:ind w:left="7102" w:hanging="360"/>
      </w:pPr>
    </w:lvl>
    <w:lvl w:ilvl="4" w:tplc="340A0019" w:tentative="1">
      <w:start w:val="1"/>
      <w:numFmt w:val="lowerLetter"/>
      <w:lvlText w:val="%5."/>
      <w:lvlJc w:val="left"/>
      <w:pPr>
        <w:ind w:left="7822" w:hanging="360"/>
      </w:pPr>
    </w:lvl>
    <w:lvl w:ilvl="5" w:tplc="340A001B" w:tentative="1">
      <w:start w:val="1"/>
      <w:numFmt w:val="lowerRoman"/>
      <w:lvlText w:val="%6."/>
      <w:lvlJc w:val="right"/>
      <w:pPr>
        <w:ind w:left="8542" w:hanging="180"/>
      </w:pPr>
    </w:lvl>
    <w:lvl w:ilvl="6" w:tplc="340A000F" w:tentative="1">
      <w:start w:val="1"/>
      <w:numFmt w:val="decimal"/>
      <w:lvlText w:val="%7."/>
      <w:lvlJc w:val="left"/>
      <w:pPr>
        <w:ind w:left="9262" w:hanging="360"/>
      </w:pPr>
    </w:lvl>
    <w:lvl w:ilvl="7" w:tplc="340A0019" w:tentative="1">
      <w:start w:val="1"/>
      <w:numFmt w:val="lowerLetter"/>
      <w:lvlText w:val="%8."/>
      <w:lvlJc w:val="left"/>
      <w:pPr>
        <w:ind w:left="9982" w:hanging="360"/>
      </w:pPr>
    </w:lvl>
    <w:lvl w:ilvl="8" w:tplc="340A001B" w:tentative="1">
      <w:start w:val="1"/>
      <w:numFmt w:val="lowerRoman"/>
      <w:lvlText w:val="%9."/>
      <w:lvlJc w:val="right"/>
      <w:pPr>
        <w:ind w:left="10702" w:hanging="180"/>
      </w:pPr>
    </w:lvl>
  </w:abstractNum>
  <w:abstractNum w:abstractNumId="45" w15:restartNumberingAfterBreak="0">
    <w:nsid w:val="7CBC1980"/>
    <w:multiLevelType w:val="hybridMultilevel"/>
    <w:tmpl w:val="7A801F30"/>
    <w:lvl w:ilvl="0" w:tplc="E8D25B12">
      <w:start w:val="1"/>
      <w:numFmt w:val="decimal"/>
      <w:lvlText w:val="%1."/>
      <w:lvlJc w:val="left"/>
      <w:rPr>
        <w:rFonts w:hint="default"/>
        <w:b w:val="0"/>
        <w:strike w:val="0"/>
        <w:color w:val="auto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5662" w:hanging="360"/>
      </w:pPr>
    </w:lvl>
    <w:lvl w:ilvl="2" w:tplc="340A001B" w:tentative="1">
      <w:start w:val="1"/>
      <w:numFmt w:val="lowerRoman"/>
      <w:lvlText w:val="%3."/>
      <w:lvlJc w:val="right"/>
      <w:pPr>
        <w:ind w:left="6382" w:hanging="180"/>
      </w:pPr>
    </w:lvl>
    <w:lvl w:ilvl="3" w:tplc="340A000F" w:tentative="1">
      <w:start w:val="1"/>
      <w:numFmt w:val="decimal"/>
      <w:lvlText w:val="%4."/>
      <w:lvlJc w:val="left"/>
      <w:pPr>
        <w:ind w:left="7102" w:hanging="360"/>
      </w:pPr>
    </w:lvl>
    <w:lvl w:ilvl="4" w:tplc="340A0019" w:tentative="1">
      <w:start w:val="1"/>
      <w:numFmt w:val="lowerLetter"/>
      <w:lvlText w:val="%5."/>
      <w:lvlJc w:val="left"/>
      <w:pPr>
        <w:ind w:left="7822" w:hanging="360"/>
      </w:pPr>
    </w:lvl>
    <w:lvl w:ilvl="5" w:tplc="340A001B" w:tentative="1">
      <w:start w:val="1"/>
      <w:numFmt w:val="lowerRoman"/>
      <w:lvlText w:val="%6."/>
      <w:lvlJc w:val="right"/>
      <w:pPr>
        <w:ind w:left="8542" w:hanging="180"/>
      </w:pPr>
    </w:lvl>
    <w:lvl w:ilvl="6" w:tplc="340A000F" w:tentative="1">
      <w:start w:val="1"/>
      <w:numFmt w:val="decimal"/>
      <w:lvlText w:val="%7."/>
      <w:lvlJc w:val="left"/>
      <w:pPr>
        <w:ind w:left="9262" w:hanging="360"/>
      </w:pPr>
    </w:lvl>
    <w:lvl w:ilvl="7" w:tplc="340A0019" w:tentative="1">
      <w:start w:val="1"/>
      <w:numFmt w:val="lowerLetter"/>
      <w:lvlText w:val="%8."/>
      <w:lvlJc w:val="left"/>
      <w:pPr>
        <w:ind w:left="9982" w:hanging="360"/>
      </w:pPr>
    </w:lvl>
    <w:lvl w:ilvl="8" w:tplc="340A001B" w:tentative="1">
      <w:start w:val="1"/>
      <w:numFmt w:val="lowerRoman"/>
      <w:lvlText w:val="%9."/>
      <w:lvlJc w:val="right"/>
      <w:pPr>
        <w:ind w:left="10702" w:hanging="180"/>
      </w:pPr>
    </w:lvl>
  </w:abstractNum>
  <w:abstractNum w:abstractNumId="46" w15:restartNumberingAfterBreak="0">
    <w:nsid w:val="7F621A03"/>
    <w:multiLevelType w:val="multilevel"/>
    <w:tmpl w:val="1E6A34D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27"/>
  </w:num>
  <w:num w:numId="3">
    <w:abstractNumId w:val="16"/>
  </w:num>
  <w:num w:numId="4">
    <w:abstractNumId w:val="33"/>
  </w:num>
  <w:num w:numId="5">
    <w:abstractNumId w:val="3"/>
  </w:num>
  <w:num w:numId="6">
    <w:abstractNumId w:val="40"/>
  </w:num>
  <w:num w:numId="7">
    <w:abstractNumId w:val="9"/>
  </w:num>
  <w:num w:numId="8">
    <w:abstractNumId w:val="35"/>
  </w:num>
  <w:num w:numId="9">
    <w:abstractNumId w:val="22"/>
  </w:num>
  <w:num w:numId="10">
    <w:abstractNumId w:val="20"/>
  </w:num>
  <w:num w:numId="11">
    <w:abstractNumId w:val="38"/>
  </w:num>
  <w:num w:numId="12">
    <w:abstractNumId w:val="43"/>
  </w:num>
  <w:num w:numId="13">
    <w:abstractNumId w:val="18"/>
  </w:num>
  <w:num w:numId="14">
    <w:abstractNumId w:val="5"/>
  </w:num>
  <w:num w:numId="15">
    <w:abstractNumId w:val="13"/>
  </w:num>
  <w:num w:numId="16">
    <w:abstractNumId w:val="24"/>
  </w:num>
  <w:num w:numId="17">
    <w:abstractNumId w:val="1"/>
  </w:num>
  <w:num w:numId="18">
    <w:abstractNumId w:val="19"/>
  </w:num>
  <w:num w:numId="19">
    <w:abstractNumId w:val="39"/>
  </w:num>
  <w:num w:numId="20">
    <w:abstractNumId w:val="34"/>
  </w:num>
  <w:num w:numId="21">
    <w:abstractNumId w:val="44"/>
  </w:num>
  <w:num w:numId="22">
    <w:abstractNumId w:val="17"/>
  </w:num>
  <w:num w:numId="23">
    <w:abstractNumId w:val="11"/>
  </w:num>
  <w:num w:numId="24">
    <w:abstractNumId w:val="45"/>
  </w:num>
  <w:num w:numId="25">
    <w:abstractNumId w:val="46"/>
  </w:num>
  <w:num w:numId="26">
    <w:abstractNumId w:val="10"/>
  </w:num>
  <w:num w:numId="27">
    <w:abstractNumId w:val="32"/>
  </w:num>
  <w:num w:numId="28">
    <w:abstractNumId w:val="2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28"/>
  </w:num>
  <w:num w:numId="31">
    <w:abstractNumId w:val="7"/>
  </w:num>
  <w:num w:numId="32">
    <w:abstractNumId w:val="23"/>
  </w:num>
  <w:num w:numId="33">
    <w:abstractNumId w:val="6"/>
  </w:num>
  <w:num w:numId="34">
    <w:abstractNumId w:val="29"/>
  </w:num>
  <w:num w:numId="35">
    <w:abstractNumId w:val="26"/>
  </w:num>
  <w:num w:numId="36">
    <w:abstractNumId w:val="2"/>
  </w:num>
  <w:num w:numId="37">
    <w:abstractNumId w:val="25"/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</w:num>
  <w:num w:numId="43">
    <w:abstractNumId w:val="37"/>
  </w:num>
  <w:num w:numId="44">
    <w:abstractNumId w:val="42"/>
  </w:num>
  <w:num w:numId="45">
    <w:abstractNumId w:val="41"/>
  </w:num>
  <w:num w:numId="46">
    <w:abstractNumId w:val="30"/>
  </w:num>
  <w:num w:numId="47">
    <w:abstractNumId w:val="14"/>
  </w:num>
  <w:num w:numId="48">
    <w:abstractNumId w:val="21"/>
  </w:num>
  <w:num w:numId="49">
    <w:abstractNumId w:val="31"/>
  </w:num>
  <w:num w:numId="50">
    <w:abstractNumId w:val="12"/>
  </w:num>
  <w:num w:numId="51">
    <w:abstractNumId w:val="15"/>
  </w:num>
  <w:num w:numId="52">
    <w:abstractNumId w:val="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activeWritingStyle w:appName="MSWord" w:lang="es-CL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919"/>
    <w:rsid w:val="000003C6"/>
    <w:rsid w:val="000005EA"/>
    <w:rsid w:val="00000D39"/>
    <w:rsid w:val="00001B2B"/>
    <w:rsid w:val="00001DE2"/>
    <w:rsid w:val="00002117"/>
    <w:rsid w:val="00002437"/>
    <w:rsid w:val="000026C0"/>
    <w:rsid w:val="00002916"/>
    <w:rsid w:val="000029A4"/>
    <w:rsid w:val="00002B9A"/>
    <w:rsid w:val="00003495"/>
    <w:rsid w:val="0000365A"/>
    <w:rsid w:val="00003676"/>
    <w:rsid w:val="00003895"/>
    <w:rsid w:val="00003BC1"/>
    <w:rsid w:val="00003CF7"/>
    <w:rsid w:val="00003FB7"/>
    <w:rsid w:val="00004091"/>
    <w:rsid w:val="00004387"/>
    <w:rsid w:val="00004592"/>
    <w:rsid w:val="00004961"/>
    <w:rsid w:val="00004D11"/>
    <w:rsid w:val="00004E6F"/>
    <w:rsid w:val="00004EF1"/>
    <w:rsid w:val="00005212"/>
    <w:rsid w:val="00005A32"/>
    <w:rsid w:val="000061F3"/>
    <w:rsid w:val="000064BF"/>
    <w:rsid w:val="0000651B"/>
    <w:rsid w:val="0000665D"/>
    <w:rsid w:val="000067AE"/>
    <w:rsid w:val="00006C4B"/>
    <w:rsid w:val="00010119"/>
    <w:rsid w:val="0001099C"/>
    <w:rsid w:val="00010B56"/>
    <w:rsid w:val="00010EB5"/>
    <w:rsid w:val="000112C0"/>
    <w:rsid w:val="00011343"/>
    <w:rsid w:val="00012276"/>
    <w:rsid w:val="000134CB"/>
    <w:rsid w:val="00013A46"/>
    <w:rsid w:val="00013A86"/>
    <w:rsid w:val="00013B67"/>
    <w:rsid w:val="00014438"/>
    <w:rsid w:val="000144EC"/>
    <w:rsid w:val="00014959"/>
    <w:rsid w:val="00014C21"/>
    <w:rsid w:val="0001544D"/>
    <w:rsid w:val="000155C7"/>
    <w:rsid w:val="000158C4"/>
    <w:rsid w:val="00015A46"/>
    <w:rsid w:val="00015AFD"/>
    <w:rsid w:val="00016507"/>
    <w:rsid w:val="000168D4"/>
    <w:rsid w:val="000169F2"/>
    <w:rsid w:val="000172AA"/>
    <w:rsid w:val="000174CC"/>
    <w:rsid w:val="0002002D"/>
    <w:rsid w:val="00020994"/>
    <w:rsid w:val="00020E30"/>
    <w:rsid w:val="00020F46"/>
    <w:rsid w:val="00021322"/>
    <w:rsid w:val="0002186B"/>
    <w:rsid w:val="00021CEB"/>
    <w:rsid w:val="000220D3"/>
    <w:rsid w:val="000225A8"/>
    <w:rsid w:val="00022A0A"/>
    <w:rsid w:val="00022F74"/>
    <w:rsid w:val="000230D5"/>
    <w:rsid w:val="000230F8"/>
    <w:rsid w:val="000231B6"/>
    <w:rsid w:val="0002354F"/>
    <w:rsid w:val="0002378E"/>
    <w:rsid w:val="000238F7"/>
    <w:rsid w:val="00023A6D"/>
    <w:rsid w:val="0002496A"/>
    <w:rsid w:val="0002504E"/>
    <w:rsid w:val="000252AB"/>
    <w:rsid w:val="0002538D"/>
    <w:rsid w:val="00025FC4"/>
    <w:rsid w:val="000261F8"/>
    <w:rsid w:val="000263B5"/>
    <w:rsid w:val="00026491"/>
    <w:rsid w:val="000265DF"/>
    <w:rsid w:val="00027051"/>
    <w:rsid w:val="000275E7"/>
    <w:rsid w:val="000276B3"/>
    <w:rsid w:val="0002777C"/>
    <w:rsid w:val="00027829"/>
    <w:rsid w:val="0002791C"/>
    <w:rsid w:val="000301E8"/>
    <w:rsid w:val="00030723"/>
    <w:rsid w:val="00030BEE"/>
    <w:rsid w:val="00030BFC"/>
    <w:rsid w:val="00030ED4"/>
    <w:rsid w:val="00031657"/>
    <w:rsid w:val="00031ADF"/>
    <w:rsid w:val="00032A8E"/>
    <w:rsid w:val="00033428"/>
    <w:rsid w:val="00033623"/>
    <w:rsid w:val="00033CC6"/>
    <w:rsid w:val="00033DF3"/>
    <w:rsid w:val="00033EBF"/>
    <w:rsid w:val="00033FAC"/>
    <w:rsid w:val="00034875"/>
    <w:rsid w:val="000350BB"/>
    <w:rsid w:val="00035600"/>
    <w:rsid w:val="00035DEA"/>
    <w:rsid w:val="00035F2C"/>
    <w:rsid w:val="000360E5"/>
    <w:rsid w:val="0003638E"/>
    <w:rsid w:val="00037337"/>
    <w:rsid w:val="000375A1"/>
    <w:rsid w:val="000377FC"/>
    <w:rsid w:val="00037A57"/>
    <w:rsid w:val="00037BF7"/>
    <w:rsid w:val="000401F9"/>
    <w:rsid w:val="00040336"/>
    <w:rsid w:val="00040485"/>
    <w:rsid w:val="0004055F"/>
    <w:rsid w:val="0004057E"/>
    <w:rsid w:val="00040664"/>
    <w:rsid w:val="00040ABF"/>
    <w:rsid w:val="00040F74"/>
    <w:rsid w:val="0004146F"/>
    <w:rsid w:val="000418EE"/>
    <w:rsid w:val="00041E3C"/>
    <w:rsid w:val="000422AE"/>
    <w:rsid w:val="0004281A"/>
    <w:rsid w:val="00042A46"/>
    <w:rsid w:val="00043177"/>
    <w:rsid w:val="000433D5"/>
    <w:rsid w:val="000438E6"/>
    <w:rsid w:val="00044339"/>
    <w:rsid w:val="0004454E"/>
    <w:rsid w:val="00044BE1"/>
    <w:rsid w:val="00044C79"/>
    <w:rsid w:val="000451DA"/>
    <w:rsid w:val="0004525E"/>
    <w:rsid w:val="000453B8"/>
    <w:rsid w:val="00045467"/>
    <w:rsid w:val="000455A7"/>
    <w:rsid w:val="00046835"/>
    <w:rsid w:val="00046DB9"/>
    <w:rsid w:val="00047193"/>
    <w:rsid w:val="0004757C"/>
    <w:rsid w:val="000475BB"/>
    <w:rsid w:val="00047E82"/>
    <w:rsid w:val="00047F63"/>
    <w:rsid w:val="00050FA8"/>
    <w:rsid w:val="00051B95"/>
    <w:rsid w:val="00051DE9"/>
    <w:rsid w:val="00051FC1"/>
    <w:rsid w:val="00052412"/>
    <w:rsid w:val="00052B6D"/>
    <w:rsid w:val="00052C22"/>
    <w:rsid w:val="00052EA0"/>
    <w:rsid w:val="00054C47"/>
    <w:rsid w:val="00054CF8"/>
    <w:rsid w:val="00055338"/>
    <w:rsid w:val="00055612"/>
    <w:rsid w:val="000557E4"/>
    <w:rsid w:val="000558E7"/>
    <w:rsid w:val="0005599E"/>
    <w:rsid w:val="00055FAB"/>
    <w:rsid w:val="00056252"/>
    <w:rsid w:val="0005694C"/>
    <w:rsid w:val="0005744C"/>
    <w:rsid w:val="00057577"/>
    <w:rsid w:val="00057804"/>
    <w:rsid w:val="00057D94"/>
    <w:rsid w:val="00057DC0"/>
    <w:rsid w:val="0006017B"/>
    <w:rsid w:val="00060389"/>
    <w:rsid w:val="000606A4"/>
    <w:rsid w:val="000607BD"/>
    <w:rsid w:val="00060E84"/>
    <w:rsid w:val="00060FD8"/>
    <w:rsid w:val="00061244"/>
    <w:rsid w:val="00061315"/>
    <w:rsid w:val="000619F5"/>
    <w:rsid w:val="00062421"/>
    <w:rsid w:val="00062D07"/>
    <w:rsid w:val="0006317B"/>
    <w:rsid w:val="000637B7"/>
    <w:rsid w:val="00063C51"/>
    <w:rsid w:val="00063CBD"/>
    <w:rsid w:val="00064176"/>
    <w:rsid w:val="00064225"/>
    <w:rsid w:val="00065553"/>
    <w:rsid w:val="00065EEE"/>
    <w:rsid w:val="00065F7F"/>
    <w:rsid w:val="00066061"/>
    <w:rsid w:val="0006665D"/>
    <w:rsid w:val="00066EE0"/>
    <w:rsid w:val="000673A8"/>
    <w:rsid w:val="0006747C"/>
    <w:rsid w:val="00067B65"/>
    <w:rsid w:val="00067D24"/>
    <w:rsid w:val="00070035"/>
    <w:rsid w:val="00070431"/>
    <w:rsid w:val="00070B1F"/>
    <w:rsid w:val="000713DA"/>
    <w:rsid w:val="000716A3"/>
    <w:rsid w:val="00071B6A"/>
    <w:rsid w:val="000722C6"/>
    <w:rsid w:val="0007267A"/>
    <w:rsid w:val="00073199"/>
    <w:rsid w:val="000732B2"/>
    <w:rsid w:val="000737F0"/>
    <w:rsid w:val="000738C2"/>
    <w:rsid w:val="000739B9"/>
    <w:rsid w:val="00073A4D"/>
    <w:rsid w:val="00074B16"/>
    <w:rsid w:val="00074C7A"/>
    <w:rsid w:val="00074D0F"/>
    <w:rsid w:val="00074D79"/>
    <w:rsid w:val="0007538D"/>
    <w:rsid w:val="0007573E"/>
    <w:rsid w:val="0007578F"/>
    <w:rsid w:val="00075B5F"/>
    <w:rsid w:val="00075DD3"/>
    <w:rsid w:val="00076BE7"/>
    <w:rsid w:val="00076D69"/>
    <w:rsid w:val="00076EE0"/>
    <w:rsid w:val="000773A1"/>
    <w:rsid w:val="00077CC9"/>
    <w:rsid w:val="00077F55"/>
    <w:rsid w:val="0007FCFF"/>
    <w:rsid w:val="00080372"/>
    <w:rsid w:val="000806AE"/>
    <w:rsid w:val="00080892"/>
    <w:rsid w:val="00080ABD"/>
    <w:rsid w:val="00080F22"/>
    <w:rsid w:val="000812E6"/>
    <w:rsid w:val="00081977"/>
    <w:rsid w:val="00081987"/>
    <w:rsid w:val="00082845"/>
    <w:rsid w:val="0008287F"/>
    <w:rsid w:val="000829B3"/>
    <w:rsid w:val="00082CDC"/>
    <w:rsid w:val="00083584"/>
    <w:rsid w:val="000845F4"/>
    <w:rsid w:val="00084BCE"/>
    <w:rsid w:val="00085127"/>
    <w:rsid w:val="00085260"/>
    <w:rsid w:val="0008546A"/>
    <w:rsid w:val="0008580F"/>
    <w:rsid w:val="00085C9E"/>
    <w:rsid w:val="00086240"/>
    <w:rsid w:val="00086898"/>
    <w:rsid w:val="00086ACD"/>
    <w:rsid w:val="00086CFD"/>
    <w:rsid w:val="00086FD0"/>
    <w:rsid w:val="00087836"/>
    <w:rsid w:val="00087A72"/>
    <w:rsid w:val="00087E29"/>
    <w:rsid w:val="00090055"/>
    <w:rsid w:val="00090362"/>
    <w:rsid w:val="00090AFD"/>
    <w:rsid w:val="000916F5"/>
    <w:rsid w:val="00091808"/>
    <w:rsid w:val="000922A5"/>
    <w:rsid w:val="00092AE7"/>
    <w:rsid w:val="0009303B"/>
    <w:rsid w:val="0009355E"/>
    <w:rsid w:val="00093D5C"/>
    <w:rsid w:val="000948E7"/>
    <w:rsid w:val="000949BF"/>
    <w:rsid w:val="00094A6A"/>
    <w:rsid w:val="00094EA8"/>
    <w:rsid w:val="000951B7"/>
    <w:rsid w:val="000953C2"/>
    <w:rsid w:val="000957AF"/>
    <w:rsid w:val="0009592C"/>
    <w:rsid w:val="000959AD"/>
    <w:rsid w:val="00095BC6"/>
    <w:rsid w:val="00095DFB"/>
    <w:rsid w:val="00096D38"/>
    <w:rsid w:val="00097402"/>
    <w:rsid w:val="00097468"/>
    <w:rsid w:val="000974C3"/>
    <w:rsid w:val="00097686"/>
    <w:rsid w:val="000979DE"/>
    <w:rsid w:val="00097BF3"/>
    <w:rsid w:val="00097C7F"/>
    <w:rsid w:val="000A06AC"/>
    <w:rsid w:val="000A088C"/>
    <w:rsid w:val="000A0BF4"/>
    <w:rsid w:val="000A1136"/>
    <w:rsid w:val="000A1D79"/>
    <w:rsid w:val="000A1ED3"/>
    <w:rsid w:val="000A21A7"/>
    <w:rsid w:val="000A2897"/>
    <w:rsid w:val="000A2A3D"/>
    <w:rsid w:val="000A2C39"/>
    <w:rsid w:val="000A2C99"/>
    <w:rsid w:val="000A33DD"/>
    <w:rsid w:val="000A34E1"/>
    <w:rsid w:val="000A352F"/>
    <w:rsid w:val="000A3C97"/>
    <w:rsid w:val="000A3EBD"/>
    <w:rsid w:val="000A49BB"/>
    <w:rsid w:val="000A4CD1"/>
    <w:rsid w:val="000A4E5C"/>
    <w:rsid w:val="000A4E98"/>
    <w:rsid w:val="000A52F1"/>
    <w:rsid w:val="000A567A"/>
    <w:rsid w:val="000A5A1A"/>
    <w:rsid w:val="000A5E75"/>
    <w:rsid w:val="000A6028"/>
    <w:rsid w:val="000A630C"/>
    <w:rsid w:val="000A6978"/>
    <w:rsid w:val="000A7015"/>
    <w:rsid w:val="000A72DD"/>
    <w:rsid w:val="000A7570"/>
    <w:rsid w:val="000A7A62"/>
    <w:rsid w:val="000A7C76"/>
    <w:rsid w:val="000B05D1"/>
    <w:rsid w:val="000B07EE"/>
    <w:rsid w:val="000B0BD8"/>
    <w:rsid w:val="000B0E71"/>
    <w:rsid w:val="000B195F"/>
    <w:rsid w:val="000B1A80"/>
    <w:rsid w:val="000B1B82"/>
    <w:rsid w:val="000B1BD8"/>
    <w:rsid w:val="000B236A"/>
    <w:rsid w:val="000B23BE"/>
    <w:rsid w:val="000B242E"/>
    <w:rsid w:val="000B2442"/>
    <w:rsid w:val="000B2A70"/>
    <w:rsid w:val="000B36E6"/>
    <w:rsid w:val="000B3B56"/>
    <w:rsid w:val="000B4111"/>
    <w:rsid w:val="000B4157"/>
    <w:rsid w:val="000B43B8"/>
    <w:rsid w:val="000B46C3"/>
    <w:rsid w:val="000B4801"/>
    <w:rsid w:val="000B488B"/>
    <w:rsid w:val="000B4E9F"/>
    <w:rsid w:val="000B4F45"/>
    <w:rsid w:val="000B5013"/>
    <w:rsid w:val="000B5873"/>
    <w:rsid w:val="000B5BA6"/>
    <w:rsid w:val="000B60A2"/>
    <w:rsid w:val="000B6358"/>
    <w:rsid w:val="000B6CB0"/>
    <w:rsid w:val="000B702C"/>
    <w:rsid w:val="000B70FC"/>
    <w:rsid w:val="000B75F0"/>
    <w:rsid w:val="000B7F5F"/>
    <w:rsid w:val="000C069B"/>
    <w:rsid w:val="000C0854"/>
    <w:rsid w:val="000C0907"/>
    <w:rsid w:val="000C177A"/>
    <w:rsid w:val="000C1DE9"/>
    <w:rsid w:val="000C1EAE"/>
    <w:rsid w:val="000C263E"/>
    <w:rsid w:val="000C34B3"/>
    <w:rsid w:val="000C37E8"/>
    <w:rsid w:val="000C3A4F"/>
    <w:rsid w:val="000C4670"/>
    <w:rsid w:val="000C4FDB"/>
    <w:rsid w:val="000C504E"/>
    <w:rsid w:val="000C50E3"/>
    <w:rsid w:val="000C5569"/>
    <w:rsid w:val="000C5A9B"/>
    <w:rsid w:val="000C615D"/>
    <w:rsid w:val="000C6572"/>
    <w:rsid w:val="000C66EB"/>
    <w:rsid w:val="000C6AC6"/>
    <w:rsid w:val="000C6F7B"/>
    <w:rsid w:val="000C74B3"/>
    <w:rsid w:val="000C7559"/>
    <w:rsid w:val="000C784F"/>
    <w:rsid w:val="000C7E1A"/>
    <w:rsid w:val="000C7FA4"/>
    <w:rsid w:val="000D0188"/>
    <w:rsid w:val="000D0228"/>
    <w:rsid w:val="000D11CF"/>
    <w:rsid w:val="000D11F6"/>
    <w:rsid w:val="000D179A"/>
    <w:rsid w:val="000D194D"/>
    <w:rsid w:val="000D19C9"/>
    <w:rsid w:val="000D1D86"/>
    <w:rsid w:val="000D2164"/>
    <w:rsid w:val="000D2493"/>
    <w:rsid w:val="000D2D05"/>
    <w:rsid w:val="000D303F"/>
    <w:rsid w:val="000D3119"/>
    <w:rsid w:val="000D31C6"/>
    <w:rsid w:val="000D3339"/>
    <w:rsid w:val="000D392B"/>
    <w:rsid w:val="000D3AA0"/>
    <w:rsid w:val="000D42E4"/>
    <w:rsid w:val="000D46B6"/>
    <w:rsid w:val="000D4CB7"/>
    <w:rsid w:val="000D4D50"/>
    <w:rsid w:val="000D55F1"/>
    <w:rsid w:val="000D5A6B"/>
    <w:rsid w:val="000D5C98"/>
    <w:rsid w:val="000D67BE"/>
    <w:rsid w:val="000D68B7"/>
    <w:rsid w:val="000D69D5"/>
    <w:rsid w:val="000D6CA2"/>
    <w:rsid w:val="000D7DA3"/>
    <w:rsid w:val="000E088D"/>
    <w:rsid w:val="000E0FDC"/>
    <w:rsid w:val="000E112D"/>
    <w:rsid w:val="000E14DD"/>
    <w:rsid w:val="000E19B6"/>
    <w:rsid w:val="000E1AB3"/>
    <w:rsid w:val="000E1AEC"/>
    <w:rsid w:val="000E1B7A"/>
    <w:rsid w:val="000E2277"/>
    <w:rsid w:val="000E2297"/>
    <w:rsid w:val="000E2B87"/>
    <w:rsid w:val="000E31A5"/>
    <w:rsid w:val="000E31DA"/>
    <w:rsid w:val="000E3829"/>
    <w:rsid w:val="000E3977"/>
    <w:rsid w:val="000E42B7"/>
    <w:rsid w:val="000E4550"/>
    <w:rsid w:val="000E51A1"/>
    <w:rsid w:val="000E534D"/>
    <w:rsid w:val="000E575B"/>
    <w:rsid w:val="000E61C1"/>
    <w:rsid w:val="000E657D"/>
    <w:rsid w:val="000E6F28"/>
    <w:rsid w:val="000E7A5E"/>
    <w:rsid w:val="000E7D2E"/>
    <w:rsid w:val="000F02A1"/>
    <w:rsid w:val="000F05BF"/>
    <w:rsid w:val="000F064C"/>
    <w:rsid w:val="000F07DA"/>
    <w:rsid w:val="000F1543"/>
    <w:rsid w:val="000F178D"/>
    <w:rsid w:val="000F1965"/>
    <w:rsid w:val="000F1E50"/>
    <w:rsid w:val="000F1EFF"/>
    <w:rsid w:val="000F2333"/>
    <w:rsid w:val="000F25CE"/>
    <w:rsid w:val="000F27C8"/>
    <w:rsid w:val="000F28DA"/>
    <w:rsid w:val="000F2916"/>
    <w:rsid w:val="000F2B83"/>
    <w:rsid w:val="000F2E41"/>
    <w:rsid w:val="000F2EEF"/>
    <w:rsid w:val="000F2F1A"/>
    <w:rsid w:val="000F301A"/>
    <w:rsid w:val="000F30F5"/>
    <w:rsid w:val="000F35BF"/>
    <w:rsid w:val="000F3B80"/>
    <w:rsid w:val="000F40E0"/>
    <w:rsid w:val="000F481F"/>
    <w:rsid w:val="000F4CA9"/>
    <w:rsid w:val="000F4F7E"/>
    <w:rsid w:val="000F52E6"/>
    <w:rsid w:val="000F534C"/>
    <w:rsid w:val="000F5C2A"/>
    <w:rsid w:val="000F61EB"/>
    <w:rsid w:val="000F63F3"/>
    <w:rsid w:val="000F66A9"/>
    <w:rsid w:val="000F6D68"/>
    <w:rsid w:val="000F6D7D"/>
    <w:rsid w:val="000F6ED9"/>
    <w:rsid w:val="000F7538"/>
    <w:rsid w:val="000F76A6"/>
    <w:rsid w:val="000F7A4D"/>
    <w:rsid w:val="000F7D79"/>
    <w:rsid w:val="000F7E53"/>
    <w:rsid w:val="000F7FD2"/>
    <w:rsid w:val="001006E5"/>
    <w:rsid w:val="0010110A"/>
    <w:rsid w:val="001012D5"/>
    <w:rsid w:val="00101A47"/>
    <w:rsid w:val="00101E99"/>
    <w:rsid w:val="00101F0F"/>
    <w:rsid w:val="001020D1"/>
    <w:rsid w:val="001022D2"/>
    <w:rsid w:val="00102390"/>
    <w:rsid w:val="00102532"/>
    <w:rsid w:val="00102683"/>
    <w:rsid w:val="001029F9"/>
    <w:rsid w:val="00102BE4"/>
    <w:rsid w:val="00102EC4"/>
    <w:rsid w:val="00103339"/>
    <w:rsid w:val="00103621"/>
    <w:rsid w:val="00103A2D"/>
    <w:rsid w:val="00103F2A"/>
    <w:rsid w:val="001041F6"/>
    <w:rsid w:val="0010496D"/>
    <w:rsid w:val="00105A9D"/>
    <w:rsid w:val="0010610D"/>
    <w:rsid w:val="0010612D"/>
    <w:rsid w:val="0010657A"/>
    <w:rsid w:val="001075FD"/>
    <w:rsid w:val="00107706"/>
    <w:rsid w:val="0010784E"/>
    <w:rsid w:val="001102B3"/>
    <w:rsid w:val="00110409"/>
    <w:rsid w:val="00110567"/>
    <w:rsid w:val="00110623"/>
    <w:rsid w:val="00110919"/>
    <w:rsid w:val="00110C3B"/>
    <w:rsid w:val="00110C43"/>
    <w:rsid w:val="001113CE"/>
    <w:rsid w:val="00111D76"/>
    <w:rsid w:val="00111E54"/>
    <w:rsid w:val="00111FBB"/>
    <w:rsid w:val="0011202D"/>
    <w:rsid w:val="00112690"/>
    <w:rsid w:val="001132A7"/>
    <w:rsid w:val="00113344"/>
    <w:rsid w:val="00113554"/>
    <w:rsid w:val="001135F5"/>
    <w:rsid w:val="00113691"/>
    <w:rsid w:val="00113E25"/>
    <w:rsid w:val="00114073"/>
    <w:rsid w:val="0011425B"/>
    <w:rsid w:val="001145B7"/>
    <w:rsid w:val="0011462B"/>
    <w:rsid w:val="0011488B"/>
    <w:rsid w:val="00114898"/>
    <w:rsid w:val="00114A22"/>
    <w:rsid w:val="00114B2B"/>
    <w:rsid w:val="00114CAD"/>
    <w:rsid w:val="00114CC2"/>
    <w:rsid w:val="0011570D"/>
    <w:rsid w:val="001157A5"/>
    <w:rsid w:val="00115DD8"/>
    <w:rsid w:val="0011637A"/>
    <w:rsid w:val="00116768"/>
    <w:rsid w:val="00117386"/>
    <w:rsid w:val="00117E1E"/>
    <w:rsid w:val="001209E0"/>
    <w:rsid w:val="00120C84"/>
    <w:rsid w:val="00120E19"/>
    <w:rsid w:val="00120E96"/>
    <w:rsid w:val="00120F51"/>
    <w:rsid w:val="00121353"/>
    <w:rsid w:val="001217AA"/>
    <w:rsid w:val="00121AF7"/>
    <w:rsid w:val="00121BFD"/>
    <w:rsid w:val="00121DE7"/>
    <w:rsid w:val="00122082"/>
    <w:rsid w:val="00122C98"/>
    <w:rsid w:val="00123123"/>
    <w:rsid w:val="001234E2"/>
    <w:rsid w:val="00123839"/>
    <w:rsid w:val="001239C9"/>
    <w:rsid w:val="001243A3"/>
    <w:rsid w:val="00124930"/>
    <w:rsid w:val="00124B57"/>
    <w:rsid w:val="00124D8D"/>
    <w:rsid w:val="0012578D"/>
    <w:rsid w:val="0012581E"/>
    <w:rsid w:val="00125A28"/>
    <w:rsid w:val="00125F86"/>
    <w:rsid w:val="00126675"/>
    <w:rsid w:val="001266C8"/>
    <w:rsid w:val="00126B17"/>
    <w:rsid w:val="00126E1A"/>
    <w:rsid w:val="00126F2D"/>
    <w:rsid w:val="001272F6"/>
    <w:rsid w:val="0012A474"/>
    <w:rsid w:val="0012DD50"/>
    <w:rsid w:val="00130845"/>
    <w:rsid w:val="0013094B"/>
    <w:rsid w:val="00130A2D"/>
    <w:rsid w:val="00130C4E"/>
    <w:rsid w:val="00130F6A"/>
    <w:rsid w:val="00131207"/>
    <w:rsid w:val="001314C5"/>
    <w:rsid w:val="001316DE"/>
    <w:rsid w:val="00131E8E"/>
    <w:rsid w:val="00132139"/>
    <w:rsid w:val="00132152"/>
    <w:rsid w:val="001328C7"/>
    <w:rsid w:val="00133468"/>
    <w:rsid w:val="00133791"/>
    <w:rsid w:val="00133D03"/>
    <w:rsid w:val="00133E02"/>
    <w:rsid w:val="00134380"/>
    <w:rsid w:val="00134408"/>
    <w:rsid w:val="001344D0"/>
    <w:rsid w:val="0013485E"/>
    <w:rsid w:val="00135E73"/>
    <w:rsid w:val="00136100"/>
    <w:rsid w:val="00136443"/>
    <w:rsid w:val="001369DF"/>
    <w:rsid w:val="00136A03"/>
    <w:rsid w:val="00136F84"/>
    <w:rsid w:val="00137110"/>
    <w:rsid w:val="00137797"/>
    <w:rsid w:val="001378F7"/>
    <w:rsid w:val="00137F07"/>
    <w:rsid w:val="0014000F"/>
    <w:rsid w:val="00140075"/>
    <w:rsid w:val="001405CE"/>
    <w:rsid w:val="001407E7"/>
    <w:rsid w:val="00140EF7"/>
    <w:rsid w:val="00140F6C"/>
    <w:rsid w:val="00141157"/>
    <w:rsid w:val="00141316"/>
    <w:rsid w:val="0014132B"/>
    <w:rsid w:val="00141394"/>
    <w:rsid w:val="001415E7"/>
    <w:rsid w:val="00141AEE"/>
    <w:rsid w:val="00141B77"/>
    <w:rsid w:val="00141BA5"/>
    <w:rsid w:val="00141D75"/>
    <w:rsid w:val="00141D84"/>
    <w:rsid w:val="00141E5C"/>
    <w:rsid w:val="00141FC3"/>
    <w:rsid w:val="0014242C"/>
    <w:rsid w:val="0014254B"/>
    <w:rsid w:val="0014286B"/>
    <w:rsid w:val="00142A74"/>
    <w:rsid w:val="00143817"/>
    <w:rsid w:val="0014395C"/>
    <w:rsid w:val="00143B29"/>
    <w:rsid w:val="00143F13"/>
    <w:rsid w:val="00143F83"/>
    <w:rsid w:val="001442A0"/>
    <w:rsid w:val="0014462D"/>
    <w:rsid w:val="001450EF"/>
    <w:rsid w:val="001453A9"/>
    <w:rsid w:val="00145994"/>
    <w:rsid w:val="00145DF1"/>
    <w:rsid w:val="00145F9E"/>
    <w:rsid w:val="00146201"/>
    <w:rsid w:val="0014670A"/>
    <w:rsid w:val="00147246"/>
    <w:rsid w:val="0014731D"/>
    <w:rsid w:val="0014771C"/>
    <w:rsid w:val="00147BE5"/>
    <w:rsid w:val="00147C91"/>
    <w:rsid w:val="00147F0B"/>
    <w:rsid w:val="00147F26"/>
    <w:rsid w:val="0014FC58"/>
    <w:rsid w:val="001500B6"/>
    <w:rsid w:val="001502EF"/>
    <w:rsid w:val="00150A37"/>
    <w:rsid w:val="00151365"/>
    <w:rsid w:val="00151485"/>
    <w:rsid w:val="001519DC"/>
    <w:rsid w:val="00152983"/>
    <w:rsid w:val="001529F4"/>
    <w:rsid w:val="00152C7C"/>
    <w:rsid w:val="001530DD"/>
    <w:rsid w:val="001539AC"/>
    <w:rsid w:val="001541FF"/>
    <w:rsid w:val="0015479A"/>
    <w:rsid w:val="001549C6"/>
    <w:rsid w:val="00154A16"/>
    <w:rsid w:val="00154BD7"/>
    <w:rsid w:val="00154ECB"/>
    <w:rsid w:val="00155262"/>
    <w:rsid w:val="0015598C"/>
    <w:rsid w:val="001562ED"/>
    <w:rsid w:val="00156D5C"/>
    <w:rsid w:val="00157231"/>
    <w:rsid w:val="00160073"/>
    <w:rsid w:val="001600FB"/>
    <w:rsid w:val="00161539"/>
    <w:rsid w:val="00161713"/>
    <w:rsid w:val="00161D47"/>
    <w:rsid w:val="00161F77"/>
    <w:rsid w:val="00162025"/>
    <w:rsid w:val="001626CE"/>
    <w:rsid w:val="0016287A"/>
    <w:rsid w:val="00162976"/>
    <w:rsid w:val="001632A3"/>
    <w:rsid w:val="0016365F"/>
    <w:rsid w:val="001637EA"/>
    <w:rsid w:val="0016389A"/>
    <w:rsid w:val="001639D4"/>
    <w:rsid w:val="00163C81"/>
    <w:rsid w:val="00164467"/>
    <w:rsid w:val="00165206"/>
    <w:rsid w:val="00165262"/>
    <w:rsid w:val="001654AD"/>
    <w:rsid w:val="00165696"/>
    <w:rsid w:val="00165FED"/>
    <w:rsid w:val="001665F5"/>
    <w:rsid w:val="00166667"/>
    <w:rsid w:val="001669C0"/>
    <w:rsid w:val="00166DB9"/>
    <w:rsid w:val="001672A9"/>
    <w:rsid w:val="00167807"/>
    <w:rsid w:val="00167D32"/>
    <w:rsid w:val="00170101"/>
    <w:rsid w:val="00170339"/>
    <w:rsid w:val="0017072E"/>
    <w:rsid w:val="001707C6"/>
    <w:rsid w:val="00170BEE"/>
    <w:rsid w:val="00170C16"/>
    <w:rsid w:val="00170F8E"/>
    <w:rsid w:val="00171032"/>
    <w:rsid w:val="00171C60"/>
    <w:rsid w:val="00172587"/>
    <w:rsid w:val="0017264F"/>
    <w:rsid w:val="001726C1"/>
    <w:rsid w:val="0017277E"/>
    <w:rsid w:val="001729C1"/>
    <w:rsid w:val="00172BC1"/>
    <w:rsid w:val="00172BE9"/>
    <w:rsid w:val="00172F1A"/>
    <w:rsid w:val="0017329B"/>
    <w:rsid w:val="001733CF"/>
    <w:rsid w:val="0017344F"/>
    <w:rsid w:val="001735EB"/>
    <w:rsid w:val="00173F64"/>
    <w:rsid w:val="00173FA6"/>
    <w:rsid w:val="00174075"/>
    <w:rsid w:val="001742D5"/>
    <w:rsid w:val="00174A1E"/>
    <w:rsid w:val="00174B5E"/>
    <w:rsid w:val="0017592B"/>
    <w:rsid w:val="00175B4C"/>
    <w:rsid w:val="00176C4D"/>
    <w:rsid w:val="00176C8A"/>
    <w:rsid w:val="00176EEE"/>
    <w:rsid w:val="00177486"/>
    <w:rsid w:val="001775DF"/>
    <w:rsid w:val="001779BD"/>
    <w:rsid w:val="00177EFD"/>
    <w:rsid w:val="0017D09C"/>
    <w:rsid w:val="00180591"/>
    <w:rsid w:val="001807DB"/>
    <w:rsid w:val="00180980"/>
    <w:rsid w:val="001809DA"/>
    <w:rsid w:val="00180A94"/>
    <w:rsid w:val="00181698"/>
    <w:rsid w:val="001817B2"/>
    <w:rsid w:val="00181DB5"/>
    <w:rsid w:val="0018236F"/>
    <w:rsid w:val="001827CD"/>
    <w:rsid w:val="00182B48"/>
    <w:rsid w:val="00182C76"/>
    <w:rsid w:val="00182D14"/>
    <w:rsid w:val="00183067"/>
    <w:rsid w:val="00183449"/>
    <w:rsid w:val="0018369E"/>
    <w:rsid w:val="00183735"/>
    <w:rsid w:val="0018375A"/>
    <w:rsid w:val="00183B61"/>
    <w:rsid w:val="0018443F"/>
    <w:rsid w:val="00184725"/>
    <w:rsid w:val="00184B2A"/>
    <w:rsid w:val="00184B81"/>
    <w:rsid w:val="00184F46"/>
    <w:rsid w:val="001859C7"/>
    <w:rsid w:val="00185FA2"/>
    <w:rsid w:val="001861C4"/>
    <w:rsid w:val="00186455"/>
    <w:rsid w:val="00186FC4"/>
    <w:rsid w:val="0018747B"/>
    <w:rsid w:val="0019012A"/>
    <w:rsid w:val="001903A8"/>
    <w:rsid w:val="00190795"/>
    <w:rsid w:val="001908FD"/>
    <w:rsid w:val="001909B3"/>
    <w:rsid w:val="00190FC7"/>
    <w:rsid w:val="001913F6"/>
    <w:rsid w:val="001918B7"/>
    <w:rsid w:val="00191F7D"/>
    <w:rsid w:val="00192401"/>
    <w:rsid w:val="00192577"/>
    <w:rsid w:val="00193885"/>
    <w:rsid w:val="00193B15"/>
    <w:rsid w:val="001946D2"/>
    <w:rsid w:val="001951B7"/>
    <w:rsid w:val="001952AA"/>
    <w:rsid w:val="001953B5"/>
    <w:rsid w:val="0019737C"/>
    <w:rsid w:val="001974CC"/>
    <w:rsid w:val="0019752E"/>
    <w:rsid w:val="00197F46"/>
    <w:rsid w:val="0019A4A6"/>
    <w:rsid w:val="001A049B"/>
    <w:rsid w:val="001A06F6"/>
    <w:rsid w:val="001A0A34"/>
    <w:rsid w:val="001A0E4F"/>
    <w:rsid w:val="001A1536"/>
    <w:rsid w:val="001A15D7"/>
    <w:rsid w:val="001A16C4"/>
    <w:rsid w:val="001A171C"/>
    <w:rsid w:val="001A17BF"/>
    <w:rsid w:val="001A194E"/>
    <w:rsid w:val="001A20BD"/>
    <w:rsid w:val="001A2246"/>
    <w:rsid w:val="001A22CD"/>
    <w:rsid w:val="001A2670"/>
    <w:rsid w:val="001A28C1"/>
    <w:rsid w:val="001A2FBF"/>
    <w:rsid w:val="001A30FF"/>
    <w:rsid w:val="001A31AF"/>
    <w:rsid w:val="001A31B6"/>
    <w:rsid w:val="001A4123"/>
    <w:rsid w:val="001A419B"/>
    <w:rsid w:val="001A499F"/>
    <w:rsid w:val="001A6235"/>
    <w:rsid w:val="001A633B"/>
    <w:rsid w:val="001A6619"/>
    <w:rsid w:val="001A6E70"/>
    <w:rsid w:val="001A71E6"/>
    <w:rsid w:val="001A72AD"/>
    <w:rsid w:val="001A7A31"/>
    <w:rsid w:val="001B02E1"/>
    <w:rsid w:val="001B03B7"/>
    <w:rsid w:val="001B0ABA"/>
    <w:rsid w:val="001B114B"/>
    <w:rsid w:val="001B2043"/>
    <w:rsid w:val="001B2D53"/>
    <w:rsid w:val="001B304F"/>
    <w:rsid w:val="001B331D"/>
    <w:rsid w:val="001B3474"/>
    <w:rsid w:val="001B375F"/>
    <w:rsid w:val="001B38A9"/>
    <w:rsid w:val="001B3D9B"/>
    <w:rsid w:val="001B4C72"/>
    <w:rsid w:val="001B4E73"/>
    <w:rsid w:val="001B501E"/>
    <w:rsid w:val="001B50E9"/>
    <w:rsid w:val="001B51FD"/>
    <w:rsid w:val="001B611E"/>
    <w:rsid w:val="001B6337"/>
    <w:rsid w:val="001B6804"/>
    <w:rsid w:val="001B693E"/>
    <w:rsid w:val="001B6A64"/>
    <w:rsid w:val="001C010B"/>
    <w:rsid w:val="001C0413"/>
    <w:rsid w:val="001C0D2D"/>
    <w:rsid w:val="001C1166"/>
    <w:rsid w:val="001C11C7"/>
    <w:rsid w:val="001C1F77"/>
    <w:rsid w:val="001C216B"/>
    <w:rsid w:val="001C23DB"/>
    <w:rsid w:val="001C343D"/>
    <w:rsid w:val="001C366D"/>
    <w:rsid w:val="001C3B83"/>
    <w:rsid w:val="001C3FB5"/>
    <w:rsid w:val="001C4853"/>
    <w:rsid w:val="001C497D"/>
    <w:rsid w:val="001C4A18"/>
    <w:rsid w:val="001C4A52"/>
    <w:rsid w:val="001C4E9A"/>
    <w:rsid w:val="001C4F2C"/>
    <w:rsid w:val="001C52FB"/>
    <w:rsid w:val="001C60D2"/>
    <w:rsid w:val="001C65EA"/>
    <w:rsid w:val="001C705F"/>
    <w:rsid w:val="001C71F8"/>
    <w:rsid w:val="001C738B"/>
    <w:rsid w:val="001C75DA"/>
    <w:rsid w:val="001C7913"/>
    <w:rsid w:val="001C7A3D"/>
    <w:rsid w:val="001C7D43"/>
    <w:rsid w:val="001D0093"/>
    <w:rsid w:val="001D0319"/>
    <w:rsid w:val="001D04B8"/>
    <w:rsid w:val="001D0E56"/>
    <w:rsid w:val="001D0F30"/>
    <w:rsid w:val="001D12D4"/>
    <w:rsid w:val="001D1B40"/>
    <w:rsid w:val="001D1CCA"/>
    <w:rsid w:val="001D1ECA"/>
    <w:rsid w:val="001D2364"/>
    <w:rsid w:val="001D2429"/>
    <w:rsid w:val="001D2680"/>
    <w:rsid w:val="001D275B"/>
    <w:rsid w:val="001D2FF7"/>
    <w:rsid w:val="001D3158"/>
    <w:rsid w:val="001D35E7"/>
    <w:rsid w:val="001D4079"/>
    <w:rsid w:val="001D42F6"/>
    <w:rsid w:val="001D4746"/>
    <w:rsid w:val="001D4C48"/>
    <w:rsid w:val="001D4D47"/>
    <w:rsid w:val="001D4F1F"/>
    <w:rsid w:val="001D5371"/>
    <w:rsid w:val="001D56D6"/>
    <w:rsid w:val="001D5AEF"/>
    <w:rsid w:val="001D5F4A"/>
    <w:rsid w:val="001D69F5"/>
    <w:rsid w:val="001D6B19"/>
    <w:rsid w:val="001D6C0E"/>
    <w:rsid w:val="001D6DA2"/>
    <w:rsid w:val="001D70F2"/>
    <w:rsid w:val="001D75D0"/>
    <w:rsid w:val="001D77EB"/>
    <w:rsid w:val="001E0535"/>
    <w:rsid w:val="001E0AD2"/>
    <w:rsid w:val="001E0E95"/>
    <w:rsid w:val="001E1391"/>
    <w:rsid w:val="001E19CB"/>
    <w:rsid w:val="001E1D96"/>
    <w:rsid w:val="001E2256"/>
    <w:rsid w:val="001E23BC"/>
    <w:rsid w:val="001E2F74"/>
    <w:rsid w:val="001E2F85"/>
    <w:rsid w:val="001E36C0"/>
    <w:rsid w:val="001E3D74"/>
    <w:rsid w:val="001E3E7D"/>
    <w:rsid w:val="001E47C8"/>
    <w:rsid w:val="001E4858"/>
    <w:rsid w:val="001E4BCB"/>
    <w:rsid w:val="001E4D20"/>
    <w:rsid w:val="001E61E4"/>
    <w:rsid w:val="001E6270"/>
    <w:rsid w:val="001E6323"/>
    <w:rsid w:val="001E6ADB"/>
    <w:rsid w:val="001E7F42"/>
    <w:rsid w:val="001F08BC"/>
    <w:rsid w:val="001F0923"/>
    <w:rsid w:val="001F0932"/>
    <w:rsid w:val="001F1027"/>
    <w:rsid w:val="001F15DD"/>
    <w:rsid w:val="001F1D44"/>
    <w:rsid w:val="001F2310"/>
    <w:rsid w:val="001F27A9"/>
    <w:rsid w:val="001F2820"/>
    <w:rsid w:val="001F302E"/>
    <w:rsid w:val="001F34C4"/>
    <w:rsid w:val="001F34CC"/>
    <w:rsid w:val="001F35FC"/>
    <w:rsid w:val="001F3926"/>
    <w:rsid w:val="001F43FB"/>
    <w:rsid w:val="001F449D"/>
    <w:rsid w:val="001F49DE"/>
    <w:rsid w:val="001F4C5B"/>
    <w:rsid w:val="001F4C9F"/>
    <w:rsid w:val="001F4D7F"/>
    <w:rsid w:val="001F5465"/>
    <w:rsid w:val="001F5810"/>
    <w:rsid w:val="001F5CE9"/>
    <w:rsid w:val="001F5FFD"/>
    <w:rsid w:val="001F77B6"/>
    <w:rsid w:val="001F7992"/>
    <w:rsid w:val="001F79D0"/>
    <w:rsid w:val="00200018"/>
    <w:rsid w:val="0020050B"/>
    <w:rsid w:val="00200678"/>
    <w:rsid w:val="00200701"/>
    <w:rsid w:val="00200DB5"/>
    <w:rsid w:val="002013AD"/>
    <w:rsid w:val="002016B2"/>
    <w:rsid w:val="002025B5"/>
    <w:rsid w:val="00202BA8"/>
    <w:rsid w:val="002030AE"/>
    <w:rsid w:val="002032FA"/>
    <w:rsid w:val="00203D4E"/>
    <w:rsid w:val="0020419C"/>
    <w:rsid w:val="002043D0"/>
    <w:rsid w:val="00204805"/>
    <w:rsid w:val="00204F98"/>
    <w:rsid w:val="00205154"/>
    <w:rsid w:val="0020565A"/>
    <w:rsid w:val="00205A66"/>
    <w:rsid w:val="00205C04"/>
    <w:rsid w:val="00206066"/>
    <w:rsid w:val="00206096"/>
    <w:rsid w:val="002062CA"/>
    <w:rsid w:val="002064FD"/>
    <w:rsid w:val="00206794"/>
    <w:rsid w:val="00206EDC"/>
    <w:rsid w:val="00207338"/>
    <w:rsid w:val="00207D4D"/>
    <w:rsid w:val="002113B6"/>
    <w:rsid w:val="00211927"/>
    <w:rsid w:val="00211D3B"/>
    <w:rsid w:val="002128B2"/>
    <w:rsid w:val="00213039"/>
    <w:rsid w:val="0021379A"/>
    <w:rsid w:val="0021389D"/>
    <w:rsid w:val="00213B84"/>
    <w:rsid w:val="00213CE2"/>
    <w:rsid w:val="00214120"/>
    <w:rsid w:val="002141A3"/>
    <w:rsid w:val="0021435C"/>
    <w:rsid w:val="002143CD"/>
    <w:rsid w:val="00214818"/>
    <w:rsid w:val="00214BB3"/>
    <w:rsid w:val="00214D83"/>
    <w:rsid w:val="002150C8"/>
    <w:rsid w:val="002158D5"/>
    <w:rsid w:val="00215CA6"/>
    <w:rsid w:val="00215DC6"/>
    <w:rsid w:val="00216321"/>
    <w:rsid w:val="00216CD5"/>
    <w:rsid w:val="002172B9"/>
    <w:rsid w:val="0021735C"/>
    <w:rsid w:val="002174CD"/>
    <w:rsid w:val="00220180"/>
    <w:rsid w:val="002202E4"/>
    <w:rsid w:val="0022039B"/>
    <w:rsid w:val="00220B69"/>
    <w:rsid w:val="00220F7C"/>
    <w:rsid w:val="00221F90"/>
    <w:rsid w:val="002220A6"/>
    <w:rsid w:val="00222105"/>
    <w:rsid w:val="002226C4"/>
    <w:rsid w:val="002226C5"/>
    <w:rsid w:val="00222708"/>
    <w:rsid w:val="0022303C"/>
    <w:rsid w:val="00223424"/>
    <w:rsid w:val="002234C0"/>
    <w:rsid w:val="0022392F"/>
    <w:rsid w:val="00223B3E"/>
    <w:rsid w:val="00224382"/>
    <w:rsid w:val="0022462B"/>
    <w:rsid w:val="00224720"/>
    <w:rsid w:val="00224C7E"/>
    <w:rsid w:val="00224F53"/>
    <w:rsid w:val="0022574A"/>
    <w:rsid w:val="00225FEC"/>
    <w:rsid w:val="00226611"/>
    <w:rsid w:val="00226BCE"/>
    <w:rsid w:val="00226FEE"/>
    <w:rsid w:val="00227523"/>
    <w:rsid w:val="0022766B"/>
    <w:rsid w:val="002276A8"/>
    <w:rsid w:val="00227753"/>
    <w:rsid w:val="00227ADC"/>
    <w:rsid w:val="00227F02"/>
    <w:rsid w:val="00230802"/>
    <w:rsid w:val="00230A65"/>
    <w:rsid w:val="00230D39"/>
    <w:rsid w:val="00230DE1"/>
    <w:rsid w:val="00230EB9"/>
    <w:rsid w:val="00230FB3"/>
    <w:rsid w:val="002314D6"/>
    <w:rsid w:val="00231712"/>
    <w:rsid w:val="00231872"/>
    <w:rsid w:val="00232505"/>
    <w:rsid w:val="00232944"/>
    <w:rsid w:val="00232B2E"/>
    <w:rsid w:val="00232E68"/>
    <w:rsid w:val="00232E86"/>
    <w:rsid w:val="002336EF"/>
    <w:rsid w:val="002341AA"/>
    <w:rsid w:val="00234291"/>
    <w:rsid w:val="002344B3"/>
    <w:rsid w:val="0023458B"/>
    <w:rsid w:val="00234616"/>
    <w:rsid w:val="00234C8B"/>
    <w:rsid w:val="00234F7F"/>
    <w:rsid w:val="00235987"/>
    <w:rsid w:val="00235BE1"/>
    <w:rsid w:val="00236051"/>
    <w:rsid w:val="00236FD6"/>
    <w:rsid w:val="00237539"/>
    <w:rsid w:val="002378DE"/>
    <w:rsid w:val="00237D13"/>
    <w:rsid w:val="002400C5"/>
    <w:rsid w:val="002402FE"/>
    <w:rsid w:val="00240689"/>
    <w:rsid w:val="00240BC9"/>
    <w:rsid w:val="00240BCC"/>
    <w:rsid w:val="00241065"/>
    <w:rsid w:val="00241D4D"/>
    <w:rsid w:val="002420B8"/>
    <w:rsid w:val="00242207"/>
    <w:rsid w:val="00242CB4"/>
    <w:rsid w:val="0024346F"/>
    <w:rsid w:val="0024392A"/>
    <w:rsid w:val="00244C87"/>
    <w:rsid w:val="00245214"/>
    <w:rsid w:val="00245408"/>
    <w:rsid w:val="00245693"/>
    <w:rsid w:val="00245DAA"/>
    <w:rsid w:val="00246847"/>
    <w:rsid w:val="00246AA9"/>
    <w:rsid w:val="00246D20"/>
    <w:rsid w:val="00247746"/>
    <w:rsid w:val="00250279"/>
    <w:rsid w:val="0025053B"/>
    <w:rsid w:val="00250656"/>
    <w:rsid w:val="00250A4B"/>
    <w:rsid w:val="00250C76"/>
    <w:rsid w:val="00250CBE"/>
    <w:rsid w:val="00250E85"/>
    <w:rsid w:val="0025147B"/>
    <w:rsid w:val="002522B8"/>
    <w:rsid w:val="00252494"/>
    <w:rsid w:val="002525EE"/>
    <w:rsid w:val="0025266C"/>
    <w:rsid w:val="002526CA"/>
    <w:rsid w:val="00252DA5"/>
    <w:rsid w:val="00254403"/>
    <w:rsid w:val="002545C7"/>
    <w:rsid w:val="00254613"/>
    <w:rsid w:val="00254A13"/>
    <w:rsid w:val="00254E41"/>
    <w:rsid w:val="00254EDF"/>
    <w:rsid w:val="00254FC6"/>
    <w:rsid w:val="0025512E"/>
    <w:rsid w:val="0025550E"/>
    <w:rsid w:val="002556CF"/>
    <w:rsid w:val="00256A77"/>
    <w:rsid w:val="00256AC2"/>
    <w:rsid w:val="00256BE4"/>
    <w:rsid w:val="00256BF0"/>
    <w:rsid w:val="002575E0"/>
    <w:rsid w:val="00257D1C"/>
    <w:rsid w:val="002604D4"/>
    <w:rsid w:val="00260737"/>
    <w:rsid w:val="00260C18"/>
    <w:rsid w:val="00260F92"/>
    <w:rsid w:val="002610C9"/>
    <w:rsid w:val="0026135D"/>
    <w:rsid w:val="002613DC"/>
    <w:rsid w:val="0026143A"/>
    <w:rsid w:val="00261632"/>
    <w:rsid w:val="0026250D"/>
    <w:rsid w:val="002630F0"/>
    <w:rsid w:val="002636F4"/>
    <w:rsid w:val="00263732"/>
    <w:rsid w:val="00263A47"/>
    <w:rsid w:val="00263C97"/>
    <w:rsid w:val="00264FED"/>
    <w:rsid w:val="00265517"/>
    <w:rsid w:val="00265A8C"/>
    <w:rsid w:val="00265C94"/>
    <w:rsid w:val="00265D25"/>
    <w:rsid w:val="00265E9C"/>
    <w:rsid w:val="00265FA2"/>
    <w:rsid w:val="002663DC"/>
    <w:rsid w:val="00266B21"/>
    <w:rsid w:val="00267B24"/>
    <w:rsid w:val="00267E91"/>
    <w:rsid w:val="00267FAB"/>
    <w:rsid w:val="00270F27"/>
    <w:rsid w:val="00271061"/>
    <w:rsid w:val="00271761"/>
    <w:rsid w:val="00271909"/>
    <w:rsid w:val="0027213E"/>
    <w:rsid w:val="002726E4"/>
    <w:rsid w:val="00272942"/>
    <w:rsid w:val="00272FCA"/>
    <w:rsid w:val="0027300F"/>
    <w:rsid w:val="002734A6"/>
    <w:rsid w:val="002738BC"/>
    <w:rsid w:val="002739E2"/>
    <w:rsid w:val="00273BEB"/>
    <w:rsid w:val="00273EAF"/>
    <w:rsid w:val="0027405C"/>
    <w:rsid w:val="002740A4"/>
    <w:rsid w:val="0027446C"/>
    <w:rsid w:val="0027454B"/>
    <w:rsid w:val="0027462B"/>
    <w:rsid w:val="0027473B"/>
    <w:rsid w:val="0027475A"/>
    <w:rsid w:val="00274AB4"/>
    <w:rsid w:val="00274B63"/>
    <w:rsid w:val="00275707"/>
    <w:rsid w:val="002760B6"/>
    <w:rsid w:val="002760D4"/>
    <w:rsid w:val="002767A0"/>
    <w:rsid w:val="00277435"/>
    <w:rsid w:val="0027768A"/>
    <w:rsid w:val="002777C3"/>
    <w:rsid w:val="00280345"/>
    <w:rsid w:val="002804E1"/>
    <w:rsid w:val="0028104E"/>
    <w:rsid w:val="002814C0"/>
    <w:rsid w:val="00281A32"/>
    <w:rsid w:val="00281F5B"/>
    <w:rsid w:val="00281FB0"/>
    <w:rsid w:val="002828E2"/>
    <w:rsid w:val="0028297C"/>
    <w:rsid w:val="002829EE"/>
    <w:rsid w:val="00282F86"/>
    <w:rsid w:val="0028361C"/>
    <w:rsid w:val="00283A2A"/>
    <w:rsid w:val="002845B1"/>
    <w:rsid w:val="0028484A"/>
    <w:rsid w:val="00284AF1"/>
    <w:rsid w:val="0028526B"/>
    <w:rsid w:val="0028561A"/>
    <w:rsid w:val="002858FF"/>
    <w:rsid w:val="00286D5A"/>
    <w:rsid w:val="00287042"/>
    <w:rsid w:val="0028787B"/>
    <w:rsid w:val="00287B12"/>
    <w:rsid w:val="00287E60"/>
    <w:rsid w:val="00287FC8"/>
    <w:rsid w:val="002903B3"/>
    <w:rsid w:val="002915D5"/>
    <w:rsid w:val="0029322C"/>
    <w:rsid w:val="00294054"/>
    <w:rsid w:val="0029507A"/>
    <w:rsid w:val="002951E9"/>
    <w:rsid w:val="00295CC7"/>
    <w:rsid w:val="002962C5"/>
    <w:rsid w:val="00296B9F"/>
    <w:rsid w:val="00297085"/>
    <w:rsid w:val="00297486"/>
    <w:rsid w:val="00297B7E"/>
    <w:rsid w:val="002A07CF"/>
    <w:rsid w:val="002A0F2F"/>
    <w:rsid w:val="002A1327"/>
    <w:rsid w:val="002A147B"/>
    <w:rsid w:val="002A15BE"/>
    <w:rsid w:val="002A16A7"/>
    <w:rsid w:val="002A1B1A"/>
    <w:rsid w:val="002A21F9"/>
    <w:rsid w:val="002A24A4"/>
    <w:rsid w:val="002A25A8"/>
    <w:rsid w:val="002A2627"/>
    <w:rsid w:val="002A2670"/>
    <w:rsid w:val="002A2EF0"/>
    <w:rsid w:val="002A3428"/>
    <w:rsid w:val="002A34FE"/>
    <w:rsid w:val="002A391F"/>
    <w:rsid w:val="002A3FC1"/>
    <w:rsid w:val="002A4DC0"/>
    <w:rsid w:val="002A58DC"/>
    <w:rsid w:val="002A59FE"/>
    <w:rsid w:val="002A60E1"/>
    <w:rsid w:val="002A656E"/>
    <w:rsid w:val="002A681D"/>
    <w:rsid w:val="002A69E1"/>
    <w:rsid w:val="002B047D"/>
    <w:rsid w:val="002B0636"/>
    <w:rsid w:val="002B0B7A"/>
    <w:rsid w:val="002B0D0F"/>
    <w:rsid w:val="002B11D5"/>
    <w:rsid w:val="002B15EB"/>
    <w:rsid w:val="002B1D13"/>
    <w:rsid w:val="002B1DD6"/>
    <w:rsid w:val="002B2489"/>
    <w:rsid w:val="002B24D4"/>
    <w:rsid w:val="002B2D05"/>
    <w:rsid w:val="002B2DD2"/>
    <w:rsid w:val="002B319F"/>
    <w:rsid w:val="002B3B06"/>
    <w:rsid w:val="002B3E1E"/>
    <w:rsid w:val="002B4048"/>
    <w:rsid w:val="002B4BD8"/>
    <w:rsid w:val="002B4E84"/>
    <w:rsid w:val="002B5825"/>
    <w:rsid w:val="002B5F08"/>
    <w:rsid w:val="002B6501"/>
    <w:rsid w:val="002B6920"/>
    <w:rsid w:val="002B6DB8"/>
    <w:rsid w:val="002B6E01"/>
    <w:rsid w:val="002B7308"/>
    <w:rsid w:val="002B787D"/>
    <w:rsid w:val="002B7BC4"/>
    <w:rsid w:val="002B7D40"/>
    <w:rsid w:val="002B7E08"/>
    <w:rsid w:val="002C039C"/>
    <w:rsid w:val="002C0F4F"/>
    <w:rsid w:val="002C1449"/>
    <w:rsid w:val="002C161F"/>
    <w:rsid w:val="002C16BA"/>
    <w:rsid w:val="002C1989"/>
    <w:rsid w:val="002C19D5"/>
    <w:rsid w:val="002C207D"/>
    <w:rsid w:val="002C2468"/>
    <w:rsid w:val="002C25A0"/>
    <w:rsid w:val="002C2786"/>
    <w:rsid w:val="002C2A1D"/>
    <w:rsid w:val="002C2F39"/>
    <w:rsid w:val="002C323B"/>
    <w:rsid w:val="002C3854"/>
    <w:rsid w:val="002C3EA2"/>
    <w:rsid w:val="002C4094"/>
    <w:rsid w:val="002C4329"/>
    <w:rsid w:val="002C454D"/>
    <w:rsid w:val="002C5502"/>
    <w:rsid w:val="002C5C14"/>
    <w:rsid w:val="002C5E9B"/>
    <w:rsid w:val="002C5F88"/>
    <w:rsid w:val="002C7780"/>
    <w:rsid w:val="002C7A9E"/>
    <w:rsid w:val="002D0852"/>
    <w:rsid w:val="002D11C7"/>
    <w:rsid w:val="002D124C"/>
    <w:rsid w:val="002D1668"/>
    <w:rsid w:val="002D228E"/>
    <w:rsid w:val="002D243C"/>
    <w:rsid w:val="002D246F"/>
    <w:rsid w:val="002D248E"/>
    <w:rsid w:val="002D276D"/>
    <w:rsid w:val="002D2829"/>
    <w:rsid w:val="002D2893"/>
    <w:rsid w:val="002D39C7"/>
    <w:rsid w:val="002D3B58"/>
    <w:rsid w:val="002D442E"/>
    <w:rsid w:val="002D478E"/>
    <w:rsid w:val="002D4DA2"/>
    <w:rsid w:val="002D4E27"/>
    <w:rsid w:val="002D5220"/>
    <w:rsid w:val="002D5372"/>
    <w:rsid w:val="002D5A19"/>
    <w:rsid w:val="002D5E9A"/>
    <w:rsid w:val="002D5EB8"/>
    <w:rsid w:val="002D5FEE"/>
    <w:rsid w:val="002D6A7D"/>
    <w:rsid w:val="002D78A0"/>
    <w:rsid w:val="002D7AB3"/>
    <w:rsid w:val="002E0077"/>
    <w:rsid w:val="002E083E"/>
    <w:rsid w:val="002E0F17"/>
    <w:rsid w:val="002E1666"/>
    <w:rsid w:val="002E1A86"/>
    <w:rsid w:val="002E1B10"/>
    <w:rsid w:val="002E1CBC"/>
    <w:rsid w:val="002E1E1E"/>
    <w:rsid w:val="002E248F"/>
    <w:rsid w:val="002E264F"/>
    <w:rsid w:val="002E2B88"/>
    <w:rsid w:val="002E3134"/>
    <w:rsid w:val="002E3A49"/>
    <w:rsid w:val="002E4693"/>
    <w:rsid w:val="002E503B"/>
    <w:rsid w:val="002E5B2B"/>
    <w:rsid w:val="002E5CD8"/>
    <w:rsid w:val="002E665A"/>
    <w:rsid w:val="002E6B8A"/>
    <w:rsid w:val="002E7D30"/>
    <w:rsid w:val="002F0170"/>
    <w:rsid w:val="002F0913"/>
    <w:rsid w:val="002F0EFB"/>
    <w:rsid w:val="002F14F3"/>
    <w:rsid w:val="002F15EA"/>
    <w:rsid w:val="002F324E"/>
    <w:rsid w:val="002F37A0"/>
    <w:rsid w:val="002F3806"/>
    <w:rsid w:val="002F3820"/>
    <w:rsid w:val="002F3982"/>
    <w:rsid w:val="002F39D1"/>
    <w:rsid w:val="002F3EA7"/>
    <w:rsid w:val="002F3FA9"/>
    <w:rsid w:val="002F4763"/>
    <w:rsid w:val="002F60A9"/>
    <w:rsid w:val="002F6436"/>
    <w:rsid w:val="002F66ED"/>
    <w:rsid w:val="002F6953"/>
    <w:rsid w:val="002F69F7"/>
    <w:rsid w:val="002F6A43"/>
    <w:rsid w:val="002F6AF1"/>
    <w:rsid w:val="002F7363"/>
    <w:rsid w:val="002F73FE"/>
    <w:rsid w:val="002F754C"/>
    <w:rsid w:val="00300807"/>
    <w:rsid w:val="00300C87"/>
    <w:rsid w:val="0030157F"/>
    <w:rsid w:val="003017FD"/>
    <w:rsid w:val="00301AAB"/>
    <w:rsid w:val="003026FB"/>
    <w:rsid w:val="0030275F"/>
    <w:rsid w:val="003028F9"/>
    <w:rsid w:val="00302921"/>
    <w:rsid w:val="00303B17"/>
    <w:rsid w:val="00303B72"/>
    <w:rsid w:val="00304261"/>
    <w:rsid w:val="003047AC"/>
    <w:rsid w:val="003048E7"/>
    <w:rsid w:val="00306373"/>
    <w:rsid w:val="0030647A"/>
    <w:rsid w:val="00306AA5"/>
    <w:rsid w:val="00306CB6"/>
    <w:rsid w:val="003079CA"/>
    <w:rsid w:val="003079F3"/>
    <w:rsid w:val="003106E8"/>
    <w:rsid w:val="00310F63"/>
    <w:rsid w:val="0031177E"/>
    <w:rsid w:val="003117D8"/>
    <w:rsid w:val="00311844"/>
    <w:rsid w:val="003119F5"/>
    <w:rsid w:val="00311A0C"/>
    <w:rsid w:val="00311BBC"/>
    <w:rsid w:val="00311C6B"/>
    <w:rsid w:val="00311D89"/>
    <w:rsid w:val="003127EB"/>
    <w:rsid w:val="0031280C"/>
    <w:rsid w:val="00313049"/>
    <w:rsid w:val="00313201"/>
    <w:rsid w:val="0031325A"/>
    <w:rsid w:val="00313386"/>
    <w:rsid w:val="003135C3"/>
    <w:rsid w:val="003142DE"/>
    <w:rsid w:val="00314606"/>
    <w:rsid w:val="00314EF4"/>
    <w:rsid w:val="00315552"/>
    <w:rsid w:val="00315EA8"/>
    <w:rsid w:val="00315EBE"/>
    <w:rsid w:val="00315F00"/>
    <w:rsid w:val="003160E2"/>
    <w:rsid w:val="00316215"/>
    <w:rsid w:val="00316315"/>
    <w:rsid w:val="00317317"/>
    <w:rsid w:val="003174BF"/>
    <w:rsid w:val="003174E6"/>
    <w:rsid w:val="0032089F"/>
    <w:rsid w:val="00320A07"/>
    <w:rsid w:val="00321865"/>
    <w:rsid w:val="00321A99"/>
    <w:rsid w:val="00321BBD"/>
    <w:rsid w:val="00321D5A"/>
    <w:rsid w:val="00322110"/>
    <w:rsid w:val="0032317B"/>
    <w:rsid w:val="0032346B"/>
    <w:rsid w:val="0032379F"/>
    <w:rsid w:val="00323983"/>
    <w:rsid w:val="003239B3"/>
    <w:rsid w:val="00323E50"/>
    <w:rsid w:val="003242AB"/>
    <w:rsid w:val="0032446D"/>
    <w:rsid w:val="00324669"/>
    <w:rsid w:val="003246E9"/>
    <w:rsid w:val="00324EF3"/>
    <w:rsid w:val="00325252"/>
    <w:rsid w:val="003255A5"/>
    <w:rsid w:val="00325998"/>
    <w:rsid w:val="00325D76"/>
    <w:rsid w:val="0032637A"/>
    <w:rsid w:val="003263EE"/>
    <w:rsid w:val="003266E1"/>
    <w:rsid w:val="00326B2D"/>
    <w:rsid w:val="00326DB0"/>
    <w:rsid w:val="00326E5D"/>
    <w:rsid w:val="003274DF"/>
    <w:rsid w:val="00328FEE"/>
    <w:rsid w:val="0033047C"/>
    <w:rsid w:val="00330869"/>
    <w:rsid w:val="0033086A"/>
    <w:rsid w:val="003309A8"/>
    <w:rsid w:val="00330CB4"/>
    <w:rsid w:val="00330E14"/>
    <w:rsid w:val="00331770"/>
    <w:rsid w:val="003319B2"/>
    <w:rsid w:val="00331D41"/>
    <w:rsid w:val="003320CA"/>
    <w:rsid w:val="00332388"/>
    <w:rsid w:val="003323DC"/>
    <w:rsid w:val="00332598"/>
    <w:rsid w:val="00332748"/>
    <w:rsid w:val="00332759"/>
    <w:rsid w:val="003328BB"/>
    <w:rsid w:val="00332A24"/>
    <w:rsid w:val="00332A25"/>
    <w:rsid w:val="00332F73"/>
    <w:rsid w:val="0033378E"/>
    <w:rsid w:val="003338AB"/>
    <w:rsid w:val="00333E46"/>
    <w:rsid w:val="00334494"/>
    <w:rsid w:val="0033481A"/>
    <w:rsid w:val="00335078"/>
    <w:rsid w:val="00335403"/>
    <w:rsid w:val="00336048"/>
    <w:rsid w:val="0033659D"/>
    <w:rsid w:val="003402AA"/>
    <w:rsid w:val="00340883"/>
    <w:rsid w:val="00340C1D"/>
    <w:rsid w:val="00340C5F"/>
    <w:rsid w:val="003411DC"/>
    <w:rsid w:val="00341D37"/>
    <w:rsid w:val="00342671"/>
    <w:rsid w:val="00342C3D"/>
    <w:rsid w:val="00342E2E"/>
    <w:rsid w:val="0034300A"/>
    <w:rsid w:val="003432A6"/>
    <w:rsid w:val="003434ED"/>
    <w:rsid w:val="003436EB"/>
    <w:rsid w:val="00343DB5"/>
    <w:rsid w:val="0034405D"/>
    <w:rsid w:val="00344276"/>
    <w:rsid w:val="00344EC7"/>
    <w:rsid w:val="00345242"/>
    <w:rsid w:val="003457C8"/>
    <w:rsid w:val="003464C3"/>
    <w:rsid w:val="003465B5"/>
    <w:rsid w:val="00346894"/>
    <w:rsid w:val="00346977"/>
    <w:rsid w:val="003501C2"/>
    <w:rsid w:val="00350575"/>
    <w:rsid w:val="003508A1"/>
    <w:rsid w:val="00350ED0"/>
    <w:rsid w:val="00352AD9"/>
    <w:rsid w:val="00352B63"/>
    <w:rsid w:val="00352F44"/>
    <w:rsid w:val="003530BE"/>
    <w:rsid w:val="00353153"/>
    <w:rsid w:val="0035350B"/>
    <w:rsid w:val="00353B70"/>
    <w:rsid w:val="00353E29"/>
    <w:rsid w:val="0035497F"/>
    <w:rsid w:val="00354AA1"/>
    <w:rsid w:val="0035503A"/>
    <w:rsid w:val="0035565C"/>
    <w:rsid w:val="00355A52"/>
    <w:rsid w:val="00355F96"/>
    <w:rsid w:val="0035614A"/>
    <w:rsid w:val="003561E1"/>
    <w:rsid w:val="003571D2"/>
    <w:rsid w:val="00357702"/>
    <w:rsid w:val="00357FEE"/>
    <w:rsid w:val="00360107"/>
    <w:rsid w:val="00360157"/>
    <w:rsid w:val="0036032D"/>
    <w:rsid w:val="00360513"/>
    <w:rsid w:val="00360AEF"/>
    <w:rsid w:val="00360FD3"/>
    <w:rsid w:val="00361060"/>
    <w:rsid w:val="00361321"/>
    <w:rsid w:val="003617EF"/>
    <w:rsid w:val="00361993"/>
    <w:rsid w:val="00361AE1"/>
    <w:rsid w:val="00362289"/>
    <w:rsid w:val="003623B8"/>
    <w:rsid w:val="00362CD2"/>
    <w:rsid w:val="00362D16"/>
    <w:rsid w:val="00362D27"/>
    <w:rsid w:val="00362DD0"/>
    <w:rsid w:val="00363093"/>
    <w:rsid w:val="0036331B"/>
    <w:rsid w:val="0036370B"/>
    <w:rsid w:val="003639F4"/>
    <w:rsid w:val="0036403E"/>
    <w:rsid w:val="0036408E"/>
    <w:rsid w:val="0036472F"/>
    <w:rsid w:val="00364997"/>
    <w:rsid w:val="00364C05"/>
    <w:rsid w:val="00364DC1"/>
    <w:rsid w:val="00364E63"/>
    <w:rsid w:val="0036522F"/>
    <w:rsid w:val="003652F4"/>
    <w:rsid w:val="00365410"/>
    <w:rsid w:val="00365437"/>
    <w:rsid w:val="003654C8"/>
    <w:rsid w:val="003658B3"/>
    <w:rsid w:val="0036635B"/>
    <w:rsid w:val="00366496"/>
    <w:rsid w:val="00366A6D"/>
    <w:rsid w:val="00366F67"/>
    <w:rsid w:val="003676D4"/>
    <w:rsid w:val="00367D9D"/>
    <w:rsid w:val="00367E9A"/>
    <w:rsid w:val="00367EE1"/>
    <w:rsid w:val="00370400"/>
    <w:rsid w:val="00370CBC"/>
    <w:rsid w:val="00370EA7"/>
    <w:rsid w:val="00371158"/>
    <w:rsid w:val="0037128A"/>
    <w:rsid w:val="00371362"/>
    <w:rsid w:val="003717C4"/>
    <w:rsid w:val="003719BC"/>
    <w:rsid w:val="00371C53"/>
    <w:rsid w:val="003723F3"/>
    <w:rsid w:val="0037291C"/>
    <w:rsid w:val="00372D15"/>
    <w:rsid w:val="00373CD2"/>
    <w:rsid w:val="00373DF2"/>
    <w:rsid w:val="0037435B"/>
    <w:rsid w:val="0037496C"/>
    <w:rsid w:val="00374FB4"/>
    <w:rsid w:val="0037523A"/>
    <w:rsid w:val="00375577"/>
    <w:rsid w:val="00375FC7"/>
    <w:rsid w:val="00376150"/>
    <w:rsid w:val="00376329"/>
    <w:rsid w:val="003769F5"/>
    <w:rsid w:val="003769FD"/>
    <w:rsid w:val="00376CE8"/>
    <w:rsid w:val="003770FB"/>
    <w:rsid w:val="00377436"/>
    <w:rsid w:val="00377765"/>
    <w:rsid w:val="00377C9D"/>
    <w:rsid w:val="003803C3"/>
    <w:rsid w:val="003806EA"/>
    <w:rsid w:val="00380765"/>
    <w:rsid w:val="00380EB2"/>
    <w:rsid w:val="00380F8B"/>
    <w:rsid w:val="0038151B"/>
    <w:rsid w:val="00381683"/>
    <w:rsid w:val="003818EF"/>
    <w:rsid w:val="00381D0E"/>
    <w:rsid w:val="003820FD"/>
    <w:rsid w:val="003822F6"/>
    <w:rsid w:val="00382E9C"/>
    <w:rsid w:val="0038371E"/>
    <w:rsid w:val="00383EF3"/>
    <w:rsid w:val="00384279"/>
    <w:rsid w:val="00384559"/>
    <w:rsid w:val="003846E4"/>
    <w:rsid w:val="003848AC"/>
    <w:rsid w:val="00384AAE"/>
    <w:rsid w:val="00384BAC"/>
    <w:rsid w:val="003855A7"/>
    <w:rsid w:val="003858D9"/>
    <w:rsid w:val="00385AA3"/>
    <w:rsid w:val="00385E08"/>
    <w:rsid w:val="00385E13"/>
    <w:rsid w:val="003862F2"/>
    <w:rsid w:val="0038647E"/>
    <w:rsid w:val="00386E29"/>
    <w:rsid w:val="00391188"/>
    <w:rsid w:val="003911BC"/>
    <w:rsid w:val="0039159B"/>
    <w:rsid w:val="00391DD0"/>
    <w:rsid w:val="00391DFD"/>
    <w:rsid w:val="00392353"/>
    <w:rsid w:val="003924A9"/>
    <w:rsid w:val="00393322"/>
    <w:rsid w:val="00393526"/>
    <w:rsid w:val="003936FC"/>
    <w:rsid w:val="00393A4E"/>
    <w:rsid w:val="00393F6D"/>
    <w:rsid w:val="0039405C"/>
    <w:rsid w:val="003947EC"/>
    <w:rsid w:val="00394E74"/>
    <w:rsid w:val="0039500C"/>
    <w:rsid w:val="00395BC7"/>
    <w:rsid w:val="003967B5"/>
    <w:rsid w:val="00396AB2"/>
    <w:rsid w:val="00396D94"/>
    <w:rsid w:val="003971BD"/>
    <w:rsid w:val="003971E0"/>
    <w:rsid w:val="00397549"/>
    <w:rsid w:val="00397849"/>
    <w:rsid w:val="00397AA3"/>
    <w:rsid w:val="00397C97"/>
    <w:rsid w:val="003A01E2"/>
    <w:rsid w:val="003A03D4"/>
    <w:rsid w:val="003A0A50"/>
    <w:rsid w:val="003A133C"/>
    <w:rsid w:val="003A136E"/>
    <w:rsid w:val="003A14E7"/>
    <w:rsid w:val="003A1824"/>
    <w:rsid w:val="003A19DC"/>
    <w:rsid w:val="003A1C03"/>
    <w:rsid w:val="003A2C33"/>
    <w:rsid w:val="003A2E70"/>
    <w:rsid w:val="003A3070"/>
    <w:rsid w:val="003A3487"/>
    <w:rsid w:val="003A365D"/>
    <w:rsid w:val="003A376E"/>
    <w:rsid w:val="003A384D"/>
    <w:rsid w:val="003A4282"/>
    <w:rsid w:val="003A4AFA"/>
    <w:rsid w:val="003A4ECA"/>
    <w:rsid w:val="003A4F1C"/>
    <w:rsid w:val="003A50EC"/>
    <w:rsid w:val="003A57E9"/>
    <w:rsid w:val="003A5E86"/>
    <w:rsid w:val="003A623D"/>
    <w:rsid w:val="003A68D7"/>
    <w:rsid w:val="003A6D5D"/>
    <w:rsid w:val="003A6FEC"/>
    <w:rsid w:val="003A7040"/>
    <w:rsid w:val="003A754C"/>
    <w:rsid w:val="003A7614"/>
    <w:rsid w:val="003A7AE8"/>
    <w:rsid w:val="003A7BF9"/>
    <w:rsid w:val="003A7F59"/>
    <w:rsid w:val="003B087F"/>
    <w:rsid w:val="003B120D"/>
    <w:rsid w:val="003B1765"/>
    <w:rsid w:val="003B1D48"/>
    <w:rsid w:val="003B1DE1"/>
    <w:rsid w:val="003B1EBC"/>
    <w:rsid w:val="003B1F54"/>
    <w:rsid w:val="003B2413"/>
    <w:rsid w:val="003B2D90"/>
    <w:rsid w:val="003B34B5"/>
    <w:rsid w:val="003B5127"/>
    <w:rsid w:val="003B5506"/>
    <w:rsid w:val="003B5F75"/>
    <w:rsid w:val="003B5FE2"/>
    <w:rsid w:val="003B6098"/>
    <w:rsid w:val="003B691B"/>
    <w:rsid w:val="003C014C"/>
    <w:rsid w:val="003C0A4F"/>
    <w:rsid w:val="003C0DFA"/>
    <w:rsid w:val="003C13D1"/>
    <w:rsid w:val="003C1785"/>
    <w:rsid w:val="003C1F7A"/>
    <w:rsid w:val="003C20DF"/>
    <w:rsid w:val="003C24BC"/>
    <w:rsid w:val="003C257E"/>
    <w:rsid w:val="003C26A1"/>
    <w:rsid w:val="003C2B95"/>
    <w:rsid w:val="003C2C1E"/>
    <w:rsid w:val="003C2FAB"/>
    <w:rsid w:val="003C317E"/>
    <w:rsid w:val="003C34FB"/>
    <w:rsid w:val="003C362D"/>
    <w:rsid w:val="003C3D90"/>
    <w:rsid w:val="003C40AC"/>
    <w:rsid w:val="003C4AA5"/>
    <w:rsid w:val="003C5056"/>
    <w:rsid w:val="003C5A6F"/>
    <w:rsid w:val="003C5B26"/>
    <w:rsid w:val="003C5C76"/>
    <w:rsid w:val="003C6124"/>
    <w:rsid w:val="003C61A1"/>
    <w:rsid w:val="003C61C0"/>
    <w:rsid w:val="003C6ABA"/>
    <w:rsid w:val="003C6ABC"/>
    <w:rsid w:val="003C6FFE"/>
    <w:rsid w:val="003C75AB"/>
    <w:rsid w:val="003C7EAC"/>
    <w:rsid w:val="003C7F6A"/>
    <w:rsid w:val="003D079F"/>
    <w:rsid w:val="003D09A9"/>
    <w:rsid w:val="003D0B4D"/>
    <w:rsid w:val="003D0C73"/>
    <w:rsid w:val="003D0CE3"/>
    <w:rsid w:val="003D11F0"/>
    <w:rsid w:val="003D177C"/>
    <w:rsid w:val="003D25C6"/>
    <w:rsid w:val="003D29AB"/>
    <w:rsid w:val="003D2CBF"/>
    <w:rsid w:val="003D3343"/>
    <w:rsid w:val="003D3711"/>
    <w:rsid w:val="003D3D0E"/>
    <w:rsid w:val="003D3FEA"/>
    <w:rsid w:val="003D3FFD"/>
    <w:rsid w:val="003D49F7"/>
    <w:rsid w:val="003D55C9"/>
    <w:rsid w:val="003D56A0"/>
    <w:rsid w:val="003D614B"/>
    <w:rsid w:val="003D6A09"/>
    <w:rsid w:val="003D6F43"/>
    <w:rsid w:val="003D7BA4"/>
    <w:rsid w:val="003D7CD4"/>
    <w:rsid w:val="003D7D84"/>
    <w:rsid w:val="003E03B9"/>
    <w:rsid w:val="003E040D"/>
    <w:rsid w:val="003E06AE"/>
    <w:rsid w:val="003E0916"/>
    <w:rsid w:val="003E0A02"/>
    <w:rsid w:val="003E0B0C"/>
    <w:rsid w:val="003E0E95"/>
    <w:rsid w:val="003E17AB"/>
    <w:rsid w:val="003E1C2A"/>
    <w:rsid w:val="003E1D25"/>
    <w:rsid w:val="003E2990"/>
    <w:rsid w:val="003E2DDB"/>
    <w:rsid w:val="003E30C3"/>
    <w:rsid w:val="003E343C"/>
    <w:rsid w:val="003E3458"/>
    <w:rsid w:val="003E3AEE"/>
    <w:rsid w:val="003E3C39"/>
    <w:rsid w:val="003E3D21"/>
    <w:rsid w:val="003E4028"/>
    <w:rsid w:val="003E480A"/>
    <w:rsid w:val="003E48C6"/>
    <w:rsid w:val="003E4935"/>
    <w:rsid w:val="003E4A7E"/>
    <w:rsid w:val="003E514B"/>
    <w:rsid w:val="003E51FF"/>
    <w:rsid w:val="003E54B8"/>
    <w:rsid w:val="003E569A"/>
    <w:rsid w:val="003E615F"/>
    <w:rsid w:val="003E6498"/>
    <w:rsid w:val="003E655E"/>
    <w:rsid w:val="003E680D"/>
    <w:rsid w:val="003E6CFA"/>
    <w:rsid w:val="003E6D97"/>
    <w:rsid w:val="003E7062"/>
    <w:rsid w:val="003E7127"/>
    <w:rsid w:val="003E7287"/>
    <w:rsid w:val="003E7647"/>
    <w:rsid w:val="003E78D5"/>
    <w:rsid w:val="003F00CB"/>
    <w:rsid w:val="003F09AD"/>
    <w:rsid w:val="003F1695"/>
    <w:rsid w:val="003F1969"/>
    <w:rsid w:val="003F1E92"/>
    <w:rsid w:val="003F1F94"/>
    <w:rsid w:val="003F1FBF"/>
    <w:rsid w:val="003F2162"/>
    <w:rsid w:val="003F2917"/>
    <w:rsid w:val="003F2925"/>
    <w:rsid w:val="003F2B82"/>
    <w:rsid w:val="003F3247"/>
    <w:rsid w:val="003F34A6"/>
    <w:rsid w:val="003F3B41"/>
    <w:rsid w:val="003F3D45"/>
    <w:rsid w:val="003F3E1B"/>
    <w:rsid w:val="003F463D"/>
    <w:rsid w:val="003F47FE"/>
    <w:rsid w:val="003F4CD4"/>
    <w:rsid w:val="003F4CE2"/>
    <w:rsid w:val="003F53D8"/>
    <w:rsid w:val="003F5457"/>
    <w:rsid w:val="003F54B2"/>
    <w:rsid w:val="003F5D31"/>
    <w:rsid w:val="003F6557"/>
    <w:rsid w:val="003F669D"/>
    <w:rsid w:val="003F6C14"/>
    <w:rsid w:val="003F71C3"/>
    <w:rsid w:val="003F759D"/>
    <w:rsid w:val="003F7851"/>
    <w:rsid w:val="003F7D5B"/>
    <w:rsid w:val="003F7FAB"/>
    <w:rsid w:val="00400A91"/>
    <w:rsid w:val="004013EA"/>
    <w:rsid w:val="00402012"/>
    <w:rsid w:val="00402150"/>
    <w:rsid w:val="004025BB"/>
    <w:rsid w:val="0040276B"/>
    <w:rsid w:val="00402E92"/>
    <w:rsid w:val="00403104"/>
    <w:rsid w:val="00403342"/>
    <w:rsid w:val="00403588"/>
    <w:rsid w:val="004035EC"/>
    <w:rsid w:val="004036AC"/>
    <w:rsid w:val="004036CD"/>
    <w:rsid w:val="004038E3"/>
    <w:rsid w:val="00403927"/>
    <w:rsid w:val="00404062"/>
    <w:rsid w:val="0040419B"/>
    <w:rsid w:val="00404399"/>
    <w:rsid w:val="004046A8"/>
    <w:rsid w:val="00404BC9"/>
    <w:rsid w:val="004061E6"/>
    <w:rsid w:val="00406441"/>
    <w:rsid w:val="0040682B"/>
    <w:rsid w:val="00406C4F"/>
    <w:rsid w:val="00406DDB"/>
    <w:rsid w:val="00407958"/>
    <w:rsid w:val="00407BC6"/>
    <w:rsid w:val="00407F33"/>
    <w:rsid w:val="004106D7"/>
    <w:rsid w:val="00410929"/>
    <w:rsid w:val="00411820"/>
    <w:rsid w:val="0041197D"/>
    <w:rsid w:val="004119B0"/>
    <w:rsid w:val="00412870"/>
    <w:rsid w:val="00412A4E"/>
    <w:rsid w:val="00412C09"/>
    <w:rsid w:val="0041315D"/>
    <w:rsid w:val="004132C6"/>
    <w:rsid w:val="004134D5"/>
    <w:rsid w:val="00413787"/>
    <w:rsid w:val="00413B84"/>
    <w:rsid w:val="00413C7E"/>
    <w:rsid w:val="004141BD"/>
    <w:rsid w:val="00414424"/>
    <w:rsid w:val="00415035"/>
    <w:rsid w:val="00415190"/>
    <w:rsid w:val="004159F6"/>
    <w:rsid w:val="00415E5B"/>
    <w:rsid w:val="00415ED3"/>
    <w:rsid w:val="00415F4A"/>
    <w:rsid w:val="00416054"/>
    <w:rsid w:val="00416913"/>
    <w:rsid w:val="0041720B"/>
    <w:rsid w:val="0041744F"/>
    <w:rsid w:val="004178BF"/>
    <w:rsid w:val="0042044A"/>
    <w:rsid w:val="00420E32"/>
    <w:rsid w:val="004210FA"/>
    <w:rsid w:val="0042116E"/>
    <w:rsid w:val="00421DCE"/>
    <w:rsid w:val="00422044"/>
    <w:rsid w:val="004226CD"/>
    <w:rsid w:val="00422775"/>
    <w:rsid w:val="00422CE3"/>
    <w:rsid w:val="00422F3A"/>
    <w:rsid w:val="00422F79"/>
    <w:rsid w:val="00423387"/>
    <w:rsid w:val="00423A10"/>
    <w:rsid w:val="004247E8"/>
    <w:rsid w:val="0042519C"/>
    <w:rsid w:val="004255A4"/>
    <w:rsid w:val="0042573E"/>
    <w:rsid w:val="004257E8"/>
    <w:rsid w:val="004259BA"/>
    <w:rsid w:val="00425CE6"/>
    <w:rsid w:val="004262FD"/>
    <w:rsid w:val="00426852"/>
    <w:rsid w:val="0042743A"/>
    <w:rsid w:val="00427B4F"/>
    <w:rsid w:val="00427D1A"/>
    <w:rsid w:val="0043052C"/>
    <w:rsid w:val="00430E00"/>
    <w:rsid w:val="00430FB0"/>
    <w:rsid w:val="00431145"/>
    <w:rsid w:val="0043114F"/>
    <w:rsid w:val="00431C79"/>
    <w:rsid w:val="004320B6"/>
    <w:rsid w:val="0043213E"/>
    <w:rsid w:val="004322B5"/>
    <w:rsid w:val="004326D2"/>
    <w:rsid w:val="00432D13"/>
    <w:rsid w:val="00432E71"/>
    <w:rsid w:val="00433038"/>
    <w:rsid w:val="004330D1"/>
    <w:rsid w:val="004334FD"/>
    <w:rsid w:val="00433920"/>
    <w:rsid w:val="00433AE3"/>
    <w:rsid w:val="00433D74"/>
    <w:rsid w:val="00433E13"/>
    <w:rsid w:val="00434000"/>
    <w:rsid w:val="004345DE"/>
    <w:rsid w:val="004347F2"/>
    <w:rsid w:val="0043485E"/>
    <w:rsid w:val="0043498A"/>
    <w:rsid w:val="00434BCA"/>
    <w:rsid w:val="0043516B"/>
    <w:rsid w:val="00435F02"/>
    <w:rsid w:val="00435FAC"/>
    <w:rsid w:val="00436048"/>
    <w:rsid w:val="00436148"/>
    <w:rsid w:val="0044049F"/>
    <w:rsid w:val="004408D7"/>
    <w:rsid w:val="00440FAF"/>
    <w:rsid w:val="00441E63"/>
    <w:rsid w:val="00442A88"/>
    <w:rsid w:val="00442FAF"/>
    <w:rsid w:val="00443304"/>
    <w:rsid w:val="0044341D"/>
    <w:rsid w:val="0044352E"/>
    <w:rsid w:val="004439A1"/>
    <w:rsid w:val="00443BD2"/>
    <w:rsid w:val="00443D09"/>
    <w:rsid w:val="004442F8"/>
    <w:rsid w:val="004445C7"/>
    <w:rsid w:val="00444EF3"/>
    <w:rsid w:val="0044501E"/>
    <w:rsid w:val="0044505A"/>
    <w:rsid w:val="00445178"/>
    <w:rsid w:val="004451D5"/>
    <w:rsid w:val="004454F5"/>
    <w:rsid w:val="00445784"/>
    <w:rsid w:val="00445CA0"/>
    <w:rsid w:val="00445D32"/>
    <w:rsid w:val="004460D1"/>
    <w:rsid w:val="00446738"/>
    <w:rsid w:val="0044695A"/>
    <w:rsid w:val="004474D8"/>
    <w:rsid w:val="00450222"/>
    <w:rsid w:val="00450316"/>
    <w:rsid w:val="0045070B"/>
    <w:rsid w:val="00450805"/>
    <w:rsid w:val="00450DC2"/>
    <w:rsid w:val="00451403"/>
    <w:rsid w:val="004518E6"/>
    <w:rsid w:val="004519A3"/>
    <w:rsid w:val="00452282"/>
    <w:rsid w:val="00452972"/>
    <w:rsid w:val="00452ACE"/>
    <w:rsid w:val="00452F96"/>
    <w:rsid w:val="004535CD"/>
    <w:rsid w:val="0045362D"/>
    <w:rsid w:val="00453691"/>
    <w:rsid w:val="00453875"/>
    <w:rsid w:val="0045387B"/>
    <w:rsid w:val="00453F2A"/>
    <w:rsid w:val="00454149"/>
    <w:rsid w:val="004545A6"/>
    <w:rsid w:val="00455452"/>
    <w:rsid w:val="00456731"/>
    <w:rsid w:val="004567A8"/>
    <w:rsid w:val="004567C5"/>
    <w:rsid w:val="00456976"/>
    <w:rsid w:val="0045711B"/>
    <w:rsid w:val="00457149"/>
    <w:rsid w:val="004575D7"/>
    <w:rsid w:val="00457A78"/>
    <w:rsid w:val="00457B64"/>
    <w:rsid w:val="00457BBD"/>
    <w:rsid w:val="00457DEF"/>
    <w:rsid w:val="00457E6B"/>
    <w:rsid w:val="00460682"/>
    <w:rsid w:val="00460754"/>
    <w:rsid w:val="004614D6"/>
    <w:rsid w:val="00461719"/>
    <w:rsid w:val="004618D4"/>
    <w:rsid w:val="0046191E"/>
    <w:rsid w:val="00461B58"/>
    <w:rsid w:val="00461BAC"/>
    <w:rsid w:val="00461E3B"/>
    <w:rsid w:val="0046207D"/>
    <w:rsid w:val="00462138"/>
    <w:rsid w:val="00462386"/>
    <w:rsid w:val="0046314E"/>
    <w:rsid w:val="0046319D"/>
    <w:rsid w:val="00463571"/>
    <w:rsid w:val="00463D9A"/>
    <w:rsid w:val="0046410F"/>
    <w:rsid w:val="004645B0"/>
    <w:rsid w:val="00464A69"/>
    <w:rsid w:val="0046585C"/>
    <w:rsid w:val="0046594F"/>
    <w:rsid w:val="00465B52"/>
    <w:rsid w:val="00465C17"/>
    <w:rsid w:val="00465D71"/>
    <w:rsid w:val="004661E4"/>
    <w:rsid w:val="00466479"/>
    <w:rsid w:val="004664C9"/>
    <w:rsid w:val="00466618"/>
    <w:rsid w:val="0046664D"/>
    <w:rsid w:val="00467076"/>
    <w:rsid w:val="00467100"/>
    <w:rsid w:val="004672ED"/>
    <w:rsid w:val="00467522"/>
    <w:rsid w:val="00467FA4"/>
    <w:rsid w:val="004707C5"/>
    <w:rsid w:val="004707EE"/>
    <w:rsid w:val="00470A79"/>
    <w:rsid w:val="00471246"/>
    <w:rsid w:val="004712DC"/>
    <w:rsid w:val="00471357"/>
    <w:rsid w:val="0047255C"/>
    <w:rsid w:val="004729E2"/>
    <w:rsid w:val="00472B30"/>
    <w:rsid w:val="004730FB"/>
    <w:rsid w:val="00473390"/>
    <w:rsid w:val="00473A42"/>
    <w:rsid w:val="00473B09"/>
    <w:rsid w:val="004746E7"/>
    <w:rsid w:val="00474B28"/>
    <w:rsid w:val="004755CD"/>
    <w:rsid w:val="00475DE2"/>
    <w:rsid w:val="00475E7D"/>
    <w:rsid w:val="004760AA"/>
    <w:rsid w:val="0047625D"/>
    <w:rsid w:val="0047704C"/>
    <w:rsid w:val="00477309"/>
    <w:rsid w:val="004775B6"/>
    <w:rsid w:val="004778D6"/>
    <w:rsid w:val="00477CC5"/>
    <w:rsid w:val="0047B99B"/>
    <w:rsid w:val="00480ADD"/>
    <w:rsid w:val="004810FB"/>
    <w:rsid w:val="0048124E"/>
    <w:rsid w:val="004812CE"/>
    <w:rsid w:val="0048157C"/>
    <w:rsid w:val="004820EA"/>
    <w:rsid w:val="00482553"/>
    <w:rsid w:val="00483463"/>
    <w:rsid w:val="00483BB0"/>
    <w:rsid w:val="00483C12"/>
    <w:rsid w:val="00483D30"/>
    <w:rsid w:val="0048464C"/>
    <w:rsid w:val="004853CE"/>
    <w:rsid w:val="0048562B"/>
    <w:rsid w:val="00485BB2"/>
    <w:rsid w:val="00486468"/>
    <w:rsid w:val="004866AC"/>
    <w:rsid w:val="00487A2C"/>
    <w:rsid w:val="00487A8A"/>
    <w:rsid w:val="00487D45"/>
    <w:rsid w:val="00490239"/>
    <w:rsid w:val="0049045E"/>
    <w:rsid w:val="004904B3"/>
    <w:rsid w:val="004909C8"/>
    <w:rsid w:val="00490AEC"/>
    <w:rsid w:val="00491DE8"/>
    <w:rsid w:val="004920D7"/>
    <w:rsid w:val="00492418"/>
    <w:rsid w:val="00492842"/>
    <w:rsid w:val="00492C12"/>
    <w:rsid w:val="00492D67"/>
    <w:rsid w:val="00492E78"/>
    <w:rsid w:val="0049312E"/>
    <w:rsid w:val="004932D2"/>
    <w:rsid w:val="00493B39"/>
    <w:rsid w:val="00493B69"/>
    <w:rsid w:val="00493EDB"/>
    <w:rsid w:val="004940DB"/>
    <w:rsid w:val="004944CF"/>
    <w:rsid w:val="00494616"/>
    <w:rsid w:val="004946C1"/>
    <w:rsid w:val="00494EA3"/>
    <w:rsid w:val="0049503E"/>
    <w:rsid w:val="00495791"/>
    <w:rsid w:val="004959EF"/>
    <w:rsid w:val="00495A29"/>
    <w:rsid w:val="00495F1E"/>
    <w:rsid w:val="004968EE"/>
    <w:rsid w:val="00496CB9"/>
    <w:rsid w:val="00497829"/>
    <w:rsid w:val="004978B1"/>
    <w:rsid w:val="004978EA"/>
    <w:rsid w:val="00497C2C"/>
    <w:rsid w:val="004A00EF"/>
    <w:rsid w:val="004A061A"/>
    <w:rsid w:val="004A0955"/>
    <w:rsid w:val="004A0D2F"/>
    <w:rsid w:val="004A0D38"/>
    <w:rsid w:val="004A0E00"/>
    <w:rsid w:val="004A1393"/>
    <w:rsid w:val="004A1436"/>
    <w:rsid w:val="004A152C"/>
    <w:rsid w:val="004A1D11"/>
    <w:rsid w:val="004A268D"/>
    <w:rsid w:val="004A27C5"/>
    <w:rsid w:val="004A2F5D"/>
    <w:rsid w:val="004A3050"/>
    <w:rsid w:val="004A3281"/>
    <w:rsid w:val="004A37C2"/>
    <w:rsid w:val="004A381D"/>
    <w:rsid w:val="004A390D"/>
    <w:rsid w:val="004A3A47"/>
    <w:rsid w:val="004A3F46"/>
    <w:rsid w:val="004A40EF"/>
    <w:rsid w:val="004A4692"/>
    <w:rsid w:val="004A4945"/>
    <w:rsid w:val="004A4F7D"/>
    <w:rsid w:val="004A5464"/>
    <w:rsid w:val="004A6997"/>
    <w:rsid w:val="004A6CDF"/>
    <w:rsid w:val="004A6D85"/>
    <w:rsid w:val="004A76FC"/>
    <w:rsid w:val="004A7972"/>
    <w:rsid w:val="004A79E2"/>
    <w:rsid w:val="004A79FE"/>
    <w:rsid w:val="004A7E07"/>
    <w:rsid w:val="004A7FA2"/>
    <w:rsid w:val="004B0C35"/>
    <w:rsid w:val="004B0CB6"/>
    <w:rsid w:val="004B11EA"/>
    <w:rsid w:val="004B1314"/>
    <w:rsid w:val="004B1690"/>
    <w:rsid w:val="004B1C89"/>
    <w:rsid w:val="004B1E3C"/>
    <w:rsid w:val="004B230D"/>
    <w:rsid w:val="004B2842"/>
    <w:rsid w:val="004B2896"/>
    <w:rsid w:val="004B2E61"/>
    <w:rsid w:val="004B2F43"/>
    <w:rsid w:val="004B3E0F"/>
    <w:rsid w:val="004B4D0B"/>
    <w:rsid w:val="004B599B"/>
    <w:rsid w:val="004B603A"/>
    <w:rsid w:val="004B73BD"/>
    <w:rsid w:val="004B73CE"/>
    <w:rsid w:val="004B76E0"/>
    <w:rsid w:val="004C03DD"/>
    <w:rsid w:val="004C0660"/>
    <w:rsid w:val="004C06A2"/>
    <w:rsid w:val="004C08D5"/>
    <w:rsid w:val="004C0E52"/>
    <w:rsid w:val="004C0F69"/>
    <w:rsid w:val="004C11C3"/>
    <w:rsid w:val="004C13D7"/>
    <w:rsid w:val="004C1B16"/>
    <w:rsid w:val="004C26E2"/>
    <w:rsid w:val="004C28B1"/>
    <w:rsid w:val="004C2DE8"/>
    <w:rsid w:val="004C32AB"/>
    <w:rsid w:val="004C3388"/>
    <w:rsid w:val="004C33C0"/>
    <w:rsid w:val="004C33FF"/>
    <w:rsid w:val="004C359C"/>
    <w:rsid w:val="004C363A"/>
    <w:rsid w:val="004C382F"/>
    <w:rsid w:val="004C3A15"/>
    <w:rsid w:val="004C3A55"/>
    <w:rsid w:val="004C3C21"/>
    <w:rsid w:val="004C3E68"/>
    <w:rsid w:val="004C40B0"/>
    <w:rsid w:val="004C4B3B"/>
    <w:rsid w:val="004C4D40"/>
    <w:rsid w:val="004C4EB7"/>
    <w:rsid w:val="004C5888"/>
    <w:rsid w:val="004C5D37"/>
    <w:rsid w:val="004C6287"/>
    <w:rsid w:val="004C6DEA"/>
    <w:rsid w:val="004C7477"/>
    <w:rsid w:val="004C74AD"/>
    <w:rsid w:val="004C7985"/>
    <w:rsid w:val="004C7E42"/>
    <w:rsid w:val="004D0412"/>
    <w:rsid w:val="004D08A3"/>
    <w:rsid w:val="004D105F"/>
    <w:rsid w:val="004D12B6"/>
    <w:rsid w:val="004D1394"/>
    <w:rsid w:val="004D13D2"/>
    <w:rsid w:val="004D13FD"/>
    <w:rsid w:val="004D1861"/>
    <w:rsid w:val="004D2035"/>
    <w:rsid w:val="004D2330"/>
    <w:rsid w:val="004D2387"/>
    <w:rsid w:val="004D2773"/>
    <w:rsid w:val="004D2E08"/>
    <w:rsid w:val="004D2E2F"/>
    <w:rsid w:val="004D31D5"/>
    <w:rsid w:val="004D32EF"/>
    <w:rsid w:val="004D3B3B"/>
    <w:rsid w:val="004D3C1A"/>
    <w:rsid w:val="004D3CDF"/>
    <w:rsid w:val="004D454F"/>
    <w:rsid w:val="004D4A11"/>
    <w:rsid w:val="004D4D23"/>
    <w:rsid w:val="004D525F"/>
    <w:rsid w:val="004D5FB4"/>
    <w:rsid w:val="004D6155"/>
    <w:rsid w:val="004D65C1"/>
    <w:rsid w:val="004D6BF8"/>
    <w:rsid w:val="004D6CDF"/>
    <w:rsid w:val="004D74CE"/>
    <w:rsid w:val="004E09E1"/>
    <w:rsid w:val="004E0C2E"/>
    <w:rsid w:val="004E0E06"/>
    <w:rsid w:val="004E0F3A"/>
    <w:rsid w:val="004E0FB2"/>
    <w:rsid w:val="004E120E"/>
    <w:rsid w:val="004E1259"/>
    <w:rsid w:val="004E130E"/>
    <w:rsid w:val="004E145D"/>
    <w:rsid w:val="004E2299"/>
    <w:rsid w:val="004E26DD"/>
    <w:rsid w:val="004E2747"/>
    <w:rsid w:val="004E2863"/>
    <w:rsid w:val="004E2E72"/>
    <w:rsid w:val="004E3740"/>
    <w:rsid w:val="004E4354"/>
    <w:rsid w:val="004E43D7"/>
    <w:rsid w:val="004E45E9"/>
    <w:rsid w:val="004E4F89"/>
    <w:rsid w:val="004E5FCD"/>
    <w:rsid w:val="004E6310"/>
    <w:rsid w:val="004E6AC1"/>
    <w:rsid w:val="004E709B"/>
    <w:rsid w:val="004E72F7"/>
    <w:rsid w:val="004E7310"/>
    <w:rsid w:val="004F073D"/>
    <w:rsid w:val="004F0993"/>
    <w:rsid w:val="004F17C7"/>
    <w:rsid w:val="004F246E"/>
    <w:rsid w:val="004F2987"/>
    <w:rsid w:val="004F3786"/>
    <w:rsid w:val="004F3A4C"/>
    <w:rsid w:val="004F3FFC"/>
    <w:rsid w:val="004F402C"/>
    <w:rsid w:val="004F44A1"/>
    <w:rsid w:val="004F4BEA"/>
    <w:rsid w:val="004F51D7"/>
    <w:rsid w:val="004F5543"/>
    <w:rsid w:val="004F55DA"/>
    <w:rsid w:val="004F5740"/>
    <w:rsid w:val="004F5C19"/>
    <w:rsid w:val="004F6204"/>
    <w:rsid w:val="004F6DD3"/>
    <w:rsid w:val="004F744E"/>
    <w:rsid w:val="004F7A9C"/>
    <w:rsid w:val="004F7C3E"/>
    <w:rsid w:val="0050014A"/>
    <w:rsid w:val="0050030A"/>
    <w:rsid w:val="0050069D"/>
    <w:rsid w:val="005007A2"/>
    <w:rsid w:val="00500A86"/>
    <w:rsid w:val="00500D37"/>
    <w:rsid w:val="00501190"/>
    <w:rsid w:val="005015AC"/>
    <w:rsid w:val="005015EF"/>
    <w:rsid w:val="00501AA2"/>
    <w:rsid w:val="00502386"/>
    <w:rsid w:val="00502D3A"/>
    <w:rsid w:val="0050336D"/>
    <w:rsid w:val="005037B0"/>
    <w:rsid w:val="0050403B"/>
    <w:rsid w:val="0050416B"/>
    <w:rsid w:val="005046F4"/>
    <w:rsid w:val="005047EA"/>
    <w:rsid w:val="00504E03"/>
    <w:rsid w:val="00505072"/>
    <w:rsid w:val="00505DC7"/>
    <w:rsid w:val="005065B0"/>
    <w:rsid w:val="0050669A"/>
    <w:rsid w:val="00507632"/>
    <w:rsid w:val="00507758"/>
    <w:rsid w:val="00507976"/>
    <w:rsid w:val="00507CEF"/>
    <w:rsid w:val="00507EF2"/>
    <w:rsid w:val="005107E5"/>
    <w:rsid w:val="00510F14"/>
    <w:rsid w:val="0051102D"/>
    <w:rsid w:val="00511608"/>
    <w:rsid w:val="0051223F"/>
    <w:rsid w:val="005122CC"/>
    <w:rsid w:val="005122FB"/>
    <w:rsid w:val="005123EA"/>
    <w:rsid w:val="00512E1A"/>
    <w:rsid w:val="00512EC2"/>
    <w:rsid w:val="005134D7"/>
    <w:rsid w:val="005136AC"/>
    <w:rsid w:val="005138F9"/>
    <w:rsid w:val="00513BE1"/>
    <w:rsid w:val="00513DE2"/>
    <w:rsid w:val="00513E85"/>
    <w:rsid w:val="00513F1E"/>
    <w:rsid w:val="00513FCF"/>
    <w:rsid w:val="005144C6"/>
    <w:rsid w:val="0051501D"/>
    <w:rsid w:val="0051594F"/>
    <w:rsid w:val="00515B7A"/>
    <w:rsid w:val="00515C1B"/>
    <w:rsid w:val="00515D34"/>
    <w:rsid w:val="0051644B"/>
    <w:rsid w:val="0051735B"/>
    <w:rsid w:val="00517B90"/>
    <w:rsid w:val="00520B98"/>
    <w:rsid w:val="005226D5"/>
    <w:rsid w:val="005228FC"/>
    <w:rsid w:val="00522A34"/>
    <w:rsid w:val="00522DB8"/>
    <w:rsid w:val="00522F88"/>
    <w:rsid w:val="0052305A"/>
    <w:rsid w:val="00523535"/>
    <w:rsid w:val="005235C2"/>
    <w:rsid w:val="0052370F"/>
    <w:rsid w:val="00523AFB"/>
    <w:rsid w:val="00523CD8"/>
    <w:rsid w:val="00524933"/>
    <w:rsid w:val="00524A00"/>
    <w:rsid w:val="0052504B"/>
    <w:rsid w:val="005252E2"/>
    <w:rsid w:val="005255C3"/>
    <w:rsid w:val="0052562E"/>
    <w:rsid w:val="005257CA"/>
    <w:rsid w:val="00525BEB"/>
    <w:rsid w:val="00525D17"/>
    <w:rsid w:val="00526229"/>
    <w:rsid w:val="005262D1"/>
    <w:rsid w:val="00526DF6"/>
    <w:rsid w:val="00527644"/>
    <w:rsid w:val="00527B11"/>
    <w:rsid w:val="00527D31"/>
    <w:rsid w:val="00527D7D"/>
    <w:rsid w:val="005301FF"/>
    <w:rsid w:val="00530395"/>
    <w:rsid w:val="005307DF"/>
    <w:rsid w:val="00530E9E"/>
    <w:rsid w:val="005312BF"/>
    <w:rsid w:val="0053134D"/>
    <w:rsid w:val="00531519"/>
    <w:rsid w:val="0053154B"/>
    <w:rsid w:val="00531602"/>
    <w:rsid w:val="00531635"/>
    <w:rsid w:val="00531643"/>
    <w:rsid w:val="005318A0"/>
    <w:rsid w:val="00531B05"/>
    <w:rsid w:val="005321EA"/>
    <w:rsid w:val="005327F0"/>
    <w:rsid w:val="00533D11"/>
    <w:rsid w:val="00533D42"/>
    <w:rsid w:val="005340C1"/>
    <w:rsid w:val="005341B3"/>
    <w:rsid w:val="0053421A"/>
    <w:rsid w:val="0053450D"/>
    <w:rsid w:val="0053507F"/>
    <w:rsid w:val="005350A5"/>
    <w:rsid w:val="005356D7"/>
    <w:rsid w:val="00535A4C"/>
    <w:rsid w:val="00536538"/>
    <w:rsid w:val="005368FF"/>
    <w:rsid w:val="00536B4F"/>
    <w:rsid w:val="00536B6D"/>
    <w:rsid w:val="00536C44"/>
    <w:rsid w:val="0053745A"/>
    <w:rsid w:val="0054038B"/>
    <w:rsid w:val="005403CA"/>
    <w:rsid w:val="00540443"/>
    <w:rsid w:val="00540D80"/>
    <w:rsid w:val="00541141"/>
    <w:rsid w:val="005412BA"/>
    <w:rsid w:val="005418DA"/>
    <w:rsid w:val="0054191E"/>
    <w:rsid w:val="00541D49"/>
    <w:rsid w:val="00542167"/>
    <w:rsid w:val="00542771"/>
    <w:rsid w:val="005429CB"/>
    <w:rsid w:val="00542D79"/>
    <w:rsid w:val="005434BF"/>
    <w:rsid w:val="0054362E"/>
    <w:rsid w:val="00543656"/>
    <w:rsid w:val="00543773"/>
    <w:rsid w:val="005439E4"/>
    <w:rsid w:val="00543E8B"/>
    <w:rsid w:val="00543F8B"/>
    <w:rsid w:val="005444E6"/>
    <w:rsid w:val="005446C0"/>
    <w:rsid w:val="00544B78"/>
    <w:rsid w:val="00544F8D"/>
    <w:rsid w:val="005457C2"/>
    <w:rsid w:val="00546095"/>
    <w:rsid w:val="00546259"/>
    <w:rsid w:val="00546AFE"/>
    <w:rsid w:val="00546F3C"/>
    <w:rsid w:val="00547EBE"/>
    <w:rsid w:val="005501CB"/>
    <w:rsid w:val="00550382"/>
    <w:rsid w:val="00550A6D"/>
    <w:rsid w:val="00550B5E"/>
    <w:rsid w:val="00550C9F"/>
    <w:rsid w:val="0055148F"/>
    <w:rsid w:val="00551778"/>
    <w:rsid w:val="005519A7"/>
    <w:rsid w:val="00551B2F"/>
    <w:rsid w:val="00551B56"/>
    <w:rsid w:val="00551D12"/>
    <w:rsid w:val="00551EF3"/>
    <w:rsid w:val="0055243C"/>
    <w:rsid w:val="00552B4E"/>
    <w:rsid w:val="00553250"/>
    <w:rsid w:val="005534EB"/>
    <w:rsid w:val="005536D5"/>
    <w:rsid w:val="005537FA"/>
    <w:rsid w:val="0055386D"/>
    <w:rsid w:val="00553D17"/>
    <w:rsid w:val="00553D65"/>
    <w:rsid w:val="00553F07"/>
    <w:rsid w:val="005541C4"/>
    <w:rsid w:val="00554784"/>
    <w:rsid w:val="00554BD3"/>
    <w:rsid w:val="00555040"/>
    <w:rsid w:val="00555C7F"/>
    <w:rsid w:val="00555CEA"/>
    <w:rsid w:val="00556A00"/>
    <w:rsid w:val="00556BF6"/>
    <w:rsid w:val="00556DBA"/>
    <w:rsid w:val="0055782E"/>
    <w:rsid w:val="00557837"/>
    <w:rsid w:val="00557A09"/>
    <w:rsid w:val="00557C6F"/>
    <w:rsid w:val="0056033D"/>
    <w:rsid w:val="0056039E"/>
    <w:rsid w:val="00560879"/>
    <w:rsid w:val="0056104A"/>
    <w:rsid w:val="00561685"/>
    <w:rsid w:val="00561AAB"/>
    <w:rsid w:val="005621D0"/>
    <w:rsid w:val="005624FD"/>
    <w:rsid w:val="00562945"/>
    <w:rsid w:val="00563BF5"/>
    <w:rsid w:val="00563D18"/>
    <w:rsid w:val="00563D57"/>
    <w:rsid w:val="0056424D"/>
    <w:rsid w:val="00564B7E"/>
    <w:rsid w:val="0056538C"/>
    <w:rsid w:val="005654CC"/>
    <w:rsid w:val="0056552C"/>
    <w:rsid w:val="00565A48"/>
    <w:rsid w:val="00565D27"/>
    <w:rsid w:val="00565EEC"/>
    <w:rsid w:val="005661E1"/>
    <w:rsid w:val="00566232"/>
    <w:rsid w:val="00566CB7"/>
    <w:rsid w:val="00566E74"/>
    <w:rsid w:val="00567093"/>
    <w:rsid w:val="00567412"/>
    <w:rsid w:val="00567C93"/>
    <w:rsid w:val="00567D0C"/>
    <w:rsid w:val="00567EE8"/>
    <w:rsid w:val="00570320"/>
    <w:rsid w:val="00570728"/>
    <w:rsid w:val="00570B94"/>
    <w:rsid w:val="00570DAB"/>
    <w:rsid w:val="0057159F"/>
    <w:rsid w:val="00571777"/>
    <w:rsid w:val="00571840"/>
    <w:rsid w:val="00571AF3"/>
    <w:rsid w:val="00571BCE"/>
    <w:rsid w:val="005720C1"/>
    <w:rsid w:val="00572508"/>
    <w:rsid w:val="005725F9"/>
    <w:rsid w:val="00573098"/>
    <w:rsid w:val="00573375"/>
    <w:rsid w:val="00573797"/>
    <w:rsid w:val="005738B7"/>
    <w:rsid w:val="0057412E"/>
    <w:rsid w:val="0057420B"/>
    <w:rsid w:val="00574BA5"/>
    <w:rsid w:val="005762CC"/>
    <w:rsid w:val="00576537"/>
    <w:rsid w:val="00576A70"/>
    <w:rsid w:val="00576EF9"/>
    <w:rsid w:val="0057714C"/>
    <w:rsid w:val="00577A86"/>
    <w:rsid w:val="00577A96"/>
    <w:rsid w:val="00577B50"/>
    <w:rsid w:val="00577FE7"/>
    <w:rsid w:val="005801A5"/>
    <w:rsid w:val="0058035B"/>
    <w:rsid w:val="0058075D"/>
    <w:rsid w:val="00580CE1"/>
    <w:rsid w:val="005811DA"/>
    <w:rsid w:val="00582077"/>
    <w:rsid w:val="005823E5"/>
    <w:rsid w:val="00582535"/>
    <w:rsid w:val="00582C3B"/>
    <w:rsid w:val="00582F7F"/>
    <w:rsid w:val="00582F91"/>
    <w:rsid w:val="005831E7"/>
    <w:rsid w:val="0058336A"/>
    <w:rsid w:val="00583943"/>
    <w:rsid w:val="00583AB7"/>
    <w:rsid w:val="00584884"/>
    <w:rsid w:val="00584EFF"/>
    <w:rsid w:val="0058505B"/>
    <w:rsid w:val="00585178"/>
    <w:rsid w:val="00585884"/>
    <w:rsid w:val="00585A6E"/>
    <w:rsid w:val="00585BB5"/>
    <w:rsid w:val="00585E5F"/>
    <w:rsid w:val="00586719"/>
    <w:rsid w:val="005867F5"/>
    <w:rsid w:val="005868A7"/>
    <w:rsid w:val="00586BA2"/>
    <w:rsid w:val="00586E87"/>
    <w:rsid w:val="00586EDE"/>
    <w:rsid w:val="00587B6D"/>
    <w:rsid w:val="005902A6"/>
    <w:rsid w:val="0059080E"/>
    <w:rsid w:val="00590D8F"/>
    <w:rsid w:val="00590EBE"/>
    <w:rsid w:val="0059103F"/>
    <w:rsid w:val="0059184E"/>
    <w:rsid w:val="00592E94"/>
    <w:rsid w:val="00592E9C"/>
    <w:rsid w:val="00594316"/>
    <w:rsid w:val="005944FA"/>
    <w:rsid w:val="005946A0"/>
    <w:rsid w:val="00594808"/>
    <w:rsid w:val="0059489E"/>
    <w:rsid w:val="00594C8C"/>
    <w:rsid w:val="00594D63"/>
    <w:rsid w:val="0059546B"/>
    <w:rsid w:val="00595F74"/>
    <w:rsid w:val="00596769"/>
    <w:rsid w:val="0059695B"/>
    <w:rsid w:val="00596AA7"/>
    <w:rsid w:val="00596C88"/>
    <w:rsid w:val="00597347"/>
    <w:rsid w:val="00597832"/>
    <w:rsid w:val="00597956"/>
    <w:rsid w:val="00597B00"/>
    <w:rsid w:val="0059D48D"/>
    <w:rsid w:val="005A00AB"/>
    <w:rsid w:val="005A0882"/>
    <w:rsid w:val="005A0E9B"/>
    <w:rsid w:val="005A1033"/>
    <w:rsid w:val="005A155C"/>
    <w:rsid w:val="005A23A3"/>
    <w:rsid w:val="005A29D1"/>
    <w:rsid w:val="005A2BA6"/>
    <w:rsid w:val="005A2C07"/>
    <w:rsid w:val="005A32CC"/>
    <w:rsid w:val="005A32D3"/>
    <w:rsid w:val="005A375E"/>
    <w:rsid w:val="005A3AF1"/>
    <w:rsid w:val="005A41A1"/>
    <w:rsid w:val="005A4517"/>
    <w:rsid w:val="005A4682"/>
    <w:rsid w:val="005A4ED1"/>
    <w:rsid w:val="005A5595"/>
    <w:rsid w:val="005A5F01"/>
    <w:rsid w:val="005A6798"/>
    <w:rsid w:val="005A68C8"/>
    <w:rsid w:val="005A6D04"/>
    <w:rsid w:val="005A7382"/>
    <w:rsid w:val="005A748D"/>
    <w:rsid w:val="005A7DBB"/>
    <w:rsid w:val="005B0878"/>
    <w:rsid w:val="005B1020"/>
    <w:rsid w:val="005B1425"/>
    <w:rsid w:val="005B17B5"/>
    <w:rsid w:val="005B18C6"/>
    <w:rsid w:val="005B18CF"/>
    <w:rsid w:val="005B1B16"/>
    <w:rsid w:val="005B20A5"/>
    <w:rsid w:val="005B20EA"/>
    <w:rsid w:val="005B2242"/>
    <w:rsid w:val="005B2543"/>
    <w:rsid w:val="005B25DB"/>
    <w:rsid w:val="005B2748"/>
    <w:rsid w:val="005B2AB7"/>
    <w:rsid w:val="005B2AED"/>
    <w:rsid w:val="005B2B15"/>
    <w:rsid w:val="005B2B79"/>
    <w:rsid w:val="005B2DB0"/>
    <w:rsid w:val="005B2DEB"/>
    <w:rsid w:val="005B2DFF"/>
    <w:rsid w:val="005B3E55"/>
    <w:rsid w:val="005B4B59"/>
    <w:rsid w:val="005B4BB4"/>
    <w:rsid w:val="005B4DB4"/>
    <w:rsid w:val="005B4F38"/>
    <w:rsid w:val="005B5CC5"/>
    <w:rsid w:val="005B5E4D"/>
    <w:rsid w:val="005B6CDA"/>
    <w:rsid w:val="005B6D45"/>
    <w:rsid w:val="005B701F"/>
    <w:rsid w:val="005B728F"/>
    <w:rsid w:val="005B76EA"/>
    <w:rsid w:val="005B7D97"/>
    <w:rsid w:val="005B7EFE"/>
    <w:rsid w:val="005C054D"/>
    <w:rsid w:val="005C0644"/>
    <w:rsid w:val="005C0797"/>
    <w:rsid w:val="005C0A9D"/>
    <w:rsid w:val="005C1A3B"/>
    <w:rsid w:val="005C1AFF"/>
    <w:rsid w:val="005C2428"/>
    <w:rsid w:val="005C2593"/>
    <w:rsid w:val="005C2756"/>
    <w:rsid w:val="005C27AB"/>
    <w:rsid w:val="005C2F9A"/>
    <w:rsid w:val="005C3223"/>
    <w:rsid w:val="005C39B8"/>
    <w:rsid w:val="005C3EA6"/>
    <w:rsid w:val="005C43B3"/>
    <w:rsid w:val="005C4980"/>
    <w:rsid w:val="005C5C59"/>
    <w:rsid w:val="005C65DF"/>
    <w:rsid w:val="005C68A5"/>
    <w:rsid w:val="005C68CA"/>
    <w:rsid w:val="005C6C75"/>
    <w:rsid w:val="005C7025"/>
    <w:rsid w:val="005C724F"/>
    <w:rsid w:val="005C7647"/>
    <w:rsid w:val="005D01BF"/>
    <w:rsid w:val="005D045C"/>
    <w:rsid w:val="005D0682"/>
    <w:rsid w:val="005D07D6"/>
    <w:rsid w:val="005D1478"/>
    <w:rsid w:val="005D1555"/>
    <w:rsid w:val="005D220B"/>
    <w:rsid w:val="005D221B"/>
    <w:rsid w:val="005D248F"/>
    <w:rsid w:val="005D3011"/>
    <w:rsid w:val="005D43CA"/>
    <w:rsid w:val="005D4A58"/>
    <w:rsid w:val="005D4B2F"/>
    <w:rsid w:val="005D5896"/>
    <w:rsid w:val="005D5A18"/>
    <w:rsid w:val="005D65BA"/>
    <w:rsid w:val="005D675C"/>
    <w:rsid w:val="005D6AC2"/>
    <w:rsid w:val="005D6E04"/>
    <w:rsid w:val="005D6E36"/>
    <w:rsid w:val="005D6F7C"/>
    <w:rsid w:val="005D762E"/>
    <w:rsid w:val="005D7DBE"/>
    <w:rsid w:val="005D7EC8"/>
    <w:rsid w:val="005D7F07"/>
    <w:rsid w:val="005D7FDD"/>
    <w:rsid w:val="005E003E"/>
    <w:rsid w:val="005E02BD"/>
    <w:rsid w:val="005E03A6"/>
    <w:rsid w:val="005E1FAF"/>
    <w:rsid w:val="005E21E9"/>
    <w:rsid w:val="005E2F5A"/>
    <w:rsid w:val="005E3206"/>
    <w:rsid w:val="005E4D45"/>
    <w:rsid w:val="005E4FEB"/>
    <w:rsid w:val="005E537C"/>
    <w:rsid w:val="005E5888"/>
    <w:rsid w:val="005E5C05"/>
    <w:rsid w:val="005E5CB1"/>
    <w:rsid w:val="005E69C5"/>
    <w:rsid w:val="005E6A6E"/>
    <w:rsid w:val="005E7203"/>
    <w:rsid w:val="005E72A4"/>
    <w:rsid w:val="005E765B"/>
    <w:rsid w:val="005E7ADF"/>
    <w:rsid w:val="005E7F82"/>
    <w:rsid w:val="005F00C3"/>
    <w:rsid w:val="005F0DCF"/>
    <w:rsid w:val="005F14CC"/>
    <w:rsid w:val="005F174F"/>
    <w:rsid w:val="005F2ADA"/>
    <w:rsid w:val="005F2C61"/>
    <w:rsid w:val="005F2FDF"/>
    <w:rsid w:val="005F39F2"/>
    <w:rsid w:val="005F3A50"/>
    <w:rsid w:val="005F3EF6"/>
    <w:rsid w:val="005F4EC7"/>
    <w:rsid w:val="005F56C4"/>
    <w:rsid w:val="005F5AE4"/>
    <w:rsid w:val="005F627F"/>
    <w:rsid w:val="005F6CE1"/>
    <w:rsid w:val="005F722B"/>
    <w:rsid w:val="005F730F"/>
    <w:rsid w:val="005F76D1"/>
    <w:rsid w:val="00600372"/>
    <w:rsid w:val="00600E42"/>
    <w:rsid w:val="00601F5D"/>
    <w:rsid w:val="00601F5E"/>
    <w:rsid w:val="00602527"/>
    <w:rsid w:val="006028DA"/>
    <w:rsid w:val="00602B11"/>
    <w:rsid w:val="00602D1D"/>
    <w:rsid w:val="0060321E"/>
    <w:rsid w:val="006033F9"/>
    <w:rsid w:val="006038D3"/>
    <w:rsid w:val="00603B3E"/>
    <w:rsid w:val="00603FFE"/>
    <w:rsid w:val="00604136"/>
    <w:rsid w:val="00604647"/>
    <w:rsid w:val="00604806"/>
    <w:rsid w:val="00604A76"/>
    <w:rsid w:val="0060500F"/>
    <w:rsid w:val="00605E94"/>
    <w:rsid w:val="0060675E"/>
    <w:rsid w:val="00606E92"/>
    <w:rsid w:val="00606EA4"/>
    <w:rsid w:val="00607789"/>
    <w:rsid w:val="006077A5"/>
    <w:rsid w:val="0060DDF2"/>
    <w:rsid w:val="006101CA"/>
    <w:rsid w:val="00610D44"/>
    <w:rsid w:val="00610D88"/>
    <w:rsid w:val="00611B55"/>
    <w:rsid w:val="00612043"/>
    <w:rsid w:val="0061228F"/>
    <w:rsid w:val="00612678"/>
    <w:rsid w:val="006126A2"/>
    <w:rsid w:val="006127A9"/>
    <w:rsid w:val="00612A5D"/>
    <w:rsid w:val="00612EA5"/>
    <w:rsid w:val="00613100"/>
    <w:rsid w:val="00613CAD"/>
    <w:rsid w:val="00613E07"/>
    <w:rsid w:val="00613F19"/>
    <w:rsid w:val="0061427F"/>
    <w:rsid w:val="00614892"/>
    <w:rsid w:val="00614A5B"/>
    <w:rsid w:val="00614FC5"/>
    <w:rsid w:val="00616A8C"/>
    <w:rsid w:val="006171F6"/>
    <w:rsid w:val="00617243"/>
    <w:rsid w:val="006205AB"/>
    <w:rsid w:val="00620853"/>
    <w:rsid w:val="00620AAC"/>
    <w:rsid w:val="00620C5C"/>
    <w:rsid w:val="00621091"/>
    <w:rsid w:val="00621503"/>
    <w:rsid w:val="00621A85"/>
    <w:rsid w:val="00621E8C"/>
    <w:rsid w:val="00622012"/>
    <w:rsid w:val="00622461"/>
    <w:rsid w:val="00622463"/>
    <w:rsid w:val="00622603"/>
    <w:rsid w:val="006228D3"/>
    <w:rsid w:val="006229BE"/>
    <w:rsid w:val="0062341B"/>
    <w:rsid w:val="00623710"/>
    <w:rsid w:val="006238FD"/>
    <w:rsid w:val="00624164"/>
    <w:rsid w:val="00624621"/>
    <w:rsid w:val="00624698"/>
    <w:rsid w:val="00624A36"/>
    <w:rsid w:val="006252A0"/>
    <w:rsid w:val="00625639"/>
    <w:rsid w:val="006256EC"/>
    <w:rsid w:val="0062579D"/>
    <w:rsid w:val="00625AB4"/>
    <w:rsid w:val="00625D6A"/>
    <w:rsid w:val="006266AB"/>
    <w:rsid w:val="00626E06"/>
    <w:rsid w:val="006272C5"/>
    <w:rsid w:val="00627586"/>
    <w:rsid w:val="0062764A"/>
    <w:rsid w:val="0062778B"/>
    <w:rsid w:val="0063004C"/>
    <w:rsid w:val="00630184"/>
    <w:rsid w:val="00630363"/>
    <w:rsid w:val="00630700"/>
    <w:rsid w:val="00630980"/>
    <w:rsid w:val="006310E4"/>
    <w:rsid w:val="00631247"/>
    <w:rsid w:val="0063186C"/>
    <w:rsid w:val="00631B78"/>
    <w:rsid w:val="00631CE6"/>
    <w:rsid w:val="006329CC"/>
    <w:rsid w:val="00632C6C"/>
    <w:rsid w:val="00632D6A"/>
    <w:rsid w:val="006331FC"/>
    <w:rsid w:val="0063347F"/>
    <w:rsid w:val="00633937"/>
    <w:rsid w:val="00633B0C"/>
    <w:rsid w:val="00633BB3"/>
    <w:rsid w:val="00634367"/>
    <w:rsid w:val="0063458A"/>
    <w:rsid w:val="006348A0"/>
    <w:rsid w:val="00634C59"/>
    <w:rsid w:val="00634E04"/>
    <w:rsid w:val="00636363"/>
    <w:rsid w:val="0063655E"/>
    <w:rsid w:val="0063659F"/>
    <w:rsid w:val="0063695B"/>
    <w:rsid w:val="00636C72"/>
    <w:rsid w:val="00636D92"/>
    <w:rsid w:val="00637E91"/>
    <w:rsid w:val="0064018A"/>
    <w:rsid w:val="0064056A"/>
    <w:rsid w:val="00641AD0"/>
    <w:rsid w:val="00642028"/>
    <w:rsid w:val="00642697"/>
    <w:rsid w:val="00643232"/>
    <w:rsid w:val="00643955"/>
    <w:rsid w:val="00643B8B"/>
    <w:rsid w:val="00643E94"/>
    <w:rsid w:val="00643FC5"/>
    <w:rsid w:val="006444CC"/>
    <w:rsid w:val="006444E2"/>
    <w:rsid w:val="0064475F"/>
    <w:rsid w:val="00644F4D"/>
    <w:rsid w:val="00645462"/>
    <w:rsid w:val="00645467"/>
    <w:rsid w:val="0064554B"/>
    <w:rsid w:val="006465C3"/>
    <w:rsid w:val="006466D5"/>
    <w:rsid w:val="006469E5"/>
    <w:rsid w:val="00646A7F"/>
    <w:rsid w:val="00646D20"/>
    <w:rsid w:val="00647647"/>
    <w:rsid w:val="00647839"/>
    <w:rsid w:val="00647D28"/>
    <w:rsid w:val="00647EA6"/>
    <w:rsid w:val="0065031B"/>
    <w:rsid w:val="00650516"/>
    <w:rsid w:val="00650729"/>
    <w:rsid w:val="00650A74"/>
    <w:rsid w:val="0065161B"/>
    <w:rsid w:val="00651675"/>
    <w:rsid w:val="00651993"/>
    <w:rsid w:val="006519CC"/>
    <w:rsid w:val="00651C22"/>
    <w:rsid w:val="00652071"/>
    <w:rsid w:val="006527CF"/>
    <w:rsid w:val="0065307E"/>
    <w:rsid w:val="006530F3"/>
    <w:rsid w:val="00653426"/>
    <w:rsid w:val="006535B2"/>
    <w:rsid w:val="006536F7"/>
    <w:rsid w:val="00653B07"/>
    <w:rsid w:val="00654085"/>
    <w:rsid w:val="00654ADB"/>
    <w:rsid w:val="00654B7D"/>
    <w:rsid w:val="00654C31"/>
    <w:rsid w:val="00654EDA"/>
    <w:rsid w:val="00654FB4"/>
    <w:rsid w:val="006550CA"/>
    <w:rsid w:val="00655155"/>
    <w:rsid w:val="006552DF"/>
    <w:rsid w:val="00655D4B"/>
    <w:rsid w:val="00655FDF"/>
    <w:rsid w:val="006561BF"/>
    <w:rsid w:val="00656218"/>
    <w:rsid w:val="006566A3"/>
    <w:rsid w:val="006567CE"/>
    <w:rsid w:val="00656E32"/>
    <w:rsid w:val="0065786B"/>
    <w:rsid w:val="00657BBA"/>
    <w:rsid w:val="00660279"/>
    <w:rsid w:val="00660819"/>
    <w:rsid w:val="00660984"/>
    <w:rsid w:val="00661B41"/>
    <w:rsid w:val="00661E66"/>
    <w:rsid w:val="00661FDC"/>
    <w:rsid w:val="0066219C"/>
    <w:rsid w:val="00662744"/>
    <w:rsid w:val="00662E08"/>
    <w:rsid w:val="00663068"/>
    <w:rsid w:val="0066331C"/>
    <w:rsid w:val="006633C1"/>
    <w:rsid w:val="006633FA"/>
    <w:rsid w:val="006640E7"/>
    <w:rsid w:val="00664177"/>
    <w:rsid w:val="00664329"/>
    <w:rsid w:val="00664369"/>
    <w:rsid w:val="00665836"/>
    <w:rsid w:val="00665A9F"/>
    <w:rsid w:val="00665E6F"/>
    <w:rsid w:val="0066639F"/>
    <w:rsid w:val="006666E4"/>
    <w:rsid w:val="00666D8C"/>
    <w:rsid w:val="006673ED"/>
    <w:rsid w:val="006678EC"/>
    <w:rsid w:val="00667BF4"/>
    <w:rsid w:val="006703D6"/>
    <w:rsid w:val="006706BE"/>
    <w:rsid w:val="006707E8"/>
    <w:rsid w:val="00670D25"/>
    <w:rsid w:val="00670F48"/>
    <w:rsid w:val="00670FB3"/>
    <w:rsid w:val="00670FDE"/>
    <w:rsid w:val="0067144D"/>
    <w:rsid w:val="00671802"/>
    <w:rsid w:val="0067211F"/>
    <w:rsid w:val="00672726"/>
    <w:rsid w:val="00673394"/>
    <w:rsid w:val="006733DC"/>
    <w:rsid w:val="0067357E"/>
    <w:rsid w:val="00673D86"/>
    <w:rsid w:val="00673DFA"/>
    <w:rsid w:val="006755C8"/>
    <w:rsid w:val="00675712"/>
    <w:rsid w:val="006758C9"/>
    <w:rsid w:val="00676006"/>
    <w:rsid w:val="0067614A"/>
    <w:rsid w:val="006767D7"/>
    <w:rsid w:val="006768ED"/>
    <w:rsid w:val="00676A6F"/>
    <w:rsid w:val="00676D79"/>
    <w:rsid w:val="00676E5B"/>
    <w:rsid w:val="00676F4D"/>
    <w:rsid w:val="00677553"/>
    <w:rsid w:val="00677AD0"/>
    <w:rsid w:val="00677C99"/>
    <w:rsid w:val="00677F03"/>
    <w:rsid w:val="006804CD"/>
    <w:rsid w:val="006805A0"/>
    <w:rsid w:val="006809DD"/>
    <w:rsid w:val="00680EF4"/>
    <w:rsid w:val="00681214"/>
    <w:rsid w:val="00681398"/>
    <w:rsid w:val="00681592"/>
    <w:rsid w:val="00681B0C"/>
    <w:rsid w:val="006820EC"/>
    <w:rsid w:val="006823CC"/>
    <w:rsid w:val="00682AF4"/>
    <w:rsid w:val="0068303F"/>
    <w:rsid w:val="006836EA"/>
    <w:rsid w:val="006837AE"/>
    <w:rsid w:val="00683920"/>
    <w:rsid w:val="00683C54"/>
    <w:rsid w:val="006852C7"/>
    <w:rsid w:val="006852D6"/>
    <w:rsid w:val="0068603A"/>
    <w:rsid w:val="006862B4"/>
    <w:rsid w:val="0068645E"/>
    <w:rsid w:val="00686B9B"/>
    <w:rsid w:val="00687129"/>
    <w:rsid w:val="00687323"/>
    <w:rsid w:val="006873D4"/>
    <w:rsid w:val="006875A6"/>
    <w:rsid w:val="00687C7A"/>
    <w:rsid w:val="00687DC3"/>
    <w:rsid w:val="00690638"/>
    <w:rsid w:val="00690A9D"/>
    <w:rsid w:val="00690B5F"/>
    <w:rsid w:val="00690B94"/>
    <w:rsid w:val="00690CE2"/>
    <w:rsid w:val="006911EF"/>
    <w:rsid w:val="006918E6"/>
    <w:rsid w:val="00691BE2"/>
    <w:rsid w:val="006921CE"/>
    <w:rsid w:val="00692A85"/>
    <w:rsid w:val="00692C9E"/>
    <w:rsid w:val="00692DBD"/>
    <w:rsid w:val="006936C6"/>
    <w:rsid w:val="00693D09"/>
    <w:rsid w:val="00694530"/>
    <w:rsid w:val="00694654"/>
    <w:rsid w:val="00695947"/>
    <w:rsid w:val="00695CA1"/>
    <w:rsid w:val="00695CFB"/>
    <w:rsid w:val="00695FCF"/>
    <w:rsid w:val="00695FD2"/>
    <w:rsid w:val="00696E19"/>
    <w:rsid w:val="006972EB"/>
    <w:rsid w:val="006979B1"/>
    <w:rsid w:val="00697E8A"/>
    <w:rsid w:val="006A0246"/>
    <w:rsid w:val="006A084C"/>
    <w:rsid w:val="006A0E42"/>
    <w:rsid w:val="006A0EA3"/>
    <w:rsid w:val="006A1AF6"/>
    <w:rsid w:val="006A1DAC"/>
    <w:rsid w:val="006A1FB2"/>
    <w:rsid w:val="006A221F"/>
    <w:rsid w:val="006A27D7"/>
    <w:rsid w:val="006A2A40"/>
    <w:rsid w:val="006A2FF5"/>
    <w:rsid w:val="006A3623"/>
    <w:rsid w:val="006A394E"/>
    <w:rsid w:val="006A4ABE"/>
    <w:rsid w:val="006A4E73"/>
    <w:rsid w:val="006A5166"/>
    <w:rsid w:val="006A54AB"/>
    <w:rsid w:val="006A5921"/>
    <w:rsid w:val="006A5C3C"/>
    <w:rsid w:val="006A5D36"/>
    <w:rsid w:val="006A63D3"/>
    <w:rsid w:val="006A652A"/>
    <w:rsid w:val="006A653F"/>
    <w:rsid w:val="006A6833"/>
    <w:rsid w:val="006A69FF"/>
    <w:rsid w:val="006A6C82"/>
    <w:rsid w:val="006A7467"/>
    <w:rsid w:val="006A77CC"/>
    <w:rsid w:val="006A7AAB"/>
    <w:rsid w:val="006A7BD9"/>
    <w:rsid w:val="006B092E"/>
    <w:rsid w:val="006B0A90"/>
    <w:rsid w:val="006B0B97"/>
    <w:rsid w:val="006B0BE0"/>
    <w:rsid w:val="006B1160"/>
    <w:rsid w:val="006B1438"/>
    <w:rsid w:val="006B24CB"/>
    <w:rsid w:val="006B2A57"/>
    <w:rsid w:val="006B347A"/>
    <w:rsid w:val="006B3654"/>
    <w:rsid w:val="006B39BB"/>
    <w:rsid w:val="006B3A01"/>
    <w:rsid w:val="006B3A52"/>
    <w:rsid w:val="006B3C0F"/>
    <w:rsid w:val="006B4D5D"/>
    <w:rsid w:val="006B4E1F"/>
    <w:rsid w:val="006B4FD4"/>
    <w:rsid w:val="006B515A"/>
    <w:rsid w:val="006B5179"/>
    <w:rsid w:val="006B52B8"/>
    <w:rsid w:val="006B550D"/>
    <w:rsid w:val="006B558A"/>
    <w:rsid w:val="006B55CF"/>
    <w:rsid w:val="006B5BD8"/>
    <w:rsid w:val="006B5D10"/>
    <w:rsid w:val="006B5D85"/>
    <w:rsid w:val="006B61E7"/>
    <w:rsid w:val="006B63FD"/>
    <w:rsid w:val="006B66ED"/>
    <w:rsid w:val="006B6B19"/>
    <w:rsid w:val="006B793D"/>
    <w:rsid w:val="006B7A2A"/>
    <w:rsid w:val="006B7C10"/>
    <w:rsid w:val="006B7C6D"/>
    <w:rsid w:val="006B7D1D"/>
    <w:rsid w:val="006B7E43"/>
    <w:rsid w:val="006C0687"/>
    <w:rsid w:val="006C0A6D"/>
    <w:rsid w:val="006C249D"/>
    <w:rsid w:val="006C2B44"/>
    <w:rsid w:val="006C2B8B"/>
    <w:rsid w:val="006C3A78"/>
    <w:rsid w:val="006C4502"/>
    <w:rsid w:val="006C46C3"/>
    <w:rsid w:val="006C48B0"/>
    <w:rsid w:val="006C49A8"/>
    <w:rsid w:val="006C50A4"/>
    <w:rsid w:val="006C5118"/>
    <w:rsid w:val="006C537A"/>
    <w:rsid w:val="006C56A4"/>
    <w:rsid w:val="006C5928"/>
    <w:rsid w:val="006C5BB8"/>
    <w:rsid w:val="006C60D4"/>
    <w:rsid w:val="006C62E7"/>
    <w:rsid w:val="006C6341"/>
    <w:rsid w:val="006C64F7"/>
    <w:rsid w:val="006C741D"/>
    <w:rsid w:val="006C77AF"/>
    <w:rsid w:val="006C7C29"/>
    <w:rsid w:val="006C7F5C"/>
    <w:rsid w:val="006C7F82"/>
    <w:rsid w:val="006D016B"/>
    <w:rsid w:val="006D0260"/>
    <w:rsid w:val="006D0EF8"/>
    <w:rsid w:val="006D179D"/>
    <w:rsid w:val="006D186F"/>
    <w:rsid w:val="006D2D4F"/>
    <w:rsid w:val="006D314D"/>
    <w:rsid w:val="006D3A42"/>
    <w:rsid w:val="006D3C74"/>
    <w:rsid w:val="006D4AD5"/>
    <w:rsid w:val="006D4DDD"/>
    <w:rsid w:val="006D520D"/>
    <w:rsid w:val="006D5229"/>
    <w:rsid w:val="006D5303"/>
    <w:rsid w:val="006D53BF"/>
    <w:rsid w:val="006D5C7C"/>
    <w:rsid w:val="006D5D42"/>
    <w:rsid w:val="006D5D8A"/>
    <w:rsid w:val="006D6492"/>
    <w:rsid w:val="006D64F4"/>
    <w:rsid w:val="006D65CB"/>
    <w:rsid w:val="006D695B"/>
    <w:rsid w:val="006D713F"/>
    <w:rsid w:val="006D7B40"/>
    <w:rsid w:val="006E0542"/>
    <w:rsid w:val="006E0A38"/>
    <w:rsid w:val="006E0E00"/>
    <w:rsid w:val="006E0E0C"/>
    <w:rsid w:val="006E0E4F"/>
    <w:rsid w:val="006E0FC1"/>
    <w:rsid w:val="006E17D0"/>
    <w:rsid w:val="006E1CCC"/>
    <w:rsid w:val="006E1CF1"/>
    <w:rsid w:val="006E26D8"/>
    <w:rsid w:val="006E2CC0"/>
    <w:rsid w:val="006E2CF3"/>
    <w:rsid w:val="006E30C1"/>
    <w:rsid w:val="006E345A"/>
    <w:rsid w:val="006E37BC"/>
    <w:rsid w:val="006E37E7"/>
    <w:rsid w:val="006E3979"/>
    <w:rsid w:val="006E41C6"/>
    <w:rsid w:val="006E527A"/>
    <w:rsid w:val="006E53B9"/>
    <w:rsid w:val="006E5B32"/>
    <w:rsid w:val="006E5B86"/>
    <w:rsid w:val="006E5C2F"/>
    <w:rsid w:val="006E5F7A"/>
    <w:rsid w:val="006E6390"/>
    <w:rsid w:val="006E6839"/>
    <w:rsid w:val="006E68B1"/>
    <w:rsid w:val="006E78E7"/>
    <w:rsid w:val="006E7B40"/>
    <w:rsid w:val="006E7D13"/>
    <w:rsid w:val="006E7EF5"/>
    <w:rsid w:val="006F013F"/>
    <w:rsid w:val="006F0D29"/>
    <w:rsid w:val="006F1AE5"/>
    <w:rsid w:val="006F297D"/>
    <w:rsid w:val="006F33C1"/>
    <w:rsid w:val="006F39E3"/>
    <w:rsid w:val="006F3B44"/>
    <w:rsid w:val="006F433F"/>
    <w:rsid w:val="006F4493"/>
    <w:rsid w:val="006F46A4"/>
    <w:rsid w:val="006F4788"/>
    <w:rsid w:val="006F4C79"/>
    <w:rsid w:val="006F5427"/>
    <w:rsid w:val="006F5570"/>
    <w:rsid w:val="006F58E6"/>
    <w:rsid w:val="006F5EC6"/>
    <w:rsid w:val="006F6059"/>
    <w:rsid w:val="006F630E"/>
    <w:rsid w:val="006F66AB"/>
    <w:rsid w:val="006F6ECA"/>
    <w:rsid w:val="006F7442"/>
    <w:rsid w:val="006F7BC4"/>
    <w:rsid w:val="00700991"/>
    <w:rsid w:val="00700CCE"/>
    <w:rsid w:val="007011B3"/>
    <w:rsid w:val="007023F6"/>
    <w:rsid w:val="00702A56"/>
    <w:rsid w:val="00703598"/>
    <w:rsid w:val="007036D5"/>
    <w:rsid w:val="007037DC"/>
    <w:rsid w:val="00703DB9"/>
    <w:rsid w:val="00704D5D"/>
    <w:rsid w:val="007050CF"/>
    <w:rsid w:val="00705183"/>
    <w:rsid w:val="00705311"/>
    <w:rsid w:val="00705DD8"/>
    <w:rsid w:val="007064C0"/>
    <w:rsid w:val="007067D0"/>
    <w:rsid w:val="00706A87"/>
    <w:rsid w:val="00706EF9"/>
    <w:rsid w:val="00707153"/>
    <w:rsid w:val="007072FC"/>
    <w:rsid w:val="00707575"/>
    <w:rsid w:val="007077CD"/>
    <w:rsid w:val="00707A20"/>
    <w:rsid w:val="00710187"/>
    <w:rsid w:val="0071039D"/>
    <w:rsid w:val="007104D6"/>
    <w:rsid w:val="007104DF"/>
    <w:rsid w:val="007108E0"/>
    <w:rsid w:val="00710C83"/>
    <w:rsid w:val="007111D8"/>
    <w:rsid w:val="0071144B"/>
    <w:rsid w:val="007115DC"/>
    <w:rsid w:val="00711B4F"/>
    <w:rsid w:val="00711D76"/>
    <w:rsid w:val="00712041"/>
    <w:rsid w:val="00712113"/>
    <w:rsid w:val="0071249B"/>
    <w:rsid w:val="00712513"/>
    <w:rsid w:val="00713507"/>
    <w:rsid w:val="0071350C"/>
    <w:rsid w:val="00713617"/>
    <w:rsid w:val="00714C8E"/>
    <w:rsid w:val="00714FCC"/>
    <w:rsid w:val="007160BC"/>
    <w:rsid w:val="0071752C"/>
    <w:rsid w:val="00717E60"/>
    <w:rsid w:val="00720730"/>
    <w:rsid w:val="00720747"/>
    <w:rsid w:val="007207C6"/>
    <w:rsid w:val="007207E1"/>
    <w:rsid w:val="00720835"/>
    <w:rsid w:val="00720E04"/>
    <w:rsid w:val="0072102F"/>
    <w:rsid w:val="0072111C"/>
    <w:rsid w:val="0072160B"/>
    <w:rsid w:val="00721D4D"/>
    <w:rsid w:val="00722B4A"/>
    <w:rsid w:val="0072325E"/>
    <w:rsid w:val="007237CF"/>
    <w:rsid w:val="007243DE"/>
    <w:rsid w:val="007244C3"/>
    <w:rsid w:val="00724781"/>
    <w:rsid w:val="00724944"/>
    <w:rsid w:val="00725181"/>
    <w:rsid w:val="007255D8"/>
    <w:rsid w:val="007259A4"/>
    <w:rsid w:val="007260FB"/>
    <w:rsid w:val="0072615B"/>
    <w:rsid w:val="0072676A"/>
    <w:rsid w:val="007267C4"/>
    <w:rsid w:val="00726CF2"/>
    <w:rsid w:val="00727FB4"/>
    <w:rsid w:val="007300D4"/>
    <w:rsid w:val="007302AD"/>
    <w:rsid w:val="00730327"/>
    <w:rsid w:val="007308EF"/>
    <w:rsid w:val="00730C77"/>
    <w:rsid w:val="00731E55"/>
    <w:rsid w:val="00731ED7"/>
    <w:rsid w:val="00732BC2"/>
    <w:rsid w:val="00733DD1"/>
    <w:rsid w:val="00734C54"/>
    <w:rsid w:val="00735108"/>
    <w:rsid w:val="007359DE"/>
    <w:rsid w:val="00735B70"/>
    <w:rsid w:val="007360BA"/>
    <w:rsid w:val="00736C30"/>
    <w:rsid w:val="0073704B"/>
    <w:rsid w:val="0073758A"/>
    <w:rsid w:val="00737E0A"/>
    <w:rsid w:val="00740459"/>
    <w:rsid w:val="00740D88"/>
    <w:rsid w:val="007413BF"/>
    <w:rsid w:val="00741D3C"/>
    <w:rsid w:val="00741D65"/>
    <w:rsid w:val="007420F5"/>
    <w:rsid w:val="00742197"/>
    <w:rsid w:val="0074281D"/>
    <w:rsid w:val="0074283A"/>
    <w:rsid w:val="00742A65"/>
    <w:rsid w:val="00742B4A"/>
    <w:rsid w:val="00742B82"/>
    <w:rsid w:val="00742DC8"/>
    <w:rsid w:val="00742E15"/>
    <w:rsid w:val="0074307F"/>
    <w:rsid w:val="00743172"/>
    <w:rsid w:val="00743440"/>
    <w:rsid w:val="00743B15"/>
    <w:rsid w:val="00743D0F"/>
    <w:rsid w:val="00744076"/>
    <w:rsid w:val="00744144"/>
    <w:rsid w:val="0074478F"/>
    <w:rsid w:val="0074499F"/>
    <w:rsid w:val="00745475"/>
    <w:rsid w:val="007468A5"/>
    <w:rsid w:val="00746921"/>
    <w:rsid w:val="00746AB3"/>
    <w:rsid w:val="00746CD1"/>
    <w:rsid w:val="007470EC"/>
    <w:rsid w:val="007470F3"/>
    <w:rsid w:val="00747343"/>
    <w:rsid w:val="00747626"/>
    <w:rsid w:val="007479F1"/>
    <w:rsid w:val="00747B78"/>
    <w:rsid w:val="00750212"/>
    <w:rsid w:val="00750599"/>
    <w:rsid w:val="00750B2B"/>
    <w:rsid w:val="00750CD6"/>
    <w:rsid w:val="00750FBE"/>
    <w:rsid w:val="0075174F"/>
    <w:rsid w:val="007518B5"/>
    <w:rsid w:val="00751C02"/>
    <w:rsid w:val="00751D0C"/>
    <w:rsid w:val="00751D28"/>
    <w:rsid w:val="00751DA6"/>
    <w:rsid w:val="00751F02"/>
    <w:rsid w:val="007522A5"/>
    <w:rsid w:val="007524DA"/>
    <w:rsid w:val="00752948"/>
    <w:rsid w:val="007532CD"/>
    <w:rsid w:val="007534DF"/>
    <w:rsid w:val="0075368F"/>
    <w:rsid w:val="00753899"/>
    <w:rsid w:val="00754106"/>
    <w:rsid w:val="00754320"/>
    <w:rsid w:val="007545F0"/>
    <w:rsid w:val="0075471F"/>
    <w:rsid w:val="00754A0A"/>
    <w:rsid w:val="00754B21"/>
    <w:rsid w:val="00755527"/>
    <w:rsid w:val="007555F5"/>
    <w:rsid w:val="0075599A"/>
    <w:rsid w:val="00755F8F"/>
    <w:rsid w:val="0075605F"/>
    <w:rsid w:val="007561A3"/>
    <w:rsid w:val="00756223"/>
    <w:rsid w:val="007566A1"/>
    <w:rsid w:val="007567BB"/>
    <w:rsid w:val="00756989"/>
    <w:rsid w:val="00756CF9"/>
    <w:rsid w:val="00756D61"/>
    <w:rsid w:val="00756DB2"/>
    <w:rsid w:val="007572E8"/>
    <w:rsid w:val="007574EB"/>
    <w:rsid w:val="00757588"/>
    <w:rsid w:val="00757E8D"/>
    <w:rsid w:val="007600B7"/>
    <w:rsid w:val="00760162"/>
    <w:rsid w:val="00761C86"/>
    <w:rsid w:val="00761FEB"/>
    <w:rsid w:val="0076277D"/>
    <w:rsid w:val="007627BC"/>
    <w:rsid w:val="007629A9"/>
    <w:rsid w:val="00762A74"/>
    <w:rsid w:val="007636D2"/>
    <w:rsid w:val="007642D6"/>
    <w:rsid w:val="00765208"/>
    <w:rsid w:val="0076529F"/>
    <w:rsid w:val="0076553A"/>
    <w:rsid w:val="00765BCB"/>
    <w:rsid w:val="00765BFE"/>
    <w:rsid w:val="007660DA"/>
    <w:rsid w:val="00766244"/>
    <w:rsid w:val="007664C2"/>
    <w:rsid w:val="00766869"/>
    <w:rsid w:val="00766990"/>
    <w:rsid w:val="007670A3"/>
    <w:rsid w:val="0076756C"/>
    <w:rsid w:val="00767614"/>
    <w:rsid w:val="00767A19"/>
    <w:rsid w:val="00767DDF"/>
    <w:rsid w:val="00771423"/>
    <w:rsid w:val="00771948"/>
    <w:rsid w:val="00771BDF"/>
    <w:rsid w:val="00771CC4"/>
    <w:rsid w:val="00771DDE"/>
    <w:rsid w:val="007722EE"/>
    <w:rsid w:val="00772B4B"/>
    <w:rsid w:val="00772F09"/>
    <w:rsid w:val="0077304E"/>
    <w:rsid w:val="00773112"/>
    <w:rsid w:val="0077378C"/>
    <w:rsid w:val="007737CA"/>
    <w:rsid w:val="007739C1"/>
    <w:rsid w:val="007742D5"/>
    <w:rsid w:val="0077443D"/>
    <w:rsid w:val="0077449F"/>
    <w:rsid w:val="00774A45"/>
    <w:rsid w:val="00774CB6"/>
    <w:rsid w:val="0077559E"/>
    <w:rsid w:val="00775606"/>
    <w:rsid w:val="007757EF"/>
    <w:rsid w:val="0077685B"/>
    <w:rsid w:val="00777894"/>
    <w:rsid w:val="007779C8"/>
    <w:rsid w:val="00777BCC"/>
    <w:rsid w:val="00777D6A"/>
    <w:rsid w:val="007809DF"/>
    <w:rsid w:val="00780A8A"/>
    <w:rsid w:val="007811AB"/>
    <w:rsid w:val="0078127A"/>
    <w:rsid w:val="0078157C"/>
    <w:rsid w:val="007817D8"/>
    <w:rsid w:val="00781D4F"/>
    <w:rsid w:val="00782179"/>
    <w:rsid w:val="00782AF0"/>
    <w:rsid w:val="00783180"/>
    <w:rsid w:val="0078349D"/>
    <w:rsid w:val="00783769"/>
    <w:rsid w:val="00783D9F"/>
    <w:rsid w:val="00783DE3"/>
    <w:rsid w:val="00783F12"/>
    <w:rsid w:val="007841E4"/>
    <w:rsid w:val="007843F8"/>
    <w:rsid w:val="007847D3"/>
    <w:rsid w:val="00784890"/>
    <w:rsid w:val="007851AF"/>
    <w:rsid w:val="007851FC"/>
    <w:rsid w:val="007853FE"/>
    <w:rsid w:val="00785CF5"/>
    <w:rsid w:val="00786204"/>
    <w:rsid w:val="007862C3"/>
    <w:rsid w:val="00786705"/>
    <w:rsid w:val="00786E75"/>
    <w:rsid w:val="007873B4"/>
    <w:rsid w:val="007874A2"/>
    <w:rsid w:val="0078781F"/>
    <w:rsid w:val="0078799A"/>
    <w:rsid w:val="00787D75"/>
    <w:rsid w:val="00787DEC"/>
    <w:rsid w:val="00787F39"/>
    <w:rsid w:val="007901B6"/>
    <w:rsid w:val="00790A4B"/>
    <w:rsid w:val="00790EA1"/>
    <w:rsid w:val="0079171E"/>
    <w:rsid w:val="007924C1"/>
    <w:rsid w:val="00792694"/>
    <w:rsid w:val="007934F7"/>
    <w:rsid w:val="0079360E"/>
    <w:rsid w:val="00793A8A"/>
    <w:rsid w:val="00793B6B"/>
    <w:rsid w:val="00793D1C"/>
    <w:rsid w:val="00794208"/>
    <w:rsid w:val="0079450A"/>
    <w:rsid w:val="00794676"/>
    <w:rsid w:val="007947ED"/>
    <w:rsid w:val="00794917"/>
    <w:rsid w:val="00795118"/>
    <w:rsid w:val="007953E3"/>
    <w:rsid w:val="007957D0"/>
    <w:rsid w:val="0079590A"/>
    <w:rsid w:val="0079595B"/>
    <w:rsid w:val="00795B58"/>
    <w:rsid w:val="00795B9B"/>
    <w:rsid w:val="00795CF3"/>
    <w:rsid w:val="00795DEB"/>
    <w:rsid w:val="00795FC6"/>
    <w:rsid w:val="0079767F"/>
    <w:rsid w:val="00797B71"/>
    <w:rsid w:val="00797B99"/>
    <w:rsid w:val="00797BEF"/>
    <w:rsid w:val="007A08BB"/>
    <w:rsid w:val="007A0D23"/>
    <w:rsid w:val="007A0E9A"/>
    <w:rsid w:val="007A0EE0"/>
    <w:rsid w:val="007A142D"/>
    <w:rsid w:val="007A1532"/>
    <w:rsid w:val="007A1B7B"/>
    <w:rsid w:val="007A2DA7"/>
    <w:rsid w:val="007A3105"/>
    <w:rsid w:val="007A3274"/>
    <w:rsid w:val="007A327D"/>
    <w:rsid w:val="007A351C"/>
    <w:rsid w:val="007A3C70"/>
    <w:rsid w:val="007A4573"/>
    <w:rsid w:val="007A4692"/>
    <w:rsid w:val="007A4C71"/>
    <w:rsid w:val="007A5678"/>
    <w:rsid w:val="007A5CE4"/>
    <w:rsid w:val="007A60C6"/>
    <w:rsid w:val="007A6AEC"/>
    <w:rsid w:val="007A6CCA"/>
    <w:rsid w:val="007A6D5C"/>
    <w:rsid w:val="007A6EFB"/>
    <w:rsid w:val="007B0211"/>
    <w:rsid w:val="007B0603"/>
    <w:rsid w:val="007B0BB5"/>
    <w:rsid w:val="007B10A8"/>
    <w:rsid w:val="007B219B"/>
    <w:rsid w:val="007B240C"/>
    <w:rsid w:val="007B25D0"/>
    <w:rsid w:val="007B323A"/>
    <w:rsid w:val="007B387B"/>
    <w:rsid w:val="007B38A6"/>
    <w:rsid w:val="007B43FC"/>
    <w:rsid w:val="007B467F"/>
    <w:rsid w:val="007B46BC"/>
    <w:rsid w:val="007B4C88"/>
    <w:rsid w:val="007B4EB6"/>
    <w:rsid w:val="007B5013"/>
    <w:rsid w:val="007B52E5"/>
    <w:rsid w:val="007B5843"/>
    <w:rsid w:val="007B5BCA"/>
    <w:rsid w:val="007B5E1D"/>
    <w:rsid w:val="007B5F42"/>
    <w:rsid w:val="007B6759"/>
    <w:rsid w:val="007B6830"/>
    <w:rsid w:val="007B70EE"/>
    <w:rsid w:val="007B70FA"/>
    <w:rsid w:val="007B79F9"/>
    <w:rsid w:val="007B7BDE"/>
    <w:rsid w:val="007C026D"/>
    <w:rsid w:val="007C088F"/>
    <w:rsid w:val="007C10DA"/>
    <w:rsid w:val="007C1CAE"/>
    <w:rsid w:val="007C20CC"/>
    <w:rsid w:val="007C2414"/>
    <w:rsid w:val="007C2AFF"/>
    <w:rsid w:val="007C2D76"/>
    <w:rsid w:val="007C30A1"/>
    <w:rsid w:val="007C3377"/>
    <w:rsid w:val="007C338B"/>
    <w:rsid w:val="007C3560"/>
    <w:rsid w:val="007C3BFD"/>
    <w:rsid w:val="007C4262"/>
    <w:rsid w:val="007C4267"/>
    <w:rsid w:val="007C4334"/>
    <w:rsid w:val="007C4743"/>
    <w:rsid w:val="007C49B4"/>
    <w:rsid w:val="007C550B"/>
    <w:rsid w:val="007C56F7"/>
    <w:rsid w:val="007C59D7"/>
    <w:rsid w:val="007C5B30"/>
    <w:rsid w:val="007C605A"/>
    <w:rsid w:val="007C6178"/>
    <w:rsid w:val="007C6247"/>
    <w:rsid w:val="007C64E2"/>
    <w:rsid w:val="007C74BD"/>
    <w:rsid w:val="007C7973"/>
    <w:rsid w:val="007C7A25"/>
    <w:rsid w:val="007C7C45"/>
    <w:rsid w:val="007D0429"/>
    <w:rsid w:val="007D0492"/>
    <w:rsid w:val="007D0853"/>
    <w:rsid w:val="007D0D90"/>
    <w:rsid w:val="007D0DB0"/>
    <w:rsid w:val="007D1001"/>
    <w:rsid w:val="007D12F4"/>
    <w:rsid w:val="007D172B"/>
    <w:rsid w:val="007D189A"/>
    <w:rsid w:val="007D18B9"/>
    <w:rsid w:val="007D1C5F"/>
    <w:rsid w:val="007D1D26"/>
    <w:rsid w:val="007D1E16"/>
    <w:rsid w:val="007D26B2"/>
    <w:rsid w:val="007D32A7"/>
    <w:rsid w:val="007D34D3"/>
    <w:rsid w:val="007D4936"/>
    <w:rsid w:val="007D5393"/>
    <w:rsid w:val="007D5831"/>
    <w:rsid w:val="007D5A83"/>
    <w:rsid w:val="007D7417"/>
    <w:rsid w:val="007D746C"/>
    <w:rsid w:val="007D791C"/>
    <w:rsid w:val="007D796B"/>
    <w:rsid w:val="007D7A6C"/>
    <w:rsid w:val="007E00AF"/>
    <w:rsid w:val="007E01F6"/>
    <w:rsid w:val="007E02FC"/>
    <w:rsid w:val="007E0433"/>
    <w:rsid w:val="007E04C7"/>
    <w:rsid w:val="007E05B1"/>
    <w:rsid w:val="007E06C8"/>
    <w:rsid w:val="007E0907"/>
    <w:rsid w:val="007E0D99"/>
    <w:rsid w:val="007E164C"/>
    <w:rsid w:val="007E186A"/>
    <w:rsid w:val="007E1C5A"/>
    <w:rsid w:val="007E1F0A"/>
    <w:rsid w:val="007E274C"/>
    <w:rsid w:val="007E298F"/>
    <w:rsid w:val="007E2C32"/>
    <w:rsid w:val="007E3063"/>
    <w:rsid w:val="007E33EC"/>
    <w:rsid w:val="007E3708"/>
    <w:rsid w:val="007E3744"/>
    <w:rsid w:val="007E3D91"/>
    <w:rsid w:val="007E4964"/>
    <w:rsid w:val="007E4ABA"/>
    <w:rsid w:val="007E56B7"/>
    <w:rsid w:val="007E56DE"/>
    <w:rsid w:val="007E5EF7"/>
    <w:rsid w:val="007E60B7"/>
    <w:rsid w:val="007E6754"/>
    <w:rsid w:val="007E692C"/>
    <w:rsid w:val="007E69FF"/>
    <w:rsid w:val="007E6EC6"/>
    <w:rsid w:val="007F0183"/>
    <w:rsid w:val="007F0385"/>
    <w:rsid w:val="007F05B8"/>
    <w:rsid w:val="007F08D2"/>
    <w:rsid w:val="007F157C"/>
    <w:rsid w:val="007F22D9"/>
    <w:rsid w:val="007F26E8"/>
    <w:rsid w:val="007F27BF"/>
    <w:rsid w:val="007F298B"/>
    <w:rsid w:val="007F2A01"/>
    <w:rsid w:val="007F3607"/>
    <w:rsid w:val="007F3BF3"/>
    <w:rsid w:val="007F406F"/>
    <w:rsid w:val="007F436E"/>
    <w:rsid w:val="007F45C2"/>
    <w:rsid w:val="007F5F46"/>
    <w:rsid w:val="007F66C4"/>
    <w:rsid w:val="007F682E"/>
    <w:rsid w:val="007F6CF5"/>
    <w:rsid w:val="007F700D"/>
    <w:rsid w:val="007F727F"/>
    <w:rsid w:val="007F7764"/>
    <w:rsid w:val="008003FE"/>
    <w:rsid w:val="008005F2"/>
    <w:rsid w:val="008008B5"/>
    <w:rsid w:val="00800AC4"/>
    <w:rsid w:val="00801C7A"/>
    <w:rsid w:val="008032B2"/>
    <w:rsid w:val="00803F72"/>
    <w:rsid w:val="008044AF"/>
    <w:rsid w:val="00804E3F"/>
    <w:rsid w:val="00804EA0"/>
    <w:rsid w:val="008059ED"/>
    <w:rsid w:val="00805DEB"/>
    <w:rsid w:val="00806443"/>
    <w:rsid w:val="00806A34"/>
    <w:rsid w:val="00806D7B"/>
    <w:rsid w:val="0080738A"/>
    <w:rsid w:val="008077D4"/>
    <w:rsid w:val="00807C5B"/>
    <w:rsid w:val="00807C5C"/>
    <w:rsid w:val="00810027"/>
    <w:rsid w:val="0081030D"/>
    <w:rsid w:val="008106F9"/>
    <w:rsid w:val="008112CF"/>
    <w:rsid w:val="00811A99"/>
    <w:rsid w:val="00811B17"/>
    <w:rsid w:val="00812407"/>
    <w:rsid w:val="008127ED"/>
    <w:rsid w:val="00812A3B"/>
    <w:rsid w:val="00812C18"/>
    <w:rsid w:val="00812D9F"/>
    <w:rsid w:val="00812F3F"/>
    <w:rsid w:val="0081325B"/>
    <w:rsid w:val="00813A21"/>
    <w:rsid w:val="00813A5B"/>
    <w:rsid w:val="0081400D"/>
    <w:rsid w:val="008142AD"/>
    <w:rsid w:val="008142DC"/>
    <w:rsid w:val="008148A9"/>
    <w:rsid w:val="00814A4C"/>
    <w:rsid w:val="00814FC7"/>
    <w:rsid w:val="008153AC"/>
    <w:rsid w:val="008154C8"/>
    <w:rsid w:val="008159CA"/>
    <w:rsid w:val="00815F84"/>
    <w:rsid w:val="0081606D"/>
    <w:rsid w:val="00816779"/>
    <w:rsid w:val="0081682B"/>
    <w:rsid w:val="00816BB7"/>
    <w:rsid w:val="008176EB"/>
    <w:rsid w:val="008179E3"/>
    <w:rsid w:val="00817A76"/>
    <w:rsid w:val="00817B3A"/>
    <w:rsid w:val="00817B5A"/>
    <w:rsid w:val="00817BFF"/>
    <w:rsid w:val="00817FA8"/>
    <w:rsid w:val="0082008B"/>
    <w:rsid w:val="0082061F"/>
    <w:rsid w:val="00821523"/>
    <w:rsid w:val="0082190F"/>
    <w:rsid w:val="0082195E"/>
    <w:rsid w:val="00821E64"/>
    <w:rsid w:val="00822212"/>
    <w:rsid w:val="0082227A"/>
    <w:rsid w:val="00822678"/>
    <w:rsid w:val="00822CD0"/>
    <w:rsid w:val="00822DD1"/>
    <w:rsid w:val="00822ECA"/>
    <w:rsid w:val="00823330"/>
    <w:rsid w:val="0082345D"/>
    <w:rsid w:val="00823B63"/>
    <w:rsid w:val="0082408E"/>
    <w:rsid w:val="00824E06"/>
    <w:rsid w:val="008252F5"/>
    <w:rsid w:val="00825400"/>
    <w:rsid w:val="008254E5"/>
    <w:rsid w:val="008255DF"/>
    <w:rsid w:val="00825BCD"/>
    <w:rsid w:val="00825D7B"/>
    <w:rsid w:val="008260F8"/>
    <w:rsid w:val="00826257"/>
    <w:rsid w:val="00827ABD"/>
    <w:rsid w:val="00830362"/>
    <w:rsid w:val="008304DE"/>
    <w:rsid w:val="008306CF"/>
    <w:rsid w:val="008309D1"/>
    <w:rsid w:val="00830AC7"/>
    <w:rsid w:val="00830ADF"/>
    <w:rsid w:val="00830F4E"/>
    <w:rsid w:val="0083167D"/>
    <w:rsid w:val="00831840"/>
    <w:rsid w:val="008323E9"/>
    <w:rsid w:val="00832FBE"/>
    <w:rsid w:val="00833110"/>
    <w:rsid w:val="00833403"/>
    <w:rsid w:val="008342D2"/>
    <w:rsid w:val="00834498"/>
    <w:rsid w:val="0083465E"/>
    <w:rsid w:val="00834740"/>
    <w:rsid w:val="00834844"/>
    <w:rsid w:val="00834D5A"/>
    <w:rsid w:val="00834E53"/>
    <w:rsid w:val="00835A28"/>
    <w:rsid w:val="00835E4E"/>
    <w:rsid w:val="00836FEA"/>
    <w:rsid w:val="008373BD"/>
    <w:rsid w:val="0083756D"/>
    <w:rsid w:val="00837871"/>
    <w:rsid w:val="00837BCF"/>
    <w:rsid w:val="00837D87"/>
    <w:rsid w:val="00837E09"/>
    <w:rsid w:val="008403A3"/>
    <w:rsid w:val="00841485"/>
    <w:rsid w:val="008414C2"/>
    <w:rsid w:val="00841FB4"/>
    <w:rsid w:val="008422A1"/>
    <w:rsid w:val="00842420"/>
    <w:rsid w:val="00842509"/>
    <w:rsid w:val="00842D43"/>
    <w:rsid w:val="008434ED"/>
    <w:rsid w:val="00843615"/>
    <w:rsid w:val="00843742"/>
    <w:rsid w:val="00843907"/>
    <w:rsid w:val="008439A8"/>
    <w:rsid w:val="00843AA9"/>
    <w:rsid w:val="00843BE0"/>
    <w:rsid w:val="00843DF3"/>
    <w:rsid w:val="00843EA7"/>
    <w:rsid w:val="00844152"/>
    <w:rsid w:val="00844264"/>
    <w:rsid w:val="00844593"/>
    <w:rsid w:val="008458D2"/>
    <w:rsid w:val="00845D81"/>
    <w:rsid w:val="00846374"/>
    <w:rsid w:val="008468BC"/>
    <w:rsid w:val="00846B30"/>
    <w:rsid w:val="00847060"/>
    <w:rsid w:val="0084733C"/>
    <w:rsid w:val="008473B2"/>
    <w:rsid w:val="00847963"/>
    <w:rsid w:val="0085044F"/>
    <w:rsid w:val="00850AFD"/>
    <w:rsid w:val="00850B61"/>
    <w:rsid w:val="008516FB"/>
    <w:rsid w:val="00851AE0"/>
    <w:rsid w:val="00851FD1"/>
    <w:rsid w:val="0085247E"/>
    <w:rsid w:val="008526AF"/>
    <w:rsid w:val="00852EEC"/>
    <w:rsid w:val="00853294"/>
    <w:rsid w:val="00853FDB"/>
    <w:rsid w:val="00854202"/>
    <w:rsid w:val="008546C5"/>
    <w:rsid w:val="00854973"/>
    <w:rsid w:val="00854B84"/>
    <w:rsid w:val="00854F26"/>
    <w:rsid w:val="0085536A"/>
    <w:rsid w:val="0085651D"/>
    <w:rsid w:val="0085695D"/>
    <w:rsid w:val="00856A05"/>
    <w:rsid w:val="00856A3E"/>
    <w:rsid w:val="00856DCC"/>
    <w:rsid w:val="00857052"/>
    <w:rsid w:val="00857B3D"/>
    <w:rsid w:val="00857DA3"/>
    <w:rsid w:val="00860969"/>
    <w:rsid w:val="008618E8"/>
    <w:rsid w:val="00861DA3"/>
    <w:rsid w:val="008621E6"/>
    <w:rsid w:val="00862265"/>
    <w:rsid w:val="00862386"/>
    <w:rsid w:val="00862769"/>
    <w:rsid w:val="00862D50"/>
    <w:rsid w:val="00862F28"/>
    <w:rsid w:val="0086332B"/>
    <w:rsid w:val="008635C0"/>
    <w:rsid w:val="00863987"/>
    <w:rsid w:val="00863C1E"/>
    <w:rsid w:val="0086410D"/>
    <w:rsid w:val="00864138"/>
    <w:rsid w:val="0086478B"/>
    <w:rsid w:val="008648A9"/>
    <w:rsid w:val="00864C47"/>
    <w:rsid w:val="00865044"/>
    <w:rsid w:val="0086538E"/>
    <w:rsid w:val="00865AA0"/>
    <w:rsid w:val="008661C7"/>
    <w:rsid w:val="00866309"/>
    <w:rsid w:val="0086632C"/>
    <w:rsid w:val="0086656D"/>
    <w:rsid w:val="008666E6"/>
    <w:rsid w:val="0086721B"/>
    <w:rsid w:val="00867827"/>
    <w:rsid w:val="00867AAE"/>
    <w:rsid w:val="00870526"/>
    <w:rsid w:val="008714A5"/>
    <w:rsid w:val="00871561"/>
    <w:rsid w:val="00871920"/>
    <w:rsid w:val="00871B13"/>
    <w:rsid w:val="00871B29"/>
    <w:rsid w:val="00871FB5"/>
    <w:rsid w:val="00872669"/>
    <w:rsid w:val="00872670"/>
    <w:rsid w:val="00872856"/>
    <w:rsid w:val="00872DAD"/>
    <w:rsid w:val="0087371C"/>
    <w:rsid w:val="0087376A"/>
    <w:rsid w:val="00873844"/>
    <w:rsid w:val="00873C18"/>
    <w:rsid w:val="00874191"/>
    <w:rsid w:val="0087480D"/>
    <w:rsid w:val="00874ACD"/>
    <w:rsid w:val="00874B90"/>
    <w:rsid w:val="00875012"/>
    <w:rsid w:val="008750BD"/>
    <w:rsid w:val="00875216"/>
    <w:rsid w:val="00875D55"/>
    <w:rsid w:val="00875DCD"/>
    <w:rsid w:val="00876120"/>
    <w:rsid w:val="00876496"/>
    <w:rsid w:val="00876F5C"/>
    <w:rsid w:val="0087706E"/>
    <w:rsid w:val="008773CA"/>
    <w:rsid w:val="00877D3E"/>
    <w:rsid w:val="0088002E"/>
    <w:rsid w:val="008806D8"/>
    <w:rsid w:val="008809FD"/>
    <w:rsid w:val="008810A8"/>
    <w:rsid w:val="008811E2"/>
    <w:rsid w:val="0088142A"/>
    <w:rsid w:val="00881449"/>
    <w:rsid w:val="0088155D"/>
    <w:rsid w:val="00882033"/>
    <w:rsid w:val="00882114"/>
    <w:rsid w:val="00882B22"/>
    <w:rsid w:val="00882C56"/>
    <w:rsid w:val="00882CA6"/>
    <w:rsid w:val="00882E78"/>
    <w:rsid w:val="008831D6"/>
    <w:rsid w:val="00883443"/>
    <w:rsid w:val="008836FA"/>
    <w:rsid w:val="00884270"/>
    <w:rsid w:val="008842E9"/>
    <w:rsid w:val="008844AA"/>
    <w:rsid w:val="0088498B"/>
    <w:rsid w:val="008850D0"/>
    <w:rsid w:val="008851CF"/>
    <w:rsid w:val="008854B9"/>
    <w:rsid w:val="00885618"/>
    <w:rsid w:val="00885A00"/>
    <w:rsid w:val="00885CFB"/>
    <w:rsid w:val="00885FB7"/>
    <w:rsid w:val="0088615F"/>
    <w:rsid w:val="00886238"/>
    <w:rsid w:val="008869C2"/>
    <w:rsid w:val="00886A14"/>
    <w:rsid w:val="00887157"/>
    <w:rsid w:val="008871B0"/>
    <w:rsid w:val="0088784A"/>
    <w:rsid w:val="0088784D"/>
    <w:rsid w:val="008878ED"/>
    <w:rsid w:val="00887DE0"/>
    <w:rsid w:val="008900AE"/>
    <w:rsid w:val="00890149"/>
    <w:rsid w:val="008902E1"/>
    <w:rsid w:val="008905A6"/>
    <w:rsid w:val="0089074E"/>
    <w:rsid w:val="00890919"/>
    <w:rsid w:val="00890D33"/>
    <w:rsid w:val="00890D71"/>
    <w:rsid w:val="00892086"/>
    <w:rsid w:val="00892582"/>
    <w:rsid w:val="008927DA"/>
    <w:rsid w:val="0089344A"/>
    <w:rsid w:val="00893F3E"/>
    <w:rsid w:val="00894A98"/>
    <w:rsid w:val="00895135"/>
    <w:rsid w:val="00895576"/>
    <w:rsid w:val="008955FE"/>
    <w:rsid w:val="0089575C"/>
    <w:rsid w:val="008958C2"/>
    <w:rsid w:val="00896020"/>
    <w:rsid w:val="0089626B"/>
    <w:rsid w:val="00896400"/>
    <w:rsid w:val="008965FE"/>
    <w:rsid w:val="0089684B"/>
    <w:rsid w:val="00896A67"/>
    <w:rsid w:val="00896DC6"/>
    <w:rsid w:val="00897806"/>
    <w:rsid w:val="00897809"/>
    <w:rsid w:val="00897942"/>
    <w:rsid w:val="00897E87"/>
    <w:rsid w:val="00897F91"/>
    <w:rsid w:val="008A048E"/>
    <w:rsid w:val="008A05E6"/>
    <w:rsid w:val="008A06E0"/>
    <w:rsid w:val="008A0B4F"/>
    <w:rsid w:val="008A0B6D"/>
    <w:rsid w:val="008A0C04"/>
    <w:rsid w:val="008A1C28"/>
    <w:rsid w:val="008A1DB2"/>
    <w:rsid w:val="008A1DFB"/>
    <w:rsid w:val="008A1E6E"/>
    <w:rsid w:val="008A229C"/>
    <w:rsid w:val="008A2301"/>
    <w:rsid w:val="008A277E"/>
    <w:rsid w:val="008A2C16"/>
    <w:rsid w:val="008A2F1E"/>
    <w:rsid w:val="008A3278"/>
    <w:rsid w:val="008A391A"/>
    <w:rsid w:val="008A3BC2"/>
    <w:rsid w:val="008A4BF6"/>
    <w:rsid w:val="008A504D"/>
    <w:rsid w:val="008A54DE"/>
    <w:rsid w:val="008A54F8"/>
    <w:rsid w:val="008A56D2"/>
    <w:rsid w:val="008A5743"/>
    <w:rsid w:val="008A594C"/>
    <w:rsid w:val="008A5BFB"/>
    <w:rsid w:val="008A5D58"/>
    <w:rsid w:val="008A5DD1"/>
    <w:rsid w:val="008A6471"/>
    <w:rsid w:val="008A6A4D"/>
    <w:rsid w:val="008A6BF4"/>
    <w:rsid w:val="008A700A"/>
    <w:rsid w:val="008A7177"/>
    <w:rsid w:val="008A759C"/>
    <w:rsid w:val="008B0CBC"/>
    <w:rsid w:val="008B1E2F"/>
    <w:rsid w:val="008B1F42"/>
    <w:rsid w:val="008B20F2"/>
    <w:rsid w:val="008B24D4"/>
    <w:rsid w:val="008B2EB3"/>
    <w:rsid w:val="008B326C"/>
    <w:rsid w:val="008B3367"/>
    <w:rsid w:val="008B3514"/>
    <w:rsid w:val="008B375E"/>
    <w:rsid w:val="008B37B6"/>
    <w:rsid w:val="008B3B37"/>
    <w:rsid w:val="008B451F"/>
    <w:rsid w:val="008B52FC"/>
    <w:rsid w:val="008B56B8"/>
    <w:rsid w:val="008B57D5"/>
    <w:rsid w:val="008B5B93"/>
    <w:rsid w:val="008B5C33"/>
    <w:rsid w:val="008B5CBB"/>
    <w:rsid w:val="008B5D04"/>
    <w:rsid w:val="008B62F6"/>
    <w:rsid w:val="008B634D"/>
    <w:rsid w:val="008B649A"/>
    <w:rsid w:val="008B65FD"/>
    <w:rsid w:val="008B67BA"/>
    <w:rsid w:val="008B6BFF"/>
    <w:rsid w:val="008B6DF9"/>
    <w:rsid w:val="008B70E8"/>
    <w:rsid w:val="008B732B"/>
    <w:rsid w:val="008B75B2"/>
    <w:rsid w:val="008C01B8"/>
    <w:rsid w:val="008C09E6"/>
    <w:rsid w:val="008C10A0"/>
    <w:rsid w:val="008C12B9"/>
    <w:rsid w:val="008C1346"/>
    <w:rsid w:val="008C1BCF"/>
    <w:rsid w:val="008C1C55"/>
    <w:rsid w:val="008C1D4B"/>
    <w:rsid w:val="008C222C"/>
    <w:rsid w:val="008C280A"/>
    <w:rsid w:val="008C2EFD"/>
    <w:rsid w:val="008C320F"/>
    <w:rsid w:val="008C38C9"/>
    <w:rsid w:val="008C39A9"/>
    <w:rsid w:val="008C3E24"/>
    <w:rsid w:val="008C4200"/>
    <w:rsid w:val="008C448C"/>
    <w:rsid w:val="008C49C0"/>
    <w:rsid w:val="008C55FA"/>
    <w:rsid w:val="008C5634"/>
    <w:rsid w:val="008C5B39"/>
    <w:rsid w:val="008C5BBD"/>
    <w:rsid w:val="008C5E82"/>
    <w:rsid w:val="008C6D7A"/>
    <w:rsid w:val="008C72A7"/>
    <w:rsid w:val="008C72E2"/>
    <w:rsid w:val="008C738D"/>
    <w:rsid w:val="008C7567"/>
    <w:rsid w:val="008C7CF5"/>
    <w:rsid w:val="008D0414"/>
    <w:rsid w:val="008D0E0F"/>
    <w:rsid w:val="008D1812"/>
    <w:rsid w:val="008D20A9"/>
    <w:rsid w:val="008D23E8"/>
    <w:rsid w:val="008D24E0"/>
    <w:rsid w:val="008D26B6"/>
    <w:rsid w:val="008D32F3"/>
    <w:rsid w:val="008D35C8"/>
    <w:rsid w:val="008D3705"/>
    <w:rsid w:val="008D38B7"/>
    <w:rsid w:val="008D3D5B"/>
    <w:rsid w:val="008D3FAB"/>
    <w:rsid w:val="008D42A4"/>
    <w:rsid w:val="008D48B1"/>
    <w:rsid w:val="008D494F"/>
    <w:rsid w:val="008D4EAC"/>
    <w:rsid w:val="008D4F94"/>
    <w:rsid w:val="008D5224"/>
    <w:rsid w:val="008D59ED"/>
    <w:rsid w:val="008D6066"/>
    <w:rsid w:val="008D63D6"/>
    <w:rsid w:val="008D709C"/>
    <w:rsid w:val="008D71EF"/>
    <w:rsid w:val="008D73CD"/>
    <w:rsid w:val="008D745C"/>
    <w:rsid w:val="008D7A2C"/>
    <w:rsid w:val="008E01AA"/>
    <w:rsid w:val="008E0F30"/>
    <w:rsid w:val="008E1F72"/>
    <w:rsid w:val="008E1FDF"/>
    <w:rsid w:val="008E20BF"/>
    <w:rsid w:val="008E23D2"/>
    <w:rsid w:val="008E2952"/>
    <w:rsid w:val="008E31E9"/>
    <w:rsid w:val="008E35E7"/>
    <w:rsid w:val="008E37C1"/>
    <w:rsid w:val="008E37E9"/>
    <w:rsid w:val="008E399A"/>
    <w:rsid w:val="008E3B53"/>
    <w:rsid w:val="008E3E98"/>
    <w:rsid w:val="008E3F94"/>
    <w:rsid w:val="008E4181"/>
    <w:rsid w:val="008E439C"/>
    <w:rsid w:val="008E43A3"/>
    <w:rsid w:val="008E44D3"/>
    <w:rsid w:val="008E48FA"/>
    <w:rsid w:val="008E4AAA"/>
    <w:rsid w:val="008E4CE6"/>
    <w:rsid w:val="008E4F3A"/>
    <w:rsid w:val="008E5299"/>
    <w:rsid w:val="008E5E82"/>
    <w:rsid w:val="008E64CE"/>
    <w:rsid w:val="008E6A5A"/>
    <w:rsid w:val="008E6EAB"/>
    <w:rsid w:val="008E71EC"/>
    <w:rsid w:val="008E733D"/>
    <w:rsid w:val="008E735F"/>
    <w:rsid w:val="008E7409"/>
    <w:rsid w:val="008E755A"/>
    <w:rsid w:val="008E76FE"/>
    <w:rsid w:val="008E7928"/>
    <w:rsid w:val="008E7C51"/>
    <w:rsid w:val="008E7F62"/>
    <w:rsid w:val="008F0E2E"/>
    <w:rsid w:val="008F0E8E"/>
    <w:rsid w:val="008F0E9E"/>
    <w:rsid w:val="008F145D"/>
    <w:rsid w:val="008F1591"/>
    <w:rsid w:val="008F159C"/>
    <w:rsid w:val="008F1974"/>
    <w:rsid w:val="008F21F2"/>
    <w:rsid w:val="008F2321"/>
    <w:rsid w:val="008F308B"/>
    <w:rsid w:val="008F3F39"/>
    <w:rsid w:val="008F40BF"/>
    <w:rsid w:val="008F4287"/>
    <w:rsid w:val="008F4532"/>
    <w:rsid w:val="008F46EA"/>
    <w:rsid w:val="008F48C3"/>
    <w:rsid w:val="008F5051"/>
    <w:rsid w:val="008F545C"/>
    <w:rsid w:val="008F56CD"/>
    <w:rsid w:val="008F5941"/>
    <w:rsid w:val="008F6047"/>
    <w:rsid w:val="008F6050"/>
    <w:rsid w:val="008F6664"/>
    <w:rsid w:val="008F73CF"/>
    <w:rsid w:val="008F741B"/>
    <w:rsid w:val="008F742B"/>
    <w:rsid w:val="008F75AC"/>
    <w:rsid w:val="009000B1"/>
    <w:rsid w:val="00900177"/>
    <w:rsid w:val="00900482"/>
    <w:rsid w:val="0090123A"/>
    <w:rsid w:val="00901676"/>
    <w:rsid w:val="009016E4"/>
    <w:rsid w:val="0090205E"/>
    <w:rsid w:val="009020B0"/>
    <w:rsid w:val="009021EC"/>
    <w:rsid w:val="0090254F"/>
    <w:rsid w:val="00902724"/>
    <w:rsid w:val="0090297D"/>
    <w:rsid w:val="00902E77"/>
    <w:rsid w:val="00903B4B"/>
    <w:rsid w:val="00903B95"/>
    <w:rsid w:val="00905013"/>
    <w:rsid w:val="0090639C"/>
    <w:rsid w:val="009066DC"/>
    <w:rsid w:val="00906824"/>
    <w:rsid w:val="009069B1"/>
    <w:rsid w:val="00906C48"/>
    <w:rsid w:val="00906D2D"/>
    <w:rsid w:val="00906EE8"/>
    <w:rsid w:val="00906F51"/>
    <w:rsid w:val="00907D34"/>
    <w:rsid w:val="0091067B"/>
    <w:rsid w:val="0091079B"/>
    <w:rsid w:val="00911708"/>
    <w:rsid w:val="00911A89"/>
    <w:rsid w:val="00912069"/>
    <w:rsid w:val="00912112"/>
    <w:rsid w:val="00912FC1"/>
    <w:rsid w:val="00913238"/>
    <w:rsid w:val="00913572"/>
    <w:rsid w:val="00913792"/>
    <w:rsid w:val="009142D9"/>
    <w:rsid w:val="009152D2"/>
    <w:rsid w:val="00915384"/>
    <w:rsid w:val="009154A5"/>
    <w:rsid w:val="00915BBB"/>
    <w:rsid w:val="00916BC2"/>
    <w:rsid w:val="00916F24"/>
    <w:rsid w:val="0091726D"/>
    <w:rsid w:val="009175B5"/>
    <w:rsid w:val="009177F7"/>
    <w:rsid w:val="00917990"/>
    <w:rsid w:val="00917B45"/>
    <w:rsid w:val="0092074D"/>
    <w:rsid w:val="00920A9B"/>
    <w:rsid w:val="00920E4D"/>
    <w:rsid w:val="00921B91"/>
    <w:rsid w:val="00922430"/>
    <w:rsid w:val="00922CE7"/>
    <w:rsid w:val="00923504"/>
    <w:rsid w:val="00923DBC"/>
    <w:rsid w:val="00923FBB"/>
    <w:rsid w:val="0092454A"/>
    <w:rsid w:val="00924A3B"/>
    <w:rsid w:val="009251DD"/>
    <w:rsid w:val="0092661F"/>
    <w:rsid w:val="00926649"/>
    <w:rsid w:val="009266D9"/>
    <w:rsid w:val="00926C49"/>
    <w:rsid w:val="00930504"/>
    <w:rsid w:val="00930CAF"/>
    <w:rsid w:val="00931236"/>
    <w:rsid w:val="00932DA6"/>
    <w:rsid w:val="00932F6B"/>
    <w:rsid w:val="00933245"/>
    <w:rsid w:val="00933D4E"/>
    <w:rsid w:val="00933E0B"/>
    <w:rsid w:val="009342D5"/>
    <w:rsid w:val="00934B49"/>
    <w:rsid w:val="0093500E"/>
    <w:rsid w:val="009357C8"/>
    <w:rsid w:val="00935915"/>
    <w:rsid w:val="00936315"/>
    <w:rsid w:val="009368B5"/>
    <w:rsid w:val="0093770A"/>
    <w:rsid w:val="00940586"/>
    <w:rsid w:val="00940B99"/>
    <w:rsid w:val="00940CD5"/>
    <w:rsid w:val="009413BA"/>
    <w:rsid w:val="00941A0E"/>
    <w:rsid w:val="00941AB0"/>
    <w:rsid w:val="00942C35"/>
    <w:rsid w:val="00942E01"/>
    <w:rsid w:val="009434D9"/>
    <w:rsid w:val="009438A0"/>
    <w:rsid w:val="00943D73"/>
    <w:rsid w:val="00943EBB"/>
    <w:rsid w:val="009441DD"/>
    <w:rsid w:val="0094488E"/>
    <w:rsid w:val="009448AF"/>
    <w:rsid w:val="00944C4A"/>
    <w:rsid w:val="00944E19"/>
    <w:rsid w:val="00944E27"/>
    <w:rsid w:val="0094508E"/>
    <w:rsid w:val="00945614"/>
    <w:rsid w:val="00945642"/>
    <w:rsid w:val="009456ED"/>
    <w:rsid w:val="00945824"/>
    <w:rsid w:val="00945E87"/>
    <w:rsid w:val="009460BE"/>
    <w:rsid w:val="00946693"/>
    <w:rsid w:val="009467B8"/>
    <w:rsid w:val="00947931"/>
    <w:rsid w:val="0095000D"/>
    <w:rsid w:val="00950163"/>
    <w:rsid w:val="00950F72"/>
    <w:rsid w:val="00951063"/>
    <w:rsid w:val="009510C0"/>
    <w:rsid w:val="00951171"/>
    <w:rsid w:val="0095122D"/>
    <w:rsid w:val="00952084"/>
    <w:rsid w:val="009521D5"/>
    <w:rsid w:val="00952AD4"/>
    <w:rsid w:val="0095399B"/>
    <w:rsid w:val="00953B72"/>
    <w:rsid w:val="00953C53"/>
    <w:rsid w:val="00953DA6"/>
    <w:rsid w:val="00954321"/>
    <w:rsid w:val="009547C9"/>
    <w:rsid w:val="00954AC8"/>
    <w:rsid w:val="00954FAF"/>
    <w:rsid w:val="00954FD4"/>
    <w:rsid w:val="009550EC"/>
    <w:rsid w:val="00955336"/>
    <w:rsid w:val="00956135"/>
    <w:rsid w:val="009561A6"/>
    <w:rsid w:val="00956BAD"/>
    <w:rsid w:val="0095700C"/>
    <w:rsid w:val="00957456"/>
    <w:rsid w:val="0095795F"/>
    <w:rsid w:val="00960022"/>
    <w:rsid w:val="00960162"/>
    <w:rsid w:val="0096062A"/>
    <w:rsid w:val="00960E76"/>
    <w:rsid w:val="00961386"/>
    <w:rsid w:val="009613D1"/>
    <w:rsid w:val="0096164A"/>
    <w:rsid w:val="00961694"/>
    <w:rsid w:val="00961B25"/>
    <w:rsid w:val="00961DA8"/>
    <w:rsid w:val="00962305"/>
    <w:rsid w:val="009629CF"/>
    <w:rsid w:val="00962AE8"/>
    <w:rsid w:val="00962C6E"/>
    <w:rsid w:val="00962DD1"/>
    <w:rsid w:val="009630ED"/>
    <w:rsid w:val="009633D2"/>
    <w:rsid w:val="00963D0F"/>
    <w:rsid w:val="00964905"/>
    <w:rsid w:val="0096493E"/>
    <w:rsid w:val="0096513F"/>
    <w:rsid w:val="0096578D"/>
    <w:rsid w:val="00965C74"/>
    <w:rsid w:val="00965E6C"/>
    <w:rsid w:val="00965FAB"/>
    <w:rsid w:val="00966A8E"/>
    <w:rsid w:val="00966BAA"/>
    <w:rsid w:val="0096701A"/>
    <w:rsid w:val="00967133"/>
    <w:rsid w:val="00967215"/>
    <w:rsid w:val="00967C74"/>
    <w:rsid w:val="00967CCE"/>
    <w:rsid w:val="00967DB9"/>
    <w:rsid w:val="00967E02"/>
    <w:rsid w:val="00970300"/>
    <w:rsid w:val="00970406"/>
    <w:rsid w:val="00970A88"/>
    <w:rsid w:val="00971061"/>
    <w:rsid w:val="00971491"/>
    <w:rsid w:val="00971FEA"/>
    <w:rsid w:val="009720CF"/>
    <w:rsid w:val="009723CC"/>
    <w:rsid w:val="00972656"/>
    <w:rsid w:val="009729D8"/>
    <w:rsid w:val="00972D0A"/>
    <w:rsid w:val="009738A7"/>
    <w:rsid w:val="00973D88"/>
    <w:rsid w:val="00974166"/>
    <w:rsid w:val="009748F7"/>
    <w:rsid w:val="009749E5"/>
    <w:rsid w:val="00974D37"/>
    <w:rsid w:val="0097562D"/>
    <w:rsid w:val="00975BC4"/>
    <w:rsid w:val="00975CBE"/>
    <w:rsid w:val="00975F89"/>
    <w:rsid w:val="0097625B"/>
    <w:rsid w:val="00976655"/>
    <w:rsid w:val="0097698C"/>
    <w:rsid w:val="00976D2C"/>
    <w:rsid w:val="00976FFA"/>
    <w:rsid w:val="00977813"/>
    <w:rsid w:val="00977FFA"/>
    <w:rsid w:val="00980571"/>
    <w:rsid w:val="00980833"/>
    <w:rsid w:val="00981115"/>
    <w:rsid w:val="00981557"/>
    <w:rsid w:val="0098179A"/>
    <w:rsid w:val="00981F66"/>
    <w:rsid w:val="00982545"/>
    <w:rsid w:val="0098327D"/>
    <w:rsid w:val="0098342C"/>
    <w:rsid w:val="00983C43"/>
    <w:rsid w:val="0098452F"/>
    <w:rsid w:val="00984E4A"/>
    <w:rsid w:val="00985B75"/>
    <w:rsid w:val="00985DBC"/>
    <w:rsid w:val="00986C13"/>
    <w:rsid w:val="00986D3C"/>
    <w:rsid w:val="00986E31"/>
    <w:rsid w:val="00986EDD"/>
    <w:rsid w:val="0098715B"/>
    <w:rsid w:val="0098719F"/>
    <w:rsid w:val="009871ED"/>
    <w:rsid w:val="0098729A"/>
    <w:rsid w:val="00987456"/>
    <w:rsid w:val="00987A46"/>
    <w:rsid w:val="00987A7B"/>
    <w:rsid w:val="00987F57"/>
    <w:rsid w:val="00987FE8"/>
    <w:rsid w:val="009901D7"/>
    <w:rsid w:val="00990A15"/>
    <w:rsid w:val="009914E0"/>
    <w:rsid w:val="00991C8A"/>
    <w:rsid w:val="00991DCC"/>
    <w:rsid w:val="009921A2"/>
    <w:rsid w:val="0099237F"/>
    <w:rsid w:val="00992C49"/>
    <w:rsid w:val="0099314B"/>
    <w:rsid w:val="00993650"/>
    <w:rsid w:val="00993B7C"/>
    <w:rsid w:val="00993BFA"/>
    <w:rsid w:val="00993F7F"/>
    <w:rsid w:val="009942BE"/>
    <w:rsid w:val="009945EE"/>
    <w:rsid w:val="009946FC"/>
    <w:rsid w:val="00995873"/>
    <w:rsid w:val="00995A68"/>
    <w:rsid w:val="00996862"/>
    <w:rsid w:val="00996B8C"/>
    <w:rsid w:val="00996F9A"/>
    <w:rsid w:val="0099755D"/>
    <w:rsid w:val="00997AC8"/>
    <w:rsid w:val="00997DC1"/>
    <w:rsid w:val="009A0088"/>
    <w:rsid w:val="009A01CF"/>
    <w:rsid w:val="009A01E3"/>
    <w:rsid w:val="009A0DA6"/>
    <w:rsid w:val="009A104D"/>
    <w:rsid w:val="009A2AE7"/>
    <w:rsid w:val="009A2EF1"/>
    <w:rsid w:val="009A3326"/>
    <w:rsid w:val="009A4518"/>
    <w:rsid w:val="009A454A"/>
    <w:rsid w:val="009A475B"/>
    <w:rsid w:val="009A5D87"/>
    <w:rsid w:val="009A5DF5"/>
    <w:rsid w:val="009A5E87"/>
    <w:rsid w:val="009A6159"/>
    <w:rsid w:val="009A67E1"/>
    <w:rsid w:val="009A6895"/>
    <w:rsid w:val="009A6A60"/>
    <w:rsid w:val="009A6CE9"/>
    <w:rsid w:val="009A6FB5"/>
    <w:rsid w:val="009A725C"/>
    <w:rsid w:val="009A7895"/>
    <w:rsid w:val="009A78BF"/>
    <w:rsid w:val="009A7D07"/>
    <w:rsid w:val="009B02FE"/>
    <w:rsid w:val="009B0497"/>
    <w:rsid w:val="009B0713"/>
    <w:rsid w:val="009B0A90"/>
    <w:rsid w:val="009B0F0B"/>
    <w:rsid w:val="009B1716"/>
    <w:rsid w:val="009B187F"/>
    <w:rsid w:val="009B1AD1"/>
    <w:rsid w:val="009B1D6B"/>
    <w:rsid w:val="009B211F"/>
    <w:rsid w:val="009B2A45"/>
    <w:rsid w:val="009B319E"/>
    <w:rsid w:val="009B32C5"/>
    <w:rsid w:val="009B4648"/>
    <w:rsid w:val="009B4743"/>
    <w:rsid w:val="009B4777"/>
    <w:rsid w:val="009B5151"/>
    <w:rsid w:val="009B54A4"/>
    <w:rsid w:val="009B5B53"/>
    <w:rsid w:val="009B5CA4"/>
    <w:rsid w:val="009B5E7E"/>
    <w:rsid w:val="009B60D8"/>
    <w:rsid w:val="009B651A"/>
    <w:rsid w:val="009B6FD0"/>
    <w:rsid w:val="009B727D"/>
    <w:rsid w:val="009B7EBC"/>
    <w:rsid w:val="009C00BF"/>
    <w:rsid w:val="009C0155"/>
    <w:rsid w:val="009C0545"/>
    <w:rsid w:val="009C08F3"/>
    <w:rsid w:val="009C0CCD"/>
    <w:rsid w:val="009C0F06"/>
    <w:rsid w:val="009C114D"/>
    <w:rsid w:val="009C1241"/>
    <w:rsid w:val="009C1B62"/>
    <w:rsid w:val="009C2284"/>
    <w:rsid w:val="009C24EE"/>
    <w:rsid w:val="009C2E84"/>
    <w:rsid w:val="009C32B8"/>
    <w:rsid w:val="009C32E9"/>
    <w:rsid w:val="009C4569"/>
    <w:rsid w:val="009C46D4"/>
    <w:rsid w:val="009C5053"/>
    <w:rsid w:val="009C556A"/>
    <w:rsid w:val="009C5999"/>
    <w:rsid w:val="009C5A43"/>
    <w:rsid w:val="009C6B81"/>
    <w:rsid w:val="009C6EC3"/>
    <w:rsid w:val="009C7DD9"/>
    <w:rsid w:val="009D03D9"/>
    <w:rsid w:val="009D083F"/>
    <w:rsid w:val="009D0BF4"/>
    <w:rsid w:val="009D0BF5"/>
    <w:rsid w:val="009D25D1"/>
    <w:rsid w:val="009D2F2B"/>
    <w:rsid w:val="009D460A"/>
    <w:rsid w:val="009D466F"/>
    <w:rsid w:val="009D4E06"/>
    <w:rsid w:val="009D5477"/>
    <w:rsid w:val="009D56BF"/>
    <w:rsid w:val="009D60B4"/>
    <w:rsid w:val="009D64EC"/>
    <w:rsid w:val="009E091B"/>
    <w:rsid w:val="009E0CF2"/>
    <w:rsid w:val="009E1592"/>
    <w:rsid w:val="009E1E85"/>
    <w:rsid w:val="009E1F62"/>
    <w:rsid w:val="009E20A1"/>
    <w:rsid w:val="009E2297"/>
    <w:rsid w:val="009E2350"/>
    <w:rsid w:val="009E24FE"/>
    <w:rsid w:val="009E2825"/>
    <w:rsid w:val="009E2B9F"/>
    <w:rsid w:val="009E2F57"/>
    <w:rsid w:val="009E331E"/>
    <w:rsid w:val="009E350D"/>
    <w:rsid w:val="009E39B7"/>
    <w:rsid w:val="009E3C24"/>
    <w:rsid w:val="009E3F1C"/>
    <w:rsid w:val="009E3F3C"/>
    <w:rsid w:val="009E428D"/>
    <w:rsid w:val="009E4436"/>
    <w:rsid w:val="009E5743"/>
    <w:rsid w:val="009E61F5"/>
    <w:rsid w:val="009E6DC0"/>
    <w:rsid w:val="009E7121"/>
    <w:rsid w:val="009E72BB"/>
    <w:rsid w:val="009F0712"/>
    <w:rsid w:val="009F0AB4"/>
    <w:rsid w:val="009F0E04"/>
    <w:rsid w:val="009F0E2A"/>
    <w:rsid w:val="009F128D"/>
    <w:rsid w:val="009F2AD0"/>
    <w:rsid w:val="009F2CCE"/>
    <w:rsid w:val="009F312C"/>
    <w:rsid w:val="009F3597"/>
    <w:rsid w:val="009F36AA"/>
    <w:rsid w:val="009F38D1"/>
    <w:rsid w:val="009F3D00"/>
    <w:rsid w:val="009F4402"/>
    <w:rsid w:val="009F45B1"/>
    <w:rsid w:val="009F4D2A"/>
    <w:rsid w:val="009F530F"/>
    <w:rsid w:val="009F5528"/>
    <w:rsid w:val="009F5BE2"/>
    <w:rsid w:val="009F62F2"/>
    <w:rsid w:val="009F66C2"/>
    <w:rsid w:val="009F6A5F"/>
    <w:rsid w:val="009F6D68"/>
    <w:rsid w:val="009F718B"/>
    <w:rsid w:val="009F71EE"/>
    <w:rsid w:val="009F73C0"/>
    <w:rsid w:val="009F795F"/>
    <w:rsid w:val="009F7BB8"/>
    <w:rsid w:val="00A00219"/>
    <w:rsid w:val="00A005D8"/>
    <w:rsid w:val="00A00838"/>
    <w:rsid w:val="00A00C9A"/>
    <w:rsid w:val="00A00D4C"/>
    <w:rsid w:val="00A00D7C"/>
    <w:rsid w:val="00A011AC"/>
    <w:rsid w:val="00A017DC"/>
    <w:rsid w:val="00A024C7"/>
    <w:rsid w:val="00A02B88"/>
    <w:rsid w:val="00A02BEA"/>
    <w:rsid w:val="00A0308E"/>
    <w:rsid w:val="00A03975"/>
    <w:rsid w:val="00A03C0C"/>
    <w:rsid w:val="00A03F4A"/>
    <w:rsid w:val="00A05012"/>
    <w:rsid w:val="00A05382"/>
    <w:rsid w:val="00A05BC5"/>
    <w:rsid w:val="00A063E2"/>
    <w:rsid w:val="00A06700"/>
    <w:rsid w:val="00A067EA"/>
    <w:rsid w:val="00A072D1"/>
    <w:rsid w:val="00A0733F"/>
    <w:rsid w:val="00A07E6A"/>
    <w:rsid w:val="00A07EFD"/>
    <w:rsid w:val="00A07F01"/>
    <w:rsid w:val="00A10705"/>
    <w:rsid w:val="00A107EF"/>
    <w:rsid w:val="00A108DB"/>
    <w:rsid w:val="00A109C6"/>
    <w:rsid w:val="00A10D2B"/>
    <w:rsid w:val="00A11043"/>
    <w:rsid w:val="00A11270"/>
    <w:rsid w:val="00A1156D"/>
    <w:rsid w:val="00A11D2E"/>
    <w:rsid w:val="00A11FDB"/>
    <w:rsid w:val="00A1289E"/>
    <w:rsid w:val="00A12A67"/>
    <w:rsid w:val="00A12B2D"/>
    <w:rsid w:val="00A132BD"/>
    <w:rsid w:val="00A1349A"/>
    <w:rsid w:val="00A143D7"/>
    <w:rsid w:val="00A1444C"/>
    <w:rsid w:val="00A146A2"/>
    <w:rsid w:val="00A147B4"/>
    <w:rsid w:val="00A158EB"/>
    <w:rsid w:val="00A15F3A"/>
    <w:rsid w:val="00A16048"/>
    <w:rsid w:val="00A16873"/>
    <w:rsid w:val="00A16B5F"/>
    <w:rsid w:val="00A17ACC"/>
    <w:rsid w:val="00A17ADB"/>
    <w:rsid w:val="00A17C31"/>
    <w:rsid w:val="00A17CFF"/>
    <w:rsid w:val="00A206CE"/>
    <w:rsid w:val="00A209DE"/>
    <w:rsid w:val="00A20C89"/>
    <w:rsid w:val="00A20DC5"/>
    <w:rsid w:val="00A20DDC"/>
    <w:rsid w:val="00A20EE5"/>
    <w:rsid w:val="00A21226"/>
    <w:rsid w:val="00A21244"/>
    <w:rsid w:val="00A214D8"/>
    <w:rsid w:val="00A21ECA"/>
    <w:rsid w:val="00A22D30"/>
    <w:rsid w:val="00A22FA1"/>
    <w:rsid w:val="00A22FBE"/>
    <w:rsid w:val="00A235C8"/>
    <w:rsid w:val="00A240CE"/>
    <w:rsid w:val="00A2419D"/>
    <w:rsid w:val="00A2458F"/>
    <w:rsid w:val="00A248A3"/>
    <w:rsid w:val="00A250D2"/>
    <w:rsid w:val="00A255C2"/>
    <w:rsid w:val="00A25EC5"/>
    <w:rsid w:val="00A2698A"/>
    <w:rsid w:val="00A26BC2"/>
    <w:rsid w:val="00A273AA"/>
    <w:rsid w:val="00A273CF"/>
    <w:rsid w:val="00A27765"/>
    <w:rsid w:val="00A27EAE"/>
    <w:rsid w:val="00A30346"/>
    <w:rsid w:val="00A3077C"/>
    <w:rsid w:val="00A308FB"/>
    <w:rsid w:val="00A30AAD"/>
    <w:rsid w:val="00A30F8A"/>
    <w:rsid w:val="00A3183F"/>
    <w:rsid w:val="00A31873"/>
    <w:rsid w:val="00A32254"/>
    <w:rsid w:val="00A329D5"/>
    <w:rsid w:val="00A32AE0"/>
    <w:rsid w:val="00A33133"/>
    <w:rsid w:val="00A33246"/>
    <w:rsid w:val="00A3326C"/>
    <w:rsid w:val="00A350A3"/>
    <w:rsid w:val="00A35B16"/>
    <w:rsid w:val="00A35D2B"/>
    <w:rsid w:val="00A36108"/>
    <w:rsid w:val="00A3669C"/>
    <w:rsid w:val="00A36FFC"/>
    <w:rsid w:val="00A3700D"/>
    <w:rsid w:val="00A379A8"/>
    <w:rsid w:val="00A37C54"/>
    <w:rsid w:val="00A37DA9"/>
    <w:rsid w:val="00A40373"/>
    <w:rsid w:val="00A40B67"/>
    <w:rsid w:val="00A40BC4"/>
    <w:rsid w:val="00A40E7C"/>
    <w:rsid w:val="00A42023"/>
    <w:rsid w:val="00A42246"/>
    <w:rsid w:val="00A42561"/>
    <w:rsid w:val="00A42633"/>
    <w:rsid w:val="00A4288A"/>
    <w:rsid w:val="00A42DA5"/>
    <w:rsid w:val="00A430C1"/>
    <w:rsid w:val="00A43208"/>
    <w:rsid w:val="00A43B0E"/>
    <w:rsid w:val="00A43B83"/>
    <w:rsid w:val="00A43C68"/>
    <w:rsid w:val="00A4402A"/>
    <w:rsid w:val="00A44302"/>
    <w:rsid w:val="00A44413"/>
    <w:rsid w:val="00A450FE"/>
    <w:rsid w:val="00A4511D"/>
    <w:rsid w:val="00A45392"/>
    <w:rsid w:val="00A45958"/>
    <w:rsid w:val="00A459B1"/>
    <w:rsid w:val="00A45D6F"/>
    <w:rsid w:val="00A45F34"/>
    <w:rsid w:val="00A46176"/>
    <w:rsid w:val="00A4655D"/>
    <w:rsid w:val="00A46A16"/>
    <w:rsid w:val="00A474FB"/>
    <w:rsid w:val="00A47618"/>
    <w:rsid w:val="00A479C3"/>
    <w:rsid w:val="00A479C7"/>
    <w:rsid w:val="00A47B7D"/>
    <w:rsid w:val="00A50249"/>
    <w:rsid w:val="00A507EB"/>
    <w:rsid w:val="00A50ADE"/>
    <w:rsid w:val="00A512F2"/>
    <w:rsid w:val="00A51755"/>
    <w:rsid w:val="00A52585"/>
    <w:rsid w:val="00A52907"/>
    <w:rsid w:val="00A52EDA"/>
    <w:rsid w:val="00A52FE6"/>
    <w:rsid w:val="00A53369"/>
    <w:rsid w:val="00A53860"/>
    <w:rsid w:val="00A53B9A"/>
    <w:rsid w:val="00A53D92"/>
    <w:rsid w:val="00A5488E"/>
    <w:rsid w:val="00A549BD"/>
    <w:rsid w:val="00A5573F"/>
    <w:rsid w:val="00A55781"/>
    <w:rsid w:val="00A56571"/>
    <w:rsid w:val="00A56E49"/>
    <w:rsid w:val="00A575AB"/>
    <w:rsid w:val="00A57703"/>
    <w:rsid w:val="00A5775F"/>
    <w:rsid w:val="00A578FD"/>
    <w:rsid w:val="00A57C08"/>
    <w:rsid w:val="00A60188"/>
    <w:rsid w:val="00A60AA9"/>
    <w:rsid w:val="00A60F90"/>
    <w:rsid w:val="00A610EB"/>
    <w:rsid w:val="00A61417"/>
    <w:rsid w:val="00A61466"/>
    <w:rsid w:val="00A61D71"/>
    <w:rsid w:val="00A62107"/>
    <w:rsid w:val="00A62201"/>
    <w:rsid w:val="00A627A1"/>
    <w:rsid w:val="00A627FB"/>
    <w:rsid w:val="00A6285C"/>
    <w:rsid w:val="00A62AFF"/>
    <w:rsid w:val="00A62C71"/>
    <w:rsid w:val="00A62D09"/>
    <w:rsid w:val="00A632FB"/>
    <w:rsid w:val="00A642AF"/>
    <w:rsid w:val="00A65357"/>
    <w:rsid w:val="00A657F6"/>
    <w:rsid w:val="00A65BFD"/>
    <w:rsid w:val="00A65F3A"/>
    <w:rsid w:val="00A665FA"/>
    <w:rsid w:val="00A66625"/>
    <w:rsid w:val="00A666D3"/>
    <w:rsid w:val="00A66AAA"/>
    <w:rsid w:val="00A6737A"/>
    <w:rsid w:val="00A67471"/>
    <w:rsid w:val="00A674DE"/>
    <w:rsid w:val="00A67973"/>
    <w:rsid w:val="00A67F98"/>
    <w:rsid w:val="00A706FC"/>
    <w:rsid w:val="00A70D06"/>
    <w:rsid w:val="00A7128C"/>
    <w:rsid w:val="00A71472"/>
    <w:rsid w:val="00A717C6"/>
    <w:rsid w:val="00A7202F"/>
    <w:rsid w:val="00A7218A"/>
    <w:rsid w:val="00A72644"/>
    <w:rsid w:val="00A729E4"/>
    <w:rsid w:val="00A72A10"/>
    <w:rsid w:val="00A72AC9"/>
    <w:rsid w:val="00A72DD6"/>
    <w:rsid w:val="00A7312F"/>
    <w:rsid w:val="00A7377B"/>
    <w:rsid w:val="00A7383C"/>
    <w:rsid w:val="00A7391B"/>
    <w:rsid w:val="00A73A5B"/>
    <w:rsid w:val="00A746D9"/>
    <w:rsid w:val="00A74700"/>
    <w:rsid w:val="00A74E1D"/>
    <w:rsid w:val="00A75178"/>
    <w:rsid w:val="00A75349"/>
    <w:rsid w:val="00A75940"/>
    <w:rsid w:val="00A75E8E"/>
    <w:rsid w:val="00A76832"/>
    <w:rsid w:val="00A76D56"/>
    <w:rsid w:val="00A77636"/>
    <w:rsid w:val="00A77A89"/>
    <w:rsid w:val="00A77D1F"/>
    <w:rsid w:val="00A77DCC"/>
    <w:rsid w:val="00A8054A"/>
    <w:rsid w:val="00A8064F"/>
    <w:rsid w:val="00A80BE8"/>
    <w:rsid w:val="00A80DEE"/>
    <w:rsid w:val="00A81F86"/>
    <w:rsid w:val="00A8210B"/>
    <w:rsid w:val="00A82347"/>
    <w:rsid w:val="00A828F9"/>
    <w:rsid w:val="00A82F35"/>
    <w:rsid w:val="00A832FE"/>
    <w:rsid w:val="00A83379"/>
    <w:rsid w:val="00A83676"/>
    <w:rsid w:val="00A83D22"/>
    <w:rsid w:val="00A84092"/>
    <w:rsid w:val="00A84219"/>
    <w:rsid w:val="00A84320"/>
    <w:rsid w:val="00A8433D"/>
    <w:rsid w:val="00A84C80"/>
    <w:rsid w:val="00A84ECB"/>
    <w:rsid w:val="00A8587A"/>
    <w:rsid w:val="00A858D6"/>
    <w:rsid w:val="00A859D8"/>
    <w:rsid w:val="00A85B0B"/>
    <w:rsid w:val="00A85F59"/>
    <w:rsid w:val="00A86852"/>
    <w:rsid w:val="00A868ED"/>
    <w:rsid w:val="00A86F16"/>
    <w:rsid w:val="00A873CE"/>
    <w:rsid w:val="00A876B1"/>
    <w:rsid w:val="00A91740"/>
    <w:rsid w:val="00A918E4"/>
    <w:rsid w:val="00A920D6"/>
    <w:rsid w:val="00A9216F"/>
    <w:rsid w:val="00A9289A"/>
    <w:rsid w:val="00A93424"/>
    <w:rsid w:val="00A93762"/>
    <w:rsid w:val="00A93996"/>
    <w:rsid w:val="00A93B59"/>
    <w:rsid w:val="00A93BCE"/>
    <w:rsid w:val="00A945E9"/>
    <w:rsid w:val="00A94C05"/>
    <w:rsid w:val="00A9569C"/>
    <w:rsid w:val="00A9573D"/>
    <w:rsid w:val="00A95AFE"/>
    <w:rsid w:val="00A96847"/>
    <w:rsid w:val="00A96ADE"/>
    <w:rsid w:val="00A9735D"/>
    <w:rsid w:val="00A973F6"/>
    <w:rsid w:val="00A97563"/>
    <w:rsid w:val="00A977F1"/>
    <w:rsid w:val="00A97A97"/>
    <w:rsid w:val="00A97BA8"/>
    <w:rsid w:val="00AA03BC"/>
    <w:rsid w:val="00AA08A3"/>
    <w:rsid w:val="00AA0911"/>
    <w:rsid w:val="00AA0A8A"/>
    <w:rsid w:val="00AA0DB2"/>
    <w:rsid w:val="00AA18D2"/>
    <w:rsid w:val="00AA1A1C"/>
    <w:rsid w:val="00AA1EA6"/>
    <w:rsid w:val="00AA2263"/>
    <w:rsid w:val="00AA2B5E"/>
    <w:rsid w:val="00AA323E"/>
    <w:rsid w:val="00AA33E5"/>
    <w:rsid w:val="00AA39C5"/>
    <w:rsid w:val="00AA3A2D"/>
    <w:rsid w:val="00AA40EA"/>
    <w:rsid w:val="00AA4348"/>
    <w:rsid w:val="00AA4399"/>
    <w:rsid w:val="00AA5D22"/>
    <w:rsid w:val="00AA5E6A"/>
    <w:rsid w:val="00AA70CF"/>
    <w:rsid w:val="00AA7583"/>
    <w:rsid w:val="00AA780B"/>
    <w:rsid w:val="00AA7925"/>
    <w:rsid w:val="00AA7C79"/>
    <w:rsid w:val="00AB07EC"/>
    <w:rsid w:val="00AB0C97"/>
    <w:rsid w:val="00AB0CC4"/>
    <w:rsid w:val="00AB0EEA"/>
    <w:rsid w:val="00AB144F"/>
    <w:rsid w:val="00AB1DEC"/>
    <w:rsid w:val="00AB2C3E"/>
    <w:rsid w:val="00AB304C"/>
    <w:rsid w:val="00AB3A5F"/>
    <w:rsid w:val="00AB3EDA"/>
    <w:rsid w:val="00AB44FF"/>
    <w:rsid w:val="00AB488B"/>
    <w:rsid w:val="00AB4A34"/>
    <w:rsid w:val="00AB4F1B"/>
    <w:rsid w:val="00AB51B4"/>
    <w:rsid w:val="00AB52EA"/>
    <w:rsid w:val="00AB54CE"/>
    <w:rsid w:val="00AB5669"/>
    <w:rsid w:val="00AB57C2"/>
    <w:rsid w:val="00AB585D"/>
    <w:rsid w:val="00AB59B1"/>
    <w:rsid w:val="00AB5D07"/>
    <w:rsid w:val="00AB5D70"/>
    <w:rsid w:val="00AB5EBF"/>
    <w:rsid w:val="00AB5EE8"/>
    <w:rsid w:val="00AB6008"/>
    <w:rsid w:val="00AB61CB"/>
    <w:rsid w:val="00AB63A2"/>
    <w:rsid w:val="00AB6536"/>
    <w:rsid w:val="00AB6886"/>
    <w:rsid w:val="00AB77FA"/>
    <w:rsid w:val="00AB7B32"/>
    <w:rsid w:val="00AC020A"/>
    <w:rsid w:val="00AC02CE"/>
    <w:rsid w:val="00AC065F"/>
    <w:rsid w:val="00AC0944"/>
    <w:rsid w:val="00AC0BD8"/>
    <w:rsid w:val="00AC0DCC"/>
    <w:rsid w:val="00AC0F15"/>
    <w:rsid w:val="00AC0F5D"/>
    <w:rsid w:val="00AC1B7A"/>
    <w:rsid w:val="00AC1BE8"/>
    <w:rsid w:val="00AC1D39"/>
    <w:rsid w:val="00AC1DEA"/>
    <w:rsid w:val="00AC20BF"/>
    <w:rsid w:val="00AC278E"/>
    <w:rsid w:val="00AC291D"/>
    <w:rsid w:val="00AC2B82"/>
    <w:rsid w:val="00AC3222"/>
    <w:rsid w:val="00AC3270"/>
    <w:rsid w:val="00AC3471"/>
    <w:rsid w:val="00AC37FC"/>
    <w:rsid w:val="00AC403C"/>
    <w:rsid w:val="00AC4217"/>
    <w:rsid w:val="00AC42F8"/>
    <w:rsid w:val="00AC47C1"/>
    <w:rsid w:val="00AC58A8"/>
    <w:rsid w:val="00AC5B49"/>
    <w:rsid w:val="00AC5C1E"/>
    <w:rsid w:val="00AC6085"/>
    <w:rsid w:val="00AC6882"/>
    <w:rsid w:val="00AC6969"/>
    <w:rsid w:val="00AC7084"/>
    <w:rsid w:val="00AC72F8"/>
    <w:rsid w:val="00AC730A"/>
    <w:rsid w:val="00AC791A"/>
    <w:rsid w:val="00AC7B5D"/>
    <w:rsid w:val="00AC7CFF"/>
    <w:rsid w:val="00AC7D7A"/>
    <w:rsid w:val="00AD0164"/>
    <w:rsid w:val="00AD074E"/>
    <w:rsid w:val="00AD1825"/>
    <w:rsid w:val="00AD18DC"/>
    <w:rsid w:val="00AD1A8C"/>
    <w:rsid w:val="00AD1C94"/>
    <w:rsid w:val="00AD1CCC"/>
    <w:rsid w:val="00AD207A"/>
    <w:rsid w:val="00AD2128"/>
    <w:rsid w:val="00AD21D8"/>
    <w:rsid w:val="00AD2424"/>
    <w:rsid w:val="00AD2AE1"/>
    <w:rsid w:val="00AD3E3A"/>
    <w:rsid w:val="00AD44A7"/>
    <w:rsid w:val="00AD4622"/>
    <w:rsid w:val="00AD4708"/>
    <w:rsid w:val="00AD4953"/>
    <w:rsid w:val="00AD4C28"/>
    <w:rsid w:val="00AD4F91"/>
    <w:rsid w:val="00AD58A4"/>
    <w:rsid w:val="00AD5DFB"/>
    <w:rsid w:val="00AD63E0"/>
    <w:rsid w:val="00AD6B0D"/>
    <w:rsid w:val="00AD6FC9"/>
    <w:rsid w:val="00AD7206"/>
    <w:rsid w:val="00AD721D"/>
    <w:rsid w:val="00AD77DD"/>
    <w:rsid w:val="00AE0E00"/>
    <w:rsid w:val="00AE0F06"/>
    <w:rsid w:val="00AE107D"/>
    <w:rsid w:val="00AE1C8B"/>
    <w:rsid w:val="00AE2796"/>
    <w:rsid w:val="00AE2C84"/>
    <w:rsid w:val="00AE30E0"/>
    <w:rsid w:val="00AE3680"/>
    <w:rsid w:val="00AE3844"/>
    <w:rsid w:val="00AE3B7B"/>
    <w:rsid w:val="00AE3BF0"/>
    <w:rsid w:val="00AE4ECF"/>
    <w:rsid w:val="00AE58A3"/>
    <w:rsid w:val="00AE6339"/>
    <w:rsid w:val="00AE63D0"/>
    <w:rsid w:val="00AE6ADB"/>
    <w:rsid w:val="00AE7628"/>
    <w:rsid w:val="00AE7683"/>
    <w:rsid w:val="00AE7807"/>
    <w:rsid w:val="00AF0961"/>
    <w:rsid w:val="00AF10B3"/>
    <w:rsid w:val="00AF1796"/>
    <w:rsid w:val="00AF18B2"/>
    <w:rsid w:val="00AF1AC9"/>
    <w:rsid w:val="00AF1CEE"/>
    <w:rsid w:val="00AF2172"/>
    <w:rsid w:val="00AF23EF"/>
    <w:rsid w:val="00AF26CC"/>
    <w:rsid w:val="00AF2B74"/>
    <w:rsid w:val="00AF3516"/>
    <w:rsid w:val="00AF3ACB"/>
    <w:rsid w:val="00AF3C71"/>
    <w:rsid w:val="00AF3E24"/>
    <w:rsid w:val="00AF3FC9"/>
    <w:rsid w:val="00AF470C"/>
    <w:rsid w:val="00AF472F"/>
    <w:rsid w:val="00AF4FEB"/>
    <w:rsid w:val="00AF51D0"/>
    <w:rsid w:val="00AF5874"/>
    <w:rsid w:val="00AF5CF8"/>
    <w:rsid w:val="00AF61F9"/>
    <w:rsid w:val="00AF62CC"/>
    <w:rsid w:val="00AF6F9C"/>
    <w:rsid w:val="00AF70F1"/>
    <w:rsid w:val="00AF7897"/>
    <w:rsid w:val="00AF78A2"/>
    <w:rsid w:val="00AF790F"/>
    <w:rsid w:val="00AF794C"/>
    <w:rsid w:val="00AF7B72"/>
    <w:rsid w:val="00AF7C0A"/>
    <w:rsid w:val="00B00908"/>
    <w:rsid w:val="00B00D16"/>
    <w:rsid w:val="00B011BF"/>
    <w:rsid w:val="00B01645"/>
    <w:rsid w:val="00B01689"/>
    <w:rsid w:val="00B0176C"/>
    <w:rsid w:val="00B017BF"/>
    <w:rsid w:val="00B01A7C"/>
    <w:rsid w:val="00B01AF2"/>
    <w:rsid w:val="00B01EF6"/>
    <w:rsid w:val="00B01F26"/>
    <w:rsid w:val="00B01FA5"/>
    <w:rsid w:val="00B02069"/>
    <w:rsid w:val="00B02B4C"/>
    <w:rsid w:val="00B02DF5"/>
    <w:rsid w:val="00B0329C"/>
    <w:rsid w:val="00B03394"/>
    <w:rsid w:val="00B03628"/>
    <w:rsid w:val="00B03637"/>
    <w:rsid w:val="00B037F7"/>
    <w:rsid w:val="00B03DBE"/>
    <w:rsid w:val="00B047C5"/>
    <w:rsid w:val="00B047CE"/>
    <w:rsid w:val="00B04CDF"/>
    <w:rsid w:val="00B054B9"/>
    <w:rsid w:val="00B0594C"/>
    <w:rsid w:val="00B05999"/>
    <w:rsid w:val="00B05B2B"/>
    <w:rsid w:val="00B05F49"/>
    <w:rsid w:val="00B06363"/>
    <w:rsid w:val="00B064E9"/>
    <w:rsid w:val="00B06BAD"/>
    <w:rsid w:val="00B06DDA"/>
    <w:rsid w:val="00B06E7A"/>
    <w:rsid w:val="00B06EF3"/>
    <w:rsid w:val="00B0703C"/>
    <w:rsid w:val="00B074AB"/>
    <w:rsid w:val="00B07687"/>
    <w:rsid w:val="00B07A50"/>
    <w:rsid w:val="00B07C28"/>
    <w:rsid w:val="00B07F7E"/>
    <w:rsid w:val="00B1026D"/>
    <w:rsid w:val="00B1064E"/>
    <w:rsid w:val="00B10872"/>
    <w:rsid w:val="00B10ABB"/>
    <w:rsid w:val="00B1109F"/>
    <w:rsid w:val="00B112D6"/>
    <w:rsid w:val="00B1144D"/>
    <w:rsid w:val="00B11867"/>
    <w:rsid w:val="00B11A3C"/>
    <w:rsid w:val="00B12119"/>
    <w:rsid w:val="00B128A4"/>
    <w:rsid w:val="00B12C22"/>
    <w:rsid w:val="00B13045"/>
    <w:rsid w:val="00B13103"/>
    <w:rsid w:val="00B13651"/>
    <w:rsid w:val="00B14C2E"/>
    <w:rsid w:val="00B1503E"/>
    <w:rsid w:val="00B1560B"/>
    <w:rsid w:val="00B15A8F"/>
    <w:rsid w:val="00B16323"/>
    <w:rsid w:val="00B1645A"/>
    <w:rsid w:val="00B165D5"/>
    <w:rsid w:val="00B166AA"/>
    <w:rsid w:val="00B16AC0"/>
    <w:rsid w:val="00B16D55"/>
    <w:rsid w:val="00B1744F"/>
    <w:rsid w:val="00B17DA2"/>
    <w:rsid w:val="00B2023C"/>
    <w:rsid w:val="00B203AD"/>
    <w:rsid w:val="00B204B4"/>
    <w:rsid w:val="00B207A4"/>
    <w:rsid w:val="00B20D32"/>
    <w:rsid w:val="00B20F26"/>
    <w:rsid w:val="00B20F93"/>
    <w:rsid w:val="00B2127D"/>
    <w:rsid w:val="00B21684"/>
    <w:rsid w:val="00B2217E"/>
    <w:rsid w:val="00B223D8"/>
    <w:rsid w:val="00B22BB6"/>
    <w:rsid w:val="00B22C73"/>
    <w:rsid w:val="00B230F4"/>
    <w:rsid w:val="00B2334E"/>
    <w:rsid w:val="00B23916"/>
    <w:rsid w:val="00B24FE6"/>
    <w:rsid w:val="00B25862"/>
    <w:rsid w:val="00B260C0"/>
    <w:rsid w:val="00B26111"/>
    <w:rsid w:val="00B261F1"/>
    <w:rsid w:val="00B2649D"/>
    <w:rsid w:val="00B264AA"/>
    <w:rsid w:val="00B267AF"/>
    <w:rsid w:val="00B26A32"/>
    <w:rsid w:val="00B26A3F"/>
    <w:rsid w:val="00B26A5D"/>
    <w:rsid w:val="00B26DCA"/>
    <w:rsid w:val="00B27A19"/>
    <w:rsid w:val="00B307B4"/>
    <w:rsid w:val="00B307F8"/>
    <w:rsid w:val="00B30991"/>
    <w:rsid w:val="00B30D8B"/>
    <w:rsid w:val="00B30DAD"/>
    <w:rsid w:val="00B317DF"/>
    <w:rsid w:val="00B3192A"/>
    <w:rsid w:val="00B31B0B"/>
    <w:rsid w:val="00B323BB"/>
    <w:rsid w:val="00B326BA"/>
    <w:rsid w:val="00B32DF2"/>
    <w:rsid w:val="00B3344F"/>
    <w:rsid w:val="00B33565"/>
    <w:rsid w:val="00B33A59"/>
    <w:rsid w:val="00B34AB5"/>
    <w:rsid w:val="00B3518F"/>
    <w:rsid w:val="00B353E8"/>
    <w:rsid w:val="00B35978"/>
    <w:rsid w:val="00B35A41"/>
    <w:rsid w:val="00B35A65"/>
    <w:rsid w:val="00B35F24"/>
    <w:rsid w:val="00B35FE0"/>
    <w:rsid w:val="00B36D00"/>
    <w:rsid w:val="00B37413"/>
    <w:rsid w:val="00B37E1C"/>
    <w:rsid w:val="00B4021C"/>
    <w:rsid w:val="00B406E5"/>
    <w:rsid w:val="00B409FD"/>
    <w:rsid w:val="00B40ED4"/>
    <w:rsid w:val="00B40FB9"/>
    <w:rsid w:val="00B41002"/>
    <w:rsid w:val="00B4100D"/>
    <w:rsid w:val="00B4164A"/>
    <w:rsid w:val="00B41804"/>
    <w:rsid w:val="00B4204D"/>
    <w:rsid w:val="00B42057"/>
    <w:rsid w:val="00B421DE"/>
    <w:rsid w:val="00B428E2"/>
    <w:rsid w:val="00B431B3"/>
    <w:rsid w:val="00B4434D"/>
    <w:rsid w:val="00B447B4"/>
    <w:rsid w:val="00B44C56"/>
    <w:rsid w:val="00B44F5B"/>
    <w:rsid w:val="00B45267"/>
    <w:rsid w:val="00B4569C"/>
    <w:rsid w:val="00B46DD0"/>
    <w:rsid w:val="00B47676"/>
    <w:rsid w:val="00B47FD6"/>
    <w:rsid w:val="00B504D5"/>
    <w:rsid w:val="00B50616"/>
    <w:rsid w:val="00B50660"/>
    <w:rsid w:val="00B506A4"/>
    <w:rsid w:val="00B50C94"/>
    <w:rsid w:val="00B512EE"/>
    <w:rsid w:val="00B515CE"/>
    <w:rsid w:val="00B52121"/>
    <w:rsid w:val="00B5319E"/>
    <w:rsid w:val="00B54012"/>
    <w:rsid w:val="00B54268"/>
    <w:rsid w:val="00B54C9D"/>
    <w:rsid w:val="00B551AE"/>
    <w:rsid w:val="00B551F2"/>
    <w:rsid w:val="00B55B99"/>
    <w:rsid w:val="00B55CFE"/>
    <w:rsid w:val="00B55ECC"/>
    <w:rsid w:val="00B56077"/>
    <w:rsid w:val="00B56295"/>
    <w:rsid w:val="00B56304"/>
    <w:rsid w:val="00B56438"/>
    <w:rsid w:val="00B56615"/>
    <w:rsid w:val="00B57EAB"/>
    <w:rsid w:val="00B60CB5"/>
    <w:rsid w:val="00B61AAB"/>
    <w:rsid w:val="00B62116"/>
    <w:rsid w:val="00B62792"/>
    <w:rsid w:val="00B62BDF"/>
    <w:rsid w:val="00B62DBF"/>
    <w:rsid w:val="00B62E63"/>
    <w:rsid w:val="00B63477"/>
    <w:rsid w:val="00B634E0"/>
    <w:rsid w:val="00B63C3F"/>
    <w:rsid w:val="00B640E1"/>
    <w:rsid w:val="00B64EBE"/>
    <w:rsid w:val="00B64F59"/>
    <w:rsid w:val="00B6556A"/>
    <w:rsid w:val="00B65952"/>
    <w:rsid w:val="00B65CD6"/>
    <w:rsid w:val="00B663A9"/>
    <w:rsid w:val="00B664FF"/>
    <w:rsid w:val="00B67580"/>
    <w:rsid w:val="00B67589"/>
    <w:rsid w:val="00B678AF"/>
    <w:rsid w:val="00B67BEB"/>
    <w:rsid w:val="00B70B75"/>
    <w:rsid w:val="00B71A9D"/>
    <w:rsid w:val="00B71B62"/>
    <w:rsid w:val="00B71E09"/>
    <w:rsid w:val="00B7282B"/>
    <w:rsid w:val="00B72E7B"/>
    <w:rsid w:val="00B72FBB"/>
    <w:rsid w:val="00B73348"/>
    <w:rsid w:val="00B73615"/>
    <w:rsid w:val="00B7372B"/>
    <w:rsid w:val="00B74499"/>
    <w:rsid w:val="00B74C54"/>
    <w:rsid w:val="00B74E4C"/>
    <w:rsid w:val="00B75431"/>
    <w:rsid w:val="00B75C25"/>
    <w:rsid w:val="00B76D0A"/>
    <w:rsid w:val="00B76E64"/>
    <w:rsid w:val="00B77046"/>
    <w:rsid w:val="00B771A3"/>
    <w:rsid w:val="00B771DC"/>
    <w:rsid w:val="00B80110"/>
    <w:rsid w:val="00B8036A"/>
    <w:rsid w:val="00B817BE"/>
    <w:rsid w:val="00B81C70"/>
    <w:rsid w:val="00B81CD9"/>
    <w:rsid w:val="00B825A7"/>
    <w:rsid w:val="00B827EA"/>
    <w:rsid w:val="00B82802"/>
    <w:rsid w:val="00B82A53"/>
    <w:rsid w:val="00B82BCD"/>
    <w:rsid w:val="00B836EE"/>
    <w:rsid w:val="00B8378A"/>
    <w:rsid w:val="00B83A56"/>
    <w:rsid w:val="00B83AB4"/>
    <w:rsid w:val="00B843A3"/>
    <w:rsid w:val="00B84495"/>
    <w:rsid w:val="00B84D22"/>
    <w:rsid w:val="00B84D27"/>
    <w:rsid w:val="00B86206"/>
    <w:rsid w:val="00B8687F"/>
    <w:rsid w:val="00B86A0D"/>
    <w:rsid w:val="00B86C8A"/>
    <w:rsid w:val="00B86D84"/>
    <w:rsid w:val="00B87C92"/>
    <w:rsid w:val="00B901B0"/>
    <w:rsid w:val="00B905FD"/>
    <w:rsid w:val="00B9089E"/>
    <w:rsid w:val="00B909E6"/>
    <w:rsid w:val="00B90C97"/>
    <w:rsid w:val="00B90EDB"/>
    <w:rsid w:val="00B91237"/>
    <w:rsid w:val="00B91ADA"/>
    <w:rsid w:val="00B9215A"/>
    <w:rsid w:val="00B929F9"/>
    <w:rsid w:val="00B92DDA"/>
    <w:rsid w:val="00B936E1"/>
    <w:rsid w:val="00B93724"/>
    <w:rsid w:val="00B93814"/>
    <w:rsid w:val="00B94722"/>
    <w:rsid w:val="00B9473D"/>
    <w:rsid w:val="00B94E4B"/>
    <w:rsid w:val="00B94EA4"/>
    <w:rsid w:val="00B94FA6"/>
    <w:rsid w:val="00B95434"/>
    <w:rsid w:val="00B95566"/>
    <w:rsid w:val="00B96302"/>
    <w:rsid w:val="00B966AB"/>
    <w:rsid w:val="00B96AE4"/>
    <w:rsid w:val="00B97005"/>
    <w:rsid w:val="00B97590"/>
    <w:rsid w:val="00B976B0"/>
    <w:rsid w:val="00B97936"/>
    <w:rsid w:val="00B97C30"/>
    <w:rsid w:val="00BA0542"/>
    <w:rsid w:val="00BA0DA9"/>
    <w:rsid w:val="00BA0E17"/>
    <w:rsid w:val="00BA1154"/>
    <w:rsid w:val="00BA1246"/>
    <w:rsid w:val="00BA14EC"/>
    <w:rsid w:val="00BA1D3F"/>
    <w:rsid w:val="00BA20D6"/>
    <w:rsid w:val="00BA2490"/>
    <w:rsid w:val="00BA2657"/>
    <w:rsid w:val="00BA2C42"/>
    <w:rsid w:val="00BA2E91"/>
    <w:rsid w:val="00BA2FE2"/>
    <w:rsid w:val="00BA3676"/>
    <w:rsid w:val="00BA37B2"/>
    <w:rsid w:val="00BA3A76"/>
    <w:rsid w:val="00BA3B3D"/>
    <w:rsid w:val="00BA3BE8"/>
    <w:rsid w:val="00BA4219"/>
    <w:rsid w:val="00BA4B4D"/>
    <w:rsid w:val="00BA4B6F"/>
    <w:rsid w:val="00BA4F9C"/>
    <w:rsid w:val="00BA5A2A"/>
    <w:rsid w:val="00BA5E91"/>
    <w:rsid w:val="00BA6167"/>
    <w:rsid w:val="00BA67DA"/>
    <w:rsid w:val="00BA712B"/>
    <w:rsid w:val="00BA7AB8"/>
    <w:rsid w:val="00BB0111"/>
    <w:rsid w:val="00BB0932"/>
    <w:rsid w:val="00BB105D"/>
    <w:rsid w:val="00BB1C5D"/>
    <w:rsid w:val="00BB2B27"/>
    <w:rsid w:val="00BB2E6F"/>
    <w:rsid w:val="00BB30A9"/>
    <w:rsid w:val="00BB32DC"/>
    <w:rsid w:val="00BB3436"/>
    <w:rsid w:val="00BB38FA"/>
    <w:rsid w:val="00BB4C07"/>
    <w:rsid w:val="00BB5360"/>
    <w:rsid w:val="00BB5A78"/>
    <w:rsid w:val="00BB5AAC"/>
    <w:rsid w:val="00BB5AFD"/>
    <w:rsid w:val="00BB5D59"/>
    <w:rsid w:val="00BB5F0E"/>
    <w:rsid w:val="00BB6265"/>
    <w:rsid w:val="00BB6AE5"/>
    <w:rsid w:val="00BB6BDB"/>
    <w:rsid w:val="00BB71CC"/>
    <w:rsid w:val="00BB7490"/>
    <w:rsid w:val="00BB794B"/>
    <w:rsid w:val="00BB7EC3"/>
    <w:rsid w:val="00BC09F6"/>
    <w:rsid w:val="00BC0CCD"/>
    <w:rsid w:val="00BC1479"/>
    <w:rsid w:val="00BC1688"/>
    <w:rsid w:val="00BC1A00"/>
    <w:rsid w:val="00BC1A67"/>
    <w:rsid w:val="00BC1C17"/>
    <w:rsid w:val="00BC1EE9"/>
    <w:rsid w:val="00BC2349"/>
    <w:rsid w:val="00BC2701"/>
    <w:rsid w:val="00BC2E7B"/>
    <w:rsid w:val="00BC3DC2"/>
    <w:rsid w:val="00BC3EFD"/>
    <w:rsid w:val="00BC3FC7"/>
    <w:rsid w:val="00BC430F"/>
    <w:rsid w:val="00BC485D"/>
    <w:rsid w:val="00BC4B9F"/>
    <w:rsid w:val="00BC4F71"/>
    <w:rsid w:val="00BC5659"/>
    <w:rsid w:val="00BC56F9"/>
    <w:rsid w:val="00BC6220"/>
    <w:rsid w:val="00BC6282"/>
    <w:rsid w:val="00BC63E3"/>
    <w:rsid w:val="00BC642C"/>
    <w:rsid w:val="00BC6989"/>
    <w:rsid w:val="00BC6CDF"/>
    <w:rsid w:val="00BC712B"/>
    <w:rsid w:val="00BC7375"/>
    <w:rsid w:val="00BC73E7"/>
    <w:rsid w:val="00BC7943"/>
    <w:rsid w:val="00BD161C"/>
    <w:rsid w:val="00BD1A17"/>
    <w:rsid w:val="00BD1DBC"/>
    <w:rsid w:val="00BD1E95"/>
    <w:rsid w:val="00BD2070"/>
    <w:rsid w:val="00BD26CB"/>
    <w:rsid w:val="00BD2BD4"/>
    <w:rsid w:val="00BD2EA4"/>
    <w:rsid w:val="00BD3363"/>
    <w:rsid w:val="00BD4409"/>
    <w:rsid w:val="00BD4F94"/>
    <w:rsid w:val="00BD4FB0"/>
    <w:rsid w:val="00BD51A0"/>
    <w:rsid w:val="00BD54B8"/>
    <w:rsid w:val="00BD5569"/>
    <w:rsid w:val="00BD5661"/>
    <w:rsid w:val="00BD5859"/>
    <w:rsid w:val="00BD5C49"/>
    <w:rsid w:val="00BD61C7"/>
    <w:rsid w:val="00BD72DE"/>
    <w:rsid w:val="00BD7645"/>
    <w:rsid w:val="00BD7CEE"/>
    <w:rsid w:val="00BD7FC3"/>
    <w:rsid w:val="00BE0709"/>
    <w:rsid w:val="00BE0D39"/>
    <w:rsid w:val="00BE0EB6"/>
    <w:rsid w:val="00BE110D"/>
    <w:rsid w:val="00BE1AC1"/>
    <w:rsid w:val="00BE2174"/>
    <w:rsid w:val="00BE2AB0"/>
    <w:rsid w:val="00BE2C68"/>
    <w:rsid w:val="00BE3461"/>
    <w:rsid w:val="00BE3843"/>
    <w:rsid w:val="00BE3F6B"/>
    <w:rsid w:val="00BE451A"/>
    <w:rsid w:val="00BE5BC5"/>
    <w:rsid w:val="00BE634D"/>
    <w:rsid w:val="00BE69D7"/>
    <w:rsid w:val="00BE6D96"/>
    <w:rsid w:val="00BE74AE"/>
    <w:rsid w:val="00BE7D81"/>
    <w:rsid w:val="00BE7E36"/>
    <w:rsid w:val="00BF0003"/>
    <w:rsid w:val="00BF061E"/>
    <w:rsid w:val="00BF0EEC"/>
    <w:rsid w:val="00BF1078"/>
    <w:rsid w:val="00BF134C"/>
    <w:rsid w:val="00BF14D6"/>
    <w:rsid w:val="00BF188D"/>
    <w:rsid w:val="00BF28DE"/>
    <w:rsid w:val="00BF33A9"/>
    <w:rsid w:val="00BF343E"/>
    <w:rsid w:val="00BF41C1"/>
    <w:rsid w:val="00BF4FDA"/>
    <w:rsid w:val="00BF58CA"/>
    <w:rsid w:val="00BF5F83"/>
    <w:rsid w:val="00BF5FD8"/>
    <w:rsid w:val="00BF6665"/>
    <w:rsid w:val="00BF6924"/>
    <w:rsid w:val="00BF6EB6"/>
    <w:rsid w:val="00BF717E"/>
    <w:rsid w:val="00BF74B7"/>
    <w:rsid w:val="00BF7E00"/>
    <w:rsid w:val="00C000FA"/>
    <w:rsid w:val="00C00889"/>
    <w:rsid w:val="00C00A68"/>
    <w:rsid w:val="00C00DA3"/>
    <w:rsid w:val="00C00E64"/>
    <w:rsid w:val="00C00E89"/>
    <w:rsid w:val="00C0101A"/>
    <w:rsid w:val="00C02DAB"/>
    <w:rsid w:val="00C02E7D"/>
    <w:rsid w:val="00C02EE9"/>
    <w:rsid w:val="00C0309C"/>
    <w:rsid w:val="00C0323C"/>
    <w:rsid w:val="00C03403"/>
    <w:rsid w:val="00C0394F"/>
    <w:rsid w:val="00C03CDD"/>
    <w:rsid w:val="00C044B6"/>
    <w:rsid w:val="00C04AB9"/>
    <w:rsid w:val="00C0507B"/>
    <w:rsid w:val="00C063F7"/>
    <w:rsid w:val="00C064AA"/>
    <w:rsid w:val="00C066EA"/>
    <w:rsid w:val="00C068C5"/>
    <w:rsid w:val="00C068E1"/>
    <w:rsid w:val="00C06C27"/>
    <w:rsid w:val="00C07361"/>
    <w:rsid w:val="00C073D6"/>
    <w:rsid w:val="00C07662"/>
    <w:rsid w:val="00C07810"/>
    <w:rsid w:val="00C07914"/>
    <w:rsid w:val="00C07CAB"/>
    <w:rsid w:val="00C10C1A"/>
    <w:rsid w:val="00C10D95"/>
    <w:rsid w:val="00C11421"/>
    <w:rsid w:val="00C118DE"/>
    <w:rsid w:val="00C11BB4"/>
    <w:rsid w:val="00C11D9A"/>
    <w:rsid w:val="00C1240C"/>
    <w:rsid w:val="00C12F15"/>
    <w:rsid w:val="00C1342D"/>
    <w:rsid w:val="00C13549"/>
    <w:rsid w:val="00C13CCD"/>
    <w:rsid w:val="00C147B6"/>
    <w:rsid w:val="00C14B6A"/>
    <w:rsid w:val="00C15024"/>
    <w:rsid w:val="00C15219"/>
    <w:rsid w:val="00C159C1"/>
    <w:rsid w:val="00C15D9C"/>
    <w:rsid w:val="00C16014"/>
    <w:rsid w:val="00C1615F"/>
    <w:rsid w:val="00C1639F"/>
    <w:rsid w:val="00C16580"/>
    <w:rsid w:val="00C16631"/>
    <w:rsid w:val="00C168EE"/>
    <w:rsid w:val="00C1691D"/>
    <w:rsid w:val="00C169DE"/>
    <w:rsid w:val="00C1708B"/>
    <w:rsid w:val="00C17687"/>
    <w:rsid w:val="00C176C6"/>
    <w:rsid w:val="00C179AD"/>
    <w:rsid w:val="00C17C37"/>
    <w:rsid w:val="00C20610"/>
    <w:rsid w:val="00C20D89"/>
    <w:rsid w:val="00C20DBF"/>
    <w:rsid w:val="00C21894"/>
    <w:rsid w:val="00C21D1F"/>
    <w:rsid w:val="00C221DE"/>
    <w:rsid w:val="00C2242E"/>
    <w:rsid w:val="00C22CC4"/>
    <w:rsid w:val="00C234D7"/>
    <w:rsid w:val="00C24D0A"/>
    <w:rsid w:val="00C25150"/>
    <w:rsid w:val="00C25276"/>
    <w:rsid w:val="00C252D3"/>
    <w:rsid w:val="00C26310"/>
    <w:rsid w:val="00C2701F"/>
    <w:rsid w:val="00C305E5"/>
    <w:rsid w:val="00C30992"/>
    <w:rsid w:val="00C30E6F"/>
    <w:rsid w:val="00C31A40"/>
    <w:rsid w:val="00C32367"/>
    <w:rsid w:val="00C32543"/>
    <w:rsid w:val="00C325AC"/>
    <w:rsid w:val="00C32DD1"/>
    <w:rsid w:val="00C3364D"/>
    <w:rsid w:val="00C33D5B"/>
    <w:rsid w:val="00C33E8E"/>
    <w:rsid w:val="00C34706"/>
    <w:rsid w:val="00C34CA6"/>
    <w:rsid w:val="00C35045"/>
    <w:rsid w:val="00C3531F"/>
    <w:rsid w:val="00C35980"/>
    <w:rsid w:val="00C35CE6"/>
    <w:rsid w:val="00C36272"/>
    <w:rsid w:val="00C364D0"/>
    <w:rsid w:val="00C365B0"/>
    <w:rsid w:val="00C36BB4"/>
    <w:rsid w:val="00C36D6D"/>
    <w:rsid w:val="00C37C41"/>
    <w:rsid w:val="00C402E8"/>
    <w:rsid w:val="00C402ED"/>
    <w:rsid w:val="00C4098B"/>
    <w:rsid w:val="00C40B61"/>
    <w:rsid w:val="00C40E19"/>
    <w:rsid w:val="00C40E7E"/>
    <w:rsid w:val="00C42182"/>
    <w:rsid w:val="00C427C3"/>
    <w:rsid w:val="00C427D7"/>
    <w:rsid w:val="00C433E8"/>
    <w:rsid w:val="00C434A1"/>
    <w:rsid w:val="00C436BA"/>
    <w:rsid w:val="00C43C0D"/>
    <w:rsid w:val="00C43E22"/>
    <w:rsid w:val="00C447F5"/>
    <w:rsid w:val="00C4481B"/>
    <w:rsid w:val="00C44AEA"/>
    <w:rsid w:val="00C451AE"/>
    <w:rsid w:val="00C455AD"/>
    <w:rsid w:val="00C45682"/>
    <w:rsid w:val="00C45829"/>
    <w:rsid w:val="00C45E5C"/>
    <w:rsid w:val="00C465CB"/>
    <w:rsid w:val="00C46B6F"/>
    <w:rsid w:val="00C4757A"/>
    <w:rsid w:val="00C477CA"/>
    <w:rsid w:val="00C47C39"/>
    <w:rsid w:val="00C47F54"/>
    <w:rsid w:val="00C4C9F2"/>
    <w:rsid w:val="00C5073D"/>
    <w:rsid w:val="00C507E2"/>
    <w:rsid w:val="00C50EEF"/>
    <w:rsid w:val="00C50F73"/>
    <w:rsid w:val="00C51774"/>
    <w:rsid w:val="00C51DD4"/>
    <w:rsid w:val="00C524E6"/>
    <w:rsid w:val="00C52D9E"/>
    <w:rsid w:val="00C53073"/>
    <w:rsid w:val="00C53404"/>
    <w:rsid w:val="00C53426"/>
    <w:rsid w:val="00C535C9"/>
    <w:rsid w:val="00C53AD2"/>
    <w:rsid w:val="00C53E19"/>
    <w:rsid w:val="00C5411F"/>
    <w:rsid w:val="00C54819"/>
    <w:rsid w:val="00C548F2"/>
    <w:rsid w:val="00C54E6D"/>
    <w:rsid w:val="00C54F7F"/>
    <w:rsid w:val="00C55417"/>
    <w:rsid w:val="00C55B3A"/>
    <w:rsid w:val="00C55D5A"/>
    <w:rsid w:val="00C55E2F"/>
    <w:rsid w:val="00C565FF"/>
    <w:rsid w:val="00C60148"/>
    <w:rsid w:val="00C607EE"/>
    <w:rsid w:val="00C60D31"/>
    <w:rsid w:val="00C60D52"/>
    <w:rsid w:val="00C61063"/>
    <w:rsid w:val="00C61349"/>
    <w:rsid w:val="00C61D99"/>
    <w:rsid w:val="00C62271"/>
    <w:rsid w:val="00C6251B"/>
    <w:rsid w:val="00C626A9"/>
    <w:rsid w:val="00C626F7"/>
    <w:rsid w:val="00C6285A"/>
    <w:rsid w:val="00C62C2E"/>
    <w:rsid w:val="00C634F4"/>
    <w:rsid w:val="00C6361F"/>
    <w:rsid w:val="00C63671"/>
    <w:rsid w:val="00C640DD"/>
    <w:rsid w:val="00C6412B"/>
    <w:rsid w:val="00C64987"/>
    <w:rsid w:val="00C6503A"/>
    <w:rsid w:val="00C65CAB"/>
    <w:rsid w:val="00C663E1"/>
    <w:rsid w:val="00C66CE2"/>
    <w:rsid w:val="00C67433"/>
    <w:rsid w:val="00C676BF"/>
    <w:rsid w:val="00C67F2B"/>
    <w:rsid w:val="00C6968A"/>
    <w:rsid w:val="00C703B7"/>
    <w:rsid w:val="00C70DA4"/>
    <w:rsid w:val="00C70E6D"/>
    <w:rsid w:val="00C720CC"/>
    <w:rsid w:val="00C723B4"/>
    <w:rsid w:val="00C7273C"/>
    <w:rsid w:val="00C72D51"/>
    <w:rsid w:val="00C72F51"/>
    <w:rsid w:val="00C7399A"/>
    <w:rsid w:val="00C744B4"/>
    <w:rsid w:val="00C7464C"/>
    <w:rsid w:val="00C74A35"/>
    <w:rsid w:val="00C74FB6"/>
    <w:rsid w:val="00C757ED"/>
    <w:rsid w:val="00C7580D"/>
    <w:rsid w:val="00C75A84"/>
    <w:rsid w:val="00C75AAC"/>
    <w:rsid w:val="00C766C2"/>
    <w:rsid w:val="00C76782"/>
    <w:rsid w:val="00C7686A"/>
    <w:rsid w:val="00C768EE"/>
    <w:rsid w:val="00C76A1C"/>
    <w:rsid w:val="00C76BA2"/>
    <w:rsid w:val="00C76CD9"/>
    <w:rsid w:val="00C770DA"/>
    <w:rsid w:val="00C774F6"/>
    <w:rsid w:val="00C77BDC"/>
    <w:rsid w:val="00C80386"/>
    <w:rsid w:val="00C80A47"/>
    <w:rsid w:val="00C80AD6"/>
    <w:rsid w:val="00C80AE2"/>
    <w:rsid w:val="00C80DF7"/>
    <w:rsid w:val="00C8119F"/>
    <w:rsid w:val="00C8153A"/>
    <w:rsid w:val="00C81881"/>
    <w:rsid w:val="00C81DD2"/>
    <w:rsid w:val="00C82383"/>
    <w:rsid w:val="00C82DDA"/>
    <w:rsid w:val="00C83519"/>
    <w:rsid w:val="00C83DF3"/>
    <w:rsid w:val="00C84070"/>
    <w:rsid w:val="00C841FB"/>
    <w:rsid w:val="00C84945"/>
    <w:rsid w:val="00C84949"/>
    <w:rsid w:val="00C852CB"/>
    <w:rsid w:val="00C85534"/>
    <w:rsid w:val="00C8633A"/>
    <w:rsid w:val="00C86445"/>
    <w:rsid w:val="00C86A33"/>
    <w:rsid w:val="00C86A52"/>
    <w:rsid w:val="00C86A95"/>
    <w:rsid w:val="00C86B2C"/>
    <w:rsid w:val="00C874C7"/>
    <w:rsid w:val="00C87D40"/>
    <w:rsid w:val="00C87E87"/>
    <w:rsid w:val="00C87F1E"/>
    <w:rsid w:val="00C9019B"/>
    <w:rsid w:val="00C9035D"/>
    <w:rsid w:val="00C90547"/>
    <w:rsid w:val="00C9074B"/>
    <w:rsid w:val="00C90DB3"/>
    <w:rsid w:val="00C90FAC"/>
    <w:rsid w:val="00C910B7"/>
    <w:rsid w:val="00C91129"/>
    <w:rsid w:val="00C92727"/>
    <w:rsid w:val="00C92883"/>
    <w:rsid w:val="00C92CF6"/>
    <w:rsid w:val="00C92E9A"/>
    <w:rsid w:val="00C941E0"/>
    <w:rsid w:val="00C94213"/>
    <w:rsid w:val="00C94CC2"/>
    <w:rsid w:val="00C95503"/>
    <w:rsid w:val="00C964DB"/>
    <w:rsid w:val="00C9679C"/>
    <w:rsid w:val="00C97997"/>
    <w:rsid w:val="00C97C4C"/>
    <w:rsid w:val="00C97D88"/>
    <w:rsid w:val="00C97E20"/>
    <w:rsid w:val="00C97E6D"/>
    <w:rsid w:val="00C97FD7"/>
    <w:rsid w:val="00CA06FE"/>
    <w:rsid w:val="00CA07BD"/>
    <w:rsid w:val="00CA0C70"/>
    <w:rsid w:val="00CA0DB1"/>
    <w:rsid w:val="00CA12E1"/>
    <w:rsid w:val="00CA168E"/>
    <w:rsid w:val="00CA1E1C"/>
    <w:rsid w:val="00CA22B1"/>
    <w:rsid w:val="00CA24DB"/>
    <w:rsid w:val="00CA2571"/>
    <w:rsid w:val="00CA28AE"/>
    <w:rsid w:val="00CA3064"/>
    <w:rsid w:val="00CA343D"/>
    <w:rsid w:val="00CA3531"/>
    <w:rsid w:val="00CA355D"/>
    <w:rsid w:val="00CA3E7C"/>
    <w:rsid w:val="00CA3EAC"/>
    <w:rsid w:val="00CA4331"/>
    <w:rsid w:val="00CA481D"/>
    <w:rsid w:val="00CA488F"/>
    <w:rsid w:val="00CA4C63"/>
    <w:rsid w:val="00CA4C84"/>
    <w:rsid w:val="00CA5B38"/>
    <w:rsid w:val="00CA5C23"/>
    <w:rsid w:val="00CA5DB1"/>
    <w:rsid w:val="00CA5E20"/>
    <w:rsid w:val="00CA604A"/>
    <w:rsid w:val="00CA6133"/>
    <w:rsid w:val="00CA7104"/>
    <w:rsid w:val="00CA7625"/>
    <w:rsid w:val="00CA769E"/>
    <w:rsid w:val="00CB0116"/>
    <w:rsid w:val="00CB0900"/>
    <w:rsid w:val="00CB09FC"/>
    <w:rsid w:val="00CB0E42"/>
    <w:rsid w:val="00CB1ADF"/>
    <w:rsid w:val="00CB1CD2"/>
    <w:rsid w:val="00CB2145"/>
    <w:rsid w:val="00CB217F"/>
    <w:rsid w:val="00CB2549"/>
    <w:rsid w:val="00CB26D5"/>
    <w:rsid w:val="00CB2EAE"/>
    <w:rsid w:val="00CB3001"/>
    <w:rsid w:val="00CB318B"/>
    <w:rsid w:val="00CB3EBA"/>
    <w:rsid w:val="00CB4235"/>
    <w:rsid w:val="00CB4385"/>
    <w:rsid w:val="00CB46CD"/>
    <w:rsid w:val="00CB4C22"/>
    <w:rsid w:val="00CB50C8"/>
    <w:rsid w:val="00CB57E7"/>
    <w:rsid w:val="00CB5AD1"/>
    <w:rsid w:val="00CB691B"/>
    <w:rsid w:val="00CB6A20"/>
    <w:rsid w:val="00CB7484"/>
    <w:rsid w:val="00CB7C67"/>
    <w:rsid w:val="00CC042C"/>
    <w:rsid w:val="00CC08B4"/>
    <w:rsid w:val="00CC0CCC"/>
    <w:rsid w:val="00CC0E99"/>
    <w:rsid w:val="00CC15A3"/>
    <w:rsid w:val="00CC23B0"/>
    <w:rsid w:val="00CC2816"/>
    <w:rsid w:val="00CC2CD2"/>
    <w:rsid w:val="00CC3AFC"/>
    <w:rsid w:val="00CC3CDC"/>
    <w:rsid w:val="00CC44D8"/>
    <w:rsid w:val="00CC4FA0"/>
    <w:rsid w:val="00CC5412"/>
    <w:rsid w:val="00CC55A1"/>
    <w:rsid w:val="00CC5A9F"/>
    <w:rsid w:val="00CC5B98"/>
    <w:rsid w:val="00CC6D44"/>
    <w:rsid w:val="00CC70BF"/>
    <w:rsid w:val="00CC7804"/>
    <w:rsid w:val="00CD1314"/>
    <w:rsid w:val="00CD1470"/>
    <w:rsid w:val="00CD1552"/>
    <w:rsid w:val="00CD1AD3"/>
    <w:rsid w:val="00CD2445"/>
    <w:rsid w:val="00CD2A23"/>
    <w:rsid w:val="00CD2D29"/>
    <w:rsid w:val="00CD318B"/>
    <w:rsid w:val="00CD33C2"/>
    <w:rsid w:val="00CD3EAA"/>
    <w:rsid w:val="00CD45C3"/>
    <w:rsid w:val="00CD469A"/>
    <w:rsid w:val="00CD4836"/>
    <w:rsid w:val="00CD4B82"/>
    <w:rsid w:val="00CD4C6B"/>
    <w:rsid w:val="00CD4C80"/>
    <w:rsid w:val="00CD4CA1"/>
    <w:rsid w:val="00CD5128"/>
    <w:rsid w:val="00CD5AD4"/>
    <w:rsid w:val="00CD5E7F"/>
    <w:rsid w:val="00CD60E7"/>
    <w:rsid w:val="00CD62C9"/>
    <w:rsid w:val="00CD62D4"/>
    <w:rsid w:val="00CD6669"/>
    <w:rsid w:val="00CD696D"/>
    <w:rsid w:val="00CD6C73"/>
    <w:rsid w:val="00CD70B4"/>
    <w:rsid w:val="00CD7880"/>
    <w:rsid w:val="00CD7AE1"/>
    <w:rsid w:val="00CD7CC1"/>
    <w:rsid w:val="00CD7F24"/>
    <w:rsid w:val="00CE0602"/>
    <w:rsid w:val="00CE0751"/>
    <w:rsid w:val="00CE0F5F"/>
    <w:rsid w:val="00CE15CD"/>
    <w:rsid w:val="00CE178D"/>
    <w:rsid w:val="00CE19CB"/>
    <w:rsid w:val="00CE208C"/>
    <w:rsid w:val="00CE2AFA"/>
    <w:rsid w:val="00CE3C77"/>
    <w:rsid w:val="00CE3E57"/>
    <w:rsid w:val="00CE4044"/>
    <w:rsid w:val="00CE435B"/>
    <w:rsid w:val="00CE4413"/>
    <w:rsid w:val="00CE4523"/>
    <w:rsid w:val="00CE4530"/>
    <w:rsid w:val="00CE4CC0"/>
    <w:rsid w:val="00CE4ED8"/>
    <w:rsid w:val="00CE5529"/>
    <w:rsid w:val="00CE6B92"/>
    <w:rsid w:val="00CE7515"/>
    <w:rsid w:val="00CE783F"/>
    <w:rsid w:val="00CE7F8F"/>
    <w:rsid w:val="00CF0056"/>
    <w:rsid w:val="00CF04F4"/>
    <w:rsid w:val="00CF0FE2"/>
    <w:rsid w:val="00CF1225"/>
    <w:rsid w:val="00CF1756"/>
    <w:rsid w:val="00CF1BD8"/>
    <w:rsid w:val="00CF23A4"/>
    <w:rsid w:val="00CF247A"/>
    <w:rsid w:val="00CF37D7"/>
    <w:rsid w:val="00CF3DD7"/>
    <w:rsid w:val="00CF4385"/>
    <w:rsid w:val="00CF470E"/>
    <w:rsid w:val="00CF4749"/>
    <w:rsid w:val="00CF54AE"/>
    <w:rsid w:val="00CF59C3"/>
    <w:rsid w:val="00CF5C84"/>
    <w:rsid w:val="00CF5E90"/>
    <w:rsid w:val="00CF60B9"/>
    <w:rsid w:val="00CF61A0"/>
    <w:rsid w:val="00CF66AA"/>
    <w:rsid w:val="00CF7AE8"/>
    <w:rsid w:val="00D00916"/>
    <w:rsid w:val="00D00D7C"/>
    <w:rsid w:val="00D0137C"/>
    <w:rsid w:val="00D01511"/>
    <w:rsid w:val="00D016D1"/>
    <w:rsid w:val="00D01800"/>
    <w:rsid w:val="00D018F9"/>
    <w:rsid w:val="00D01901"/>
    <w:rsid w:val="00D019A7"/>
    <w:rsid w:val="00D01E8E"/>
    <w:rsid w:val="00D02636"/>
    <w:rsid w:val="00D02660"/>
    <w:rsid w:val="00D026AA"/>
    <w:rsid w:val="00D02ED3"/>
    <w:rsid w:val="00D03055"/>
    <w:rsid w:val="00D03076"/>
    <w:rsid w:val="00D03252"/>
    <w:rsid w:val="00D034B8"/>
    <w:rsid w:val="00D03F48"/>
    <w:rsid w:val="00D03FAE"/>
    <w:rsid w:val="00D04090"/>
    <w:rsid w:val="00D042C2"/>
    <w:rsid w:val="00D043B2"/>
    <w:rsid w:val="00D04995"/>
    <w:rsid w:val="00D04F0E"/>
    <w:rsid w:val="00D05123"/>
    <w:rsid w:val="00D0543E"/>
    <w:rsid w:val="00D05532"/>
    <w:rsid w:val="00D05C0A"/>
    <w:rsid w:val="00D05F43"/>
    <w:rsid w:val="00D06179"/>
    <w:rsid w:val="00D0674A"/>
    <w:rsid w:val="00D06B46"/>
    <w:rsid w:val="00D06E63"/>
    <w:rsid w:val="00D0701B"/>
    <w:rsid w:val="00D071B5"/>
    <w:rsid w:val="00D072AE"/>
    <w:rsid w:val="00D07372"/>
    <w:rsid w:val="00D10067"/>
    <w:rsid w:val="00D103D8"/>
    <w:rsid w:val="00D1065A"/>
    <w:rsid w:val="00D108C3"/>
    <w:rsid w:val="00D10972"/>
    <w:rsid w:val="00D10D38"/>
    <w:rsid w:val="00D11308"/>
    <w:rsid w:val="00D11E34"/>
    <w:rsid w:val="00D12184"/>
    <w:rsid w:val="00D122E5"/>
    <w:rsid w:val="00D12A4F"/>
    <w:rsid w:val="00D12FA9"/>
    <w:rsid w:val="00D137D2"/>
    <w:rsid w:val="00D14A62"/>
    <w:rsid w:val="00D14C27"/>
    <w:rsid w:val="00D15AA9"/>
    <w:rsid w:val="00D15EDE"/>
    <w:rsid w:val="00D1663C"/>
    <w:rsid w:val="00D16AFD"/>
    <w:rsid w:val="00D17110"/>
    <w:rsid w:val="00D17CFE"/>
    <w:rsid w:val="00D205D0"/>
    <w:rsid w:val="00D20951"/>
    <w:rsid w:val="00D2109F"/>
    <w:rsid w:val="00D2117D"/>
    <w:rsid w:val="00D21361"/>
    <w:rsid w:val="00D21534"/>
    <w:rsid w:val="00D217B4"/>
    <w:rsid w:val="00D21CA6"/>
    <w:rsid w:val="00D21DA5"/>
    <w:rsid w:val="00D21E3B"/>
    <w:rsid w:val="00D21E5F"/>
    <w:rsid w:val="00D22757"/>
    <w:rsid w:val="00D22784"/>
    <w:rsid w:val="00D22944"/>
    <w:rsid w:val="00D22C05"/>
    <w:rsid w:val="00D22F24"/>
    <w:rsid w:val="00D23774"/>
    <w:rsid w:val="00D2384C"/>
    <w:rsid w:val="00D23E7D"/>
    <w:rsid w:val="00D24101"/>
    <w:rsid w:val="00D258A1"/>
    <w:rsid w:val="00D25CEA"/>
    <w:rsid w:val="00D25D5D"/>
    <w:rsid w:val="00D25DC7"/>
    <w:rsid w:val="00D26232"/>
    <w:rsid w:val="00D26381"/>
    <w:rsid w:val="00D26557"/>
    <w:rsid w:val="00D265AC"/>
    <w:rsid w:val="00D26729"/>
    <w:rsid w:val="00D267B0"/>
    <w:rsid w:val="00D26EE9"/>
    <w:rsid w:val="00D30127"/>
    <w:rsid w:val="00D303A6"/>
    <w:rsid w:val="00D30DCE"/>
    <w:rsid w:val="00D3117D"/>
    <w:rsid w:val="00D311A2"/>
    <w:rsid w:val="00D31330"/>
    <w:rsid w:val="00D3280D"/>
    <w:rsid w:val="00D32B44"/>
    <w:rsid w:val="00D32EA2"/>
    <w:rsid w:val="00D332E7"/>
    <w:rsid w:val="00D3397F"/>
    <w:rsid w:val="00D34C75"/>
    <w:rsid w:val="00D34D19"/>
    <w:rsid w:val="00D34D76"/>
    <w:rsid w:val="00D35179"/>
    <w:rsid w:val="00D352B8"/>
    <w:rsid w:val="00D35A25"/>
    <w:rsid w:val="00D35DEB"/>
    <w:rsid w:val="00D3686E"/>
    <w:rsid w:val="00D36913"/>
    <w:rsid w:val="00D36989"/>
    <w:rsid w:val="00D36BAA"/>
    <w:rsid w:val="00D3713D"/>
    <w:rsid w:val="00D37BF3"/>
    <w:rsid w:val="00D400BB"/>
    <w:rsid w:val="00D40824"/>
    <w:rsid w:val="00D40BE3"/>
    <w:rsid w:val="00D40EB5"/>
    <w:rsid w:val="00D410BC"/>
    <w:rsid w:val="00D411CB"/>
    <w:rsid w:val="00D411CE"/>
    <w:rsid w:val="00D41E49"/>
    <w:rsid w:val="00D42260"/>
    <w:rsid w:val="00D42537"/>
    <w:rsid w:val="00D42A9F"/>
    <w:rsid w:val="00D42D35"/>
    <w:rsid w:val="00D42F2B"/>
    <w:rsid w:val="00D4333D"/>
    <w:rsid w:val="00D43BC2"/>
    <w:rsid w:val="00D43FF9"/>
    <w:rsid w:val="00D458EC"/>
    <w:rsid w:val="00D45AA2"/>
    <w:rsid w:val="00D46C16"/>
    <w:rsid w:val="00D46FBA"/>
    <w:rsid w:val="00D474DB"/>
    <w:rsid w:val="00D47D1F"/>
    <w:rsid w:val="00D50E72"/>
    <w:rsid w:val="00D5101F"/>
    <w:rsid w:val="00D51060"/>
    <w:rsid w:val="00D51354"/>
    <w:rsid w:val="00D51914"/>
    <w:rsid w:val="00D51A99"/>
    <w:rsid w:val="00D51B83"/>
    <w:rsid w:val="00D51C45"/>
    <w:rsid w:val="00D51F83"/>
    <w:rsid w:val="00D524EF"/>
    <w:rsid w:val="00D525AC"/>
    <w:rsid w:val="00D526D9"/>
    <w:rsid w:val="00D5278F"/>
    <w:rsid w:val="00D5298A"/>
    <w:rsid w:val="00D529F2"/>
    <w:rsid w:val="00D52D27"/>
    <w:rsid w:val="00D53022"/>
    <w:rsid w:val="00D53441"/>
    <w:rsid w:val="00D539D2"/>
    <w:rsid w:val="00D539E1"/>
    <w:rsid w:val="00D54D53"/>
    <w:rsid w:val="00D553A4"/>
    <w:rsid w:val="00D55401"/>
    <w:rsid w:val="00D55877"/>
    <w:rsid w:val="00D55DAB"/>
    <w:rsid w:val="00D560EC"/>
    <w:rsid w:val="00D56368"/>
    <w:rsid w:val="00D56472"/>
    <w:rsid w:val="00D56FD8"/>
    <w:rsid w:val="00D576B3"/>
    <w:rsid w:val="00D57C57"/>
    <w:rsid w:val="00D57F4E"/>
    <w:rsid w:val="00D6045C"/>
    <w:rsid w:val="00D60475"/>
    <w:rsid w:val="00D60568"/>
    <w:rsid w:val="00D60607"/>
    <w:rsid w:val="00D6093A"/>
    <w:rsid w:val="00D60AEC"/>
    <w:rsid w:val="00D61461"/>
    <w:rsid w:val="00D623E6"/>
    <w:rsid w:val="00D62880"/>
    <w:rsid w:val="00D628F4"/>
    <w:rsid w:val="00D62ADB"/>
    <w:rsid w:val="00D62D03"/>
    <w:rsid w:val="00D6309F"/>
    <w:rsid w:val="00D63B4B"/>
    <w:rsid w:val="00D6411A"/>
    <w:rsid w:val="00D6496F"/>
    <w:rsid w:val="00D64E2A"/>
    <w:rsid w:val="00D6519D"/>
    <w:rsid w:val="00D65613"/>
    <w:rsid w:val="00D65738"/>
    <w:rsid w:val="00D65C69"/>
    <w:rsid w:val="00D65FE8"/>
    <w:rsid w:val="00D665F0"/>
    <w:rsid w:val="00D66A9A"/>
    <w:rsid w:val="00D66BC6"/>
    <w:rsid w:val="00D66F62"/>
    <w:rsid w:val="00D673E3"/>
    <w:rsid w:val="00D675E5"/>
    <w:rsid w:val="00D679AE"/>
    <w:rsid w:val="00D67E98"/>
    <w:rsid w:val="00D70644"/>
    <w:rsid w:val="00D70B59"/>
    <w:rsid w:val="00D70FE1"/>
    <w:rsid w:val="00D713A3"/>
    <w:rsid w:val="00D717A7"/>
    <w:rsid w:val="00D71B9D"/>
    <w:rsid w:val="00D72542"/>
    <w:rsid w:val="00D730B7"/>
    <w:rsid w:val="00D737F7"/>
    <w:rsid w:val="00D73DB4"/>
    <w:rsid w:val="00D73DF0"/>
    <w:rsid w:val="00D7488D"/>
    <w:rsid w:val="00D74B37"/>
    <w:rsid w:val="00D7527F"/>
    <w:rsid w:val="00D75B46"/>
    <w:rsid w:val="00D75DB2"/>
    <w:rsid w:val="00D760A6"/>
    <w:rsid w:val="00D760CD"/>
    <w:rsid w:val="00D763E9"/>
    <w:rsid w:val="00D7671B"/>
    <w:rsid w:val="00D76C37"/>
    <w:rsid w:val="00D77000"/>
    <w:rsid w:val="00D77718"/>
    <w:rsid w:val="00D77F21"/>
    <w:rsid w:val="00D80331"/>
    <w:rsid w:val="00D8086C"/>
    <w:rsid w:val="00D81907"/>
    <w:rsid w:val="00D82BB7"/>
    <w:rsid w:val="00D837A4"/>
    <w:rsid w:val="00D83F36"/>
    <w:rsid w:val="00D84788"/>
    <w:rsid w:val="00D84BAD"/>
    <w:rsid w:val="00D84E73"/>
    <w:rsid w:val="00D8595A"/>
    <w:rsid w:val="00D85E69"/>
    <w:rsid w:val="00D85F4D"/>
    <w:rsid w:val="00D8619F"/>
    <w:rsid w:val="00D861BF"/>
    <w:rsid w:val="00D8650E"/>
    <w:rsid w:val="00D8666A"/>
    <w:rsid w:val="00D87164"/>
    <w:rsid w:val="00D876E0"/>
    <w:rsid w:val="00D87CAE"/>
    <w:rsid w:val="00D90266"/>
    <w:rsid w:val="00D903DD"/>
    <w:rsid w:val="00D90571"/>
    <w:rsid w:val="00D91207"/>
    <w:rsid w:val="00D91562"/>
    <w:rsid w:val="00D91689"/>
    <w:rsid w:val="00D91777"/>
    <w:rsid w:val="00D919AB"/>
    <w:rsid w:val="00D91B2B"/>
    <w:rsid w:val="00D91D1C"/>
    <w:rsid w:val="00D91DEA"/>
    <w:rsid w:val="00D92187"/>
    <w:rsid w:val="00D930A9"/>
    <w:rsid w:val="00D93480"/>
    <w:rsid w:val="00D9392C"/>
    <w:rsid w:val="00D943C5"/>
    <w:rsid w:val="00D946E7"/>
    <w:rsid w:val="00D94CE3"/>
    <w:rsid w:val="00D94ED0"/>
    <w:rsid w:val="00D95056"/>
    <w:rsid w:val="00D95E32"/>
    <w:rsid w:val="00D964A0"/>
    <w:rsid w:val="00D96691"/>
    <w:rsid w:val="00D96CC7"/>
    <w:rsid w:val="00D96E5E"/>
    <w:rsid w:val="00D975F5"/>
    <w:rsid w:val="00D9792D"/>
    <w:rsid w:val="00D97DC7"/>
    <w:rsid w:val="00DA1366"/>
    <w:rsid w:val="00DA1698"/>
    <w:rsid w:val="00DA1B04"/>
    <w:rsid w:val="00DA1F77"/>
    <w:rsid w:val="00DA2516"/>
    <w:rsid w:val="00DA268B"/>
    <w:rsid w:val="00DA26A8"/>
    <w:rsid w:val="00DA294A"/>
    <w:rsid w:val="00DA2F43"/>
    <w:rsid w:val="00DA2F64"/>
    <w:rsid w:val="00DA327E"/>
    <w:rsid w:val="00DA349A"/>
    <w:rsid w:val="00DA3557"/>
    <w:rsid w:val="00DA37ED"/>
    <w:rsid w:val="00DA3D06"/>
    <w:rsid w:val="00DA4019"/>
    <w:rsid w:val="00DA43FC"/>
    <w:rsid w:val="00DA447A"/>
    <w:rsid w:val="00DA44EA"/>
    <w:rsid w:val="00DA4897"/>
    <w:rsid w:val="00DA48C3"/>
    <w:rsid w:val="00DA4924"/>
    <w:rsid w:val="00DA4A99"/>
    <w:rsid w:val="00DA4D03"/>
    <w:rsid w:val="00DA4D21"/>
    <w:rsid w:val="00DA5E3D"/>
    <w:rsid w:val="00DA65A8"/>
    <w:rsid w:val="00DA6718"/>
    <w:rsid w:val="00DA6AE4"/>
    <w:rsid w:val="00DA6FD7"/>
    <w:rsid w:val="00DA7296"/>
    <w:rsid w:val="00DA7519"/>
    <w:rsid w:val="00DA7DBD"/>
    <w:rsid w:val="00DA7F5E"/>
    <w:rsid w:val="00DA7F65"/>
    <w:rsid w:val="00DB010A"/>
    <w:rsid w:val="00DB025C"/>
    <w:rsid w:val="00DB0453"/>
    <w:rsid w:val="00DB0E7F"/>
    <w:rsid w:val="00DB11A7"/>
    <w:rsid w:val="00DB12F8"/>
    <w:rsid w:val="00DB1D22"/>
    <w:rsid w:val="00DB1DD1"/>
    <w:rsid w:val="00DB1DE4"/>
    <w:rsid w:val="00DB2148"/>
    <w:rsid w:val="00DB2B13"/>
    <w:rsid w:val="00DB2D0F"/>
    <w:rsid w:val="00DB31B1"/>
    <w:rsid w:val="00DB332F"/>
    <w:rsid w:val="00DB376E"/>
    <w:rsid w:val="00DB3A55"/>
    <w:rsid w:val="00DB3FB3"/>
    <w:rsid w:val="00DB40B3"/>
    <w:rsid w:val="00DB419F"/>
    <w:rsid w:val="00DB438B"/>
    <w:rsid w:val="00DB439D"/>
    <w:rsid w:val="00DB44A9"/>
    <w:rsid w:val="00DB4627"/>
    <w:rsid w:val="00DB4892"/>
    <w:rsid w:val="00DB527A"/>
    <w:rsid w:val="00DB5D53"/>
    <w:rsid w:val="00DB665F"/>
    <w:rsid w:val="00DB69E2"/>
    <w:rsid w:val="00DB6F78"/>
    <w:rsid w:val="00DB7B7B"/>
    <w:rsid w:val="00DB7D66"/>
    <w:rsid w:val="00DC0218"/>
    <w:rsid w:val="00DC077E"/>
    <w:rsid w:val="00DC07F8"/>
    <w:rsid w:val="00DC0FD9"/>
    <w:rsid w:val="00DC1872"/>
    <w:rsid w:val="00DC1A11"/>
    <w:rsid w:val="00DC1A78"/>
    <w:rsid w:val="00DC1BA5"/>
    <w:rsid w:val="00DC2132"/>
    <w:rsid w:val="00DC2399"/>
    <w:rsid w:val="00DC2638"/>
    <w:rsid w:val="00DC287A"/>
    <w:rsid w:val="00DC298F"/>
    <w:rsid w:val="00DC29C0"/>
    <w:rsid w:val="00DC2A95"/>
    <w:rsid w:val="00DC2AD9"/>
    <w:rsid w:val="00DC2D39"/>
    <w:rsid w:val="00DC2E2D"/>
    <w:rsid w:val="00DC30DB"/>
    <w:rsid w:val="00DC3640"/>
    <w:rsid w:val="00DC51EC"/>
    <w:rsid w:val="00DC55A8"/>
    <w:rsid w:val="00DC62C9"/>
    <w:rsid w:val="00DC6BBB"/>
    <w:rsid w:val="00DC6D8B"/>
    <w:rsid w:val="00DC70B6"/>
    <w:rsid w:val="00DC7145"/>
    <w:rsid w:val="00DC7176"/>
    <w:rsid w:val="00DC7666"/>
    <w:rsid w:val="00DC7DAE"/>
    <w:rsid w:val="00DCC2EF"/>
    <w:rsid w:val="00DD033B"/>
    <w:rsid w:val="00DD075C"/>
    <w:rsid w:val="00DD09B2"/>
    <w:rsid w:val="00DD0DEE"/>
    <w:rsid w:val="00DD0E21"/>
    <w:rsid w:val="00DD1179"/>
    <w:rsid w:val="00DD1736"/>
    <w:rsid w:val="00DD1837"/>
    <w:rsid w:val="00DD1BEF"/>
    <w:rsid w:val="00DD213E"/>
    <w:rsid w:val="00DD2C3D"/>
    <w:rsid w:val="00DD312C"/>
    <w:rsid w:val="00DD3502"/>
    <w:rsid w:val="00DD3A2A"/>
    <w:rsid w:val="00DD3D34"/>
    <w:rsid w:val="00DD3E5B"/>
    <w:rsid w:val="00DD3E7A"/>
    <w:rsid w:val="00DD454D"/>
    <w:rsid w:val="00DD48E9"/>
    <w:rsid w:val="00DD4B40"/>
    <w:rsid w:val="00DD4CB5"/>
    <w:rsid w:val="00DD50BB"/>
    <w:rsid w:val="00DD54F7"/>
    <w:rsid w:val="00DD5554"/>
    <w:rsid w:val="00DD5615"/>
    <w:rsid w:val="00DD5C4A"/>
    <w:rsid w:val="00DD60F6"/>
    <w:rsid w:val="00DD66BB"/>
    <w:rsid w:val="00DD66DF"/>
    <w:rsid w:val="00DD6B5A"/>
    <w:rsid w:val="00DD6BC6"/>
    <w:rsid w:val="00DD7EDD"/>
    <w:rsid w:val="00DD7F43"/>
    <w:rsid w:val="00DE042A"/>
    <w:rsid w:val="00DE04BE"/>
    <w:rsid w:val="00DE08CF"/>
    <w:rsid w:val="00DE0F11"/>
    <w:rsid w:val="00DE1303"/>
    <w:rsid w:val="00DE15F0"/>
    <w:rsid w:val="00DE1FF6"/>
    <w:rsid w:val="00DE2686"/>
    <w:rsid w:val="00DE2F32"/>
    <w:rsid w:val="00DE326E"/>
    <w:rsid w:val="00DE3D26"/>
    <w:rsid w:val="00DE3FFD"/>
    <w:rsid w:val="00DE45A2"/>
    <w:rsid w:val="00DE463A"/>
    <w:rsid w:val="00DE471B"/>
    <w:rsid w:val="00DE4DEC"/>
    <w:rsid w:val="00DE58F1"/>
    <w:rsid w:val="00DE5ABC"/>
    <w:rsid w:val="00DE61E0"/>
    <w:rsid w:val="00DE68A8"/>
    <w:rsid w:val="00DE6A65"/>
    <w:rsid w:val="00DE6B2C"/>
    <w:rsid w:val="00DE6CCF"/>
    <w:rsid w:val="00DE736C"/>
    <w:rsid w:val="00DE7536"/>
    <w:rsid w:val="00DE771C"/>
    <w:rsid w:val="00DE7B81"/>
    <w:rsid w:val="00DF09CC"/>
    <w:rsid w:val="00DF1660"/>
    <w:rsid w:val="00DF17C4"/>
    <w:rsid w:val="00DF2106"/>
    <w:rsid w:val="00DF2374"/>
    <w:rsid w:val="00DF273F"/>
    <w:rsid w:val="00DF2B55"/>
    <w:rsid w:val="00DF2BDF"/>
    <w:rsid w:val="00DF2DFD"/>
    <w:rsid w:val="00DF2E36"/>
    <w:rsid w:val="00DF3145"/>
    <w:rsid w:val="00DF3E95"/>
    <w:rsid w:val="00DF4C9B"/>
    <w:rsid w:val="00DF4E07"/>
    <w:rsid w:val="00DF4FEE"/>
    <w:rsid w:val="00DF5764"/>
    <w:rsid w:val="00DF57CB"/>
    <w:rsid w:val="00DF5944"/>
    <w:rsid w:val="00DF5DF7"/>
    <w:rsid w:val="00DF6325"/>
    <w:rsid w:val="00DF6744"/>
    <w:rsid w:val="00DF6B19"/>
    <w:rsid w:val="00DF73A1"/>
    <w:rsid w:val="00DF756C"/>
    <w:rsid w:val="00DF75C6"/>
    <w:rsid w:val="00DF77AF"/>
    <w:rsid w:val="00E0027D"/>
    <w:rsid w:val="00E00334"/>
    <w:rsid w:val="00E0074E"/>
    <w:rsid w:val="00E00DAF"/>
    <w:rsid w:val="00E01533"/>
    <w:rsid w:val="00E01B01"/>
    <w:rsid w:val="00E01B57"/>
    <w:rsid w:val="00E028C3"/>
    <w:rsid w:val="00E0322E"/>
    <w:rsid w:val="00E03394"/>
    <w:rsid w:val="00E036C3"/>
    <w:rsid w:val="00E03793"/>
    <w:rsid w:val="00E03A1E"/>
    <w:rsid w:val="00E03D19"/>
    <w:rsid w:val="00E03D51"/>
    <w:rsid w:val="00E04445"/>
    <w:rsid w:val="00E05ACC"/>
    <w:rsid w:val="00E05E4B"/>
    <w:rsid w:val="00E05EF9"/>
    <w:rsid w:val="00E05F11"/>
    <w:rsid w:val="00E05FC3"/>
    <w:rsid w:val="00E06EB5"/>
    <w:rsid w:val="00E0702F"/>
    <w:rsid w:val="00E07683"/>
    <w:rsid w:val="00E076CB"/>
    <w:rsid w:val="00E07AC5"/>
    <w:rsid w:val="00E102D9"/>
    <w:rsid w:val="00E111C2"/>
    <w:rsid w:val="00E1199B"/>
    <w:rsid w:val="00E11C9D"/>
    <w:rsid w:val="00E11F43"/>
    <w:rsid w:val="00E129F5"/>
    <w:rsid w:val="00E12E9A"/>
    <w:rsid w:val="00E13779"/>
    <w:rsid w:val="00E13D5E"/>
    <w:rsid w:val="00E14226"/>
    <w:rsid w:val="00E1485E"/>
    <w:rsid w:val="00E14BAC"/>
    <w:rsid w:val="00E14C3F"/>
    <w:rsid w:val="00E14F18"/>
    <w:rsid w:val="00E14FC9"/>
    <w:rsid w:val="00E14FE2"/>
    <w:rsid w:val="00E15683"/>
    <w:rsid w:val="00E15A1E"/>
    <w:rsid w:val="00E15A8D"/>
    <w:rsid w:val="00E15D04"/>
    <w:rsid w:val="00E15E4A"/>
    <w:rsid w:val="00E161A3"/>
    <w:rsid w:val="00E162E6"/>
    <w:rsid w:val="00E165AF"/>
    <w:rsid w:val="00E16FD6"/>
    <w:rsid w:val="00E171D2"/>
    <w:rsid w:val="00E175A0"/>
    <w:rsid w:val="00E17B3A"/>
    <w:rsid w:val="00E20645"/>
    <w:rsid w:val="00E206B0"/>
    <w:rsid w:val="00E206B3"/>
    <w:rsid w:val="00E209E5"/>
    <w:rsid w:val="00E20A17"/>
    <w:rsid w:val="00E20DD6"/>
    <w:rsid w:val="00E21237"/>
    <w:rsid w:val="00E21E33"/>
    <w:rsid w:val="00E2224D"/>
    <w:rsid w:val="00E2234C"/>
    <w:rsid w:val="00E23C36"/>
    <w:rsid w:val="00E23C8A"/>
    <w:rsid w:val="00E24687"/>
    <w:rsid w:val="00E24943"/>
    <w:rsid w:val="00E24996"/>
    <w:rsid w:val="00E24C6C"/>
    <w:rsid w:val="00E24C93"/>
    <w:rsid w:val="00E2506A"/>
    <w:rsid w:val="00E25938"/>
    <w:rsid w:val="00E25987"/>
    <w:rsid w:val="00E262E2"/>
    <w:rsid w:val="00E269C5"/>
    <w:rsid w:val="00E2752B"/>
    <w:rsid w:val="00E27590"/>
    <w:rsid w:val="00E27882"/>
    <w:rsid w:val="00E279B9"/>
    <w:rsid w:val="00E27A82"/>
    <w:rsid w:val="00E27E32"/>
    <w:rsid w:val="00E304AA"/>
    <w:rsid w:val="00E3065B"/>
    <w:rsid w:val="00E31477"/>
    <w:rsid w:val="00E31D0A"/>
    <w:rsid w:val="00E31E67"/>
    <w:rsid w:val="00E32FD7"/>
    <w:rsid w:val="00E33223"/>
    <w:rsid w:val="00E33351"/>
    <w:rsid w:val="00E33563"/>
    <w:rsid w:val="00E339D0"/>
    <w:rsid w:val="00E34194"/>
    <w:rsid w:val="00E3422C"/>
    <w:rsid w:val="00E34BCD"/>
    <w:rsid w:val="00E34F2F"/>
    <w:rsid w:val="00E35181"/>
    <w:rsid w:val="00E35633"/>
    <w:rsid w:val="00E3578E"/>
    <w:rsid w:val="00E35D83"/>
    <w:rsid w:val="00E363A2"/>
    <w:rsid w:val="00E36507"/>
    <w:rsid w:val="00E3658A"/>
    <w:rsid w:val="00E36A40"/>
    <w:rsid w:val="00E36E7B"/>
    <w:rsid w:val="00E370C9"/>
    <w:rsid w:val="00E3756B"/>
    <w:rsid w:val="00E3760F"/>
    <w:rsid w:val="00E37B06"/>
    <w:rsid w:val="00E4019E"/>
    <w:rsid w:val="00E403C5"/>
    <w:rsid w:val="00E406D2"/>
    <w:rsid w:val="00E4076A"/>
    <w:rsid w:val="00E407E3"/>
    <w:rsid w:val="00E40A19"/>
    <w:rsid w:val="00E410B3"/>
    <w:rsid w:val="00E410FE"/>
    <w:rsid w:val="00E4111E"/>
    <w:rsid w:val="00E411B5"/>
    <w:rsid w:val="00E4191C"/>
    <w:rsid w:val="00E422F4"/>
    <w:rsid w:val="00E42EC8"/>
    <w:rsid w:val="00E4370F"/>
    <w:rsid w:val="00E43E52"/>
    <w:rsid w:val="00E45598"/>
    <w:rsid w:val="00E456F2"/>
    <w:rsid w:val="00E4590C"/>
    <w:rsid w:val="00E45C87"/>
    <w:rsid w:val="00E469EB"/>
    <w:rsid w:val="00E46B81"/>
    <w:rsid w:val="00E46E5B"/>
    <w:rsid w:val="00E47172"/>
    <w:rsid w:val="00E4764B"/>
    <w:rsid w:val="00E476B3"/>
    <w:rsid w:val="00E47901"/>
    <w:rsid w:val="00E47C8C"/>
    <w:rsid w:val="00E47F38"/>
    <w:rsid w:val="00E47FE5"/>
    <w:rsid w:val="00E5073F"/>
    <w:rsid w:val="00E507DB"/>
    <w:rsid w:val="00E5118F"/>
    <w:rsid w:val="00E514A1"/>
    <w:rsid w:val="00E51A0B"/>
    <w:rsid w:val="00E51D63"/>
    <w:rsid w:val="00E52223"/>
    <w:rsid w:val="00E5223B"/>
    <w:rsid w:val="00E5237E"/>
    <w:rsid w:val="00E525B6"/>
    <w:rsid w:val="00E52B75"/>
    <w:rsid w:val="00E52E5F"/>
    <w:rsid w:val="00E52FBE"/>
    <w:rsid w:val="00E53101"/>
    <w:rsid w:val="00E53B2B"/>
    <w:rsid w:val="00E53B9B"/>
    <w:rsid w:val="00E54612"/>
    <w:rsid w:val="00E547E7"/>
    <w:rsid w:val="00E54C6C"/>
    <w:rsid w:val="00E54D57"/>
    <w:rsid w:val="00E54E90"/>
    <w:rsid w:val="00E54F89"/>
    <w:rsid w:val="00E55F03"/>
    <w:rsid w:val="00E55F29"/>
    <w:rsid w:val="00E56271"/>
    <w:rsid w:val="00E566E6"/>
    <w:rsid w:val="00E56FF1"/>
    <w:rsid w:val="00E57165"/>
    <w:rsid w:val="00E5719E"/>
    <w:rsid w:val="00E572F3"/>
    <w:rsid w:val="00E5762B"/>
    <w:rsid w:val="00E579C7"/>
    <w:rsid w:val="00E57A77"/>
    <w:rsid w:val="00E607F1"/>
    <w:rsid w:val="00E612E6"/>
    <w:rsid w:val="00E61D72"/>
    <w:rsid w:val="00E6248E"/>
    <w:rsid w:val="00E625A9"/>
    <w:rsid w:val="00E62FE7"/>
    <w:rsid w:val="00E63030"/>
    <w:rsid w:val="00E63401"/>
    <w:rsid w:val="00E63582"/>
    <w:rsid w:val="00E6362F"/>
    <w:rsid w:val="00E63AEE"/>
    <w:rsid w:val="00E63E7F"/>
    <w:rsid w:val="00E64407"/>
    <w:rsid w:val="00E6453D"/>
    <w:rsid w:val="00E65C29"/>
    <w:rsid w:val="00E65E7B"/>
    <w:rsid w:val="00E66163"/>
    <w:rsid w:val="00E663AE"/>
    <w:rsid w:val="00E664AF"/>
    <w:rsid w:val="00E666E2"/>
    <w:rsid w:val="00E66D51"/>
    <w:rsid w:val="00E66F60"/>
    <w:rsid w:val="00E67CDB"/>
    <w:rsid w:val="00E67DC3"/>
    <w:rsid w:val="00E70838"/>
    <w:rsid w:val="00E70B20"/>
    <w:rsid w:val="00E71257"/>
    <w:rsid w:val="00E7171E"/>
    <w:rsid w:val="00E718AC"/>
    <w:rsid w:val="00E7212A"/>
    <w:rsid w:val="00E7214B"/>
    <w:rsid w:val="00E7218B"/>
    <w:rsid w:val="00E7220D"/>
    <w:rsid w:val="00E72391"/>
    <w:rsid w:val="00E73859"/>
    <w:rsid w:val="00E7398E"/>
    <w:rsid w:val="00E7486D"/>
    <w:rsid w:val="00E748CB"/>
    <w:rsid w:val="00E74ECC"/>
    <w:rsid w:val="00E750B3"/>
    <w:rsid w:val="00E752AE"/>
    <w:rsid w:val="00E7560C"/>
    <w:rsid w:val="00E7627B"/>
    <w:rsid w:val="00E765BE"/>
    <w:rsid w:val="00E76D45"/>
    <w:rsid w:val="00E77065"/>
    <w:rsid w:val="00E77355"/>
    <w:rsid w:val="00E77F68"/>
    <w:rsid w:val="00E802E6"/>
    <w:rsid w:val="00E8032E"/>
    <w:rsid w:val="00E8065A"/>
    <w:rsid w:val="00E80ABC"/>
    <w:rsid w:val="00E81A35"/>
    <w:rsid w:val="00E81B65"/>
    <w:rsid w:val="00E828B0"/>
    <w:rsid w:val="00E82967"/>
    <w:rsid w:val="00E82AAD"/>
    <w:rsid w:val="00E82CE4"/>
    <w:rsid w:val="00E82EF2"/>
    <w:rsid w:val="00E8329C"/>
    <w:rsid w:val="00E837C1"/>
    <w:rsid w:val="00E84153"/>
    <w:rsid w:val="00E84213"/>
    <w:rsid w:val="00E844C0"/>
    <w:rsid w:val="00E845B9"/>
    <w:rsid w:val="00E846CE"/>
    <w:rsid w:val="00E84A31"/>
    <w:rsid w:val="00E84AA3"/>
    <w:rsid w:val="00E84CEF"/>
    <w:rsid w:val="00E8540A"/>
    <w:rsid w:val="00E85A86"/>
    <w:rsid w:val="00E860EF"/>
    <w:rsid w:val="00E86309"/>
    <w:rsid w:val="00E9007B"/>
    <w:rsid w:val="00E90DF8"/>
    <w:rsid w:val="00E90F80"/>
    <w:rsid w:val="00E916AC"/>
    <w:rsid w:val="00E91CD0"/>
    <w:rsid w:val="00E92ADD"/>
    <w:rsid w:val="00E93D6B"/>
    <w:rsid w:val="00E94482"/>
    <w:rsid w:val="00E94706"/>
    <w:rsid w:val="00E94FA5"/>
    <w:rsid w:val="00E9520C"/>
    <w:rsid w:val="00E95A97"/>
    <w:rsid w:val="00E95C65"/>
    <w:rsid w:val="00E95C7C"/>
    <w:rsid w:val="00E95C99"/>
    <w:rsid w:val="00E96222"/>
    <w:rsid w:val="00E9694C"/>
    <w:rsid w:val="00E96BD9"/>
    <w:rsid w:val="00E9721B"/>
    <w:rsid w:val="00EA0BA2"/>
    <w:rsid w:val="00EA0DBD"/>
    <w:rsid w:val="00EA0DE3"/>
    <w:rsid w:val="00EA146F"/>
    <w:rsid w:val="00EA1E06"/>
    <w:rsid w:val="00EA1F6C"/>
    <w:rsid w:val="00EA2677"/>
    <w:rsid w:val="00EA26D9"/>
    <w:rsid w:val="00EA2767"/>
    <w:rsid w:val="00EA29E9"/>
    <w:rsid w:val="00EA2A29"/>
    <w:rsid w:val="00EA35C4"/>
    <w:rsid w:val="00EA35DF"/>
    <w:rsid w:val="00EA3770"/>
    <w:rsid w:val="00EA383C"/>
    <w:rsid w:val="00EA38D3"/>
    <w:rsid w:val="00EA3AAB"/>
    <w:rsid w:val="00EA4123"/>
    <w:rsid w:val="00EA45B5"/>
    <w:rsid w:val="00EA540A"/>
    <w:rsid w:val="00EA6478"/>
    <w:rsid w:val="00EA6B90"/>
    <w:rsid w:val="00EA6C8F"/>
    <w:rsid w:val="00EA70D7"/>
    <w:rsid w:val="00EA7527"/>
    <w:rsid w:val="00EA75C2"/>
    <w:rsid w:val="00EA788F"/>
    <w:rsid w:val="00EA790F"/>
    <w:rsid w:val="00EA7912"/>
    <w:rsid w:val="00EA7AE3"/>
    <w:rsid w:val="00EA7FA9"/>
    <w:rsid w:val="00EB01BE"/>
    <w:rsid w:val="00EB07EB"/>
    <w:rsid w:val="00EB0FEC"/>
    <w:rsid w:val="00EB0FF0"/>
    <w:rsid w:val="00EB1065"/>
    <w:rsid w:val="00EB14CA"/>
    <w:rsid w:val="00EB2170"/>
    <w:rsid w:val="00EB2412"/>
    <w:rsid w:val="00EB250B"/>
    <w:rsid w:val="00EB2AA1"/>
    <w:rsid w:val="00EB3FB8"/>
    <w:rsid w:val="00EB4769"/>
    <w:rsid w:val="00EB4791"/>
    <w:rsid w:val="00EB59FB"/>
    <w:rsid w:val="00EB5D6A"/>
    <w:rsid w:val="00EB5E4F"/>
    <w:rsid w:val="00EB5FA9"/>
    <w:rsid w:val="00EB623C"/>
    <w:rsid w:val="00EB6428"/>
    <w:rsid w:val="00EB6B9B"/>
    <w:rsid w:val="00EB7511"/>
    <w:rsid w:val="00EB754C"/>
    <w:rsid w:val="00EB7889"/>
    <w:rsid w:val="00EB7EAD"/>
    <w:rsid w:val="00EBBAF0"/>
    <w:rsid w:val="00EC03F8"/>
    <w:rsid w:val="00EC0582"/>
    <w:rsid w:val="00EC0968"/>
    <w:rsid w:val="00EC09F8"/>
    <w:rsid w:val="00EC0A0B"/>
    <w:rsid w:val="00EC0B00"/>
    <w:rsid w:val="00EC0DB3"/>
    <w:rsid w:val="00EC0DCB"/>
    <w:rsid w:val="00EC15FF"/>
    <w:rsid w:val="00EC1BF1"/>
    <w:rsid w:val="00EC1C1E"/>
    <w:rsid w:val="00EC2026"/>
    <w:rsid w:val="00EC2296"/>
    <w:rsid w:val="00EC2E6F"/>
    <w:rsid w:val="00EC37B9"/>
    <w:rsid w:val="00EC3BCC"/>
    <w:rsid w:val="00EC542C"/>
    <w:rsid w:val="00EC56A3"/>
    <w:rsid w:val="00EC5841"/>
    <w:rsid w:val="00EC58AA"/>
    <w:rsid w:val="00EC5FAD"/>
    <w:rsid w:val="00EC66B6"/>
    <w:rsid w:val="00EC6BF1"/>
    <w:rsid w:val="00EC75B4"/>
    <w:rsid w:val="00EC77E1"/>
    <w:rsid w:val="00EC796C"/>
    <w:rsid w:val="00EC7EB4"/>
    <w:rsid w:val="00ED0949"/>
    <w:rsid w:val="00ED0BFE"/>
    <w:rsid w:val="00ED0D9D"/>
    <w:rsid w:val="00ED1561"/>
    <w:rsid w:val="00ED16E2"/>
    <w:rsid w:val="00ED17EA"/>
    <w:rsid w:val="00ED1F3F"/>
    <w:rsid w:val="00ED20EE"/>
    <w:rsid w:val="00ED23AE"/>
    <w:rsid w:val="00ED2739"/>
    <w:rsid w:val="00ED2A5D"/>
    <w:rsid w:val="00ED3224"/>
    <w:rsid w:val="00ED3CEE"/>
    <w:rsid w:val="00ED3DF7"/>
    <w:rsid w:val="00ED3EDD"/>
    <w:rsid w:val="00ED4712"/>
    <w:rsid w:val="00ED4C04"/>
    <w:rsid w:val="00ED4ECE"/>
    <w:rsid w:val="00ED5562"/>
    <w:rsid w:val="00ED5C83"/>
    <w:rsid w:val="00ED60DD"/>
    <w:rsid w:val="00ED63EE"/>
    <w:rsid w:val="00ED6696"/>
    <w:rsid w:val="00ED70F5"/>
    <w:rsid w:val="00ED717C"/>
    <w:rsid w:val="00ED71CC"/>
    <w:rsid w:val="00ED75B1"/>
    <w:rsid w:val="00ED7827"/>
    <w:rsid w:val="00ED782D"/>
    <w:rsid w:val="00ED7A9E"/>
    <w:rsid w:val="00ED7F98"/>
    <w:rsid w:val="00EE08E2"/>
    <w:rsid w:val="00EE0A49"/>
    <w:rsid w:val="00EE0B71"/>
    <w:rsid w:val="00EE141D"/>
    <w:rsid w:val="00EE170F"/>
    <w:rsid w:val="00EE1CDC"/>
    <w:rsid w:val="00EE1DA4"/>
    <w:rsid w:val="00EE248E"/>
    <w:rsid w:val="00EE2614"/>
    <w:rsid w:val="00EE2CA5"/>
    <w:rsid w:val="00EE2D9B"/>
    <w:rsid w:val="00EE2F0C"/>
    <w:rsid w:val="00EE3279"/>
    <w:rsid w:val="00EE37FB"/>
    <w:rsid w:val="00EE4174"/>
    <w:rsid w:val="00EE484F"/>
    <w:rsid w:val="00EE4E40"/>
    <w:rsid w:val="00EE4E6D"/>
    <w:rsid w:val="00EE529C"/>
    <w:rsid w:val="00EE54A9"/>
    <w:rsid w:val="00EE550B"/>
    <w:rsid w:val="00EE55CF"/>
    <w:rsid w:val="00EE5684"/>
    <w:rsid w:val="00EE5842"/>
    <w:rsid w:val="00EE5C27"/>
    <w:rsid w:val="00EE637A"/>
    <w:rsid w:val="00EE6707"/>
    <w:rsid w:val="00EE6E01"/>
    <w:rsid w:val="00EE6E17"/>
    <w:rsid w:val="00EE71CD"/>
    <w:rsid w:val="00EE7D26"/>
    <w:rsid w:val="00EF042D"/>
    <w:rsid w:val="00EF091D"/>
    <w:rsid w:val="00EF0ADE"/>
    <w:rsid w:val="00EF16BE"/>
    <w:rsid w:val="00EF28E1"/>
    <w:rsid w:val="00EF2D26"/>
    <w:rsid w:val="00EF2ED1"/>
    <w:rsid w:val="00EF31FA"/>
    <w:rsid w:val="00EF3561"/>
    <w:rsid w:val="00EF3A49"/>
    <w:rsid w:val="00EF3DD9"/>
    <w:rsid w:val="00EF41E4"/>
    <w:rsid w:val="00EF42E9"/>
    <w:rsid w:val="00EF4B2E"/>
    <w:rsid w:val="00EF4EE6"/>
    <w:rsid w:val="00EF54FF"/>
    <w:rsid w:val="00EF5B71"/>
    <w:rsid w:val="00EF6036"/>
    <w:rsid w:val="00EF60F9"/>
    <w:rsid w:val="00EF68D8"/>
    <w:rsid w:val="00EF6B3F"/>
    <w:rsid w:val="00EF6C96"/>
    <w:rsid w:val="00EF78FC"/>
    <w:rsid w:val="00F003B7"/>
    <w:rsid w:val="00F003D6"/>
    <w:rsid w:val="00F00573"/>
    <w:rsid w:val="00F00C9E"/>
    <w:rsid w:val="00F00CDB"/>
    <w:rsid w:val="00F0136C"/>
    <w:rsid w:val="00F0164A"/>
    <w:rsid w:val="00F01B8D"/>
    <w:rsid w:val="00F01E05"/>
    <w:rsid w:val="00F01E3F"/>
    <w:rsid w:val="00F01E88"/>
    <w:rsid w:val="00F01F16"/>
    <w:rsid w:val="00F024D2"/>
    <w:rsid w:val="00F02611"/>
    <w:rsid w:val="00F02673"/>
    <w:rsid w:val="00F02BDE"/>
    <w:rsid w:val="00F03456"/>
    <w:rsid w:val="00F03464"/>
    <w:rsid w:val="00F03615"/>
    <w:rsid w:val="00F04476"/>
    <w:rsid w:val="00F045EB"/>
    <w:rsid w:val="00F053BF"/>
    <w:rsid w:val="00F05463"/>
    <w:rsid w:val="00F058B0"/>
    <w:rsid w:val="00F058C2"/>
    <w:rsid w:val="00F05D15"/>
    <w:rsid w:val="00F05E2C"/>
    <w:rsid w:val="00F065AC"/>
    <w:rsid w:val="00F068DA"/>
    <w:rsid w:val="00F06BA7"/>
    <w:rsid w:val="00F06CA0"/>
    <w:rsid w:val="00F07449"/>
    <w:rsid w:val="00F074EB"/>
    <w:rsid w:val="00F07C0C"/>
    <w:rsid w:val="00F07DAA"/>
    <w:rsid w:val="00F10050"/>
    <w:rsid w:val="00F1052F"/>
    <w:rsid w:val="00F10850"/>
    <w:rsid w:val="00F10FEA"/>
    <w:rsid w:val="00F1129E"/>
    <w:rsid w:val="00F115DA"/>
    <w:rsid w:val="00F12181"/>
    <w:rsid w:val="00F1266A"/>
    <w:rsid w:val="00F12F7A"/>
    <w:rsid w:val="00F12F94"/>
    <w:rsid w:val="00F1322E"/>
    <w:rsid w:val="00F133D4"/>
    <w:rsid w:val="00F13B74"/>
    <w:rsid w:val="00F13DF6"/>
    <w:rsid w:val="00F13F51"/>
    <w:rsid w:val="00F13F75"/>
    <w:rsid w:val="00F14CBD"/>
    <w:rsid w:val="00F15113"/>
    <w:rsid w:val="00F15887"/>
    <w:rsid w:val="00F15899"/>
    <w:rsid w:val="00F15B4F"/>
    <w:rsid w:val="00F172F3"/>
    <w:rsid w:val="00F1743E"/>
    <w:rsid w:val="00F17597"/>
    <w:rsid w:val="00F17B85"/>
    <w:rsid w:val="00F17FA7"/>
    <w:rsid w:val="00F203B5"/>
    <w:rsid w:val="00F2067E"/>
    <w:rsid w:val="00F20CAC"/>
    <w:rsid w:val="00F2134B"/>
    <w:rsid w:val="00F21CE8"/>
    <w:rsid w:val="00F23276"/>
    <w:rsid w:val="00F240BD"/>
    <w:rsid w:val="00F24B87"/>
    <w:rsid w:val="00F24D40"/>
    <w:rsid w:val="00F25712"/>
    <w:rsid w:val="00F25C01"/>
    <w:rsid w:val="00F26014"/>
    <w:rsid w:val="00F26043"/>
    <w:rsid w:val="00F2651A"/>
    <w:rsid w:val="00F269F1"/>
    <w:rsid w:val="00F3006F"/>
    <w:rsid w:val="00F305B2"/>
    <w:rsid w:val="00F30CF4"/>
    <w:rsid w:val="00F3105A"/>
    <w:rsid w:val="00F310C8"/>
    <w:rsid w:val="00F316A5"/>
    <w:rsid w:val="00F31818"/>
    <w:rsid w:val="00F31DB6"/>
    <w:rsid w:val="00F31F92"/>
    <w:rsid w:val="00F32E6C"/>
    <w:rsid w:val="00F33633"/>
    <w:rsid w:val="00F337BE"/>
    <w:rsid w:val="00F34343"/>
    <w:rsid w:val="00F34E0D"/>
    <w:rsid w:val="00F35993"/>
    <w:rsid w:val="00F365A3"/>
    <w:rsid w:val="00F3661C"/>
    <w:rsid w:val="00F369A2"/>
    <w:rsid w:val="00F37102"/>
    <w:rsid w:val="00F37ABE"/>
    <w:rsid w:val="00F40031"/>
    <w:rsid w:val="00F40941"/>
    <w:rsid w:val="00F40D69"/>
    <w:rsid w:val="00F4134F"/>
    <w:rsid w:val="00F415B6"/>
    <w:rsid w:val="00F4174F"/>
    <w:rsid w:val="00F42AF4"/>
    <w:rsid w:val="00F43232"/>
    <w:rsid w:val="00F432D3"/>
    <w:rsid w:val="00F43AF0"/>
    <w:rsid w:val="00F4413F"/>
    <w:rsid w:val="00F4458D"/>
    <w:rsid w:val="00F44C84"/>
    <w:rsid w:val="00F44E29"/>
    <w:rsid w:val="00F44F04"/>
    <w:rsid w:val="00F45D67"/>
    <w:rsid w:val="00F466FC"/>
    <w:rsid w:val="00F46935"/>
    <w:rsid w:val="00F46E69"/>
    <w:rsid w:val="00F47133"/>
    <w:rsid w:val="00F47204"/>
    <w:rsid w:val="00F47788"/>
    <w:rsid w:val="00F47835"/>
    <w:rsid w:val="00F4794E"/>
    <w:rsid w:val="00F47F99"/>
    <w:rsid w:val="00F5053A"/>
    <w:rsid w:val="00F505CF"/>
    <w:rsid w:val="00F50620"/>
    <w:rsid w:val="00F50C97"/>
    <w:rsid w:val="00F517D0"/>
    <w:rsid w:val="00F51A99"/>
    <w:rsid w:val="00F51B38"/>
    <w:rsid w:val="00F51CDC"/>
    <w:rsid w:val="00F52046"/>
    <w:rsid w:val="00F5221D"/>
    <w:rsid w:val="00F526C7"/>
    <w:rsid w:val="00F53241"/>
    <w:rsid w:val="00F53465"/>
    <w:rsid w:val="00F5364E"/>
    <w:rsid w:val="00F53B62"/>
    <w:rsid w:val="00F53BE5"/>
    <w:rsid w:val="00F53E7C"/>
    <w:rsid w:val="00F53F8F"/>
    <w:rsid w:val="00F54091"/>
    <w:rsid w:val="00F548E2"/>
    <w:rsid w:val="00F550DA"/>
    <w:rsid w:val="00F5530F"/>
    <w:rsid w:val="00F554EB"/>
    <w:rsid w:val="00F5597A"/>
    <w:rsid w:val="00F55D3D"/>
    <w:rsid w:val="00F55DE1"/>
    <w:rsid w:val="00F568D6"/>
    <w:rsid w:val="00F56AE4"/>
    <w:rsid w:val="00F56B59"/>
    <w:rsid w:val="00F570FA"/>
    <w:rsid w:val="00F57145"/>
    <w:rsid w:val="00F57355"/>
    <w:rsid w:val="00F57706"/>
    <w:rsid w:val="00F6023F"/>
    <w:rsid w:val="00F6035D"/>
    <w:rsid w:val="00F60E58"/>
    <w:rsid w:val="00F6108F"/>
    <w:rsid w:val="00F61779"/>
    <w:rsid w:val="00F61B9A"/>
    <w:rsid w:val="00F62105"/>
    <w:rsid w:val="00F6240A"/>
    <w:rsid w:val="00F63401"/>
    <w:rsid w:val="00F63436"/>
    <w:rsid w:val="00F6386D"/>
    <w:rsid w:val="00F63F30"/>
    <w:rsid w:val="00F643DF"/>
    <w:rsid w:val="00F64D26"/>
    <w:rsid w:val="00F65F1A"/>
    <w:rsid w:val="00F65F78"/>
    <w:rsid w:val="00F6642D"/>
    <w:rsid w:val="00F66631"/>
    <w:rsid w:val="00F66D53"/>
    <w:rsid w:val="00F66E1A"/>
    <w:rsid w:val="00F66E1C"/>
    <w:rsid w:val="00F670E2"/>
    <w:rsid w:val="00F67C4D"/>
    <w:rsid w:val="00F67CD9"/>
    <w:rsid w:val="00F67F67"/>
    <w:rsid w:val="00F7001C"/>
    <w:rsid w:val="00F7036C"/>
    <w:rsid w:val="00F707BE"/>
    <w:rsid w:val="00F712A3"/>
    <w:rsid w:val="00F71305"/>
    <w:rsid w:val="00F71779"/>
    <w:rsid w:val="00F71791"/>
    <w:rsid w:val="00F71AB1"/>
    <w:rsid w:val="00F71D13"/>
    <w:rsid w:val="00F71EA8"/>
    <w:rsid w:val="00F71FCF"/>
    <w:rsid w:val="00F72984"/>
    <w:rsid w:val="00F72E28"/>
    <w:rsid w:val="00F73F3A"/>
    <w:rsid w:val="00F740FF"/>
    <w:rsid w:val="00F74A84"/>
    <w:rsid w:val="00F752B5"/>
    <w:rsid w:val="00F757D6"/>
    <w:rsid w:val="00F75AA3"/>
    <w:rsid w:val="00F75B5B"/>
    <w:rsid w:val="00F75FED"/>
    <w:rsid w:val="00F7603B"/>
    <w:rsid w:val="00F7627D"/>
    <w:rsid w:val="00F765AE"/>
    <w:rsid w:val="00F76D01"/>
    <w:rsid w:val="00F76EDB"/>
    <w:rsid w:val="00F774A3"/>
    <w:rsid w:val="00F7798C"/>
    <w:rsid w:val="00F800BA"/>
    <w:rsid w:val="00F800E6"/>
    <w:rsid w:val="00F806CD"/>
    <w:rsid w:val="00F80757"/>
    <w:rsid w:val="00F80E75"/>
    <w:rsid w:val="00F81091"/>
    <w:rsid w:val="00F81105"/>
    <w:rsid w:val="00F81214"/>
    <w:rsid w:val="00F81825"/>
    <w:rsid w:val="00F81B7F"/>
    <w:rsid w:val="00F81E26"/>
    <w:rsid w:val="00F82145"/>
    <w:rsid w:val="00F82595"/>
    <w:rsid w:val="00F841FC"/>
    <w:rsid w:val="00F8440B"/>
    <w:rsid w:val="00F84437"/>
    <w:rsid w:val="00F847E0"/>
    <w:rsid w:val="00F84D65"/>
    <w:rsid w:val="00F854E7"/>
    <w:rsid w:val="00F85726"/>
    <w:rsid w:val="00F86237"/>
    <w:rsid w:val="00F86A67"/>
    <w:rsid w:val="00F86AA2"/>
    <w:rsid w:val="00F86E62"/>
    <w:rsid w:val="00F86EDB"/>
    <w:rsid w:val="00F86FDD"/>
    <w:rsid w:val="00F870C7"/>
    <w:rsid w:val="00F871D2"/>
    <w:rsid w:val="00F874D2"/>
    <w:rsid w:val="00F87683"/>
    <w:rsid w:val="00F909FB"/>
    <w:rsid w:val="00F911F7"/>
    <w:rsid w:val="00F913B2"/>
    <w:rsid w:val="00F913D3"/>
    <w:rsid w:val="00F914FC"/>
    <w:rsid w:val="00F91792"/>
    <w:rsid w:val="00F924B4"/>
    <w:rsid w:val="00F927A4"/>
    <w:rsid w:val="00F928F4"/>
    <w:rsid w:val="00F93367"/>
    <w:rsid w:val="00F9338F"/>
    <w:rsid w:val="00F94100"/>
    <w:rsid w:val="00F943C4"/>
    <w:rsid w:val="00F9453C"/>
    <w:rsid w:val="00F9479B"/>
    <w:rsid w:val="00F953D4"/>
    <w:rsid w:val="00F9550E"/>
    <w:rsid w:val="00F95B97"/>
    <w:rsid w:val="00F96062"/>
    <w:rsid w:val="00F9625E"/>
    <w:rsid w:val="00F96401"/>
    <w:rsid w:val="00F96B17"/>
    <w:rsid w:val="00F97BCE"/>
    <w:rsid w:val="00F97D44"/>
    <w:rsid w:val="00FA04D7"/>
    <w:rsid w:val="00FA05B8"/>
    <w:rsid w:val="00FA102A"/>
    <w:rsid w:val="00FA10E9"/>
    <w:rsid w:val="00FA1175"/>
    <w:rsid w:val="00FA124B"/>
    <w:rsid w:val="00FA1DBB"/>
    <w:rsid w:val="00FA21A5"/>
    <w:rsid w:val="00FA2207"/>
    <w:rsid w:val="00FA224D"/>
    <w:rsid w:val="00FA2B87"/>
    <w:rsid w:val="00FA2B9A"/>
    <w:rsid w:val="00FA31ED"/>
    <w:rsid w:val="00FA35FC"/>
    <w:rsid w:val="00FA3647"/>
    <w:rsid w:val="00FA39A1"/>
    <w:rsid w:val="00FA42D1"/>
    <w:rsid w:val="00FA42EA"/>
    <w:rsid w:val="00FA4684"/>
    <w:rsid w:val="00FA46EC"/>
    <w:rsid w:val="00FA49AF"/>
    <w:rsid w:val="00FA4B3A"/>
    <w:rsid w:val="00FA51A9"/>
    <w:rsid w:val="00FA5308"/>
    <w:rsid w:val="00FA53FA"/>
    <w:rsid w:val="00FA556B"/>
    <w:rsid w:val="00FA56BD"/>
    <w:rsid w:val="00FA56C0"/>
    <w:rsid w:val="00FA5848"/>
    <w:rsid w:val="00FA5998"/>
    <w:rsid w:val="00FA60CF"/>
    <w:rsid w:val="00FA6469"/>
    <w:rsid w:val="00FA67E4"/>
    <w:rsid w:val="00FA6A75"/>
    <w:rsid w:val="00FA7702"/>
    <w:rsid w:val="00FA7A9F"/>
    <w:rsid w:val="00FA7CB1"/>
    <w:rsid w:val="00FA7E97"/>
    <w:rsid w:val="00FB0022"/>
    <w:rsid w:val="00FB0418"/>
    <w:rsid w:val="00FB0969"/>
    <w:rsid w:val="00FB0AF6"/>
    <w:rsid w:val="00FB13B8"/>
    <w:rsid w:val="00FB1555"/>
    <w:rsid w:val="00FB1737"/>
    <w:rsid w:val="00FB21BD"/>
    <w:rsid w:val="00FB29DD"/>
    <w:rsid w:val="00FB2B79"/>
    <w:rsid w:val="00FB2F1D"/>
    <w:rsid w:val="00FB3164"/>
    <w:rsid w:val="00FB318E"/>
    <w:rsid w:val="00FB33DC"/>
    <w:rsid w:val="00FB36CB"/>
    <w:rsid w:val="00FB441A"/>
    <w:rsid w:val="00FB4468"/>
    <w:rsid w:val="00FB4FF6"/>
    <w:rsid w:val="00FB50E1"/>
    <w:rsid w:val="00FB521D"/>
    <w:rsid w:val="00FB611E"/>
    <w:rsid w:val="00FB64C9"/>
    <w:rsid w:val="00FB71E0"/>
    <w:rsid w:val="00FB73B5"/>
    <w:rsid w:val="00FB7A75"/>
    <w:rsid w:val="00FB7A7C"/>
    <w:rsid w:val="00FB7FE1"/>
    <w:rsid w:val="00FC041B"/>
    <w:rsid w:val="00FC098B"/>
    <w:rsid w:val="00FC1772"/>
    <w:rsid w:val="00FC1DFC"/>
    <w:rsid w:val="00FC2E49"/>
    <w:rsid w:val="00FC3794"/>
    <w:rsid w:val="00FC3A4B"/>
    <w:rsid w:val="00FC3BF0"/>
    <w:rsid w:val="00FC3E84"/>
    <w:rsid w:val="00FC3F2B"/>
    <w:rsid w:val="00FC410C"/>
    <w:rsid w:val="00FC4CA0"/>
    <w:rsid w:val="00FC5550"/>
    <w:rsid w:val="00FC58AC"/>
    <w:rsid w:val="00FC5BD6"/>
    <w:rsid w:val="00FC6201"/>
    <w:rsid w:val="00FC64A0"/>
    <w:rsid w:val="00FC7260"/>
    <w:rsid w:val="00FC744C"/>
    <w:rsid w:val="00FC7A20"/>
    <w:rsid w:val="00FC7C9A"/>
    <w:rsid w:val="00FD07FB"/>
    <w:rsid w:val="00FD0C9D"/>
    <w:rsid w:val="00FD10C1"/>
    <w:rsid w:val="00FD1EAE"/>
    <w:rsid w:val="00FD22E3"/>
    <w:rsid w:val="00FD23A6"/>
    <w:rsid w:val="00FD2E2B"/>
    <w:rsid w:val="00FD2FC6"/>
    <w:rsid w:val="00FD3072"/>
    <w:rsid w:val="00FD31FB"/>
    <w:rsid w:val="00FD3B75"/>
    <w:rsid w:val="00FD421C"/>
    <w:rsid w:val="00FD4664"/>
    <w:rsid w:val="00FD4A60"/>
    <w:rsid w:val="00FD4B40"/>
    <w:rsid w:val="00FD4F46"/>
    <w:rsid w:val="00FD4FC9"/>
    <w:rsid w:val="00FD550A"/>
    <w:rsid w:val="00FD5A3B"/>
    <w:rsid w:val="00FD62B2"/>
    <w:rsid w:val="00FD6DA5"/>
    <w:rsid w:val="00FD7665"/>
    <w:rsid w:val="00FD7756"/>
    <w:rsid w:val="00FDBC72"/>
    <w:rsid w:val="00FE0150"/>
    <w:rsid w:val="00FE034A"/>
    <w:rsid w:val="00FE066A"/>
    <w:rsid w:val="00FE0754"/>
    <w:rsid w:val="00FE107E"/>
    <w:rsid w:val="00FE1093"/>
    <w:rsid w:val="00FE12AA"/>
    <w:rsid w:val="00FE151C"/>
    <w:rsid w:val="00FE1799"/>
    <w:rsid w:val="00FE17F7"/>
    <w:rsid w:val="00FE1B4B"/>
    <w:rsid w:val="00FE1F42"/>
    <w:rsid w:val="00FE29BD"/>
    <w:rsid w:val="00FE2C9F"/>
    <w:rsid w:val="00FE2CBF"/>
    <w:rsid w:val="00FE2F44"/>
    <w:rsid w:val="00FE3449"/>
    <w:rsid w:val="00FE34FA"/>
    <w:rsid w:val="00FE399F"/>
    <w:rsid w:val="00FE3E45"/>
    <w:rsid w:val="00FE4AFE"/>
    <w:rsid w:val="00FE4DA1"/>
    <w:rsid w:val="00FE50DC"/>
    <w:rsid w:val="00FE55A5"/>
    <w:rsid w:val="00FE5C59"/>
    <w:rsid w:val="00FE5D08"/>
    <w:rsid w:val="00FE5EE4"/>
    <w:rsid w:val="00FE6071"/>
    <w:rsid w:val="00FE632D"/>
    <w:rsid w:val="00FE6361"/>
    <w:rsid w:val="00FE6DB2"/>
    <w:rsid w:val="00FE7467"/>
    <w:rsid w:val="00FE74BA"/>
    <w:rsid w:val="00FE77FE"/>
    <w:rsid w:val="00FE783A"/>
    <w:rsid w:val="00FE7F10"/>
    <w:rsid w:val="00FF07B6"/>
    <w:rsid w:val="00FF094F"/>
    <w:rsid w:val="00FF0B3E"/>
    <w:rsid w:val="00FF0F77"/>
    <w:rsid w:val="00FF0FDA"/>
    <w:rsid w:val="00FF11F0"/>
    <w:rsid w:val="00FF1F97"/>
    <w:rsid w:val="00FF232E"/>
    <w:rsid w:val="00FF26B6"/>
    <w:rsid w:val="00FF276A"/>
    <w:rsid w:val="00FF2B35"/>
    <w:rsid w:val="00FF2C7C"/>
    <w:rsid w:val="00FF2FC2"/>
    <w:rsid w:val="00FF3139"/>
    <w:rsid w:val="00FF367C"/>
    <w:rsid w:val="00FF38EB"/>
    <w:rsid w:val="00FF3D7B"/>
    <w:rsid w:val="00FF43F5"/>
    <w:rsid w:val="00FF4F98"/>
    <w:rsid w:val="00FF5B30"/>
    <w:rsid w:val="00FF5C7B"/>
    <w:rsid w:val="00FF5C88"/>
    <w:rsid w:val="00FF610C"/>
    <w:rsid w:val="00FF624D"/>
    <w:rsid w:val="00FF69BC"/>
    <w:rsid w:val="00FF6DD6"/>
    <w:rsid w:val="00FF6FF2"/>
    <w:rsid w:val="00FF7491"/>
    <w:rsid w:val="00FF7D30"/>
    <w:rsid w:val="0102F965"/>
    <w:rsid w:val="0110910F"/>
    <w:rsid w:val="011B0643"/>
    <w:rsid w:val="01576C14"/>
    <w:rsid w:val="0171D4F9"/>
    <w:rsid w:val="01733610"/>
    <w:rsid w:val="0189F9FC"/>
    <w:rsid w:val="01916EE0"/>
    <w:rsid w:val="01B61E45"/>
    <w:rsid w:val="01B90CD1"/>
    <w:rsid w:val="01C90341"/>
    <w:rsid w:val="01CAAB32"/>
    <w:rsid w:val="01CD8B98"/>
    <w:rsid w:val="01CE04F1"/>
    <w:rsid w:val="01DA4247"/>
    <w:rsid w:val="01E91AF4"/>
    <w:rsid w:val="01EDFC24"/>
    <w:rsid w:val="02037FB1"/>
    <w:rsid w:val="021AE9A4"/>
    <w:rsid w:val="022C4FCA"/>
    <w:rsid w:val="02398329"/>
    <w:rsid w:val="025FF4D5"/>
    <w:rsid w:val="02624DBF"/>
    <w:rsid w:val="02641883"/>
    <w:rsid w:val="0268CD44"/>
    <w:rsid w:val="026ADB98"/>
    <w:rsid w:val="02976922"/>
    <w:rsid w:val="02991C4D"/>
    <w:rsid w:val="02AD2E01"/>
    <w:rsid w:val="02AD83D4"/>
    <w:rsid w:val="02C3AA0D"/>
    <w:rsid w:val="02C851FE"/>
    <w:rsid w:val="02C98213"/>
    <w:rsid w:val="02D958D8"/>
    <w:rsid w:val="02E883C0"/>
    <w:rsid w:val="02FDDFD3"/>
    <w:rsid w:val="02FF12B2"/>
    <w:rsid w:val="03022E1A"/>
    <w:rsid w:val="031F4A9A"/>
    <w:rsid w:val="0358D157"/>
    <w:rsid w:val="035CD3FA"/>
    <w:rsid w:val="036A30B0"/>
    <w:rsid w:val="0370FBF2"/>
    <w:rsid w:val="03825EB2"/>
    <w:rsid w:val="039B5257"/>
    <w:rsid w:val="03B80670"/>
    <w:rsid w:val="03D53F4F"/>
    <w:rsid w:val="04214D92"/>
    <w:rsid w:val="0448BFB8"/>
    <w:rsid w:val="04556A1E"/>
    <w:rsid w:val="045FEBE1"/>
    <w:rsid w:val="04608E7C"/>
    <w:rsid w:val="04620000"/>
    <w:rsid w:val="046F1A54"/>
    <w:rsid w:val="047AEF9E"/>
    <w:rsid w:val="048022A6"/>
    <w:rsid w:val="0480F21C"/>
    <w:rsid w:val="04922D82"/>
    <w:rsid w:val="04DD3C1C"/>
    <w:rsid w:val="04E0C35A"/>
    <w:rsid w:val="04F3BF9A"/>
    <w:rsid w:val="04F738A7"/>
    <w:rsid w:val="050FE6D5"/>
    <w:rsid w:val="05458B9A"/>
    <w:rsid w:val="056EB3C2"/>
    <w:rsid w:val="05952337"/>
    <w:rsid w:val="05A5557F"/>
    <w:rsid w:val="05A651FE"/>
    <w:rsid w:val="05C6562C"/>
    <w:rsid w:val="05DB0B7E"/>
    <w:rsid w:val="05FBBC42"/>
    <w:rsid w:val="060764D2"/>
    <w:rsid w:val="062B4EA5"/>
    <w:rsid w:val="06310E39"/>
    <w:rsid w:val="067EC8C5"/>
    <w:rsid w:val="06832EC5"/>
    <w:rsid w:val="0688647E"/>
    <w:rsid w:val="0689B3B6"/>
    <w:rsid w:val="06A502F9"/>
    <w:rsid w:val="06A67DC0"/>
    <w:rsid w:val="06AE335A"/>
    <w:rsid w:val="06AEE15F"/>
    <w:rsid w:val="06D27E42"/>
    <w:rsid w:val="0707C172"/>
    <w:rsid w:val="071CAF9F"/>
    <w:rsid w:val="0736BB11"/>
    <w:rsid w:val="073FCEE2"/>
    <w:rsid w:val="0742FC5B"/>
    <w:rsid w:val="076C79E3"/>
    <w:rsid w:val="076D5AF1"/>
    <w:rsid w:val="07783CD4"/>
    <w:rsid w:val="079F1487"/>
    <w:rsid w:val="07B41830"/>
    <w:rsid w:val="07B478BC"/>
    <w:rsid w:val="07C351AF"/>
    <w:rsid w:val="07E810CE"/>
    <w:rsid w:val="07E9FA9F"/>
    <w:rsid w:val="0800ACC3"/>
    <w:rsid w:val="080518EE"/>
    <w:rsid w:val="0805CEC4"/>
    <w:rsid w:val="081567AE"/>
    <w:rsid w:val="08279ED2"/>
    <w:rsid w:val="082E9D44"/>
    <w:rsid w:val="083695BF"/>
    <w:rsid w:val="08478797"/>
    <w:rsid w:val="084B064A"/>
    <w:rsid w:val="084CCEFD"/>
    <w:rsid w:val="085CB92F"/>
    <w:rsid w:val="085F5184"/>
    <w:rsid w:val="08634251"/>
    <w:rsid w:val="0875F78E"/>
    <w:rsid w:val="08A391D3"/>
    <w:rsid w:val="08A5BFCB"/>
    <w:rsid w:val="08A5D618"/>
    <w:rsid w:val="08BABB70"/>
    <w:rsid w:val="08C2532F"/>
    <w:rsid w:val="08E47A06"/>
    <w:rsid w:val="08EE1CC4"/>
    <w:rsid w:val="09112C01"/>
    <w:rsid w:val="09158D22"/>
    <w:rsid w:val="092BA361"/>
    <w:rsid w:val="09336E2E"/>
    <w:rsid w:val="094C050D"/>
    <w:rsid w:val="0950491D"/>
    <w:rsid w:val="0964A34B"/>
    <w:rsid w:val="09675D75"/>
    <w:rsid w:val="098A64DA"/>
    <w:rsid w:val="098B0036"/>
    <w:rsid w:val="0991E9AE"/>
    <w:rsid w:val="09967234"/>
    <w:rsid w:val="09A93BE0"/>
    <w:rsid w:val="09B2FC41"/>
    <w:rsid w:val="09BDAF89"/>
    <w:rsid w:val="09D01497"/>
    <w:rsid w:val="09D8604C"/>
    <w:rsid w:val="09D89F83"/>
    <w:rsid w:val="09E2F2F0"/>
    <w:rsid w:val="0A08F233"/>
    <w:rsid w:val="0A2CB2B1"/>
    <w:rsid w:val="0A3945AE"/>
    <w:rsid w:val="0A3F6234"/>
    <w:rsid w:val="0A671477"/>
    <w:rsid w:val="0A719218"/>
    <w:rsid w:val="0A9BE586"/>
    <w:rsid w:val="0A9E6193"/>
    <w:rsid w:val="0AAD71BC"/>
    <w:rsid w:val="0AD23409"/>
    <w:rsid w:val="0AD5AEBB"/>
    <w:rsid w:val="0AE215AC"/>
    <w:rsid w:val="0AEEB627"/>
    <w:rsid w:val="0AF53411"/>
    <w:rsid w:val="0AF79872"/>
    <w:rsid w:val="0AFF50C6"/>
    <w:rsid w:val="0B16E923"/>
    <w:rsid w:val="0B42F398"/>
    <w:rsid w:val="0B5724A6"/>
    <w:rsid w:val="0B5FAE7D"/>
    <w:rsid w:val="0B8C2A0D"/>
    <w:rsid w:val="0B92F950"/>
    <w:rsid w:val="0BA87F32"/>
    <w:rsid w:val="0BAD0405"/>
    <w:rsid w:val="0BBC36AE"/>
    <w:rsid w:val="0BBE1788"/>
    <w:rsid w:val="0BC48E4A"/>
    <w:rsid w:val="0BE435C7"/>
    <w:rsid w:val="0BF427BC"/>
    <w:rsid w:val="0BF43D9E"/>
    <w:rsid w:val="0C11A2E7"/>
    <w:rsid w:val="0C17971F"/>
    <w:rsid w:val="0C4226BE"/>
    <w:rsid w:val="0C590BD7"/>
    <w:rsid w:val="0C638DDC"/>
    <w:rsid w:val="0C6A6935"/>
    <w:rsid w:val="0C7127DF"/>
    <w:rsid w:val="0C86CEFF"/>
    <w:rsid w:val="0C9B7380"/>
    <w:rsid w:val="0CA36E8B"/>
    <w:rsid w:val="0CD331C3"/>
    <w:rsid w:val="0CDF5352"/>
    <w:rsid w:val="0CFA039D"/>
    <w:rsid w:val="0CFBEC16"/>
    <w:rsid w:val="0D02782C"/>
    <w:rsid w:val="0D1CB051"/>
    <w:rsid w:val="0D1F15EA"/>
    <w:rsid w:val="0D60C245"/>
    <w:rsid w:val="0D61EEFB"/>
    <w:rsid w:val="0D69B244"/>
    <w:rsid w:val="0D6D2F83"/>
    <w:rsid w:val="0D71E6B4"/>
    <w:rsid w:val="0D7852F4"/>
    <w:rsid w:val="0D7E0DEA"/>
    <w:rsid w:val="0D806C7A"/>
    <w:rsid w:val="0D82E123"/>
    <w:rsid w:val="0DD9FB11"/>
    <w:rsid w:val="0DEDB5F2"/>
    <w:rsid w:val="0E08DAE2"/>
    <w:rsid w:val="0E0A9F8A"/>
    <w:rsid w:val="0E0CF840"/>
    <w:rsid w:val="0E48E772"/>
    <w:rsid w:val="0E4AD900"/>
    <w:rsid w:val="0E56C6EB"/>
    <w:rsid w:val="0E620CB4"/>
    <w:rsid w:val="0E83918B"/>
    <w:rsid w:val="0EBF59AD"/>
    <w:rsid w:val="0ED225BA"/>
    <w:rsid w:val="0ED55B00"/>
    <w:rsid w:val="0EE4A5EC"/>
    <w:rsid w:val="0EF6F123"/>
    <w:rsid w:val="0F03B7B6"/>
    <w:rsid w:val="0F12D357"/>
    <w:rsid w:val="0F29B429"/>
    <w:rsid w:val="0F2A651D"/>
    <w:rsid w:val="0F2E12DA"/>
    <w:rsid w:val="0F35FEE6"/>
    <w:rsid w:val="0F392CB8"/>
    <w:rsid w:val="0F3DA26F"/>
    <w:rsid w:val="0F4AD6A6"/>
    <w:rsid w:val="0F5F13BB"/>
    <w:rsid w:val="0F69762E"/>
    <w:rsid w:val="0F6B76B3"/>
    <w:rsid w:val="0F8DB84B"/>
    <w:rsid w:val="0F9DE3C3"/>
    <w:rsid w:val="0FB00D80"/>
    <w:rsid w:val="0FB1C7E8"/>
    <w:rsid w:val="0FBB7CA3"/>
    <w:rsid w:val="0FBF57D0"/>
    <w:rsid w:val="0FD7BC78"/>
    <w:rsid w:val="0FE2B02B"/>
    <w:rsid w:val="1006DE11"/>
    <w:rsid w:val="100CA685"/>
    <w:rsid w:val="1047BD40"/>
    <w:rsid w:val="10766140"/>
    <w:rsid w:val="10806F7F"/>
    <w:rsid w:val="10810B0C"/>
    <w:rsid w:val="10A3D8ED"/>
    <w:rsid w:val="10AEA3B8"/>
    <w:rsid w:val="10B3E09F"/>
    <w:rsid w:val="10D929D8"/>
    <w:rsid w:val="10DEB746"/>
    <w:rsid w:val="10E9B375"/>
    <w:rsid w:val="10EDF2B8"/>
    <w:rsid w:val="110CEB0E"/>
    <w:rsid w:val="1116B503"/>
    <w:rsid w:val="1125B577"/>
    <w:rsid w:val="113F5C5F"/>
    <w:rsid w:val="114F1AB4"/>
    <w:rsid w:val="11531B0A"/>
    <w:rsid w:val="115B1EFE"/>
    <w:rsid w:val="11634057"/>
    <w:rsid w:val="1176D314"/>
    <w:rsid w:val="117A45A7"/>
    <w:rsid w:val="1195D9C5"/>
    <w:rsid w:val="11997C2A"/>
    <w:rsid w:val="119C4A25"/>
    <w:rsid w:val="119DE2FE"/>
    <w:rsid w:val="11B6EED9"/>
    <w:rsid w:val="11B72784"/>
    <w:rsid w:val="11C2CCC7"/>
    <w:rsid w:val="11DD5663"/>
    <w:rsid w:val="11E921C4"/>
    <w:rsid w:val="11EB9468"/>
    <w:rsid w:val="11FADA01"/>
    <w:rsid w:val="1202A941"/>
    <w:rsid w:val="121A94ED"/>
    <w:rsid w:val="121F8D40"/>
    <w:rsid w:val="122F8A6C"/>
    <w:rsid w:val="1237E6EC"/>
    <w:rsid w:val="123A07D8"/>
    <w:rsid w:val="1245F9C8"/>
    <w:rsid w:val="12517F0D"/>
    <w:rsid w:val="1255FAAD"/>
    <w:rsid w:val="125CCB20"/>
    <w:rsid w:val="12684F72"/>
    <w:rsid w:val="127B0DFC"/>
    <w:rsid w:val="127BFBC5"/>
    <w:rsid w:val="12854D1E"/>
    <w:rsid w:val="12B07924"/>
    <w:rsid w:val="12B40729"/>
    <w:rsid w:val="12E958EC"/>
    <w:rsid w:val="1301E781"/>
    <w:rsid w:val="131DA7B8"/>
    <w:rsid w:val="132119B2"/>
    <w:rsid w:val="133C47A6"/>
    <w:rsid w:val="134C1686"/>
    <w:rsid w:val="1354697B"/>
    <w:rsid w:val="135A24DA"/>
    <w:rsid w:val="1368D1AA"/>
    <w:rsid w:val="137A7B80"/>
    <w:rsid w:val="138490E4"/>
    <w:rsid w:val="138A0811"/>
    <w:rsid w:val="13A42A9A"/>
    <w:rsid w:val="13A7019D"/>
    <w:rsid w:val="13B666D5"/>
    <w:rsid w:val="13D4E032"/>
    <w:rsid w:val="13EDB33E"/>
    <w:rsid w:val="140677CB"/>
    <w:rsid w:val="14087FE6"/>
    <w:rsid w:val="141FECBD"/>
    <w:rsid w:val="1425FF81"/>
    <w:rsid w:val="144595E2"/>
    <w:rsid w:val="144F9D3F"/>
    <w:rsid w:val="145F10F8"/>
    <w:rsid w:val="14646896"/>
    <w:rsid w:val="14677160"/>
    <w:rsid w:val="14776B61"/>
    <w:rsid w:val="149581FA"/>
    <w:rsid w:val="1495E1C6"/>
    <w:rsid w:val="149F42A0"/>
    <w:rsid w:val="14C9B8AF"/>
    <w:rsid w:val="14CE2CC0"/>
    <w:rsid w:val="14ED9B74"/>
    <w:rsid w:val="1510AB80"/>
    <w:rsid w:val="151C1FE7"/>
    <w:rsid w:val="1522DBDA"/>
    <w:rsid w:val="1536DD25"/>
    <w:rsid w:val="156D9A77"/>
    <w:rsid w:val="1576A4F1"/>
    <w:rsid w:val="1594B99D"/>
    <w:rsid w:val="1596E790"/>
    <w:rsid w:val="15B2CB68"/>
    <w:rsid w:val="15C6A167"/>
    <w:rsid w:val="15CEB160"/>
    <w:rsid w:val="15D2475D"/>
    <w:rsid w:val="15DF956C"/>
    <w:rsid w:val="15E1D2D3"/>
    <w:rsid w:val="15EB6108"/>
    <w:rsid w:val="16316EC9"/>
    <w:rsid w:val="16368152"/>
    <w:rsid w:val="16507D95"/>
    <w:rsid w:val="16823880"/>
    <w:rsid w:val="168F28E2"/>
    <w:rsid w:val="16973AEC"/>
    <w:rsid w:val="16BAA463"/>
    <w:rsid w:val="16C58CBF"/>
    <w:rsid w:val="16D9EA96"/>
    <w:rsid w:val="16DAC669"/>
    <w:rsid w:val="170996BE"/>
    <w:rsid w:val="171813AC"/>
    <w:rsid w:val="1737CE94"/>
    <w:rsid w:val="173EB260"/>
    <w:rsid w:val="174D5EBD"/>
    <w:rsid w:val="1759293E"/>
    <w:rsid w:val="17597043"/>
    <w:rsid w:val="17795856"/>
    <w:rsid w:val="17834C98"/>
    <w:rsid w:val="17883266"/>
    <w:rsid w:val="178E6501"/>
    <w:rsid w:val="17A262D6"/>
    <w:rsid w:val="17A69283"/>
    <w:rsid w:val="17D1C385"/>
    <w:rsid w:val="17D9AA4C"/>
    <w:rsid w:val="17E17F54"/>
    <w:rsid w:val="17F7C50E"/>
    <w:rsid w:val="1806221E"/>
    <w:rsid w:val="180E6485"/>
    <w:rsid w:val="18115BDF"/>
    <w:rsid w:val="181A5A8A"/>
    <w:rsid w:val="18340135"/>
    <w:rsid w:val="1841E465"/>
    <w:rsid w:val="18442373"/>
    <w:rsid w:val="18518C07"/>
    <w:rsid w:val="185C33C7"/>
    <w:rsid w:val="186314E9"/>
    <w:rsid w:val="186655EB"/>
    <w:rsid w:val="186E7DE7"/>
    <w:rsid w:val="187741AE"/>
    <w:rsid w:val="187F08D3"/>
    <w:rsid w:val="18801C4E"/>
    <w:rsid w:val="188400CE"/>
    <w:rsid w:val="188D3DAF"/>
    <w:rsid w:val="18915AB0"/>
    <w:rsid w:val="18A7A54B"/>
    <w:rsid w:val="18E1F2CB"/>
    <w:rsid w:val="18F381F0"/>
    <w:rsid w:val="1906A02F"/>
    <w:rsid w:val="192B378B"/>
    <w:rsid w:val="1943D198"/>
    <w:rsid w:val="1951296D"/>
    <w:rsid w:val="195E1BF1"/>
    <w:rsid w:val="19615371"/>
    <w:rsid w:val="196E664F"/>
    <w:rsid w:val="197AD62E"/>
    <w:rsid w:val="19A1F27F"/>
    <w:rsid w:val="19AEEE70"/>
    <w:rsid w:val="19B9347F"/>
    <w:rsid w:val="19C5BE5B"/>
    <w:rsid w:val="19CB5DAD"/>
    <w:rsid w:val="19E0C250"/>
    <w:rsid w:val="19F8037C"/>
    <w:rsid w:val="19FB2923"/>
    <w:rsid w:val="1A1F3B7C"/>
    <w:rsid w:val="1A287BAE"/>
    <w:rsid w:val="1A3BB40A"/>
    <w:rsid w:val="1A4140A7"/>
    <w:rsid w:val="1A47FF3C"/>
    <w:rsid w:val="1A5756FE"/>
    <w:rsid w:val="1A5C0473"/>
    <w:rsid w:val="1A8293A9"/>
    <w:rsid w:val="1AABF0A7"/>
    <w:rsid w:val="1AAC1770"/>
    <w:rsid w:val="1AB3E3A9"/>
    <w:rsid w:val="1ABE9B7A"/>
    <w:rsid w:val="1AD1177A"/>
    <w:rsid w:val="1ADA4F9D"/>
    <w:rsid w:val="1AE26E6B"/>
    <w:rsid w:val="1AEC0C45"/>
    <w:rsid w:val="1B10627E"/>
    <w:rsid w:val="1B16E77F"/>
    <w:rsid w:val="1B1B4354"/>
    <w:rsid w:val="1B257B09"/>
    <w:rsid w:val="1B428C65"/>
    <w:rsid w:val="1B4F4750"/>
    <w:rsid w:val="1B50F6A2"/>
    <w:rsid w:val="1B7A76BE"/>
    <w:rsid w:val="1B7BC435"/>
    <w:rsid w:val="1B7DBA1F"/>
    <w:rsid w:val="1B7FA374"/>
    <w:rsid w:val="1B84C2E0"/>
    <w:rsid w:val="1B88DF0D"/>
    <w:rsid w:val="1B93AD82"/>
    <w:rsid w:val="1BAC5EF7"/>
    <w:rsid w:val="1BDAC74A"/>
    <w:rsid w:val="1BE36007"/>
    <w:rsid w:val="1BE3C1E5"/>
    <w:rsid w:val="1BEC0356"/>
    <w:rsid w:val="1C097515"/>
    <w:rsid w:val="1C0B8817"/>
    <w:rsid w:val="1C14DD88"/>
    <w:rsid w:val="1C2A8589"/>
    <w:rsid w:val="1C2DEFC6"/>
    <w:rsid w:val="1C53BF7E"/>
    <w:rsid w:val="1C59DD02"/>
    <w:rsid w:val="1C612B1B"/>
    <w:rsid w:val="1C6D1107"/>
    <w:rsid w:val="1C7F28D0"/>
    <w:rsid w:val="1C904D43"/>
    <w:rsid w:val="1CCFAE5E"/>
    <w:rsid w:val="1CF5231B"/>
    <w:rsid w:val="1D12D61B"/>
    <w:rsid w:val="1D15FBE9"/>
    <w:rsid w:val="1D16374D"/>
    <w:rsid w:val="1D26485B"/>
    <w:rsid w:val="1D63264C"/>
    <w:rsid w:val="1D6516BD"/>
    <w:rsid w:val="1D76F659"/>
    <w:rsid w:val="1DAC97C1"/>
    <w:rsid w:val="1DAD5A11"/>
    <w:rsid w:val="1DEBD33D"/>
    <w:rsid w:val="1DEEA601"/>
    <w:rsid w:val="1DFB54E6"/>
    <w:rsid w:val="1E0DB34E"/>
    <w:rsid w:val="1E2EA5D7"/>
    <w:rsid w:val="1E399F89"/>
    <w:rsid w:val="1E3A1035"/>
    <w:rsid w:val="1E5EBE8B"/>
    <w:rsid w:val="1E67C156"/>
    <w:rsid w:val="1E8992D6"/>
    <w:rsid w:val="1E8E2BEB"/>
    <w:rsid w:val="1E9B0B16"/>
    <w:rsid w:val="1EC5D1C0"/>
    <w:rsid w:val="1ECE7707"/>
    <w:rsid w:val="1ED4CF1A"/>
    <w:rsid w:val="1EE614D0"/>
    <w:rsid w:val="1EE705CE"/>
    <w:rsid w:val="1EF1F707"/>
    <w:rsid w:val="1F0CBA0B"/>
    <w:rsid w:val="1F104D72"/>
    <w:rsid w:val="1F1405BC"/>
    <w:rsid w:val="1F1478A0"/>
    <w:rsid w:val="1F270070"/>
    <w:rsid w:val="1F2A3E3E"/>
    <w:rsid w:val="1F2C3E49"/>
    <w:rsid w:val="1F607A58"/>
    <w:rsid w:val="1F666A25"/>
    <w:rsid w:val="1F7ABCE1"/>
    <w:rsid w:val="1F9E81ED"/>
    <w:rsid w:val="1FA3F340"/>
    <w:rsid w:val="1FB6B5EE"/>
    <w:rsid w:val="1FBE140E"/>
    <w:rsid w:val="1FC6D9F1"/>
    <w:rsid w:val="2014D422"/>
    <w:rsid w:val="20178C1C"/>
    <w:rsid w:val="201AF3D6"/>
    <w:rsid w:val="2025BD46"/>
    <w:rsid w:val="2026A1AD"/>
    <w:rsid w:val="202E1D40"/>
    <w:rsid w:val="203376CB"/>
    <w:rsid w:val="205B0C0B"/>
    <w:rsid w:val="2078A86B"/>
    <w:rsid w:val="208FEDB9"/>
    <w:rsid w:val="20B86BEC"/>
    <w:rsid w:val="20C10070"/>
    <w:rsid w:val="20C5050F"/>
    <w:rsid w:val="20C69882"/>
    <w:rsid w:val="20C761CC"/>
    <w:rsid w:val="20D88126"/>
    <w:rsid w:val="20E0C52B"/>
    <w:rsid w:val="20FA9B10"/>
    <w:rsid w:val="210B35FF"/>
    <w:rsid w:val="2119C01F"/>
    <w:rsid w:val="2167C01C"/>
    <w:rsid w:val="2173825F"/>
    <w:rsid w:val="2178A9D3"/>
    <w:rsid w:val="2184EB46"/>
    <w:rsid w:val="21A6DD51"/>
    <w:rsid w:val="21BCB85C"/>
    <w:rsid w:val="21BDC8E6"/>
    <w:rsid w:val="21C646BC"/>
    <w:rsid w:val="21C98192"/>
    <w:rsid w:val="22108BC1"/>
    <w:rsid w:val="221F79F6"/>
    <w:rsid w:val="2237D016"/>
    <w:rsid w:val="223AB9F7"/>
    <w:rsid w:val="223C8A8D"/>
    <w:rsid w:val="223D4955"/>
    <w:rsid w:val="2243BED2"/>
    <w:rsid w:val="224DE3DC"/>
    <w:rsid w:val="22596955"/>
    <w:rsid w:val="2266510C"/>
    <w:rsid w:val="226FFDDD"/>
    <w:rsid w:val="2292F568"/>
    <w:rsid w:val="22A909BE"/>
    <w:rsid w:val="22A97D30"/>
    <w:rsid w:val="22A9CE7F"/>
    <w:rsid w:val="22B49862"/>
    <w:rsid w:val="22B5A95A"/>
    <w:rsid w:val="22D059A4"/>
    <w:rsid w:val="22DF283D"/>
    <w:rsid w:val="22E5A2A1"/>
    <w:rsid w:val="23079D06"/>
    <w:rsid w:val="230B97A7"/>
    <w:rsid w:val="23711899"/>
    <w:rsid w:val="237E2AD4"/>
    <w:rsid w:val="238B8EF6"/>
    <w:rsid w:val="239ACD77"/>
    <w:rsid w:val="23A091B1"/>
    <w:rsid w:val="23B66880"/>
    <w:rsid w:val="23C01740"/>
    <w:rsid w:val="23C78E7B"/>
    <w:rsid w:val="23D66CB1"/>
    <w:rsid w:val="23EB2D48"/>
    <w:rsid w:val="2408CCF9"/>
    <w:rsid w:val="2461D041"/>
    <w:rsid w:val="247A8EB7"/>
    <w:rsid w:val="247B8E32"/>
    <w:rsid w:val="249E4D34"/>
    <w:rsid w:val="24BDE023"/>
    <w:rsid w:val="24CD2F67"/>
    <w:rsid w:val="24DBB0D3"/>
    <w:rsid w:val="24F03FA2"/>
    <w:rsid w:val="24F7362B"/>
    <w:rsid w:val="251BB515"/>
    <w:rsid w:val="252285B8"/>
    <w:rsid w:val="252BE13A"/>
    <w:rsid w:val="25301780"/>
    <w:rsid w:val="2533D892"/>
    <w:rsid w:val="25364BA2"/>
    <w:rsid w:val="253F4A24"/>
    <w:rsid w:val="254BF1F3"/>
    <w:rsid w:val="25586915"/>
    <w:rsid w:val="255D0A4D"/>
    <w:rsid w:val="256B1128"/>
    <w:rsid w:val="25752BE0"/>
    <w:rsid w:val="257F9072"/>
    <w:rsid w:val="2587E8B6"/>
    <w:rsid w:val="25884DA8"/>
    <w:rsid w:val="25BC2970"/>
    <w:rsid w:val="25E4C7BC"/>
    <w:rsid w:val="25F82560"/>
    <w:rsid w:val="25F9B91A"/>
    <w:rsid w:val="2605657A"/>
    <w:rsid w:val="266CA4FD"/>
    <w:rsid w:val="267359CA"/>
    <w:rsid w:val="269791FA"/>
    <w:rsid w:val="269B4A25"/>
    <w:rsid w:val="26A7F700"/>
    <w:rsid w:val="2716641C"/>
    <w:rsid w:val="271BC974"/>
    <w:rsid w:val="27270C1D"/>
    <w:rsid w:val="27443D0B"/>
    <w:rsid w:val="274E1E7F"/>
    <w:rsid w:val="279D5F16"/>
    <w:rsid w:val="27AFF1F0"/>
    <w:rsid w:val="27C7E3C9"/>
    <w:rsid w:val="27E3D153"/>
    <w:rsid w:val="27EB9159"/>
    <w:rsid w:val="27F57B3F"/>
    <w:rsid w:val="2801C1BB"/>
    <w:rsid w:val="281711A0"/>
    <w:rsid w:val="281F4C3D"/>
    <w:rsid w:val="286234C3"/>
    <w:rsid w:val="28692FAA"/>
    <w:rsid w:val="28830208"/>
    <w:rsid w:val="28916455"/>
    <w:rsid w:val="28AA9B67"/>
    <w:rsid w:val="28D756DD"/>
    <w:rsid w:val="28DCEB1C"/>
    <w:rsid w:val="291F1BE0"/>
    <w:rsid w:val="292CFA43"/>
    <w:rsid w:val="29313D30"/>
    <w:rsid w:val="2931AD29"/>
    <w:rsid w:val="293DFAD7"/>
    <w:rsid w:val="2941E969"/>
    <w:rsid w:val="294C5598"/>
    <w:rsid w:val="295157A0"/>
    <w:rsid w:val="2954C805"/>
    <w:rsid w:val="295953EB"/>
    <w:rsid w:val="2967C37D"/>
    <w:rsid w:val="296D45E3"/>
    <w:rsid w:val="296D784C"/>
    <w:rsid w:val="2971972A"/>
    <w:rsid w:val="29756A22"/>
    <w:rsid w:val="297C07A5"/>
    <w:rsid w:val="2986FB94"/>
    <w:rsid w:val="29983E50"/>
    <w:rsid w:val="29AB870D"/>
    <w:rsid w:val="29ABF4E8"/>
    <w:rsid w:val="29CB915D"/>
    <w:rsid w:val="29D43303"/>
    <w:rsid w:val="2A395C55"/>
    <w:rsid w:val="2A40C678"/>
    <w:rsid w:val="2A4428E8"/>
    <w:rsid w:val="2AB2A303"/>
    <w:rsid w:val="2AC757F0"/>
    <w:rsid w:val="2AD3DBD6"/>
    <w:rsid w:val="2ADA777E"/>
    <w:rsid w:val="2ADAFF13"/>
    <w:rsid w:val="2AEBDE5D"/>
    <w:rsid w:val="2AF7DF3A"/>
    <w:rsid w:val="2B03355F"/>
    <w:rsid w:val="2B1F0B92"/>
    <w:rsid w:val="2B3D8197"/>
    <w:rsid w:val="2B445620"/>
    <w:rsid w:val="2B453055"/>
    <w:rsid w:val="2B54EE01"/>
    <w:rsid w:val="2BB1C64E"/>
    <w:rsid w:val="2BB2F85A"/>
    <w:rsid w:val="2BB3DD3C"/>
    <w:rsid w:val="2BC383B9"/>
    <w:rsid w:val="2C0D2024"/>
    <w:rsid w:val="2C2D47B8"/>
    <w:rsid w:val="2C37C0C9"/>
    <w:rsid w:val="2C7BC5AD"/>
    <w:rsid w:val="2C9D3346"/>
    <w:rsid w:val="2CA87D48"/>
    <w:rsid w:val="2CBEFE06"/>
    <w:rsid w:val="2CC613DC"/>
    <w:rsid w:val="2CD3D617"/>
    <w:rsid w:val="2CE69BDA"/>
    <w:rsid w:val="2CEC72DC"/>
    <w:rsid w:val="2D0D916D"/>
    <w:rsid w:val="2D13057A"/>
    <w:rsid w:val="2D2667CF"/>
    <w:rsid w:val="2D27ACF8"/>
    <w:rsid w:val="2D2E9A7E"/>
    <w:rsid w:val="2D30C1E7"/>
    <w:rsid w:val="2D3605B0"/>
    <w:rsid w:val="2D585C18"/>
    <w:rsid w:val="2D5B9FB2"/>
    <w:rsid w:val="2D908559"/>
    <w:rsid w:val="2D9C7180"/>
    <w:rsid w:val="2DAD8562"/>
    <w:rsid w:val="2DB93CBB"/>
    <w:rsid w:val="2DCD2443"/>
    <w:rsid w:val="2DD674F5"/>
    <w:rsid w:val="2DE9F6E1"/>
    <w:rsid w:val="2DF0C6E0"/>
    <w:rsid w:val="2DF6B16D"/>
    <w:rsid w:val="2DFE0A65"/>
    <w:rsid w:val="2E0B960C"/>
    <w:rsid w:val="2E2755F4"/>
    <w:rsid w:val="2E417A4A"/>
    <w:rsid w:val="2E557B36"/>
    <w:rsid w:val="2E7779FC"/>
    <w:rsid w:val="2E79B8D5"/>
    <w:rsid w:val="2E7D2C9F"/>
    <w:rsid w:val="2E8BD4A0"/>
    <w:rsid w:val="2E9089FE"/>
    <w:rsid w:val="2E91AB07"/>
    <w:rsid w:val="2E9FB19A"/>
    <w:rsid w:val="2EB7CCF7"/>
    <w:rsid w:val="2EC8BCEB"/>
    <w:rsid w:val="2EE39C94"/>
    <w:rsid w:val="2F3BFA3E"/>
    <w:rsid w:val="2F4F88EA"/>
    <w:rsid w:val="2F5322E1"/>
    <w:rsid w:val="2F5EF718"/>
    <w:rsid w:val="2F7128A0"/>
    <w:rsid w:val="2F881EAE"/>
    <w:rsid w:val="2F8DE532"/>
    <w:rsid w:val="2F95A3D3"/>
    <w:rsid w:val="2F9AEEB9"/>
    <w:rsid w:val="2FA26FAC"/>
    <w:rsid w:val="2FA40BE1"/>
    <w:rsid w:val="2FA4F1D3"/>
    <w:rsid w:val="2FB9EA1A"/>
    <w:rsid w:val="2FC0CB7F"/>
    <w:rsid w:val="2FE87ECA"/>
    <w:rsid w:val="2FEB95EE"/>
    <w:rsid w:val="2FEE6C9B"/>
    <w:rsid w:val="30042013"/>
    <w:rsid w:val="301B8681"/>
    <w:rsid w:val="30271210"/>
    <w:rsid w:val="3038525C"/>
    <w:rsid w:val="3050326E"/>
    <w:rsid w:val="3067425A"/>
    <w:rsid w:val="307932FF"/>
    <w:rsid w:val="3085E226"/>
    <w:rsid w:val="309A420F"/>
    <w:rsid w:val="30B67EE4"/>
    <w:rsid w:val="30BA6DDC"/>
    <w:rsid w:val="30CA3864"/>
    <w:rsid w:val="30D867EA"/>
    <w:rsid w:val="30EB5DF0"/>
    <w:rsid w:val="3108A032"/>
    <w:rsid w:val="31149FCE"/>
    <w:rsid w:val="31173DF9"/>
    <w:rsid w:val="311EC5AD"/>
    <w:rsid w:val="3135D186"/>
    <w:rsid w:val="314612AD"/>
    <w:rsid w:val="316C9DE6"/>
    <w:rsid w:val="317D159F"/>
    <w:rsid w:val="319C5D85"/>
    <w:rsid w:val="31BC04D8"/>
    <w:rsid w:val="31E1C8CE"/>
    <w:rsid w:val="31F64220"/>
    <w:rsid w:val="32129146"/>
    <w:rsid w:val="3215DC00"/>
    <w:rsid w:val="321F1E3E"/>
    <w:rsid w:val="32273BEB"/>
    <w:rsid w:val="322C97A1"/>
    <w:rsid w:val="322D9BB9"/>
    <w:rsid w:val="324F1B2A"/>
    <w:rsid w:val="32548F96"/>
    <w:rsid w:val="3262FF02"/>
    <w:rsid w:val="326D5BBB"/>
    <w:rsid w:val="32812486"/>
    <w:rsid w:val="3283F602"/>
    <w:rsid w:val="328CCA2C"/>
    <w:rsid w:val="32BB3B8A"/>
    <w:rsid w:val="32BBBDD5"/>
    <w:rsid w:val="32E7C256"/>
    <w:rsid w:val="32F2F86B"/>
    <w:rsid w:val="3343C246"/>
    <w:rsid w:val="33463B2D"/>
    <w:rsid w:val="334E3BC4"/>
    <w:rsid w:val="33567E51"/>
    <w:rsid w:val="33841E66"/>
    <w:rsid w:val="3389C147"/>
    <w:rsid w:val="339EBB4D"/>
    <w:rsid w:val="33AD1591"/>
    <w:rsid w:val="33BA6A77"/>
    <w:rsid w:val="33BC82A4"/>
    <w:rsid w:val="33C51E62"/>
    <w:rsid w:val="33CAC72A"/>
    <w:rsid w:val="33ED4578"/>
    <w:rsid w:val="33F281A0"/>
    <w:rsid w:val="33FB533C"/>
    <w:rsid w:val="34085C2B"/>
    <w:rsid w:val="340D235C"/>
    <w:rsid w:val="3435953E"/>
    <w:rsid w:val="345522FF"/>
    <w:rsid w:val="346DF2E8"/>
    <w:rsid w:val="347654C4"/>
    <w:rsid w:val="3477C450"/>
    <w:rsid w:val="347B8988"/>
    <w:rsid w:val="34831D9B"/>
    <w:rsid w:val="34929FC2"/>
    <w:rsid w:val="349369F1"/>
    <w:rsid w:val="34ABE2CB"/>
    <w:rsid w:val="34AF29BD"/>
    <w:rsid w:val="34B272B1"/>
    <w:rsid w:val="34BA09CE"/>
    <w:rsid w:val="34BD2B3E"/>
    <w:rsid w:val="34BEEC62"/>
    <w:rsid w:val="34F2CC02"/>
    <w:rsid w:val="34FD4F74"/>
    <w:rsid w:val="350D59F5"/>
    <w:rsid w:val="350E653E"/>
    <w:rsid w:val="3516012B"/>
    <w:rsid w:val="3518F92E"/>
    <w:rsid w:val="351E093B"/>
    <w:rsid w:val="35341A75"/>
    <w:rsid w:val="3542C612"/>
    <w:rsid w:val="3559CA5E"/>
    <w:rsid w:val="356BB6FE"/>
    <w:rsid w:val="356E985F"/>
    <w:rsid w:val="357883A1"/>
    <w:rsid w:val="3588E353"/>
    <w:rsid w:val="358CE1FE"/>
    <w:rsid w:val="358D11E8"/>
    <w:rsid w:val="3599E172"/>
    <w:rsid w:val="35B7136D"/>
    <w:rsid w:val="35BA3152"/>
    <w:rsid w:val="35E054AE"/>
    <w:rsid w:val="35E11340"/>
    <w:rsid w:val="35EEE46A"/>
    <w:rsid w:val="35FC2D51"/>
    <w:rsid w:val="3608FF51"/>
    <w:rsid w:val="36172781"/>
    <w:rsid w:val="3632FA59"/>
    <w:rsid w:val="3638A38D"/>
    <w:rsid w:val="3657C748"/>
    <w:rsid w:val="366332B3"/>
    <w:rsid w:val="366C6CB8"/>
    <w:rsid w:val="3676DB1D"/>
    <w:rsid w:val="3678EC81"/>
    <w:rsid w:val="368196A2"/>
    <w:rsid w:val="368D7534"/>
    <w:rsid w:val="369DDF6C"/>
    <w:rsid w:val="36D88079"/>
    <w:rsid w:val="36DAA888"/>
    <w:rsid w:val="36EB0474"/>
    <w:rsid w:val="371C49EE"/>
    <w:rsid w:val="371F2AB3"/>
    <w:rsid w:val="3725F525"/>
    <w:rsid w:val="372BEF9F"/>
    <w:rsid w:val="374DD472"/>
    <w:rsid w:val="37A419DB"/>
    <w:rsid w:val="37AE2F5F"/>
    <w:rsid w:val="37EC1E84"/>
    <w:rsid w:val="37FA4C19"/>
    <w:rsid w:val="37FC7F7C"/>
    <w:rsid w:val="382964B7"/>
    <w:rsid w:val="383CBEB5"/>
    <w:rsid w:val="3844FAB7"/>
    <w:rsid w:val="3854EB63"/>
    <w:rsid w:val="38673DF1"/>
    <w:rsid w:val="3869C9FB"/>
    <w:rsid w:val="387262A6"/>
    <w:rsid w:val="38785305"/>
    <w:rsid w:val="38901786"/>
    <w:rsid w:val="3891C3D3"/>
    <w:rsid w:val="38970464"/>
    <w:rsid w:val="389E4C0D"/>
    <w:rsid w:val="38A3C6AB"/>
    <w:rsid w:val="38D6B7E6"/>
    <w:rsid w:val="38D9142B"/>
    <w:rsid w:val="38DC11B5"/>
    <w:rsid w:val="38F0D201"/>
    <w:rsid w:val="39073A34"/>
    <w:rsid w:val="390F3642"/>
    <w:rsid w:val="3954E549"/>
    <w:rsid w:val="39645315"/>
    <w:rsid w:val="39926CEC"/>
    <w:rsid w:val="39B3C8A2"/>
    <w:rsid w:val="39B5473F"/>
    <w:rsid w:val="39B90155"/>
    <w:rsid w:val="39C6A70A"/>
    <w:rsid w:val="39E76D08"/>
    <w:rsid w:val="39F2A6E9"/>
    <w:rsid w:val="39F3A3C0"/>
    <w:rsid w:val="3A088F5F"/>
    <w:rsid w:val="3A102F6B"/>
    <w:rsid w:val="3A130837"/>
    <w:rsid w:val="3A1E491E"/>
    <w:rsid w:val="3A20E90C"/>
    <w:rsid w:val="3A22CDFE"/>
    <w:rsid w:val="3A3B93E6"/>
    <w:rsid w:val="3A61848A"/>
    <w:rsid w:val="3A6D86E5"/>
    <w:rsid w:val="3A73795D"/>
    <w:rsid w:val="3A753C97"/>
    <w:rsid w:val="3A8D6E6E"/>
    <w:rsid w:val="3AD14AAF"/>
    <w:rsid w:val="3ADF9A54"/>
    <w:rsid w:val="3AF29F71"/>
    <w:rsid w:val="3AF80815"/>
    <w:rsid w:val="3AFDB0F9"/>
    <w:rsid w:val="3B0C14B0"/>
    <w:rsid w:val="3B21F017"/>
    <w:rsid w:val="3B41D24F"/>
    <w:rsid w:val="3B66C2AC"/>
    <w:rsid w:val="3B7004C3"/>
    <w:rsid w:val="3B72C833"/>
    <w:rsid w:val="3B797B30"/>
    <w:rsid w:val="3B90E7A6"/>
    <w:rsid w:val="3BAAC7D7"/>
    <w:rsid w:val="3BCF9452"/>
    <w:rsid w:val="3BD076BF"/>
    <w:rsid w:val="3BEE8532"/>
    <w:rsid w:val="3BF962D8"/>
    <w:rsid w:val="3BF98E19"/>
    <w:rsid w:val="3BFC6FAA"/>
    <w:rsid w:val="3C20CE35"/>
    <w:rsid w:val="3C3AAF84"/>
    <w:rsid w:val="3C68226A"/>
    <w:rsid w:val="3C68589F"/>
    <w:rsid w:val="3C7510F8"/>
    <w:rsid w:val="3C7CB1AB"/>
    <w:rsid w:val="3C9074E8"/>
    <w:rsid w:val="3CAC0C77"/>
    <w:rsid w:val="3CB43B34"/>
    <w:rsid w:val="3CC1F03C"/>
    <w:rsid w:val="3CC791F8"/>
    <w:rsid w:val="3CDF102C"/>
    <w:rsid w:val="3CEEB891"/>
    <w:rsid w:val="3CFAE33C"/>
    <w:rsid w:val="3D0A0DC5"/>
    <w:rsid w:val="3D2C95BB"/>
    <w:rsid w:val="3D369673"/>
    <w:rsid w:val="3D78CDC6"/>
    <w:rsid w:val="3D862E03"/>
    <w:rsid w:val="3DA3EF8E"/>
    <w:rsid w:val="3DAF5544"/>
    <w:rsid w:val="3DB95AC6"/>
    <w:rsid w:val="3DCB5E8B"/>
    <w:rsid w:val="3DCE1C17"/>
    <w:rsid w:val="3E1ABFCE"/>
    <w:rsid w:val="3E245649"/>
    <w:rsid w:val="3E2B767C"/>
    <w:rsid w:val="3E3A4F6C"/>
    <w:rsid w:val="3E3AE936"/>
    <w:rsid w:val="3E44F9A0"/>
    <w:rsid w:val="3E4CC1F5"/>
    <w:rsid w:val="3E60A612"/>
    <w:rsid w:val="3E624749"/>
    <w:rsid w:val="3E7AE08D"/>
    <w:rsid w:val="3E9FD587"/>
    <w:rsid w:val="3EAFC3B6"/>
    <w:rsid w:val="3ED7E3AF"/>
    <w:rsid w:val="3EE202B4"/>
    <w:rsid w:val="3EE9DD62"/>
    <w:rsid w:val="3EF1620E"/>
    <w:rsid w:val="3EF29947"/>
    <w:rsid w:val="3EF9398F"/>
    <w:rsid w:val="3EFF44A4"/>
    <w:rsid w:val="3F075250"/>
    <w:rsid w:val="3F0ECACD"/>
    <w:rsid w:val="3F16C6D5"/>
    <w:rsid w:val="3F1B8BDD"/>
    <w:rsid w:val="3F1FBD98"/>
    <w:rsid w:val="3F26972B"/>
    <w:rsid w:val="3F2DF5E3"/>
    <w:rsid w:val="3F43496F"/>
    <w:rsid w:val="3F6A2992"/>
    <w:rsid w:val="3F6D8F77"/>
    <w:rsid w:val="3F7B0E03"/>
    <w:rsid w:val="3F8ED6D1"/>
    <w:rsid w:val="3FB6A080"/>
    <w:rsid w:val="3FFF94D8"/>
    <w:rsid w:val="4035119B"/>
    <w:rsid w:val="40697C5B"/>
    <w:rsid w:val="4096A402"/>
    <w:rsid w:val="40ACE49C"/>
    <w:rsid w:val="40AD4D4C"/>
    <w:rsid w:val="40B708BF"/>
    <w:rsid w:val="40C23BCD"/>
    <w:rsid w:val="40E40E98"/>
    <w:rsid w:val="40E483B1"/>
    <w:rsid w:val="40E7BCF3"/>
    <w:rsid w:val="41095FD8"/>
    <w:rsid w:val="410FC1B6"/>
    <w:rsid w:val="41618EC2"/>
    <w:rsid w:val="4164F4E0"/>
    <w:rsid w:val="416D827E"/>
    <w:rsid w:val="41715461"/>
    <w:rsid w:val="41852D61"/>
    <w:rsid w:val="41853FF1"/>
    <w:rsid w:val="41A38F52"/>
    <w:rsid w:val="41BA2BA4"/>
    <w:rsid w:val="41BCE2A5"/>
    <w:rsid w:val="41BEF186"/>
    <w:rsid w:val="41C37207"/>
    <w:rsid w:val="41D76821"/>
    <w:rsid w:val="41DC9A64"/>
    <w:rsid w:val="41E7E9DF"/>
    <w:rsid w:val="41F236E2"/>
    <w:rsid w:val="4204BB2B"/>
    <w:rsid w:val="422BBABB"/>
    <w:rsid w:val="422E94D5"/>
    <w:rsid w:val="42405BE2"/>
    <w:rsid w:val="4246CAD7"/>
    <w:rsid w:val="424F28AE"/>
    <w:rsid w:val="425601F6"/>
    <w:rsid w:val="425A1888"/>
    <w:rsid w:val="42768FCC"/>
    <w:rsid w:val="427FEABF"/>
    <w:rsid w:val="42950E45"/>
    <w:rsid w:val="429FA307"/>
    <w:rsid w:val="42AB408D"/>
    <w:rsid w:val="42B2AEC5"/>
    <w:rsid w:val="42F01925"/>
    <w:rsid w:val="42FEBA2A"/>
    <w:rsid w:val="431AFB0A"/>
    <w:rsid w:val="4326D38F"/>
    <w:rsid w:val="432D5A1B"/>
    <w:rsid w:val="433FF11E"/>
    <w:rsid w:val="434A5129"/>
    <w:rsid w:val="435B972E"/>
    <w:rsid w:val="4365959E"/>
    <w:rsid w:val="4379049E"/>
    <w:rsid w:val="437D49B4"/>
    <w:rsid w:val="438B885C"/>
    <w:rsid w:val="43989C01"/>
    <w:rsid w:val="439BF450"/>
    <w:rsid w:val="43BA77D9"/>
    <w:rsid w:val="43BD335F"/>
    <w:rsid w:val="43BFB42A"/>
    <w:rsid w:val="43D594A7"/>
    <w:rsid w:val="4415316E"/>
    <w:rsid w:val="4418466E"/>
    <w:rsid w:val="441971EF"/>
    <w:rsid w:val="441C2EF0"/>
    <w:rsid w:val="441DAAAE"/>
    <w:rsid w:val="442359AB"/>
    <w:rsid w:val="442865B9"/>
    <w:rsid w:val="44379703"/>
    <w:rsid w:val="4467C276"/>
    <w:rsid w:val="44856CE2"/>
    <w:rsid w:val="449227F8"/>
    <w:rsid w:val="44A96ED7"/>
    <w:rsid w:val="44B4B520"/>
    <w:rsid w:val="44B8B022"/>
    <w:rsid w:val="44DCFCB9"/>
    <w:rsid w:val="44EB692E"/>
    <w:rsid w:val="45119885"/>
    <w:rsid w:val="4517F991"/>
    <w:rsid w:val="451EFC5A"/>
    <w:rsid w:val="45242DAA"/>
    <w:rsid w:val="4527ED70"/>
    <w:rsid w:val="4538526A"/>
    <w:rsid w:val="453AB26E"/>
    <w:rsid w:val="453ECC3F"/>
    <w:rsid w:val="45453364"/>
    <w:rsid w:val="454DC22B"/>
    <w:rsid w:val="4567A080"/>
    <w:rsid w:val="4569682E"/>
    <w:rsid w:val="4586C970"/>
    <w:rsid w:val="45876C76"/>
    <w:rsid w:val="4590330E"/>
    <w:rsid w:val="4598D3E0"/>
    <w:rsid w:val="45A68E04"/>
    <w:rsid w:val="45B72CBF"/>
    <w:rsid w:val="45C7D75C"/>
    <w:rsid w:val="45D41767"/>
    <w:rsid w:val="45D82F65"/>
    <w:rsid w:val="45F86FB4"/>
    <w:rsid w:val="4603DBE7"/>
    <w:rsid w:val="460CEEE0"/>
    <w:rsid w:val="4615725C"/>
    <w:rsid w:val="46282649"/>
    <w:rsid w:val="4643809D"/>
    <w:rsid w:val="4644726B"/>
    <w:rsid w:val="4667C2CF"/>
    <w:rsid w:val="4685E516"/>
    <w:rsid w:val="4693C29C"/>
    <w:rsid w:val="46B039D1"/>
    <w:rsid w:val="47097174"/>
    <w:rsid w:val="470E0D91"/>
    <w:rsid w:val="4711BFB8"/>
    <w:rsid w:val="47189B01"/>
    <w:rsid w:val="471D4B98"/>
    <w:rsid w:val="4720BD7D"/>
    <w:rsid w:val="472A2C2B"/>
    <w:rsid w:val="473647A7"/>
    <w:rsid w:val="4736AE0C"/>
    <w:rsid w:val="473B28FB"/>
    <w:rsid w:val="475636F6"/>
    <w:rsid w:val="476736B1"/>
    <w:rsid w:val="476F54FB"/>
    <w:rsid w:val="477C24F7"/>
    <w:rsid w:val="47861FE8"/>
    <w:rsid w:val="47863B21"/>
    <w:rsid w:val="478DBB35"/>
    <w:rsid w:val="47A8B976"/>
    <w:rsid w:val="47ACC71C"/>
    <w:rsid w:val="47CB3083"/>
    <w:rsid w:val="47CD468C"/>
    <w:rsid w:val="47CE31AB"/>
    <w:rsid w:val="47D15FAB"/>
    <w:rsid w:val="47DB3DEE"/>
    <w:rsid w:val="47E401ED"/>
    <w:rsid w:val="47EE263A"/>
    <w:rsid w:val="48175682"/>
    <w:rsid w:val="4819C113"/>
    <w:rsid w:val="483C9BB0"/>
    <w:rsid w:val="4849E3AA"/>
    <w:rsid w:val="485021FB"/>
    <w:rsid w:val="4850D677"/>
    <w:rsid w:val="48520D88"/>
    <w:rsid w:val="485FA65E"/>
    <w:rsid w:val="486842EB"/>
    <w:rsid w:val="48696F93"/>
    <w:rsid w:val="48722651"/>
    <w:rsid w:val="48753337"/>
    <w:rsid w:val="48A0AC73"/>
    <w:rsid w:val="48A5000D"/>
    <w:rsid w:val="48B70F6B"/>
    <w:rsid w:val="48C50285"/>
    <w:rsid w:val="48D33B9F"/>
    <w:rsid w:val="48F03719"/>
    <w:rsid w:val="4905636E"/>
    <w:rsid w:val="491585C6"/>
    <w:rsid w:val="4916635C"/>
    <w:rsid w:val="492014E0"/>
    <w:rsid w:val="4948841E"/>
    <w:rsid w:val="495E71F6"/>
    <w:rsid w:val="49680CCD"/>
    <w:rsid w:val="496B01B1"/>
    <w:rsid w:val="4990E45A"/>
    <w:rsid w:val="49D55AF5"/>
    <w:rsid w:val="49D5B422"/>
    <w:rsid w:val="49D97A50"/>
    <w:rsid w:val="49EB5863"/>
    <w:rsid w:val="4A40174D"/>
    <w:rsid w:val="4A42AACC"/>
    <w:rsid w:val="4A4C18B6"/>
    <w:rsid w:val="4A64754B"/>
    <w:rsid w:val="4A7233AD"/>
    <w:rsid w:val="4A76CDE6"/>
    <w:rsid w:val="4A7CF422"/>
    <w:rsid w:val="4A8E87CE"/>
    <w:rsid w:val="4A8F8947"/>
    <w:rsid w:val="4AA9FC33"/>
    <w:rsid w:val="4ABF5ABF"/>
    <w:rsid w:val="4ABFE03F"/>
    <w:rsid w:val="4AE9E97B"/>
    <w:rsid w:val="4B170D9B"/>
    <w:rsid w:val="4B21F674"/>
    <w:rsid w:val="4B50068F"/>
    <w:rsid w:val="4B76E35C"/>
    <w:rsid w:val="4B7F96C6"/>
    <w:rsid w:val="4B841E2E"/>
    <w:rsid w:val="4B8F6A5F"/>
    <w:rsid w:val="4B9F861D"/>
    <w:rsid w:val="4BAB7FCD"/>
    <w:rsid w:val="4BC00929"/>
    <w:rsid w:val="4BC5903D"/>
    <w:rsid w:val="4BCE42F0"/>
    <w:rsid w:val="4BCED784"/>
    <w:rsid w:val="4BF1E7AB"/>
    <w:rsid w:val="4C1A18E3"/>
    <w:rsid w:val="4C29E9E1"/>
    <w:rsid w:val="4C2F09BB"/>
    <w:rsid w:val="4C7BA61F"/>
    <w:rsid w:val="4C830E97"/>
    <w:rsid w:val="4C87ECFA"/>
    <w:rsid w:val="4C8AB33C"/>
    <w:rsid w:val="4C9EC3A4"/>
    <w:rsid w:val="4C9ED12B"/>
    <w:rsid w:val="4CAB99A7"/>
    <w:rsid w:val="4CBDD088"/>
    <w:rsid w:val="4CC2AE92"/>
    <w:rsid w:val="4CC58F70"/>
    <w:rsid w:val="4CCBB6E2"/>
    <w:rsid w:val="4CEF3D1D"/>
    <w:rsid w:val="4CF5FE69"/>
    <w:rsid w:val="4D05E41A"/>
    <w:rsid w:val="4D120881"/>
    <w:rsid w:val="4D49BE01"/>
    <w:rsid w:val="4D58CB67"/>
    <w:rsid w:val="4D6EC525"/>
    <w:rsid w:val="4D792B69"/>
    <w:rsid w:val="4DD2D174"/>
    <w:rsid w:val="4DD850BC"/>
    <w:rsid w:val="4DE1E5E4"/>
    <w:rsid w:val="4DF0AAA6"/>
    <w:rsid w:val="4DFF88D4"/>
    <w:rsid w:val="4E01C978"/>
    <w:rsid w:val="4E0379A7"/>
    <w:rsid w:val="4E052466"/>
    <w:rsid w:val="4E09BF39"/>
    <w:rsid w:val="4E0C057C"/>
    <w:rsid w:val="4E137ECE"/>
    <w:rsid w:val="4E185B63"/>
    <w:rsid w:val="4E223C13"/>
    <w:rsid w:val="4E25C810"/>
    <w:rsid w:val="4E363D38"/>
    <w:rsid w:val="4E37F323"/>
    <w:rsid w:val="4E691438"/>
    <w:rsid w:val="4E7809C5"/>
    <w:rsid w:val="4EB9252E"/>
    <w:rsid w:val="4EDBC8D8"/>
    <w:rsid w:val="4EEA76C7"/>
    <w:rsid w:val="4EF7D145"/>
    <w:rsid w:val="4F0E8BC7"/>
    <w:rsid w:val="4F398F94"/>
    <w:rsid w:val="4F553533"/>
    <w:rsid w:val="4F5C4F56"/>
    <w:rsid w:val="4F7D305E"/>
    <w:rsid w:val="4F881087"/>
    <w:rsid w:val="4FA4906A"/>
    <w:rsid w:val="4FB47B56"/>
    <w:rsid w:val="4FCA41FA"/>
    <w:rsid w:val="4FD3D901"/>
    <w:rsid w:val="4FD6BFC4"/>
    <w:rsid w:val="4FEBE56B"/>
    <w:rsid w:val="4FEEB194"/>
    <w:rsid w:val="4FF3A8F9"/>
    <w:rsid w:val="50031F4A"/>
    <w:rsid w:val="5005C21A"/>
    <w:rsid w:val="502407E5"/>
    <w:rsid w:val="502707F0"/>
    <w:rsid w:val="503324E3"/>
    <w:rsid w:val="504ADDDF"/>
    <w:rsid w:val="5050B174"/>
    <w:rsid w:val="5056B8B7"/>
    <w:rsid w:val="506F1971"/>
    <w:rsid w:val="50A80236"/>
    <w:rsid w:val="50CED90E"/>
    <w:rsid w:val="50D743E2"/>
    <w:rsid w:val="50D7E9C2"/>
    <w:rsid w:val="50EB07B7"/>
    <w:rsid w:val="50F46472"/>
    <w:rsid w:val="51066742"/>
    <w:rsid w:val="510B1181"/>
    <w:rsid w:val="511C90BE"/>
    <w:rsid w:val="512D1021"/>
    <w:rsid w:val="5138D74E"/>
    <w:rsid w:val="51448A08"/>
    <w:rsid w:val="514ED099"/>
    <w:rsid w:val="5151B757"/>
    <w:rsid w:val="5168B7F3"/>
    <w:rsid w:val="517234C7"/>
    <w:rsid w:val="517AF09D"/>
    <w:rsid w:val="51A26D6B"/>
    <w:rsid w:val="51A3F9C4"/>
    <w:rsid w:val="51BCF286"/>
    <w:rsid w:val="51C35633"/>
    <w:rsid w:val="51E0F541"/>
    <w:rsid w:val="52086EA7"/>
    <w:rsid w:val="5229824F"/>
    <w:rsid w:val="523E0411"/>
    <w:rsid w:val="524C241B"/>
    <w:rsid w:val="526B5D93"/>
    <w:rsid w:val="52B9114F"/>
    <w:rsid w:val="52C32C0B"/>
    <w:rsid w:val="52C45592"/>
    <w:rsid w:val="52C8C715"/>
    <w:rsid w:val="52EAD726"/>
    <w:rsid w:val="52F462DE"/>
    <w:rsid w:val="5310C6B4"/>
    <w:rsid w:val="53115539"/>
    <w:rsid w:val="5313A863"/>
    <w:rsid w:val="531ABF5E"/>
    <w:rsid w:val="531B9733"/>
    <w:rsid w:val="53337479"/>
    <w:rsid w:val="5342D679"/>
    <w:rsid w:val="5355364C"/>
    <w:rsid w:val="5359F364"/>
    <w:rsid w:val="535B1222"/>
    <w:rsid w:val="53832B3C"/>
    <w:rsid w:val="53CA41CA"/>
    <w:rsid w:val="53D7DCC2"/>
    <w:rsid w:val="53E617D2"/>
    <w:rsid w:val="53E86CED"/>
    <w:rsid w:val="53FB3230"/>
    <w:rsid w:val="5405D19D"/>
    <w:rsid w:val="54338D19"/>
    <w:rsid w:val="543553AA"/>
    <w:rsid w:val="543F4E9F"/>
    <w:rsid w:val="543FF0AD"/>
    <w:rsid w:val="544A7EE6"/>
    <w:rsid w:val="545CA645"/>
    <w:rsid w:val="54626E07"/>
    <w:rsid w:val="546AAED2"/>
    <w:rsid w:val="548954A1"/>
    <w:rsid w:val="5495BBD0"/>
    <w:rsid w:val="549B0F00"/>
    <w:rsid w:val="54AD0A0E"/>
    <w:rsid w:val="54BCFBAB"/>
    <w:rsid w:val="54D27B33"/>
    <w:rsid w:val="54FD0D7C"/>
    <w:rsid w:val="55042427"/>
    <w:rsid w:val="55091352"/>
    <w:rsid w:val="55276565"/>
    <w:rsid w:val="55319CF7"/>
    <w:rsid w:val="553D2BC9"/>
    <w:rsid w:val="553E7EC1"/>
    <w:rsid w:val="5542A30D"/>
    <w:rsid w:val="554659F2"/>
    <w:rsid w:val="557453CD"/>
    <w:rsid w:val="55A67ED4"/>
    <w:rsid w:val="55C07A92"/>
    <w:rsid w:val="55C2E5BA"/>
    <w:rsid w:val="55C85725"/>
    <w:rsid w:val="55CA1838"/>
    <w:rsid w:val="55DC209F"/>
    <w:rsid w:val="55DD3018"/>
    <w:rsid w:val="55FBE0ED"/>
    <w:rsid w:val="55FD0DAB"/>
    <w:rsid w:val="561661ED"/>
    <w:rsid w:val="562370E0"/>
    <w:rsid w:val="56317FC7"/>
    <w:rsid w:val="5631E67E"/>
    <w:rsid w:val="56460148"/>
    <w:rsid w:val="564AA44A"/>
    <w:rsid w:val="564F79E1"/>
    <w:rsid w:val="565205BF"/>
    <w:rsid w:val="565B40FB"/>
    <w:rsid w:val="568CB5EC"/>
    <w:rsid w:val="568F9E0B"/>
    <w:rsid w:val="56A193B5"/>
    <w:rsid w:val="56B21595"/>
    <w:rsid w:val="56B27A48"/>
    <w:rsid w:val="56C3DC68"/>
    <w:rsid w:val="56DEE790"/>
    <w:rsid w:val="56FFC310"/>
    <w:rsid w:val="572732A2"/>
    <w:rsid w:val="57548475"/>
    <w:rsid w:val="57578DB2"/>
    <w:rsid w:val="575B34BE"/>
    <w:rsid w:val="5764B9E2"/>
    <w:rsid w:val="57696001"/>
    <w:rsid w:val="5799D5C1"/>
    <w:rsid w:val="57BA0221"/>
    <w:rsid w:val="57C802AD"/>
    <w:rsid w:val="57CB1075"/>
    <w:rsid w:val="57CFB1B5"/>
    <w:rsid w:val="57D0AC16"/>
    <w:rsid w:val="57E26F26"/>
    <w:rsid w:val="57F88800"/>
    <w:rsid w:val="582A5BD3"/>
    <w:rsid w:val="582F7690"/>
    <w:rsid w:val="5841EB49"/>
    <w:rsid w:val="5845180D"/>
    <w:rsid w:val="58537E95"/>
    <w:rsid w:val="5857B4AE"/>
    <w:rsid w:val="586CA27E"/>
    <w:rsid w:val="586E01E1"/>
    <w:rsid w:val="587D9F82"/>
    <w:rsid w:val="5887CD59"/>
    <w:rsid w:val="589B9371"/>
    <w:rsid w:val="589EC043"/>
    <w:rsid w:val="589EDDBD"/>
    <w:rsid w:val="58BD3DBE"/>
    <w:rsid w:val="58D6F21E"/>
    <w:rsid w:val="58DED9BE"/>
    <w:rsid w:val="58FFE085"/>
    <w:rsid w:val="5907F6A4"/>
    <w:rsid w:val="593DACBA"/>
    <w:rsid w:val="593DB0A7"/>
    <w:rsid w:val="59400199"/>
    <w:rsid w:val="594C0504"/>
    <w:rsid w:val="59602223"/>
    <w:rsid w:val="596347B6"/>
    <w:rsid w:val="598A39ED"/>
    <w:rsid w:val="599283CF"/>
    <w:rsid w:val="5994DEB8"/>
    <w:rsid w:val="59A8A5F5"/>
    <w:rsid w:val="59B9A44A"/>
    <w:rsid w:val="59C517B9"/>
    <w:rsid w:val="59C8A449"/>
    <w:rsid w:val="59E67CA9"/>
    <w:rsid w:val="5A1680E4"/>
    <w:rsid w:val="5A203839"/>
    <w:rsid w:val="5A2F35AB"/>
    <w:rsid w:val="5A369576"/>
    <w:rsid w:val="5A3E27FF"/>
    <w:rsid w:val="5A5AD8E2"/>
    <w:rsid w:val="5A75A0B2"/>
    <w:rsid w:val="5A825156"/>
    <w:rsid w:val="5A83E64C"/>
    <w:rsid w:val="5A87B67B"/>
    <w:rsid w:val="5AA4952E"/>
    <w:rsid w:val="5AA64489"/>
    <w:rsid w:val="5AA6A705"/>
    <w:rsid w:val="5AA8782E"/>
    <w:rsid w:val="5ABAC5A8"/>
    <w:rsid w:val="5AC36DB6"/>
    <w:rsid w:val="5B02B137"/>
    <w:rsid w:val="5B1573BB"/>
    <w:rsid w:val="5B17A0F9"/>
    <w:rsid w:val="5B28B48B"/>
    <w:rsid w:val="5B2F52CB"/>
    <w:rsid w:val="5B538B16"/>
    <w:rsid w:val="5B66A979"/>
    <w:rsid w:val="5B6B56AC"/>
    <w:rsid w:val="5B71CF57"/>
    <w:rsid w:val="5B7B8FDC"/>
    <w:rsid w:val="5B8AF7FA"/>
    <w:rsid w:val="5B8D27BB"/>
    <w:rsid w:val="5B9193EA"/>
    <w:rsid w:val="5BCA653B"/>
    <w:rsid w:val="5BCD9B5B"/>
    <w:rsid w:val="5BEB3B0A"/>
    <w:rsid w:val="5BF28D0A"/>
    <w:rsid w:val="5BF4F354"/>
    <w:rsid w:val="5C0445E6"/>
    <w:rsid w:val="5C176555"/>
    <w:rsid w:val="5C208E4C"/>
    <w:rsid w:val="5C26FCF6"/>
    <w:rsid w:val="5C360616"/>
    <w:rsid w:val="5C44FDDD"/>
    <w:rsid w:val="5C4FE9CA"/>
    <w:rsid w:val="5C509B2D"/>
    <w:rsid w:val="5C5B1CE8"/>
    <w:rsid w:val="5C81B8F1"/>
    <w:rsid w:val="5C962A4C"/>
    <w:rsid w:val="5C98CCD0"/>
    <w:rsid w:val="5CAAF4E2"/>
    <w:rsid w:val="5CB88462"/>
    <w:rsid w:val="5CD6765F"/>
    <w:rsid w:val="5CF2544C"/>
    <w:rsid w:val="5CFDABE5"/>
    <w:rsid w:val="5D172CA3"/>
    <w:rsid w:val="5D1CE1F9"/>
    <w:rsid w:val="5D2790CD"/>
    <w:rsid w:val="5D37320B"/>
    <w:rsid w:val="5D37A34C"/>
    <w:rsid w:val="5D49F009"/>
    <w:rsid w:val="5D543E91"/>
    <w:rsid w:val="5D6A373B"/>
    <w:rsid w:val="5D6C2D31"/>
    <w:rsid w:val="5D6D1324"/>
    <w:rsid w:val="5D854A11"/>
    <w:rsid w:val="5D897156"/>
    <w:rsid w:val="5D919FC7"/>
    <w:rsid w:val="5D9DBB13"/>
    <w:rsid w:val="5DB76FDB"/>
    <w:rsid w:val="5DB79B2C"/>
    <w:rsid w:val="5DBA40AD"/>
    <w:rsid w:val="5DC409B2"/>
    <w:rsid w:val="5DE0C5D1"/>
    <w:rsid w:val="5DE4C3F3"/>
    <w:rsid w:val="5DE71D0D"/>
    <w:rsid w:val="5DF3205C"/>
    <w:rsid w:val="5E0209A7"/>
    <w:rsid w:val="5E10A544"/>
    <w:rsid w:val="5E34AB15"/>
    <w:rsid w:val="5E37EAD0"/>
    <w:rsid w:val="5E5B6769"/>
    <w:rsid w:val="5E697158"/>
    <w:rsid w:val="5EAF9FAA"/>
    <w:rsid w:val="5EB3D343"/>
    <w:rsid w:val="5ED6BB21"/>
    <w:rsid w:val="5EE4587F"/>
    <w:rsid w:val="5EE61FCC"/>
    <w:rsid w:val="5EF626E3"/>
    <w:rsid w:val="5EF62E30"/>
    <w:rsid w:val="5F03E0DC"/>
    <w:rsid w:val="5F09EB6A"/>
    <w:rsid w:val="5F107F08"/>
    <w:rsid w:val="5F466ECD"/>
    <w:rsid w:val="5F5C1EF4"/>
    <w:rsid w:val="5F6BD34F"/>
    <w:rsid w:val="5F909C5F"/>
    <w:rsid w:val="5F91CC9B"/>
    <w:rsid w:val="5F9358B6"/>
    <w:rsid w:val="5F950D5A"/>
    <w:rsid w:val="5FD3BB31"/>
    <w:rsid w:val="5FDEE019"/>
    <w:rsid w:val="5FE8B7DB"/>
    <w:rsid w:val="5FF6AA62"/>
    <w:rsid w:val="5FF91087"/>
    <w:rsid w:val="5FFBAD12"/>
    <w:rsid w:val="6019B620"/>
    <w:rsid w:val="60323DD5"/>
    <w:rsid w:val="60444EF3"/>
    <w:rsid w:val="604ECD65"/>
    <w:rsid w:val="60691889"/>
    <w:rsid w:val="606C90AD"/>
    <w:rsid w:val="606D537A"/>
    <w:rsid w:val="607D818B"/>
    <w:rsid w:val="60807BA8"/>
    <w:rsid w:val="6097EDC5"/>
    <w:rsid w:val="609EBB13"/>
    <w:rsid w:val="60A2E03E"/>
    <w:rsid w:val="60B0BCF0"/>
    <w:rsid w:val="60B84BEA"/>
    <w:rsid w:val="60BAF890"/>
    <w:rsid w:val="60BE83FD"/>
    <w:rsid w:val="60C020AB"/>
    <w:rsid w:val="60D67D12"/>
    <w:rsid w:val="60DCE686"/>
    <w:rsid w:val="60DF7206"/>
    <w:rsid w:val="60F5F57E"/>
    <w:rsid w:val="60FA7559"/>
    <w:rsid w:val="610561EB"/>
    <w:rsid w:val="61371512"/>
    <w:rsid w:val="615D0A8C"/>
    <w:rsid w:val="6175DD31"/>
    <w:rsid w:val="617F37DA"/>
    <w:rsid w:val="6191B948"/>
    <w:rsid w:val="61932E69"/>
    <w:rsid w:val="61A88F46"/>
    <w:rsid w:val="61B399ED"/>
    <w:rsid w:val="61B76588"/>
    <w:rsid w:val="61BB1B67"/>
    <w:rsid w:val="61D350A7"/>
    <w:rsid w:val="61DB0ACF"/>
    <w:rsid w:val="61DB8E7C"/>
    <w:rsid w:val="61DE943F"/>
    <w:rsid w:val="61E0C0D2"/>
    <w:rsid w:val="61E605E4"/>
    <w:rsid w:val="6206BB7C"/>
    <w:rsid w:val="621427DC"/>
    <w:rsid w:val="62303FB2"/>
    <w:rsid w:val="62324E0C"/>
    <w:rsid w:val="62381B27"/>
    <w:rsid w:val="624382A2"/>
    <w:rsid w:val="62446EB7"/>
    <w:rsid w:val="624BBE69"/>
    <w:rsid w:val="62600071"/>
    <w:rsid w:val="62627A47"/>
    <w:rsid w:val="6263D801"/>
    <w:rsid w:val="626889B8"/>
    <w:rsid w:val="6269B77D"/>
    <w:rsid w:val="6275EF74"/>
    <w:rsid w:val="627C6299"/>
    <w:rsid w:val="62880D04"/>
    <w:rsid w:val="62933467"/>
    <w:rsid w:val="62A9891E"/>
    <w:rsid w:val="62CCF2E4"/>
    <w:rsid w:val="62EDE949"/>
    <w:rsid w:val="6309F2DD"/>
    <w:rsid w:val="631F2433"/>
    <w:rsid w:val="6331671D"/>
    <w:rsid w:val="634411B8"/>
    <w:rsid w:val="637BEFB5"/>
    <w:rsid w:val="63C3180F"/>
    <w:rsid w:val="63C79A79"/>
    <w:rsid w:val="63EB579A"/>
    <w:rsid w:val="63F85A87"/>
    <w:rsid w:val="64014D70"/>
    <w:rsid w:val="641C73C3"/>
    <w:rsid w:val="6423522B"/>
    <w:rsid w:val="64272E5C"/>
    <w:rsid w:val="642D6CEA"/>
    <w:rsid w:val="64447F92"/>
    <w:rsid w:val="6444EF64"/>
    <w:rsid w:val="64596C1C"/>
    <w:rsid w:val="64781ABD"/>
    <w:rsid w:val="647F8CA0"/>
    <w:rsid w:val="64898644"/>
    <w:rsid w:val="6489F38C"/>
    <w:rsid w:val="648A0361"/>
    <w:rsid w:val="64B84844"/>
    <w:rsid w:val="64C23A13"/>
    <w:rsid w:val="64CA91FA"/>
    <w:rsid w:val="64CB03C4"/>
    <w:rsid w:val="64D16245"/>
    <w:rsid w:val="64D4CD63"/>
    <w:rsid w:val="64E1939A"/>
    <w:rsid w:val="64E9C953"/>
    <w:rsid w:val="64F485A4"/>
    <w:rsid w:val="64F4AD94"/>
    <w:rsid w:val="64F99565"/>
    <w:rsid w:val="64F9CCC3"/>
    <w:rsid w:val="650019FA"/>
    <w:rsid w:val="6500DDF2"/>
    <w:rsid w:val="65134A9D"/>
    <w:rsid w:val="6528DB76"/>
    <w:rsid w:val="65399707"/>
    <w:rsid w:val="6547DC03"/>
    <w:rsid w:val="65600590"/>
    <w:rsid w:val="65636103"/>
    <w:rsid w:val="65AD6FDF"/>
    <w:rsid w:val="65B799ED"/>
    <w:rsid w:val="65DAB128"/>
    <w:rsid w:val="65DF7D69"/>
    <w:rsid w:val="65E510C3"/>
    <w:rsid w:val="65E83768"/>
    <w:rsid w:val="65F7DDB8"/>
    <w:rsid w:val="65F8F1C1"/>
    <w:rsid w:val="66062716"/>
    <w:rsid w:val="66091A91"/>
    <w:rsid w:val="660AA32C"/>
    <w:rsid w:val="660D4EB6"/>
    <w:rsid w:val="660E5449"/>
    <w:rsid w:val="661F979B"/>
    <w:rsid w:val="662B74E0"/>
    <w:rsid w:val="662F7381"/>
    <w:rsid w:val="663CC8EE"/>
    <w:rsid w:val="664D90FD"/>
    <w:rsid w:val="6654584F"/>
    <w:rsid w:val="668DADB1"/>
    <w:rsid w:val="668E4A8E"/>
    <w:rsid w:val="669368E1"/>
    <w:rsid w:val="669F8D80"/>
    <w:rsid w:val="66AFED62"/>
    <w:rsid w:val="66B8E154"/>
    <w:rsid w:val="66C39AEB"/>
    <w:rsid w:val="66E17555"/>
    <w:rsid w:val="66E5AE60"/>
    <w:rsid w:val="66E81CB4"/>
    <w:rsid w:val="66FCBE7D"/>
    <w:rsid w:val="671FFE74"/>
    <w:rsid w:val="6722AD5E"/>
    <w:rsid w:val="672B87CD"/>
    <w:rsid w:val="673AC222"/>
    <w:rsid w:val="6749F90A"/>
    <w:rsid w:val="674EB178"/>
    <w:rsid w:val="67591531"/>
    <w:rsid w:val="67670DCA"/>
    <w:rsid w:val="677BEE63"/>
    <w:rsid w:val="67817EAA"/>
    <w:rsid w:val="67BA0D71"/>
    <w:rsid w:val="67C6696B"/>
    <w:rsid w:val="67E19C2B"/>
    <w:rsid w:val="67F664F3"/>
    <w:rsid w:val="6807E650"/>
    <w:rsid w:val="6810539E"/>
    <w:rsid w:val="6818CCD1"/>
    <w:rsid w:val="6830B157"/>
    <w:rsid w:val="6837D290"/>
    <w:rsid w:val="684AC4C1"/>
    <w:rsid w:val="68668CD0"/>
    <w:rsid w:val="68793978"/>
    <w:rsid w:val="68817EC1"/>
    <w:rsid w:val="6898595B"/>
    <w:rsid w:val="68A639E8"/>
    <w:rsid w:val="68A97CE0"/>
    <w:rsid w:val="68B6E6A1"/>
    <w:rsid w:val="68BAFCF3"/>
    <w:rsid w:val="68E23175"/>
    <w:rsid w:val="68F114BA"/>
    <w:rsid w:val="68F39CB1"/>
    <w:rsid w:val="692D994A"/>
    <w:rsid w:val="692EF052"/>
    <w:rsid w:val="6948C1DE"/>
    <w:rsid w:val="694D01B0"/>
    <w:rsid w:val="695C7492"/>
    <w:rsid w:val="6968E2B2"/>
    <w:rsid w:val="697D2F08"/>
    <w:rsid w:val="698130A7"/>
    <w:rsid w:val="699649F7"/>
    <w:rsid w:val="699E5F95"/>
    <w:rsid w:val="69A0BA86"/>
    <w:rsid w:val="69BCE807"/>
    <w:rsid w:val="69CDC8AB"/>
    <w:rsid w:val="69D38B1D"/>
    <w:rsid w:val="69EE3812"/>
    <w:rsid w:val="69F22E37"/>
    <w:rsid w:val="69F8FB65"/>
    <w:rsid w:val="69FBCCFA"/>
    <w:rsid w:val="6A00C0C8"/>
    <w:rsid w:val="6A04628D"/>
    <w:rsid w:val="6A1EEFD9"/>
    <w:rsid w:val="6A320E36"/>
    <w:rsid w:val="6A428D53"/>
    <w:rsid w:val="6A5445CB"/>
    <w:rsid w:val="6A7BFB06"/>
    <w:rsid w:val="6A896558"/>
    <w:rsid w:val="6A94F9EE"/>
    <w:rsid w:val="6AAB0B49"/>
    <w:rsid w:val="6AAFE2D3"/>
    <w:rsid w:val="6AB29B9E"/>
    <w:rsid w:val="6ACCE973"/>
    <w:rsid w:val="6ADCD93A"/>
    <w:rsid w:val="6AE3A73D"/>
    <w:rsid w:val="6AE64C3C"/>
    <w:rsid w:val="6AEC9635"/>
    <w:rsid w:val="6B30CBD2"/>
    <w:rsid w:val="6B35AEA7"/>
    <w:rsid w:val="6B38B1C7"/>
    <w:rsid w:val="6B480F2B"/>
    <w:rsid w:val="6B4F7E85"/>
    <w:rsid w:val="6B5BF050"/>
    <w:rsid w:val="6B5C1A89"/>
    <w:rsid w:val="6B605E15"/>
    <w:rsid w:val="6B7CE467"/>
    <w:rsid w:val="6B8AC3B4"/>
    <w:rsid w:val="6B92BB75"/>
    <w:rsid w:val="6B979D5B"/>
    <w:rsid w:val="6B996D92"/>
    <w:rsid w:val="6B9C9129"/>
    <w:rsid w:val="6BA98B67"/>
    <w:rsid w:val="6BA9B18C"/>
    <w:rsid w:val="6BC0CD30"/>
    <w:rsid w:val="6BD02FA0"/>
    <w:rsid w:val="6BD2A200"/>
    <w:rsid w:val="6BEE5305"/>
    <w:rsid w:val="6C0B56FF"/>
    <w:rsid w:val="6C203465"/>
    <w:rsid w:val="6C22F997"/>
    <w:rsid w:val="6C262D44"/>
    <w:rsid w:val="6C26EC9C"/>
    <w:rsid w:val="6C29CC9D"/>
    <w:rsid w:val="6C467400"/>
    <w:rsid w:val="6C547BCB"/>
    <w:rsid w:val="6C551AB8"/>
    <w:rsid w:val="6C5EF963"/>
    <w:rsid w:val="6C6EE802"/>
    <w:rsid w:val="6C731DA4"/>
    <w:rsid w:val="6C73C6B1"/>
    <w:rsid w:val="6C88A199"/>
    <w:rsid w:val="6CA7018B"/>
    <w:rsid w:val="6CBBFCC3"/>
    <w:rsid w:val="6CD1AC13"/>
    <w:rsid w:val="6CFD448C"/>
    <w:rsid w:val="6D026F74"/>
    <w:rsid w:val="6D033669"/>
    <w:rsid w:val="6D0B2BDF"/>
    <w:rsid w:val="6D12E019"/>
    <w:rsid w:val="6D1F8777"/>
    <w:rsid w:val="6D43B3FB"/>
    <w:rsid w:val="6D46FEA9"/>
    <w:rsid w:val="6D48FC47"/>
    <w:rsid w:val="6D8F3FF8"/>
    <w:rsid w:val="6DA1E117"/>
    <w:rsid w:val="6DB3B02E"/>
    <w:rsid w:val="6DCB1AA4"/>
    <w:rsid w:val="6DD090B4"/>
    <w:rsid w:val="6DEDD33F"/>
    <w:rsid w:val="6DF3494D"/>
    <w:rsid w:val="6DFF8598"/>
    <w:rsid w:val="6E037BB4"/>
    <w:rsid w:val="6E497096"/>
    <w:rsid w:val="6E4BCBE9"/>
    <w:rsid w:val="6E64B220"/>
    <w:rsid w:val="6E6C4524"/>
    <w:rsid w:val="6E795C9E"/>
    <w:rsid w:val="6E8786AC"/>
    <w:rsid w:val="6E9601C2"/>
    <w:rsid w:val="6E9CA5B2"/>
    <w:rsid w:val="6EB6E9A8"/>
    <w:rsid w:val="6EBB098E"/>
    <w:rsid w:val="6EC0C67B"/>
    <w:rsid w:val="6EC75957"/>
    <w:rsid w:val="6EC990DB"/>
    <w:rsid w:val="6ED730E0"/>
    <w:rsid w:val="6EDF0C08"/>
    <w:rsid w:val="6EE31875"/>
    <w:rsid w:val="6EE489DC"/>
    <w:rsid w:val="6EF2A4BA"/>
    <w:rsid w:val="6F00D1FF"/>
    <w:rsid w:val="6F13D6B5"/>
    <w:rsid w:val="6F1802AA"/>
    <w:rsid w:val="6F255BB0"/>
    <w:rsid w:val="6F2C6105"/>
    <w:rsid w:val="6F4F199E"/>
    <w:rsid w:val="6F6BA51D"/>
    <w:rsid w:val="6F7A21CA"/>
    <w:rsid w:val="6F85926B"/>
    <w:rsid w:val="6F85BC2A"/>
    <w:rsid w:val="6FA04709"/>
    <w:rsid w:val="6FADD1C8"/>
    <w:rsid w:val="6FBB5F77"/>
    <w:rsid w:val="6FC2D6BF"/>
    <w:rsid w:val="6FCFF804"/>
    <w:rsid w:val="6FD4D8A1"/>
    <w:rsid w:val="6FDFDC67"/>
    <w:rsid w:val="6FE6B668"/>
    <w:rsid w:val="6FE824F9"/>
    <w:rsid w:val="6FED4224"/>
    <w:rsid w:val="6FFD3446"/>
    <w:rsid w:val="70066636"/>
    <w:rsid w:val="7007064E"/>
    <w:rsid w:val="70109863"/>
    <w:rsid w:val="70250478"/>
    <w:rsid w:val="70255DA3"/>
    <w:rsid w:val="7038572F"/>
    <w:rsid w:val="7046F71E"/>
    <w:rsid w:val="70490B0D"/>
    <w:rsid w:val="70505002"/>
    <w:rsid w:val="70562814"/>
    <w:rsid w:val="70669F7E"/>
    <w:rsid w:val="7070024C"/>
    <w:rsid w:val="70816668"/>
    <w:rsid w:val="70907D73"/>
    <w:rsid w:val="7090D7C7"/>
    <w:rsid w:val="7099DBCD"/>
    <w:rsid w:val="70BABD18"/>
    <w:rsid w:val="70D88FC2"/>
    <w:rsid w:val="70DD665D"/>
    <w:rsid w:val="70EC0C62"/>
    <w:rsid w:val="70EE19E3"/>
    <w:rsid w:val="70F8799F"/>
    <w:rsid w:val="710BB97B"/>
    <w:rsid w:val="7113C903"/>
    <w:rsid w:val="7122352F"/>
    <w:rsid w:val="7135FEDA"/>
    <w:rsid w:val="713C6737"/>
    <w:rsid w:val="71DE9D02"/>
    <w:rsid w:val="71F04938"/>
    <w:rsid w:val="71FCCE34"/>
    <w:rsid w:val="720FDCBE"/>
    <w:rsid w:val="724A486F"/>
    <w:rsid w:val="724EDC69"/>
    <w:rsid w:val="7252D397"/>
    <w:rsid w:val="725BD370"/>
    <w:rsid w:val="725E83F3"/>
    <w:rsid w:val="727115AF"/>
    <w:rsid w:val="72B23B1D"/>
    <w:rsid w:val="72BBB567"/>
    <w:rsid w:val="72C41640"/>
    <w:rsid w:val="72CE4D4B"/>
    <w:rsid w:val="72CE5BEC"/>
    <w:rsid w:val="72E0F8E3"/>
    <w:rsid w:val="72EF37FD"/>
    <w:rsid w:val="72F0F30A"/>
    <w:rsid w:val="72FBA51E"/>
    <w:rsid w:val="72FD69CE"/>
    <w:rsid w:val="73094A6D"/>
    <w:rsid w:val="730973A8"/>
    <w:rsid w:val="737889E5"/>
    <w:rsid w:val="73AE6B9E"/>
    <w:rsid w:val="73C45FA7"/>
    <w:rsid w:val="73C5CFCD"/>
    <w:rsid w:val="73D6F8AE"/>
    <w:rsid w:val="73DE777A"/>
    <w:rsid w:val="73FB9364"/>
    <w:rsid w:val="74228AC1"/>
    <w:rsid w:val="74265D50"/>
    <w:rsid w:val="74297281"/>
    <w:rsid w:val="743E16EE"/>
    <w:rsid w:val="743F1DC3"/>
    <w:rsid w:val="7443FE90"/>
    <w:rsid w:val="74477B2D"/>
    <w:rsid w:val="744B2743"/>
    <w:rsid w:val="74835236"/>
    <w:rsid w:val="74909640"/>
    <w:rsid w:val="749A1A6B"/>
    <w:rsid w:val="74AD56A3"/>
    <w:rsid w:val="74CB2331"/>
    <w:rsid w:val="74DE80CD"/>
    <w:rsid w:val="74E4518F"/>
    <w:rsid w:val="74E46BF9"/>
    <w:rsid w:val="74ED6C57"/>
    <w:rsid w:val="74F7AF95"/>
    <w:rsid w:val="7508AA45"/>
    <w:rsid w:val="751B8D0C"/>
    <w:rsid w:val="7527277B"/>
    <w:rsid w:val="7533ADDE"/>
    <w:rsid w:val="753AA054"/>
    <w:rsid w:val="7571F9E0"/>
    <w:rsid w:val="757649C1"/>
    <w:rsid w:val="7579BDEB"/>
    <w:rsid w:val="75987963"/>
    <w:rsid w:val="75B73CE3"/>
    <w:rsid w:val="75BEC213"/>
    <w:rsid w:val="75CDECF2"/>
    <w:rsid w:val="75D8F0DD"/>
    <w:rsid w:val="75D98798"/>
    <w:rsid w:val="75DA76CE"/>
    <w:rsid w:val="75DD446A"/>
    <w:rsid w:val="75FEC6DC"/>
    <w:rsid w:val="761264D8"/>
    <w:rsid w:val="76166CFC"/>
    <w:rsid w:val="7621CE2E"/>
    <w:rsid w:val="762F70FF"/>
    <w:rsid w:val="764F44FF"/>
    <w:rsid w:val="76571B08"/>
    <w:rsid w:val="7661F26A"/>
    <w:rsid w:val="76637433"/>
    <w:rsid w:val="766969A6"/>
    <w:rsid w:val="766AD4D9"/>
    <w:rsid w:val="7671FCF1"/>
    <w:rsid w:val="76874DFB"/>
    <w:rsid w:val="768CBED9"/>
    <w:rsid w:val="76925FE5"/>
    <w:rsid w:val="7692948D"/>
    <w:rsid w:val="76A34F9D"/>
    <w:rsid w:val="76B20E25"/>
    <w:rsid w:val="76B51357"/>
    <w:rsid w:val="76B9744C"/>
    <w:rsid w:val="76BFCA9F"/>
    <w:rsid w:val="76C49332"/>
    <w:rsid w:val="76C4FEAD"/>
    <w:rsid w:val="76D352D2"/>
    <w:rsid w:val="76DFF6B4"/>
    <w:rsid w:val="76E5D544"/>
    <w:rsid w:val="76E6D81A"/>
    <w:rsid w:val="76EC3A0A"/>
    <w:rsid w:val="76EE1283"/>
    <w:rsid w:val="76F99CC7"/>
    <w:rsid w:val="7713014E"/>
    <w:rsid w:val="771D8370"/>
    <w:rsid w:val="7749FC13"/>
    <w:rsid w:val="774B1B8B"/>
    <w:rsid w:val="774BCC8B"/>
    <w:rsid w:val="776F2761"/>
    <w:rsid w:val="77738FA8"/>
    <w:rsid w:val="777899EE"/>
    <w:rsid w:val="77846CB4"/>
    <w:rsid w:val="77864730"/>
    <w:rsid w:val="778E01C6"/>
    <w:rsid w:val="77968E7F"/>
    <w:rsid w:val="779A31A4"/>
    <w:rsid w:val="77A35C0C"/>
    <w:rsid w:val="77A9BFA8"/>
    <w:rsid w:val="77A9C459"/>
    <w:rsid w:val="77B1F0E0"/>
    <w:rsid w:val="77C9A898"/>
    <w:rsid w:val="77DD161D"/>
    <w:rsid w:val="77FF4494"/>
    <w:rsid w:val="7826A8BD"/>
    <w:rsid w:val="784DDE86"/>
    <w:rsid w:val="7855CC0C"/>
    <w:rsid w:val="785CF551"/>
    <w:rsid w:val="787393D9"/>
    <w:rsid w:val="787B0911"/>
    <w:rsid w:val="7885EE3B"/>
    <w:rsid w:val="788A5A61"/>
    <w:rsid w:val="78B7ACC6"/>
    <w:rsid w:val="78CD2FB8"/>
    <w:rsid w:val="78CE2E9B"/>
    <w:rsid w:val="78DA33E6"/>
    <w:rsid w:val="790EA2DF"/>
    <w:rsid w:val="791A0047"/>
    <w:rsid w:val="791BFAD5"/>
    <w:rsid w:val="793D6331"/>
    <w:rsid w:val="7964BAFB"/>
    <w:rsid w:val="796B23E0"/>
    <w:rsid w:val="796F2176"/>
    <w:rsid w:val="797635FA"/>
    <w:rsid w:val="798EA565"/>
    <w:rsid w:val="798FC6DF"/>
    <w:rsid w:val="799976C6"/>
    <w:rsid w:val="799A6884"/>
    <w:rsid w:val="799B1E2D"/>
    <w:rsid w:val="79C6D548"/>
    <w:rsid w:val="79D4BCAD"/>
    <w:rsid w:val="79EAA253"/>
    <w:rsid w:val="79F42900"/>
    <w:rsid w:val="79F713BB"/>
    <w:rsid w:val="79F88B39"/>
    <w:rsid w:val="7A075C6A"/>
    <w:rsid w:val="7A0CD1C2"/>
    <w:rsid w:val="7A16093B"/>
    <w:rsid w:val="7A1E40CB"/>
    <w:rsid w:val="7A250C1E"/>
    <w:rsid w:val="7A3C16B5"/>
    <w:rsid w:val="7A52708F"/>
    <w:rsid w:val="7A9007A1"/>
    <w:rsid w:val="7A959347"/>
    <w:rsid w:val="7AA2432A"/>
    <w:rsid w:val="7ABD264E"/>
    <w:rsid w:val="7AC1D484"/>
    <w:rsid w:val="7AEC29C5"/>
    <w:rsid w:val="7B03DFEE"/>
    <w:rsid w:val="7B226351"/>
    <w:rsid w:val="7B2AD87B"/>
    <w:rsid w:val="7B305B5F"/>
    <w:rsid w:val="7B3D75F4"/>
    <w:rsid w:val="7B3FCCD5"/>
    <w:rsid w:val="7B428E66"/>
    <w:rsid w:val="7B485D96"/>
    <w:rsid w:val="7B63DEC8"/>
    <w:rsid w:val="7B6782F1"/>
    <w:rsid w:val="7B796E81"/>
    <w:rsid w:val="7B7B99FF"/>
    <w:rsid w:val="7B89AF48"/>
    <w:rsid w:val="7B9668FF"/>
    <w:rsid w:val="7BB5F966"/>
    <w:rsid w:val="7BBAD24D"/>
    <w:rsid w:val="7BBC0D3B"/>
    <w:rsid w:val="7BCAA9A8"/>
    <w:rsid w:val="7BD00C9B"/>
    <w:rsid w:val="7BD037AE"/>
    <w:rsid w:val="7BD81AA1"/>
    <w:rsid w:val="7BEBE4DE"/>
    <w:rsid w:val="7C0417DF"/>
    <w:rsid w:val="7C12EF94"/>
    <w:rsid w:val="7C1B1669"/>
    <w:rsid w:val="7C1CF48F"/>
    <w:rsid w:val="7C27FB24"/>
    <w:rsid w:val="7C55CD8A"/>
    <w:rsid w:val="7C686590"/>
    <w:rsid w:val="7C8692CB"/>
    <w:rsid w:val="7C86A547"/>
    <w:rsid w:val="7CA76DBB"/>
    <w:rsid w:val="7CBCE677"/>
    <w:rsid w:val="7CBDF5C5"/>
    <w:rsid w:val="7CDAE33B"/>
    <w:rsid w:val="7D007CE6"/>
    <w:rsid w:val="7D04BEEF"/>
    <w:rsid w:val="7D0A90E9"/>
    <w:rsid w:val="7D15AAAD"/>
    <w:rsid w:val="7D1B9A22"/>
    <w:rsid w:val="7D2D2BBF"/>
    <w:rsid w:val="7D325DF5"/>
    <w:rsid w:val="7D45D406"/>
    <w:rsid w:val="7D567678"/>
    <w:rsid w:val="7D63AA80"/>
    <w:rsid w:val="7D7B2D11"/>
    <w:rsid w:val="7D8914E9"/>
    <w:rsid w:val="7DA7859A"/>
    <w:rsid w:val="7DB0AB9B"/>
    <w:rsid w:val="7DC9ADB3"/>
    <w:rsid w:val="7DDB528C"/>
    <w:rsid w:val="7DE34942"/>
    <w:rsid w:val="7E22193D"/>
    <w:rsid w:val="7E24FE52"/>
    <w:rsid w:val="7E345252"/>
    <w:rsid w:val="7E37CB0B"/>
    <w:rsid w:val="7E66FE2D"/>
    <w:rsid w:val="7E844529"/>
    <w:rsid w:val="7E8D762E"/>
    <w:rsid w:val="7E8D91B0"/>
    <w:rsid w:val="7E9E7C8C"/>
    <w:rsid w:val="7EA0A3AC"/>
    <w:rsid w:val="7EA76434"/>
    <w:rsid w:val="7EC32D53"/>
    <w:rsid w:val="7ED3BD97"/>
    <w:rsid w:val="7F226ABC"/>
    <w:rsid w:val="7F2F41C6"/>
    <w:rsid w:val="7F39A361"/>
    <w:rsid w:val="7F420C45"/>
    <w:rsid w:val="7F47F776"/>
    <w:rsid w:val="7F4D28B9"/>
    <w:rsid w:val="7F5A00C6"/>
    <w:rsid w:val="7F6A1002"/>
    <w:rsid w:val="7F782159"/>
    <w:rsid w:val="7F7F0608"/>
    <w:rsid w:val="7F8E17A1"/>
    <w:rsid w:val="7FAD2AFE"/>
    <w:rsid w:val="7FBB9DCC"/>
    <w:rsid w:val="7FD6DB0D"/>
    <w:rsid w:val="7FF68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65EB6F"/>
  <w15:chartTrackingRefBased/>
  <w15:docId w15:val="{EF15FCC4-223B-43F8-84DB-69D77D975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479"/>
    <w:pPr>
      <w:jc w:val="both"/>
    </w:pPr>
    <w:rPr>
      <w:rFonts w:ascii="Arial" w:eastAsia="Times New Roman" w:hAnsi="Arial"/>
      <w:lang w:eastAsia="es-ES"/>
    </w:rPr>
  </w:style>
  <w:style w:type="paragraph" w:styleId="Ttulo1">
    <w:name w:val="heading 1"/>
    <w:basedOn w:val="Normal"/>
    <w:next w:val="Normal"/>
    <w:link w:val="Ttulo1Car"/>
    <w:qFormat/>
    <w:rsid w:val="00711B4F"/>
    <w:pPr>
      <w:keepNext/>
      <w:keepLines/>
      <w:numPr>
        <w:numId w:val="2"/>
      </w:numPr>
      <w:spacing w:before="240" w:after="480"/>
      <w:ind w:left="573" w:hanging="431"/>
      <w:outlineLvl w:val="0"/>
    </w:pPr>
    <w:rPr>
      <w:rFonts w:ascii="Calibri" w:hAnsi="Calibri"/>
      <w:b/>
      <w:bCs/>
      <w:caps/>
      <w:sz w:val="24"/>
      <w:szCs w:val="28"/>
    </w:rPr>
  </w:style>
  <w:style w:type="paragraph" w:styleId="Ttulo2">
    <w:name w:val="heading 2"/>
    <w:basedOn w:val="Normal"/>
    <w:next w:val="Normal"/>
    <w:link w:val="Ttulo2Car"/>
    <w:qFormat/>
    <w:rsid w:val="009066DC"/>
    <w:pPr>
      <w:keepNext/>
      <w:numPr>
        <w:ilvl w:val="1"/>
        <w:numId w:val="2"/>
      </w:numPr>
      <w:spacing w:before="240" w:after="240"/>
      <w:outlineLvl w:val="1"/>
    </w:pPr>
    <w:rPr>
      <w:rFonts w:ascii="Calibri" w:hAnsi="Calibri"/>
      <w:b/>
      <w:caps/>
      <w:sz w:val="24"/>
    </w:rPr>
  </w:style>
  <w:style w:type="paragraph" w:styleId="Ttulo3">
    <w:name w:val="heading 3"/>
    <w:basedOn w:val="Normal"/>
    <w:next w:val="Normal"/>
    <w:link w:val="Ttulo3Car"/>
    <w:qFormat/>
    <w:rsid w:val="00630700"/>
    <w:pPr>
      <w:keepNext/>
      <w:numPr>
        <w:ilvl w:val="2"/>
        <w:numId w:val="2"/>
      </w:numPr>
      <w:spacing w:before="240" w:after="240"/>
      <w:outlineLvl w:val="2"/>
    </w:pPr>
    <w:rPr>
      <w:rFonts w:ascii="Calibri" w:hAnsi="Calibri"/>
      <w:sz w:val="24"/>
    </w:rPr>
  </w:style>
  <w:style w:type="paragraph" w:styleId="Ttulo4">
    <w:name w:val="heading 4"/>
    <w:basedOn w:val="Normal"/>
    <w:next w:val="Normal"/>
    <w:link w:val="Ttulo4Car"/>
    <w:qFormat/>
    <w:rsid w:val="008F2321"/>
    <w:pPr>
      <w:keepNext/>
      <w:keepLines/>
      <w:numPr>
        <w:ilvl w:val="3"/>
        <w:numId w:val="2"/>
      </w:numPr>
      <w:spacing w:before="200"/>
      <w:outlineLvl w:val="3"/>
    </w:pPr>
    <w:rPr>
      <w:rFonts w:ascii="Cambria" w:hAnsi="Cambria"/>
      <w:bCs/>
      <w:i/>
      <w:iCs/>
      <w:sz w:val="22"/>
    </w:rPr>
  </w:style>
  <w:style w:type="paragraph" w:styleId="Ttulo5">
    <w:name w:val="heading 5"/>
    <w:basedOn w:val="Normal"/>
    <w:next w:val="Normal"/>
    <w:link w:val="Ttulo5Car"/>
    <w:qFormat/>
    <w:rsid w:val="00D332E7"/>
    <w:pPr>
      <w:keepNext/>
      <w:numPr>
        <w:ilvl w:val="4"/>
        <w:numId w:val="2"/>
      </w:numPr>
      <w:jc w:val="center"/>
      <w:outlineLvl w:val="4"/>
    </w:pPr>
    <w:rPr>
      <w:rFonts w:ascii="Bookman Old Style" w:hAnsi="Bookman Old Style"/>
      <w:b/>
      <w:sz w:val="72"/>
    </w:rPr>
  </w:style>
  <w:style w:type="paragraph" w:styleId="Ttulo6">
    <w:name w:val="heading 6"/>
    <w:basedOn w:val="Normal"/>
    <w:next w:val="Normal"/>
    <w:link w:val="Ttulo6Car"/>
    <w:qFormat/>
    <w:rsid w:val="00D332E7"/>
    <w:pPr>
      <w:keepNext/>
      <w:numPr>
        <w:ilvl w:val="5"/>
        <w:numId w:val="2"/>
      </w:numPr>
      <w:outlineLvl w:val="5"/>
    </w:pPr>
    <w:rPr>
      <w:color w:val="FF0000"/>
      <w:sz w:val="22"/>
    </w:rPr>
  </w:style>
  <w:style w:type="paragraph" w:styleId="Ttulo7">
    <w:name w:val="heading 7"/>
    <w:basedOn w:val="Normal"/>
    <w:next w:val="Normal"/>
    <w:link w:val="Ttulo7Car"/>
    <w:qFormat/>
    <w:rsid w:val="00DA3D06"/>
    <w:pPr>
      <w:keepNext/>
      <w:keepLines/>
      <w:numPr>
        <w:ilvl w:val="6"/>
        <w:numId w:val="2"/>
      </w:numPr>
      <w:spacing w:before="200"/>
      <w:outlineLvl w:val="6"/>
    </w:pPr>
    <w:rPr>
      <w:rFonts w:ascii="Cambria" w:hAnsi="Cambria"/>
      <w:i/>
      <w:iCs/>
      <w:color w:val="404040"/>
      <w:sz w:val="22"/>
    </w:rPr>
  </w:style>
  <w:style w:type="paragraph" w:styleId="Ttulo8">
    <w:name w:val="heading 8"/>
    <w:basedOn w:val="Normal"/>
    <w:next w:val="Normal"/>
    <w:link w:val="Ttulo8Car"/>
    <w:qFormat/>
    <w:rsid w:val="00CA0C70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 w:val="22"/>
      <w:szCs w:val="24"/>
    </w:rPr>
  </w:style>
  <w:style w:type="paragraph" w:styleId="Ttulo9">
    <w:name w:val="heading 9"/>
    <w:basedOn w:val="Normal"/>
    <w:next w:val="Normal"/>
    <w:link w:val="Ttulo9Car"/>
    <w:qFormat/>
    <w:rsid w:val="0012581E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711B4F"/>
    <w:rPr>
      <w:rFonts w:eastAsia="Times New Roman"/>
      <w:b/>
      <w:bCs/>
      <w:caps/>
      <w:sz w:val="24"/>
      <w:szCs w:val="28"/>
      <w:lang w:eastAsia="es-ES"/>
    </w:rPr>
  </w:style>
  <w:style w:type="character" w:customStyle="1" w:styleId="Ttulo2Car">
    <w:name w:val="Título 2 Car"/>
    <w:link w:val="Ttulo2"/>
    <w:rsid w:val="009066DC"/>
    <w:rPr>
      <w:rFonts w:eastAsia="Times New Roman"/>
      <w:b/>
      <w:caps/>
      <w:sz w:val="24"/>
      <w:lang w:eastAsia="es-ES"/>
    </w:rPr>
  </w:style>
  <w:style w:type="character" w:customStyle="1" w:styleId="Ttulo3Car">
    <w:name w:val="Título 3 Car"/>
    <w:link w:val="Ttulo3"/>
    <w:rsid w:val="00630700"/>
    <w:rPr>
      <w:rFonts w:eastAsia="Times New Roman"/>
      <w:sz w:val="24"/>
      <w:lang w:eastAsia="es-ES"/>
    </w:rPr>
  </w:style>
  <w:style w:type="character" w:customStyle="1" w:styleId="Ttulo4Car">
    <w:name w:val="Título 4 Car"/>
    <w:link w:val="Ttulo4"/>
    <w:rsid w:val="008F2321"/>
    <w:rPr>
      <w:rFonts w:ascii="Cambria" w:eastAsia="Times New Roman" w:hAnsi="Cambria"/>
      <w:bCs/>
      <w:i/>
      <w:iCs/>
      <w:sz w:val="22"/>
      <w:lang w:eastAsia="es-ES"/>
    </w:rPr>
  </w:style>
  <w:style w:type="character" w:customStyle="1" w:styleId="Ttulo7Car">
    <w:name w:val="Título 7 Car"/>
    <w:link w:val="Ttulo7"/>
    <w:rsid w:val="00DA3D06"/>
    <w:rPr>
      <w:rFonts w:ascii="Cambria" w:eastAsia="Times New Roman" w:hAnsi="Cambria"/>
      <w:i/>
      <w:iCs/>
      <w:color w:val="404040"/>
      <w:sz w:val="22"/>
      <w:lang w:eastAsia="es-ES"/>
    </w:rPr>
  </w:style>
  <w:style w:type="paragraph" w:styleId="Sangradetextonormal">
    <w:name w:val="Body Text Indent"/>
    <w:basedOn w:val="Normal"/>
    <w:link w:val="SangradetextonormalCar"/>
    <w:rsid w:val="00DA3D06"/>
    <w:pPr>
      <w:ind w:left="4956"/>
    </w:pPr>
    <w:rPr>
      <w:rFonts w:ascii="Times New Roman" w:hAnsi="Times New Roman"/>
      <w:b/>
      <w:sz w:val="24"/>
    </w:rPr>
  </w:style>
  <w:style w:type="character" w:customStyle="1" w:styleId="SangradetextonormalCar">
    <w:name w:val="Sangría de texto normal Car"/>
    <w:link w:val="Sangradetextonormal"/>
    <w:rsid w:val="00DA3D06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styleId="Ttulo">
    <w:name w:val="Title"/>
    <w:basedOn w:val="Normal"/>
    <w:link w:val="TtuloCar"/>
    <w:qFormat/>
    <w:rsid w:val="00F06BA7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2" w:color="auto" w:fill="auto"/>
      <w:spacing w:before="360" w:after="360"/>
      <w:jc w:val="center"/>
      <w:outlineLvl w:val="0"/>
    </w:pPr>
    <w:rPr>
      <w:rFonts w:ascii="Calibri" w:hAnsi="Calibri"/>
      <w:b/>
      <w:bCs/>
      <w:kern w:val="28"/>
      <w:sz w:val="28"/>
      <w:szCs w:val="32"/>
    </w:rPr>
  </w:style>
  <w:style w:type="character" w:customStyle="1" w:styleId="TtuloCar">
    <w:name w:val="Título Car"/>
    <w:link w:val="Ttulo"/>
    <w:rsid w:val="00F06BA7"/>
    <w:rPr>
      <w:rFonts w:ascii="Calibri" w:eastAsia="Times New Roman" w:hAnsi="Calibri"/>
      <w:b/>
      <w:bCs/>
      <w:kern w:val="28"/>
      <w:sz w:val="28"/>
      <w:szCs w:val="32"/>
      <w:shd w:val="pct12" w:color="auto" w:fill="auto"/>
      <w:lang w:val="es-ES" w:eastAsia="es-ES"/>
    </w:rPr>
  </w:style>
  <w:style w:type="character" w:styleId="Hipervnculo">
    <w:name w:val="Hyperlink"/>
    <w:uiPriority w:val="99"/>
    <w:rsid w:val="00DA3D06"/>
    <w:rPr>
      <w:color w:val="0000FF"/>
      <w:u w:val="single"/>
    </w:rPr>
  </w:style>
  <w:style w:type="paragraph" w:styleId="Prrafodelista">
    <w:name w:val="List Paragraph"/>
    <w:aliases w:val="Párrafo de lista con número,Párrafo 1,Cuadro 2-1,Título Tablas y Figuras,cS List Paragraph"/>
    <w:basedOn w:val="Normal"/>
    <w:link w:val="PrrafodelistaCar"/>
    <w:uiPriority w:val="34"/>
    <w:qFormat/>
    <w:rsid w:val="00DA3D06"/>
    <w:pPr>
      <w:ind w:left="708"/>
    </w:pPr>
    <w:rPr>
      <w:rFonts w:ascii="Times New Roman" w:hAnsi="Times New Roman"/>
      <w:sz w:val="24"/>
      <w:szCs w:val="24"/>
    </w:rPr>
  </w:style>
  <w:style w:type="paragraph" w:customStyle="1" w:styleId="Prrafodelista1">
    <w:name w:val="Párrafo de lista1"/>
    <w:basedOn w:val="Normal"/>
    <w:uiPriority w:val="99"/>
    <w:rsid w:val="00DA3D0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s-CL" w:eastAsia="en-US"/>
    </w:rPr>
  </w:style>
  <w:style w:type="paragraph" w:customStyle="1" w:styleId="Interior">
    <w:name w:val="Interior"/>
    <w:basedOn w:val="Textoindependiente"/>
    <w:autoRedefine/>
    <w:rsid w:val="00DE6CCF"/>
    <w:pPr>
      <w:framePr w:hSpace="141" w:wrap="around" w:vAnchor="text" w:hAnchor="margin" w:y="33"/>
      <w:widowControl w:val="0"/>
      <w:spacing w:after="0"/>
      <w:ind w:left="35"/>
    </w:pPr>
    <w:rPr>
      <w:rFonts w:ascii="Calibri" w:eastAsia="Calibri" w:hAnsi="Calibri" w:cs="Calibri"/>
      <w:sz w:val="22"/>
      <w:szCs w:val="22"/>
    </w:rPr>
  </w:style>
  <w:style w:type="paragraph" w:styleId="Textoindependiente">
    <w:name w:val="Body Text"/>
    <w:basedOn w:val="Normal"/>
    <w:link w:val="TextoindependienteCar"/>
    <w:unhideWhenUsed/>
    <w:rsid w:val="00DA3D06"/>
    <w:pPr>
      <w:spacing w:after="120"/>
    </w:pPr>
    <w:rPr>
      <w:sz w:val="24"/>
    </w:rPr>
  </w:style>
  <w:style w:type="character" w:customStyle="1" w:styleId="TextoindependienteCar">
    <w:name w:val="Texto independiente Car"/>
    <w:link w:val="Textoindependiente"/>
    <w:rsid w:val="00DA3D06"/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MMA-TextoGeneral">
    <w:name w:val="MMA-Texto General"/>
    <w:link w:val="MMA-TextoGeneralCar"/>
    <w:rsid w:val="00DA3D06"/>
    <w:pPr>
      <w:ind w:left="2552"/>
      <w:jc w:val="both"/>
    </w:pPr>
    <w:rPr>
      <w:rFonts w:ascii="Verdana" w:eastAsia="Cambria" w:hAnsi="Verdana"/>
      <w:szCs w:val="24"/>
      <w:lang w:val="es-ES_tradnl" w:eastAsia="es-CL"/>
    </w:rPr>
  </w:style>
  <w:style w:type="character" w:customStyle="1" w:styleId="MMA-TextoGeneralCar">
    <w:name w:val="MMA-Texto General Car"/>
    <w:link w:val="MMA-TextoGeneral"/>
    <w:rsid w:val="00DA3D06"/>
    <w:rPr>
      <w:rFonts w:ascii="Verdana" w:eastAsia="Cambria" w:hAnsi="Verdana"/>
      <w:szCs w:val="24"/>
      <w:lang w:val="es-ES_tradnl" w:eastAsia="es-CL" w:bidi="ar-SA"/>
    </w:rPr>
  </w:style>
  <w:style w:type="paragraph" w:customStyle="1" w:styleId="Default">
    <w:name w:val="Default"/>
    <w:rsid w:val="00DA3D06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  <w:lang w:eastAsia="en-US"/>
    </w:rPr>
  </w:style>
  <w:style w:type="character" w:customStyle="1" w:styleId="TextocomentarioCar">
    <w:name w:val="Texto comentario Car"/>
    <w:link w:val="Textocomentario"/>
    <w:rsid w:val="00DA3D06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comentario">
    <w:name w:val="annotation text"/>
    <w:basedOn w:val="Normal"/>
    <w:link w:val="TextocomentarioCar"/>
    <w:unhideWhenUsed/>
    <w:rsid w:val="00DA3D06"/>
  </w:style>
  <w:style w:type="character" w:customStyle="1" w:styleId="TextocomentarioCar1">
    <w:name w:val="Texto comentario Car1"/>
    <w:uiPriority w:val="99"/>
    <w:semiHidden/>
    <w:rsid w:val="00DA3D06"/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AsuntodelcomentarioCar">
    <w:name w:val="Asunto del comentario Car"/>
    <w:link w:val="Asuntodelcomentario"/>
    <w:uiPriority w:val="99"/>
    <w:semiHidden/>
    <w:rsid w:val="00DA3D06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A3D06"/>
    <w:rPr>
      <w:b/>
      <w:bCs/>
    </w:rPr>
  </w:style>
  <w:style w:type="character" w:customStyle="1" w:styleId="AsuntodelcomentarioCar1">
    <w:name w:val="Asunto del comentario Car1"/>
    <w:uiPriority w:val="99"/>
    <w:semiHidden/>
    <w:rsid w:val="00DA3D06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3D06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3D0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angra2detindependiente">
    <w:name w:val="Body Text Indent 2"/>
    <w:basedOn w:val="Normal"/>
    <w:link w:val="Sangra2detindependienteCar"/>
    <w:unhideWhenUsed/>
    <w:rsid w:val="00DA3D06"/>
    <w:pPr>
      <w:spacing w:after="120" w:line="480" w:lineRule="auto"/>
      <w:ind w:left="283"/>
    </w:pPr>
    <w:rPr>
      <w:sz w:val="24"/>
    </w:rPr>
  </w:style>
  <w:style w:type="character" w:customStyle="1" w:styleId="Sangra2detindependienteCar">
    <w:name w:val="Sangría 2 de t. independiente Car"/>
    <w:link w:val="Sangra2detindependiente"/>
    <w:rsid w:val="00DA3D06"/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Seccion">
    <w:name w:val="Seccion"/>
    <w:basedOn w:val="Ttulo2"/>
    <w:rsid w:val="00DA3D06"/>
    <w:pPr>
      <w:jc w:val="right"/>
    </w:pPr>
    <w:rPr>
      <w:i/>
      <w:spacing w:val="20"/>
      <w:sz w:val="28"/>
      <w:u w:val="single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DA3D06"/>
    <w:pPr>
      <w:spacing w:after="120" w:line="480" w:lineRule="auto"/>
    </w:pPr>
    <w:rPr>
      <w:sz w:val="24"/>
    </w:rPr>
  </w:style>
  <w:style w:type="character" w:customStyle="1" w:styleId="Textoindependiente2Car">
    <w:name w:val="Texto independiente 2 Car"/>
    <w:link w:val="Textoindependiente2"/>
    <w:uiPriority w:val="99"/>
    <w:semiHidden/>
    <w:rsid w:val="00DA3D06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DA3D06"/>
    <w:rPr>
      <w:rFonts w:ascii="Arial" w:eastAsia="Times New Roman" w:hAnsi="Arial" w:cs="Times New Roman"/>
      <w:sz w:val="16"/>
      <w:szCs w:val="16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DA3D06"/>
    <w:pPr>
      <w:spacing w:after="120"/>
      <w:ind w:left="283"/>
    </w:pPr>
    <w:rPr>
      <w:sz w:val="16"/>
      <w:szCs w:val="16"/>
    </w:rPr>
  </w:style>
  <w:style w:type="character" w:customStyle="1" w:styleId="Sangra3detindependienteCar1">
    <w:name w:val="Sangría 3 de t. independiente Car1"/>
    <w:uiPriority w:val="99"/>
    <w:semiHidden/>
    <w:rsid w:val="00DA3D06"/>
    <w:rPr>
      <w:rFonts w:ascii="Arial" w:eastAsia="Times New Roman" w:hAnsi="Arial" w:cs="Times New Roman"/>
      <w:sz w:val="16"/>
      <w:szCs w:val="16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DA3D0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DA3D06"/>
    <w:rPr>
      <w:rFonts w:ascii="Arial" w:eastAsia="Times New Roman" w:hAnsi="Arial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A3D06"/>
    <w:pPr>
      <w:tabs>
        <w:tab w:val="center" w:pos="4419"/>
        <w:tab w:val="right" w:pos="8838"/>
      </w:tabs>
    </w:pPr>
    <w:rPr>
      <w:rFonts w:ascii="Times New Roman" w:hAnsi="Times New Roman"/>
    </w:rPr>
  </w:style>
  <w:style w:type="character" w:customStyle="1" w:styleId="PiedepginaCar">
    <w:name w:val="Pie de página Car"/>
    <w:link w:val="Piedepgina"/>
    <w:uiPriority w:val="99"/>
    <w:rsid w:val="00DA3D0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A3D06"/>
  </w:style>
  <w:style w:type="character" w:customStyle="1" w:styleId="TextonotapieCar">
    <w:name w:val="Texto nota pie Car"/>
    <w:link w:val="Textonotapie"/>
    <w:uiPriority w:val="99"/>
    <w:semiHidden/>
    <w:rsid w:val="00DA3D06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A3D06"/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DA3D0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DA3D06"/>
    <w:pPr>
      <w:tabs>
        <w:tab w:val="center" w:pos="4252"/>
        <w:tab w:val="right" w:pos="8504"/>
      </w:tabs>
    </w:pPr>
    <w:rPr>
      <w:rFonts w:ascii="Times New Roman" w:hAnsi="Times New Roman"/>
    </w:rPr>
  </w:style>
  <w:style w:type="character" w:customStyle="1" w:styleId="EncabezadoCar">
    <w:name w:val="Encabezado Car"/>
    <w:link w:val="Encabezado"/>
    <w:uiPriority w:val="99"/>
    <w:rsid w:val="00DA3D0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A3D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es-CL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DA3D06"/>
    <w:rPr>
      <w:rFonts w:ascii="Courier New" w:eastAsia="Times New Roman" w:hAnsi="Courier New" w:cs="Courier New"/>
      <w:sz w:val="20"/>
      <w:szCs w:val="20"/>
      <w:lang w:eastAsia="es-CL"/>
    </w:rPr>
  </w:style>
  <w:style w:type="character" w:styleId="Refdecomentario">
    <w:name w:val="annotation reference"/>
    <w:uiPriority w:val="99"/>
    <w:unhideWhenUsed/>
    <w:rsid w:val="00DA3D06"/>
    <w:rPr>
      <w:sz w:val="16"/>
      <w:szCs w:val="16"/>
    </w:rPr>
  </w:style>
  <w:style w:type="table" w:styleId="Tablaconcuadrcula">
    <w:name w:val="Table Grid"/>
    <w:basedOn w:val="Tablanormal"/>
    <w:uiPriority w:val="59"/>
    <w:rsid w:val="00DA3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DA3D0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Ttulo9Car">
    <w:name w:val="Título 9 Car"/>
    <w:link w:val="Ttulo9"/>
    <w:rsid w:val="0012581E"/>
    <w:rPr>
      <w:rFonts w:ascii="Cambria" w:eastAsia="Times New Roman" w:hAnsi="Cambria"/>
      <w:i/>
      <w:iCs/>
      <w:color w:val="404040"/>
      <w:lang w:eastAsia="es-ES"/>
    </w:rPr>
  </w:style>
  <w:style w:type="character" w:customStyle="1" w:styleId="Ttulo8Car">
    <w:name w:val="Título 8 Car"/>
    <w:link w:val="Ttulo8"/>
    <w:rsid w:val="00CA0C70"/>
    <w:rPr>
      <w:rFonts w:eastAsia="Times New Roman"/>
      <w:i/>
      <w:iCs/>
      <w:sz w:val="22"/>
      <w:szCs w:val="24"/>
      <w:lang w:eastAsia="es-ES"/>
    </w:rPr>
  </w:style>
  <w:style w:type="character" w:styleId="Nmerodepgina">
    <w:name w:val="page number"/>
    <w:basedOn w:val="Fuentedeprrafopredeter"/>
    <w:rsid w:val="00CA0C70"/>
  </w:style>
  <w:style w:type="paragraph" w:customStyle="1" w:styleId="Body1">
    <w:name w:val="Body 1"/>
    <w:rsid w:val="00C81881"/>
    <w:pPr>
      <w:outlineLvl w:val="0"/>
    </w:pPr>
    <w:rPr>
      <w:rFonts w:ascii="Times New Roman" w:eastAsia="Arial Unicode MS" w:hAnsi="Times New Roman"/>
      <w:color w:val="000000"/>
      <w:sz w:val="24"/>
      <w:u w:color="000000"/>
      <w:lang w:val="es-CL" w:eastAsia="es-CL"/>
    </w:rPr>
  </w:style>
  <w:style w:type="character" w:customStyle="1" w:styleId="Ttulo5Car">
    <w:name w:val="Título 5 Car"/>
    <w:link w:val="Ttulo5"/>
    <w:rsid w:val="00D332E7"/>
    <w:rPr>
      <w:rFonts w:ascii="Bookman Old Style" w:eastAsia="Times New Roman" w:hAnsi="Bookman Old Style"/>
      <w:b/>
      <w:sz w:val="72"/>
      <w:lang w:eastAsia="es-ES"/>
    </w:rPr>
  </w:style>
  <w:style w:type="character" w:customStyle="1" w:styleId="Ttulo6Car">
    <w:name w:val="Título 6 Car"/>
    <w:link w:val="Ttulo6"/>
    <w:rsid w:val="00D332E7"/>
    <w:rPr>
      <w:rFonts w:ascii="Arial" w:eastAsia="Times New Roman" w:hAnsi="Arial"/>
      <w:color w:val="FF0000"/>
      <w:sz w:val="22"/>
      <w:lang w:eastAsia="es-ES"/>
    </w:rPr>
  </w:style>
  <w:style w:type="paragraph" w:customStyle="1" w:styleId="Epgrafe">
    <w:name w:val="Epígrafe"/>
    <w:basedOn w:val="Normal"/>
    <w:next w:val="Normal"/>
    <w:qFormat/>
    <w:rsid w:val="00D332E7"/>
    <w:pPr>
      <w:spacing w:before="120" w:after="120"/>
    </w:pPr>
    <w:rPr>
      <w:rFonts w:ascii="Times New Roman" w:hAnsi="Times New Roman"/>
      <w:b/>
    </w:rPr>
  </w:style>
  <w:style w:type="character" w:styleId="Refdenotaalpie">
    <w:name w:val="footnote reference"/>
    <w:semiHidden/>
    <w:rsid w:val="00D332E7"/>
    <w:rPr>
      <w:vertAlign w:val="superscript"/>
    </w:rPr>
  </w:style>
  <w:style w:type="character" w:styleId="Hipervnculovisitado">
    <w:name w:val="FollowedHyperlink"/>
    <w:uiPriority w:val="99"/>
    <w:unhideWhenUsed/>
    <w:rsid w:val="00D332E7"/>
    <w:rPr>
      <w:color w:val="800080"/>
      <w:u w:val="single"/>
    </w:rPr>
  </w:style>
  <w:style w:type="table" w:styleId="Cuadrculaclara-nfasis3">
    <w:name w:val="Light Grid Accent 3"/>
    <w:basedOn w:val="Tablanormal"/>
    <w:uiPriority w:val="62"/>
    <w:rsid w:val="003A19DC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Yu Gothic" w:eastAsia="Times New Roman" w:hAnsi="Yu Gothic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Yu Gothic" w:eastAsia="Times New Roman" w:hAnsi="Yu Gothic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Yu Gothic" w:eastAsia="Times New Roman" w:hAnsi="Yu Gothic" w:cs="Times New Roman"/>
        <w:b/>
        <w:bCs/>
      </w:rPr>
    </w:tblStylePr>
    <w:tblStylePr w:type="lastCol">
      <w:rPr>
        <w:rFonts w:ascii="Yu Gothic" w:eastAsia="Times New Roman" w:hAnsi="Yu Gothic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Estilo1">
    <w:name w:val="Estilo1"/>
    <w:basedOn w:val="Tablanormal"/>
    <w:uiPriority w:val="99"/>
    <w:rsid w:val="003A19DC"/>
    <w:rPr>
      <w:sz w:val="22"/>
      <w:szCs w:val="22"/>
      <w:lang w:eastAsia="en-US"/>
    </w:rPr>
    <w:tblPr>
      <w:tblBorders>
        <w:top w:val="single" w:sz="2" w:space="0" w:color="9BBB59"/>
        <w:left w:val="single" w:sz="2" w:space="0" w:color="9BBB59"/>
        <w:bottom w:val="single" w:sz="2" w:space="0" w:color="9BBB59"/>
        <w:right w:val="single" w:sz="2" w:space="0" w:color="9BBB59"/>
        <w:insideH w:val="single" w:sz="2" w:space="0" w:color="9BBB59"/>
        <w:insideV w:val="single" w:sz="2" w:space="0" w:color="9BBB59"/>
      </w:tblBorders>
    </w:tblPr>
  </w:style>
  <w:style w:type="character" w:customStyle="1" w:styleId="restringido">
    <w:name w:val="restringido"/>
    <w:rsid w:val="007F08D2"/>
  </w:style>
  <w:style w:type="character" w:styleId="Textoennegrita">
    <w:name w:val="Strong"/>
    <w:uiPriority w:val="22"/>
    <w:qFormat/>
    <w:rsid w:val="007F08D2"/>
    <w:rPr>
      <w:b/>
      <w:bCs/>
    </w:rPr>
  </w:style>
  <w:style w:type="character" w:customStyle="1" w:styleId="apple-converted-space">
    <w:name w:val="apple-converted-space"/>
    <w:rsid w:val="007F08D2"/>
  </w:style>
  <w:style w:type="character" w:styleId="nfasis">
    <w:name w:val="Emphasis"/>
    <w:uiPriority w:val="20"/>
    <w:qFormat/>
    <w:rsid w:val="007F22D9"/>
    <w:rPr>
      <w:rFonts w:ascii="Arial" w:hAnsi="Arial"/>
      <w:i/>
      <w:iCs/>
      <w:sz w:val="16"/>
    </w:rPr>
  </w:style>
  <w:style w:type="paragraph" w:customStyle="1" w:styleId="NormalNegrita">
    <w:name w:val="Normal Negrita"/>
    <w:basedOn w:val="Normal"/>
    <w:link w:val="NormalNegritaCar"/>
    <w:qFormat/>
    <w:rsid w:val="00085C9E"/>
    <w:pPr>
      <w:spacing w:before="120" w:after="120"/>
    </w:pPr>
    <w:rPr>
      <w:szCs w:val="22"/>
    </w:rPr>
  </w:style>
  <w:style w:type="character" w:customStyle="1" w:styleId="NormalNegritaCar">
    <w:name w:val="Normal Negrita Car"/>
    <w:link w:val="NormalNegrita"/>
    <w:rsid w:val="00085C9E"/>
    <w:rPr>
      <w:rFonts w:ascii="Arial" w:eastAsia="Times New Roman" w:hAnsi="Arial"/>
      <w:szCs w:val="22"/>
      <w:lang w:val="es-ES" w:eastAsia="es-ES"/>
    </w:rPr>
  </w:style>
  <w:style w:type="paragraph" w:customStyle="1" w:styleId="ListadeTabla">
    <w:name w:val="Lista de Tabla"/>
    <w:basedOn w:val="Normal"/>
    <w:link w:val="ListadeTablaCar"/>
    <w:qFormat/>
    <w:rsid w:val="00DE15F0"/>
    <w:pPr>
      <w:widowControl w:val="0"/>
      <w:jc w:val="center"/>
    </w:pPr>
    <w:rPr>
      <w:b/>
      <w:bCs/>
      <w:lang w:val="x-none" w:eastAsia="x-none"/>
    </w:rPr>
  </w:style>
  <w:style w:type="character" w:customStyle="1" w:styleId="ListadeTablaCar">
    <w:name w:val="Lista de Tabla Car"/>
    <w:link w:val="ListadeTabla"/>
    <w:rsid w:val="00DE15F0"/>
    <w:rPr>
      <w:rFonts w:ascii="Arial" w:eastAsia="Times New Roman" w:hAnsi="Arial" w:cs="Arial"/>
      <w:b/>
      <w:bCs/>
    </w:rPr>
  </w:style>
  <w:style w:type="paragraph" w:customStyle="1" w:styleId="NormalNumerado">
    <w:name w:val="Normal Numerado"/>
    <w:basedOn w:val="Prrafodelista"/>
    <w:link w:val="NormalNumeradoCar"/>
    <w:qFormat/>
    <w:rsid w:val="007D0429"/>
    <w:pPr>
      <w:spacing w:before="120" w:after="120"/>
      <w:ind w:left="720" w:hanging="360"/>
    </w:pPr>
    <w:rPr>
      <w:rFonts w:ascii="Arial" w:hAnsi="Arial"/>
      <w:sz w:val="22"/>
      <w:szCs w:val="20"/>
      <w:lang w:val="es-MX" w:eastAsia="x-none"/>
    </w:rPr>
  </w:style>
  <w:style w:type="character" w:customStyle="1" w:styleId="NormalNumeradoCar">
    <w:name w:val="Normal Numerado Car"/>
    <w:link w:val="NormalNumerado"/>
    <w:rsid w:val="007D0429"/>
    <w:rPr>
      <w:rFonts w:ascii="Arial" w:eastAsia="Times New Roman" w:hAnsi="Arial" w:cs="Arial"/>
      <w:sz w:val="22"/>
      <w:lang w:val="es-MX"/>
    </w:rPr>
  </w:style>
  <w:style w:type="character" w:customStyle="1" w:styleId="PrrafodelistaCar">
    <w:name w:val="Párrafo de lista Car"/>
    <w:aliases w:val="Párrafo de lista con número Car,Párrafo 1 Car,Cuadro 2-1 Car,Título Tablas y Figuras Car,cS List Paragraph Car"/>
    <w:link w:val="Prrafodelista"/>
    <w:uiPriority w:val="34"/>
    <w:rsid w:val="008A5DD1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TtulodeTDC1">
    <w:name w:val="Título de TDC1"/>
    <w:basedOn w:val="Ttulo1"/>
    <w:next w:val="Normal"/>
    <w:uiPriority w:val="39"/>
    <w:semiHidden/>
    <w:unhideWhenUsed/>
    <w:qFormat/>
    <w:rsid w:val="006A5D36"/>
    <w:pPr>
      <w:numPr>
        <w:numId w:val="0"/>
      </w:numPr>
      <w:spacing w:line="276" w:lineRule="auto"/>
      <w:jc w:val="left"/>
      <w:outlineLvl w:val="9"/>
    </w:pPr>
    <w:rPr>
      <w:rFonts w:ascii="Cambria" w:hAnsi="Cambria"/>
      <w:color w:val="365F91"/>
      <w:sz w:val="28"/>
      <w:lang w:val="es-CL" w:eastAsia="es-CL"/>
    </w:rPr>
  </w:style>
  <w:style w:type="paragraph" w:styleId="TDC2">
    <w:name w:val="toc 2"/>
    <w:basedOn w:val="Normal"/>
    <w:next w:val="Normal"/>
    <w:autoRedefine/>
    <w:uiPriority w:val="39"/>
    <w:unhideWhenUsed/>
    <w:rsid w:val="00C17687"/>
    <w:pPr>
      <w:ind w:left="200"/>
      <w:jc w:val="left"/>
    </w:pPr>
    <w:rPr>
      <w:rFonts w:ascii="Calibri" w:hAnsi="Calibri"/>
      <w:smallCaps/>
    </w:rPr>
  </w:style>
  <w:style w:type="paragraph" w:styleId="TDC1">
    <w:name w:val="toc 1"/>
    <w:basedOn w:val="Normal"/>
    <w:next w:val="Normal"/>
    <w:autoRedefine/>
    <w:uiPriority w:val="39"/>
    <w:unhideWhenUsed/>
    <w:rsid w:val="00F23276"/>
    <w:pPr>
      <w:spacing w:before="120" w:after="120"/>
      <w:jc w:val="left"/>
    </w:pPr>
    <w:rPr>
      <w:rFonts w:ascii="Calibri" w:hAnsi="Calibri"/>
      <w:b/>
      <w:bCs/>
      <w:caps/>
    </w:rPr>
  </w:style>
  <w:style w:type="paragraph" w:styleId="TDC3">
    <w:name w:val="toc 3"/>
    <w:basedOn w:val="Normal"/>
    <w:next w:val="Normal"/>
    <w:autoRedefine/>
    <w:uiPriority w:val="39"/>
    <w:unhideWhenUsed/>
    <w:rsid w:val="006A5D36"/>
    <w:pPr>
      <w:ind w:left="400"/>
      <w:jc w:val="left"/>
    </w:pPr>
    <w:rPr>
      <w:rFonts w:ascii="Calibri" w:hAnsi="Calibri"/>
      <w:i/>
      <w:iCs/>
    </w:rPr>
  </w:style>
  <w:style w:type="table" w:styleId="Cuadrculamedia3-nfasis1">
    <w:name w:val="Medium Grid 3 Accent 1"/>
    <w:basedOn w:val="Tablanormal"/>
    <w:uiPriority w:val="69"/>
    <w:rsid w:val="00FD4B40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Sombreadoclaro-nfasis2">
    <w:name w:val="Light Shading Accent 2"/>
    <w:basedOn w:val="Tablanormal"/>
    <w:uiPriority w:val="60"/>
    <w:rsid w:val="00126E1A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nfasis1">
    <w:name w:val="Light Shading Accent 1"/>
    <w:basedOn w:val="Tablanormal"/>
    <w:uiPriority w:val="60"/>
    <w:rsid w:val="00126E1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TDC4">
    <w:name w:val="toc 4"/>
    <w:basedOn w:val="Normal"/>
    <w:next w:val="Normal"/>
    <w:autoRedefine/>
    <w:uiPriority w:val="39"/>
    <w:unhideWhenUsed/>
    <w:rsid w:val="00963D0F"/>
    <w:pPr>
      <w:ind w:left="600"/>
      <w:jc w:val="left"/>
    </w:pPr>
    <w:rPr>
      <w:rFonts w:ascii="Calibri" w:hAnsi="Calibr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963D0F"/>
    <w:pPr>
      <w:ind w:left="800"/>
      <w:jc w:val="left"/>
    </w:pPr>
    <w:rPr>
      <w:rFonts w:ascii="Calibri" w:hAnsi="Calibr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963D0F"/>
    <w:pPr>
      <w:ind w:left="1000"/>
      <w:jc w:val="left"/>
    </w:pPr>
    <w:rPr>
      <w:rFonts w:ascii="Calibri" w:hAnsi="Calibr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963D0F"/>
    <w:pPr>
      <w:ind w:left="1200"/>
      <w:jc w:val="left"/>
    </w:pPr>
    <w:rPr>
      <w:rFonts w:ascii="Calibri" w:hAnsi="Calibr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963D0F"/>
    <w:pPr>
      <w:ind w:left="1400"/>
      <w:jc w:val="left"/>
    </w:pPr>
    <w:rPr>
      <w:rFonts w:ascii="Calibri" w:hAnsi="Calibr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963D0F"/>
    <w:pPr>
      <w:ind w:left="1600"/>
      <w:jc w:val="left"/>
    </w:pPr>
    <w:rPr>
      <w:rFonts w:ascii="Calibri" w:hAnsi="Calibri"/>
      <w:sz w:val="18"/>
      <w:szCs w:val="18"/>
    </w:rPr>
  </w:style>
  <w:style w:type="character" w:customStyle="1" w:styleId="Mencinsinresolver1">
    <w:name w:val="Mención sin resolver1"/>
    <w:uiPriority w:val="99"/>
    <w:semiHidden/>
    <w:unhideWhenUsed/>
    <w:rsid w:val="006D186F"/>
    <w:rPr>
      <w:color w:val="605E5C"/>
      <w:shd w:val="clear" w:color="auto" w:fill="E1DFDD"/>
    </w:rPr>
  </w:style>
  <w:style w:type="paragraph" w:customStyle="1" w:styleId="font8">
    <w:name w:val="font_8"/>
    <w:basedOn w:val="Normal"/>
    <w:rsid w:val="0009303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CL" w:eastAsia="es-CL"/>
    </w:rPr>
  </w:style>
  <w:style w:type="character" w:customStyle="1" w:styleId="normaltextrun">
    <w:name w:val="normaltextrun"/>
    <w:basedOn w:val="Fuentedeprrafopredeter"/>
    <w:rsid w:val="00FA05B8"/>
  </w:style>
  <w:style w:type="character" w:customStyle="1" w:styleId="eop">
    <w:name w:val="eop"/>
    <w:basedOn w:val="Fuentedeprrafopredeter"/>
    <w:rsid w:val="00FA05B8"/>
  </w:style>
  <w:style w:type="table" w:styleId="Tablanormal1">
    <w:name w:val="Plain Table 1"/>
    <w:basedOn w:val="Tablanormal"/>
    <w:uiPriority w:val="41"/>
    <w:rsid w:val="00A3669C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Cuadrculadetablaclara">
    <w:name w:val="Grid Table Light"/>
    <w:basedOn w:val="Tablanormal"/>
    <w:uiPriority w:val="40"/>
    <w:rsid w:val="00A3669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0B75F0"/>
    <w:pPr>
      <w:numPr>
        <w:numId w:val="0"/>
      </w:numPr>
      <w:spacing w:after="0" w:line="259" w:lineRule="auto"/>
      <w:jc w:val="left"/>
      <w:outlineLvl w:val="9"/>
    </w:pPr>
    <w:rPr>
      <w:rFonts w:ascii="Calibri Light" w:eastAsia="Yu Gothic Light" w:hAnsi="Calibri Light"/>
      <w:b w:val="0"/>
      <w:bCs w:val="0"/>
      <w:caps w:val="0"/>
      <w:color w:val="2F5496"/>
      <w:sz w:val="32"/>
      <w:szCs w:val="32"/>
      <w:lang w:val="es-CL" w:eastAsia="es-CL"/>
    </w:rPr>
  </w:style>
  <w:style w:type="paragraph" w:styleId="Revisin">
    <w:name w:val="Revision"/>
    <w:hidden/>
    <w:uiPriority w:val="99"/>
    <w:semiHidden/>
    <w:rsid w:val="00F74A84"/>
    <w:rPr>
      <w:rFonts w:ascii="Arial" w:eastAsia="Times New Roman" w:hAnsi="Arial"/>
      <w:lang w:eastAsia="es-ES"/>
    </w:rPr>
  </w:style>
  <w:style w:type="character" w:customStyle="1" w:styleId="Mencinsinresolver2">
    <w:name w:val="Mención sin resolver2"/>
    <w:uiPriority w:val="99"/>
    <w:semiHidden/>
    <w:unhideWhenUsed/>
    <w:rsid w:val="00F74A84"/>
    <w:rPr>
      <w:color w:val="605E5C"/>
      <w:shd w:val="clear" w:color="auto" w:fill="E1DFDD"/>
    </w:rPr>
  </w:style>
  <w:style w:type="character" w:customStyle="1" w:styleId="Mencinsinresolver3">
    <w:name w:val="Mención sin resolver3"/>
    <w:uiPriority w:val="99"/>
    <w:semiHidden/>
    <w:unhideWhenUsed/>
    <w:rsid w:val="0036331B"/>
    <w:rPr>
      <w:color w:val="605E5C"/>
      <w:shd w:val="clear" w:color="auto" w:fill="E1DFDD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20419C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D03FAE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D03FAE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622463"/>
    <w:pPr>
      <w:spacing w:after="200"/>
      <w:ind w:left="142" w:right="74"/>
    </w:pPr>
    <w:rPr>
      <w:rFonts w:ascii="Calibri" w:eastAsia="Calibri" w:hAnsi="Calibri" w:cs="Arial"/>
      <w:b/>
      <w:bCs/>
      <w:color w:val="4472C4"/>
      <w:sz w:val="18"/>
      <w:szCs w:val="18"/>
      <w:lang w:val="es-CL" w:eastAsia="en-US"/>
    </w:rPr>
  </w:style>
  <w:style w:type="paragraph" w:customStyle="1" w:styleId="paragraph">
    <w:name w:val="paragraph"/>
    <w:basedOn w:val="Normal"/>
    <w:rsid w:val="3D2C95BB"/>
    <w:pPr>
      <w:spacing w:beforeAutospacing="1" w:afterAutospacing="1"/>
    </w:pPr>
    <w:rPr>
      <w:rFonts w:ascii="Times New Roman" w:hAnsi="Times New Roman"/>
      <w:sz w:val="24"/>
      <w:szCs w:val="24"/>
      <w:lang w:eastAsia="es-CL"/>
    </w:rPr>
  </w:style>
  <w:style w:type="character" w:customStyle="1" w:styleId="ui-provider">
    <w:name w:val="ui-provider"/>
    <w:rsid w:val="0021389D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21237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21237"/>
    <w:rPr>
      <w:rFonts w:ascii="Arial" w:eastAsia="Times New Roman" w:hAnsi="Arial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E21237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211D3B"/>
    <w:rPr>
      <w:color w:val="666666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C3D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3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1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01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5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0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75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72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6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2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9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3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5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9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5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6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1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5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0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8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6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2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1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.jimenez\Documents\Plantillas%20personalizadas%20de%20Office\BORRADOR%20BASES%20CONCURSOS%20LIDERES%201707202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9EA382D71CE24583AEA1F85449A226" ma:contentTypeVersion="18" ma:contentTypeDescription="Create a new document." ma:contentTypeScope="" ma:versionID="036991ea2e951f36ec46808c8000278c">
  <xsd:schema xmlns:xsd="http://www.w3.org/2001/XMLSchema" xmlns:xs="http://www.w3.org/2001/XMLSchema" xmlns:p="http://schemas.microsoft.com/office/2006/metadata/properties" xmlns:ns2="621dcc89-8143-4d08-aef2-3c95068346b3" xmlns:ns3="b20c7b3c-26fe-4333-b57e-0ed4ce4f2958" targetNamespace="http://schemas.microsoft.com/office/2006/metadata/properties" ma:root="true" ma:fieldsID="a8a121da59c58871a61f1588dcdd7900" ns2:_="" ns3:_="">
    <xsd:import namespace="621dcc89-8143-4d08-aef2-3c95068346b3"/>
    <xsd:import namespace="b20c7b3c-26fe-4333-b57e-0ed4ce4f29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dcc89-8143-4d08-aef2-3c95068346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51c33f-cd22-4454-82a9-4ea1efbcdc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c7b3c-26fe-4333-b57e-0ed4ce4f29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659b7f5-d1fc-4de1-86fb-66e31730e24d}" ma:internalName="TaxCatchAll" ma:showField="CatchAllData" ma:web="b20c7b3c-26fe-4333-b57e-0ed4ce4f29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20c7b3c-26fe-4333-b57e-0ed4ce4f2958">
      <UserInfo>
        <DisplayName/>
        <AccountId xsi:nil="true"/>
        <AccountType/>
      </UserInfo>
    </SharedWithUsers>
    <lcf76f155ced4ddcb4097134ff3c332f xmlns="621dcc89-8143-4d08-aef2-3c95068346b3">
      <Terms xmlns="http://schemas.microsoft.com/office/infopath/2007/PartnerControls"/>
    </lcf76f155ced4ddcb4097134ff3c332f>
    <TaxCatchAll xmlns="b20c7b3c-26fe-4333-b57e-0ed4ce4f2958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CC7E2-D80A-45A6-A150-68DC68614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1dcc89-8143-4d08-aef2-3c95068346b3"/>
    <ds:schemaRef ds:uri="b20c7b3c-26fe-4333-b57e-0ed4ce4f29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01F328-97A3-43D5-99BB-EEEE45F5A988}">
  <ds:schemaRefs>
    <ds:schemaRef ds:uri="http://schemas.microsoft.com/office/2006/metadata/properties"/>
    <ds:schemaRef ds:uri="http://schemas.microsoft.com/office/infopath/2007/PartnerControls"/>
    <ds:schemaRef ds:uri="b20c7b3c-26fe-4333-b57e-0ed4ce4f2958"/>
    <ds:schemaRef ds:uri="621dcc89-8143-4d08-aef2-3c95068346b3"/>
  </ds:schemaRefs>
</ds:datastoreItem>
</file>

<file path=customXml/itemProps3.xml><?xml version="1.0" encoding="utf-8"?>
<ds:datastoreItem xmlns:ds="http://schemas.openxmlformats.org/officeDocument/2006/customXml" ds:itemID="{630A34FE-0D15-46FF-A81B-294BC8F2953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6DAE286-83D7-4369-9A74-C556E6BFA05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483C609-3318-4AFC-868A-0995D5ECB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BORRADOR BASES CONCURSOS LIDERES 17072023</Template>
  <TotalTime>0</TotalTime>
  <Pages>2</Pages>
  <Words>538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</dc:creator>
  <cp:keywords/>
  <dc:description/>
  <cp:lastModifiedBy>Piera Martínez León</cp:lastModifiedBy>
  <cp:revision>2</cp:revision>
  <cp:lastPrinted>2023-07-28T04:56:00Z</cp:lastPrinted>
  <dcterms:created xsi:type="dcterms:W3CDTF">2024-11-18T14:38:00Z</dcterms:created>
  <dcterms:modified xsi:type="dcterms:W3CDTF">2024-11-18T14:38:00Z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isplay_urn:schemas-microsoft-com:office:office#Editor">
    <vt:lpwstr>Sebastián Humberto Rivera Gómez</vt:lpwstr>
  </property>
  <property fmtid="{D5CDD505-2E9C-101B-9397-08002B2CF9AE}" pid="4" name="Order">
    <vt:lpwstr>368200.000000000</vt:lpwstr>
  </property>
  <property fmtid="{D5CDD505-2E9C-101B-9397-08002B2CF9AE}" pid="5" name="ComplianceAssetId">
    <vt:lpwstr/>
  </property>
  <property fmtid="{D5CDD505-2E9C-101B-9397-08002B2CF9AE}" pid="6" name="SharedWithUsers">
    <vt:lpwstr/>
  </property>
  <property fmtid="{D5CDD505-2E9C-101B-9397-08002B2CF9AE}" pid="7" name="display_urn:schemas-microsoft-com:office:office#Author">
    <vt:lpwstr>Sebastián Humberto Rivera Gómez</vt:lpwstr>
  </property>
  <property fmtid="{D5CDD505-2E9C-101B-9397-08002B2CF9AE}" pid="8" name="ContentTypeId">
    <vt:lpwstr>0x010100ED9EA382D71CE24583AEA1F85449A226</vt:lpwstr>
  </property>
  <property fmtid="{D5CDD505-2E9C-101B-9397-08002B2CF9AE}" pid="9" name="MediaServiceImageTags">
    <vt:lpwstr/>
  </property>
  <property fmtid="{D5CDD505-2E9C-101B-9397-08002B2CF9AE}" pid="10" name="lcf76f155ced4ddcb4097134ff3c332f">
    <vt:lpwstr/>
  </property>
  <property fmtid="{D5CDD505-2E9C-101B-9397-08002B2CF9AE}" pid="11" name="TaxCatchAll">
    <vt:lpwstr/>
  </property>
</Properties>
</file>